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DC7" w:rsidRPr="00EC2E0E" w:rsidRDefault="00AF6DC7" w:rsidP="00AF6DC7">
      <w:pPr>
        <w:pStyle w:val="1"/>
        <w:ind w:right="-28"/>
        <w:rPr>
          <w:sz w:val="36"/>
          <w:lang w:val="en-US"/>
        </w:rPr>
      </w:pPr>
    </w:p>
    <w:p w:rsidR="00AF6DC7" w:rsidRPr="00EC2E0E" w:rsidRDefault="00AF6DC7" w:rsidP="00EC2E0E">
      <w:pPr>
        <w:pStyle w:val="1"/>
        <w:spacing w:line="360" w:lineRule="auto"/>
        <w:ind w:right="-28" w:firstLine="0"/>
        <w:rPr>
          <w:spacing w:val="60"/>
          <w:sz w:val="30"/>
        </w:rPr>
      </w:pPr>
      <w:r w:rsidRPr="00EC2E0E">
        <w:rPr>
          <w:spacing w:val="60"/>
          <w:sz w:val="30"/>
        </w:rPr>
        <w:t>Калужская область</w:t>
      </w:r>
    </w:p>
    <w:p w:rsidR="00AF6DC7" w:rsidRPr="00EC2E0E" w:rsidRDefault="00AF6DC7" w:rsidP="00EC2E0E">
      <w:pPr>
        <w:tabs>
          <w:tab w:val="left" w:pos="142"/>
          <w:tab w:val="left" w:pos="284"/>
          <w:tab w:val="left" w:pos="567"/>
          <w:tab w:val="left" w:pos="709"/>
          <w:tab w:val="left" w:pos="851"/>
          <w:tab w:val="center" w:pos="5102"/>
        </w:tabs>
        <w:spacing w:line="264" w:lineRule="auto"/>
        <w:ind w:firstLine="0"/>
        <w:jc w:val="center"/>
        <w:rPr>
          <w:rFonts w:cs="Arial"/>
          <w:b/>
          <w:spacing w:val="60"/>
          <w:sz w:val="28"/>
          <w:szCs w:val="28"/>
        </w:rPr>
      </w:pPr>
      <w:r w:rsidRPr="00EC2E0E">
        <w:rPr>
          <w:rFonts w:cs="Arial"/>
          <w:b/>
          <w:spacing w:val="60"/>
          <w:sz w:val="28"/>
          <w:szCs w:val="28"/>
        </w:rPr>
        <w:t>Администрация</w:t>
      </w:r>
    </w:p>
    <w:p w:rsidR="00AF6DC7" w:rsidRPr="00EC2E0E" w:rsidRDefault="00AF6DC7" w:rsidP="00EC2E0E">
      <w:pPr>
        <w:tabs>
          <w:tab w:val="left" w:pos="142"/>
          <w:tab w:val="left" w:pos="284"/>
          <w:tab w:val="left" w:pos="567"/>
          <w:tab w:val="left" w:pos="709"/>
          <w:tab w:val="left" w:pos="851"/>
          <w:tab w:val="center" w:pos="5102"/>
        </w:tabs>
        <w:spacing w:line="264" w:lineRule="auto"/>
        <w:ind w:firstLine="0"/>
        <w:jc w:val="center"/>
        <w:rPr>
          <w:rFonts w:cs="Arial"/>
          <w:b/>
          <w:spacing w:val="60"/>
          <w:sz w:val="28"/>
          <w:szCs w:val="28"/>
        </w:rPr>
      </w:pPr>
      <w:r w:rsidRPr="00EC2E0E">
        <w:rPr>
          <w:rFonts w:cs="Arial"/>
          <w:b/>
          <w:spacing w:val="60"/>
          <w:sz w:val="28"/>
          <w:szCs w:val="28"/>
        </w:rPr>
        <w:t>Людиновского муниципального округа</w:t>
      </w:r>
    </w:p>
    <w:p w:rsidR="00AF6DC7" w:rsidRPr="00EC2E0E" w:rsidRDefault="00AF6DC7" w:rsidP="00EC2E0E">
      <w:pPr>
        <w:tabs>
          <w:tab w:val="left" w:pos="142"/>
          <w:tab w:val="left" w:pos="284"/>
          <w:tab w:val="left" w:pos="567"/>
          <w:tab w:val="left" w:pos="709"/>
          <w:tab w:val="left" w:pos="851"/>
          <w:tab w:val="center" w:pos="5102"/>
        </w:tabs>
        <w:spacing w:line="264" w:lineRule="auto"/>
        <w:ind w:firstLine="0"/>
        <w:jc w:val="center"/>
        <w:rPr>
          <w:rFonts w:cs="Arial"/>
          <w:b/>
          <w:spacing w:val="60"/>
          <w:sz w:val="28"/>
          <w:szCs w:val="28"/>
        </w:rPr>
      </w:pPr>
      <w:r w:rsidRPr="00EC2E0E">
        <w:rPr>
          <w:rFonts w:cs="Arial"/>
          <w:b/>
          <w:spacing w:val="60"/>
          <w:sz w:val="28"/>
          <w:szCs w:val="28"/>
        </w:rPr>
        <w:t>Калужской области</w:t>
      </w:r>
    </w:p>
    <w:p w:rsidR="00AF6DC7" w:rsidRPr="00EC2E0E" w:rsidRDefault="00AF6DC7" w:rsidP="00EC2E0E">
      <w:pPr>
        <w:pStyle w:val="4"/>
        <w:tabs>
          <w:tab w:val="left" w:pos="284"/>
          <w:tab w:val="left" w:pos="771"/>
          <w:tab w:val="left" w:pos="993"/>
          <w:tab w:val="left" w:pos="2900"/>
          <w:tab w:val="left" w:pos="2951"/>
          <w:tab w:val="center" w:pos="5102"/>
          <w:tab w:val="right" w:pos="10204"/>
        </w:tabs>
        <w:ind w:firstLine="0"/>
        <w:jc w:val="center"/>
        <w:rPr>
          <w:rFonts w:cs="Arial"/>
          <w:b w:val="0"/>
          <w:bCs w:val="0"/>
          <w:sz w:val="34"/>
        </w:rPr>
      </w:pPr>
      <w:r w:rsidRPr="00EC2E0E">
        <w:rPr>
          <w:rFonts w:cs="Arial"/>
          <w:b w:val="0"/>
          <w:bCs w:val="0"/>
          <w:sz w:val="34"/>
        </w:rPr>
        <w:t>П О С Т А Н О В Л Е Н И Е</w:t>
      </w:r>
    </w:p>
    <w:p w:rsidR="00EC2E0E" w:rsidRPr="00EC2E0E" w:rsidRDefault="00EC2E0E" w:rsidP="00EC2E0E">
      <w:pPr>
        <w:pStyle w:val="4"/>
        <w:tabs>
          <w:tab w:val="left" w:pos="284"/>
          <w:tab w:val="left" w:pos="771"/>
          <w:tab w:val="left" w:pos="993"/>
          <w:tab w:val="left" w:pos="2900"/>
          <w:tab w:val="left" w:pos="2951"/>
          <w:tab w:val="center" w:pos="5102"/>
          <w:tab w:val="right" w:pos="10204"/>
        </w:tabs>
        <w:ind w:firstLine="0"/>
        <w:jc w:val="center"/>
        <w:rPr>
          <w:rFonts w:cs="Arial"/>
          <w:b w:val="0"/>
          <w:bCs w:val="0"/>
          <w:sz w:val="34"/>
        </w:rPr>
      </w:pPr>
    </w:p>
    <w:p w:rsidR="00AF6DC7" w:rsidRPr="00EC2E0E" w:rsidRDefault="00AF6DC7" w:rsidP="00EC2E0E">
      <w:pPr>
        <w:ind w:firstLine="0"/>
        <w:jc w:val="center"/>
        <w:rPr>
          <w:rFonts w:cs="Arial"/>
        </w:rPr>
      </w:pPr>
      <w:r w:rsidRPr="00EC2E0E">
        <w:rPr>
          <w:rFonts w:cs="Arial"/>
        </w:rPr>
        <w:t xml:space="preserve">от  </w:t>
      </w:r>
      <w:r w:rsidR="00EC2E0E" w:rsidRPr="00EC2E0E">
        <w:rPr>
          <w:rFonts w:cs="Arial"/>
        </w:rPr>
        <w:t xml:space="preserve">24.12.2025 </w:t>
      </w:r>
      <w:r w:rsidR="00EC2E0E" w:rsidRPr="00EC2E0E">
        <w:rPr>
          <w:rFonts w:cs="Arial"/>
        </w:rPr>
        <w:tab/>
      </w:r>
      <w:r w:rsidR="00EC2E0E" w:rsidRPr="00EC2E0E">
        <w:rPr>
          <w:rFonts w:cs="Arial"/>
        </w:rPr>
        <w:tab/>
      </w:r>
      <w:r w:rsidR="00EC2E0E" w:rsidRPr="00EC2E0E">
        <w:rPr>
          <w:rFonts w:cs="Arial"/>
        </w:rPr>
        <w:tab/>
      </w:r>
      <w:r w:rsidR="00EC2E0E" w:rsidRPr="00EC2E0E">
        <w:rPr>
          <w:rFonts w:cs="Arial"/>
        </w:rPr>
        <w:tab/>
      </w:r>
      <w:r w:rsidR="00EC2E0E" w:rsidRPr="00EC2E0E">
        <w:rPr>
          <w:rFonts w:cs="Arial"/>
        </w:rPr>
        <w:tab/>
      </w:r>
      <w:r w:rsidR="00EC2E0E" w:rsidRPr="00EC2E0E">
        <w:rPr>
          <w:rFonts w:cs="Arial"/>
        </w:rPr>
        <w:tab/>
      </w:r>
      <w:r w:rsidR="00EC2E0E" w:rsidRPr="00EC2E0E">
        <w:rPr>
          <w:rFonts w:cs="Arial"/>
        </w:rPr>
        <w:tab/>
      </w:r>
      <w:r w:rsidR="00EC2E0E" w:rsidRPr="00EC2E0E">
        <w:rPr>
          <w:rFonts w:cs="Arial"/>
        </w:rPr>
        <w:tab/>
      </w:r>
      <w:r w:rsidR="00EC2E0E" w:rsidRPr="00EC2E0E">
        <w:rPr>
          <w:rFonts w:cs="Arial"/>
        </w:rPr>
        <w:tab/>
        <w:t>№ 154</w:t>
      </w:r>
    </w:p>
    <w:p w:rsidR="00EC2E0E" w:rsidRPr="00EC2E0E" w:rsidRDefault="00EC2E0E" w:rsidP="00EC2E0E">
      <w:pPr>
        <w:ind w:firstLine="0"/>
        <w:jc w:val="center"/>
        <w:rPr>
          <w:rFonts w:cs="Arial"/>
          <w:b/>
          <w:sz w:val="22"/>
          <w:szCs w:val="22"/>
        </w:rPr>
      </w:pPr>
    </w:p>
    <w:p w:rsidR="00AF6DC7" w:rsidRPr="00EC2E0E" w:rsidRDefault="00EC2E0E" w:rsidP="00947375">
      <w:pPr>
        <w:ind w:firstLine="0"/>
        <w:jc w:val="center"/>
        <w:rPr>
          <w:rFonts w:cs="Arial"/>
          <w:b/>
          <w:bCs/>
          <w:kern w:val="28"/>
          <w:sz w:val="32"/>
          <w:szCs w:val="32"/>
        </w:rPr>
      </w:pPr>
      <w:r w:rsidRPr="00EC2E0E">
        <w:rPr>
          <w:rFonts w:cs="Arial"/>
          <w:b/>
          <w:bCs/>
          <w:kern w:val="28"/>
          <w:sz w:val="32"/>
          <w:szCs w:val="32"/>
        </w:rPr>
        <w:t>Об утверждении муниципальной программы «Совершенствование системы гидротехнических сооружений на территории Людиновского муниципального округа Калужской области»</w:t>
      </w:r>
    </w:p>
    <w:p w:rsidR="00EC2E0E" w:rsidRPr="00EC2E0E" w:rsidRDefault="00EC2E0E" w:rsidP="00AF6DC7">
      <w:pPr>
        <w:rPr>
          <w:rFonts w:cs="Arial"/>
          <w:b/>
        </w:rPr>
      </w:pPr>
    </w:p>
    <w:p w:rsidR="00F30DBB" w:rsidRPr="00EC2E0E" w:rsidRDefault="00F30DBB" w:rsidP="00EC2E0E">
      <w:pPr>
        <w:rPr>
          <w:rFonts w:cs="Arial"/>
        </w:rPr>
      </w:pPr>
      <w:r w:rsidRPr="00EC2E0E">
        <w:rPr>
          <w:rFonts w:cs="Arial"/>
        </w:rPr>
        <w:t>В целях реализации Федеральног</w:t>
      </w:r>
      <w:r w:rsidR="003A627D" w:rsidRPr="00EC2E0E">
        <w:rPr>
          <w:rFonts w:cs="Arial"/>
        </w:rPr>
        <w:t>о закона от 20.03.2025 №</w:t>
      </w:r>
      <w:r w:rsidRPr="00EC2E0E">
        <w:rPr>
          <w:rFonts w:cs="Arial"/>
        </w:rPr>
        <w:t xml:space="preserve"> </w:t>
      </w:r>
      <w:hyperlink r:id="rId8" w:tooltip="33-ФЗ " w:history="1">
        <w:r w:rsidRPr="00F57179">
          <w:rPr>
            <w:rStyle w:val="ad"/>
            <w:rFonts w:cs="Arial"/>
          </w:rPr>
          <w:t>33-ФЗ</w:t>
        </w:r>
      </w:hyperlink>
      <w:r w:rsidRPr="00EC2E0E">
        <w:rPr>
          <w:rFonts w:cs="Arial"/>
        </w:rPr>
        <w:t xml:space="preserve"> «Об общих принципах организаций местного самоуправления в единой системе публичной власти», в соответствии с постановлением администрации муниципального округа «Город Л</w:t>
      </w:r>
      <w:r w:rsidR="008F57F7" w:rsidRPr="00EC2E0E">
        <w:rPr>
          <w:rFonts w:cs="Arial"/>
        </w:rPr>
        <w:t xml:space="preserve">юдиново и Людиновский район» от 18 декабря 2025г. </w:t>
      </w:r>
      <w:hyperlink r:id="rId9" w:tgtFrame="Logical" w:history="1">
        <w:r w:rsidR="008F57F7" w:rsidRPr="00F57179">
          <w:rPr>
            <w:rStyle w:val="ad"/>
            <w:rFonts w:cs="Arial"/>
          </w:rPr>
          <w:t>№ 124</w:t>
        </w:r>
      </w:hyperlink>
      <w:r w:rsidRPr="00EC2E0E">
        <w:rPr>
          <w:rFonts w:cs="Arial"/>
        </w:rPr>
        <w:t xml:space="preserve"> «Об утверждении Порядка разработки, формировании, реализации и оценке эффективности реализации муниципальных программ Людиновского муниципального округа Калужской области» Администрация Людиновского муниципального округа Калужской области:</w:t>
      </w:r>
    </w:p>
    <w:p w:rsidR="00F30DBB" w:rsidRPr="00EC2E0E" w:rsidRDefault="00F30DBB" w:rsidP="00EC2E0E">
      <w:pPr>
        <w:rPr>
          <w:rFonts w:cs="Arial"/>
        </w:rPr>
      </w:pPr>
    </w:p>
    <w:p w:rsidR="00F30DBB" w:rsidRPr="00EC2E0E" w:rsidRDefault="00F30DBB" w:rsidP="00EC2E0E">
      <w:pPr>
        <w:rPr>
          <w:rFonts w:cs="Arial"/>
        </w:rPr>
      </w:pPr>
      <w:r w:rsidRPr="00EC2E0E">
        <w:rPr>
          <w:rFonts w:cs="Arial"/>
        </w:rPr>
        <w:t>постановляет:</w:t>
      </w:r>
    </w:p>
    <w:p w:rsidR="00F30DBB" w:rsidRPr="00EC2E0E" w:rsidRDefault="00F30DBB" w:rsidP="00EC2E0E">
      <w:pPr>
        <w:rPr>
          <w:rFonts w:cs="Arial"/>
        </w:rPr>
      </w:pPr>
    </w:p>
    <w:p w:rsidR="00F30DBB" w:rsidRPr="00EC2E0E" w:rsidRDefault="00F30DBB" w:rsidP="00EC2E0E">
      <w:pPr>
        <w:rPr>
          <w:rFonts w:cs="Arial"/>
        </w:rPr>
      </w:pPr>
      <w:r w:rsidRPr="00EC2E0E">
        <w:rPr>
          <w:rFonts w:cs="Arial"/>
        </w:rPr>
        <w:t>1.</w:t>
      </w:r>
      <w:r w:rsidRPr="00EC2E0E">
        <w:rPr>
          <w:rFonts w:cs="Arial"/>
        </w:rPr>
        <w:tab/>
        <w:t>Утвердить муниципальную программу «</w:t>
      </w:r>
      <w:r w:rsidR="00AA5DEB" w:rsidRPr="00EC2E0E">
        <w:rPr>
          <w:rFonts w:cs="Arial"/>
        </w:rPr>
        <w:t>Совершенствование системы гидротехнических сооружений</w:t>
      </w:r>
      <w:r w:rsidR="00F65717" w:rsidRPr="00EC2E0E">
        <w:rPr>
          <w:rFonts w:cs="Arial"/>
        </w:rPr>
        <w:t xml:space="preserve"> на территории Людиновского муниципального округа Калужской области</w:t>
      </w:r>
      <w:r w:rsidRPr="00EC2E0E">
        <w:rPr>
          <w:rFonts w:cs="Arial"/>
        </w:rPr>
        <w:t>»</w:t>
      </w:r>
      <w:r w:rsidR="00F65717" w:rsidRPr="00EC2E0E">
        <w:rPr>
          <w:rFonts w:cs="Arial"/>
        </w:rPr>
        <w:t xml:space="preserve"> </w:t>
      </w:r>
      <w:r w:rsidRPr="00EC2E0E">
        <w:rPr>
          <w:rFonts w:cs="Arial"/>
        </w:rPr>
        <w:t>(далее – Программа) (прилагается).</w:t>
      </w:r>
    </w:p>
    <w:p w:rsidR="00F30DBB" w:rsidRPr="00EC2E0E" w:rsidRDefault="00F30DBB" w:rsidP="00EC2E0E">
      <w:pPr>
        <w:rPr>
          <w:rFonts w:cs="Arial"/>
        </w:rPr>
      </w:pPr>
      <w:r w:rsidRPr="00EC2E0E">
        <w:rPr>
          <w:rFonts w:cs="Arial"/>
        </w:rPr>
        <w:t>2.</w:t>
      </w:r>
      <w:r w:rsidRPr="00EC2E0E">
        <w:rPr>
          <w:rFonts w:cs="Arial"/>
        </w:rPr>
        <w:tab/>
        <w:t>Управлению финансов Администрации Людиновского муниципального округа Калужской области предусмотреть финансирование расходов для реализации Программы.</w:t>
      </w:r>
    </w:p>
    <w:p w:rsidR="00F30DBB" w:rsidRPr="00EC2E0E" w:rsidRDefault="00F30DBB" w:rsidP="00EC2E0E">
      <w:pPr>
        <w:rPr>
          <w:rFonts w:cs="Arial"/>
        </w:rPr>
      </w:pPr>
      <w:r w:rsidRPr="00EC2E0E">
        <w:rPr>
          <w:rFonts w:cs="Arial"/>
        </w:rPr>
        <w:t>3.</w:t>
      </w:r>
      <w:r w:rsidRPr="00EC2E0E">
        <w:rPr>
          <w:rFonts w:cs="Arial"/>
        </w:rPr>
        <w:tab/>
        <w:t xml:space="preserve">Признать утратившим силу постановление Администрации муниципального района «Город Людиново и Людиновский район» </w:t>
      </w:r>
      <w:hyperlink r:id="rId10" w:tgtFrame="Cancelling" w:history="1">
        <w:r w:rsidR="00AA5DEB" w:rsidRPr="00F57179">
          <w:rPr>
            <w:rStyle w:val="ad"/>
            <w:rFonts w:cs="Arial"/>
          </w:rPr>
          <w:t>от 12</w:t>
        </w:r>
        <w:r w:rsidR="0062675C" w:rsidRPr="00F57179">
          <w:rPr>
            <w:rStyle w:val="ad"/>
            <w:rFonts w:cs="Arial"/>
          </w:rPr>
          <w:t>.0</w:t>
        </w:r>
        <w:r w:rsidR="00AA5DEB" w:rsidRPr="00F57179">
          <w:rPr>
            <w:rStyle w:val="ad"/>
            <w:rFonts w:cs="Arial"/>
          </w:rPr>
          <w:t>4.2019 № 463</w:t>
        </w:r>
      </w:hyperlink>
      <w:r w:rsidRPr="00EC2E0E">
        <w:rPr>
          <w:rFonts w:cs="Arial"/>
        </w:rPr>
        <w:t xml:space="preserve"> «</w:t>
      </w:r>
      <w:r w:rsidR="00F65717" w:rsidRPr="00EC2E0E">
        <w:rPr>
          <w:rFonts w:cs="Arial"/>
        </w:rPr>
        <w:t>Об утверждении муниципальной программы «</w:t>
      </w:r>
      <w:r w:rsidR="00AA5DEB" w:rsidRPr="00EC2E0E">
        <w:rPr>
          <w:rFonts w:cs="Arial"/>
        </w:rPr>
        <w:t>Совершенствование системы гидротехнических сооружений на территории Людиновского района</w:t>
      </w:r>
      <w:r w:rsidRPr="00EC2E0E">
        <w:rPr>
          <w:rFonts w:cs="Arial"/>
        </w:rPr>
        <w:t>».</w:t>
      </w:r>
    </w:p>
    <w:p w:rsidR="00F30DBB" w:rsidRPr="00EC2E0E" w:rsidRDefault="00F30DBB" w:rsidP="00EC2E0E">
      <w:pPr>
        <w:rPr>
          <w:rFonts w:cs="Arial"/>
        </w:rPr>
      </w:pPr>
      <w:r w:rsidRPr="00EC2E0E">
        <w:rPr>
          <w:rFonts w:cs="Arial"/>
        </w:rPr>
        <w:t>4.</w:t>
      </w:r>
      <w:r w:rsidRPr="00EC2E0E">
        <w:rPr>
          <w:rFonts w:cs="Arial"/>
        </w:rPr>
        <w:tab/>
        <w:t xml:space="preserve">Контроль за исполнением настоящего постановления </w:t>
      </w:r>
      <w:r w:rsidR="003A627D" w:rsidRPr="00EC2E0E">
        <w:rPr>
          <w:rFonts w:cs="Arial"/>
        </w:rPr>
        <w:t>оставляю за собой</w:t>
      </w:r>
      <w:r w:rsidRPr="00EC2E0E">
        <w:rPr>
          <w:rFonts w:cs="Arial"/>
        </w:rPr>
        <w:t>.</w:t>
      </w:r>
    </w:p>
    <w:p w:rsidR="00F30DBB" w:rsidRPr="00EC2E0E" w:rsidRDefault="00F30DBB" w:rsidP="00EC2E0E">
      <w:pPr>
        <w:rPr>
          <w:rFonts w:cs="Arial"/>
        </w:rPr>
      </w:pPr>
      <w:r w:rsidRPr="00EC2E0E">
        <w:rPr>
          <w:rFonts w:cs="Arial"/>
        </w:rPr>
        <w:t>5.</w:t>
      </w:r>
      <w:r w:rsidRPr="00EC2E0E">
        <w:rPr>
          <w:rFonts w:cs="Arial"/>
        </w:rPr>
        <w:tab/>
        <w:t>Настоящие постановление вступает в силу с 01.01.2026 г. и подлежит официальному опубликованию.</w:t>
      </w:r>
    </w:p>
    <w:p w:rsidR="00F30DBB" w:rsidRPr="00EC2E0E" w:rsidRDefault="00F30DBB" w:rsidP="00EC2E0E">
      <w:pPr>
        <w:rPr>
          <w:rFonts w:cs="Arial"/>
        </w:rPr>
      </w:pPr>
    </w:p>
    <w:p w:rsidR="00F30DBB" w:rsidRPr="00EC2E0E" w:rsidRDefault="00F30DBB" w:rsidP="00EC2E0E">
      <w:pPr>
        <w:rPr>
          <w:rFonts w:cs="Arial"/>
        </w:rPr>
      </w:pPr>
    </w:p>
    <w:p w:rsidR="00F30DBB" w:rsidRPr="00EC2E0E" w:rsidRDefault="00F30DBB" w:rsidP="00EC2E0E">
      <w:pPr>
        <w:ind w:firstLine="0"/>
        <w:jc w:val="left"/>
        <w:rPr>
          <w:rFonts w:cs="Arial"/>
        </w:rPr>
      </w:pPr>
      <w:r w:rsidRPr="00EC2E0E">
        <w:rPr>
          <w:rFonts w:cs="Arial"/>
        </w:rPr>
        <w:t>Глава Людиновского муниципального округа</w:t>
      </w:r>
    </w:p>
    <w:p w:rsidR="00F30DBB" w:rsidRPr="00EC2E0E" w:rsidRDefault="00F30DBB" w:rsidP="00EC2E0E">
      <w:pPr>
        <w:ind w:firstLine="0"/>
        <w:jc w:val="left"/>
        <w:rPr>
          <w:rFonts w:cs="Arial"/>
          <w:sz w:val="20"/>
          <w:szCs w:val="20"/>
        </w:rPr>
      </w:pPr>
      <w:r w:rsidRPr="00EC2E0E">
        <w:rPr>
          <w:rFonts w:cs="Arial"/>
        </w:rPr>
        <w:t>Калужской области                                                                                         Г.Е. Ананьев</w:t>
      </w:r>
    </w:p>
    <w:p w:rsidR="00AF6DC7" w:rsidRPr="00EC2E0E" w:rsidRDefault="00AF6DC7" w:rsidP="00EC2E0E">
      <w:pPr>
        <w:rPr>
          <w:rFonts w:cs="Arial"/>
          <w:sz w:val="20"/>
          <w:szCs w:val="20"/>
        </w:rPr>
      </w:pPr>
    </w:p>
    <w:p w:rsidR="0062675C" w:rsidRPr="00EC2E0E" w:rsidRDefault="0062675C" w:rsidP="00AF6DC7">
      <w:pPr>
        <w:rPr>
          <w:rFonts w:cs="Arial"/>
          <w:sz w:val="20"/>
          <w:szCs w:val="20"/>
        </w:rPr>
      </w:pPr>
    </w:p>
    <w:p w:rsidR="00B9395F" w:rsidRPr="00EC2E0E" w:rsidRDefault="00B9395F" w:rsidP="00AF6DC7">
      <w:pPr>
        <w:pStyle w:val="32"/>
        <w:shd w:val="clear" w:color="auto" w:fill="auto"/>
        <w:spacing w:before="0"/>
        <w:rPr>
          <w:rFonts w:ascii="Arial" w:hAnsi="Arial" w:cs="Arial"/>
          <w:b w:val="0"/>
          <w:bCs w:val="0"/>
          <w:kern w:val="28"/>
          <w:sz w:val="20"/>
          <w:szCs w:val="20"/>
        </w:rPr>
      </w:pPr>
    </w:p>
    <w:p w:rsidR="00E96361" w:rsidRPr="00EC2E0E" w:rsidRDefault="00E96361" w:rsidP="00EC2E0E">
      <w:pPr>
        <w:ind w:left="5387"/>
        <w:contextualSpacing/>
        <w:jc w:val="right"/>
        <w:rPr>
          <w:rFonts w:cs="Arial"/>
          <w:b/>
          <w:bCs/>
          <w:kern w:val="28"/>
          <w:sz w:val="32"/>
          <w:szCs w:val="32"/>
        </w:rPr>
      </w:pPr>
      <w:bookmarkStart w:id="0" w:name="sub_1200"/>
      <w:r w:rsidRPr="00EC2E0E">
        <w:rPr>
          <w:rFonts w:cs="Arial"/>
          <w:b/>
          <w:bCs/>
          <w:kern w:val="28"/>
          <w:sz w:val="32"/>
          <w:szCs w:val="32"/>
        </w:rPr>
        <w:t>Приложение</w:t>
      </w:r>
    </w:p>
    <w:p w:rsidR="00E96361" w:rsidRPr="00EC2E0E" w:rsidRDefault="00E96361" w:rsidP="00EC2E0E">
      <w:pPr>
        <w:widowControl w:val="0"/>
        <w:autoSpaceDE w:val="0"/>
        <w:autoSpaceDN w:val="0"/>
        <w:adjustRightInd w:val="0"/>
        <w:ind w:left="5387"/>
        <w:contextualSpacing/>
        <w:jc w:val="right"/>
        <w:rPr>
          <w:rFonts w:cs="Arial"/>
          <w:b/>
          <w:bCs/>
          <w:kern w:val="28"/>
          <w:sz w:val="32"/>
          <w:szCs w:val="32"/>
        </w:rPr>
      </w:pPr>
      <w:r w:rsidRPr="00EC2E0E">
        <w:rPr>
          <w:rFonts w:cs="Arial"/>
          <w:b/>
          <w:bCs/>
          <w:kern w:val="28"/>
          <w:sz w:val="32"/>
          <w:szCs w:val="32"/>
        </w:rPr>
        <w:t xml:space="preserve">к постановлению </w:t>
      </w:r>
      <w:r w:rsidRPr="00EC2E0E">
        <w:rPr>
          <w:rFonts w:cs="Arial"/>
          <w:b/>
          <w:bCs/>
          <w:kern w:val="28"/>
          <w:sz w:val="32"/>
          <w:szCs w:val="32"/>
        </w:rPr>
        <w:lastRenderedPageBreak/>
        <w:t>Администрации</w:t>
      </w:r>
    </w:p>
    <w:p w:rsidR="00E96361" w:rsidRPr="00EC2E0E" w:rsidRDefault="00E96361" w:rsidP="00EC2E0E">
      <w:pPr>
        <w:widowControl w:val="0"/>
        <w:autoSpaceDE w:val="0"/>
        <w:autoSpaceDN w:val="0"/>
        <w:adjustRightInd w:val="0"/>
        <w:ind w:left="5387"/>
        <w:contextualSpacing/>
        <w:jc w:val="right"/>
        <w:rPr>
          <w:rFonts w:cs="Arial"/>
          <w:b/>
          <w:bCs/>
          <w:kern w:val="28"/>
          <w:sz w:val="32"/>
          <w:szCs w:val="32"/>
        </w:rPr>
      </w:pPr>
      <w:r w:rsidRPr="00EC2E0E">
        <w:rPr>
          <w:rFonts w:cs="Arial"/>
          <w:b/>
          <w:bCs/>
          <w:kern w:val="28"/>
          <w:sz w:val="32"/>
          <w:szCs w:val="32"/>
        </w:rPr>
        <w:t>Людиновского муниципального округа</w:t>
      </w:r>
    </w:p>
    <w:p w:rsidR="00E96361" w:rsidRPr="00EC2E0E" w:rsidRDefault="00E96361" w:rsidP="00EC2E0E">
      <w:pPr>
        <w:widowControl w:val="0"/>
        <w:autoSpaceDE w:val="0"/>
        <w:autoSpaceDN w:val="0"/>
        <w:adjustRightInd w:val="0"/>
        <w:ind w:left="5387"/>
        <w:contextualSpacing/>
        <w:jc w:val="right"/>
        <w:rPr>
          <w:rFonts w:cs="Arial"/>
          <w:b/>
          <w:bCs/>
          <w:kern w:val="28"/>
          <w:sz w:val="32"/>
          <w:szCs w:val="32"/>
        </w:rPr>
      </w:pPr>
      <w:r w:rsidRPr="00EC2E0E">
        <w:rPr>
          <w:rFonts w:cs="Arial"/>
          <w:b/>
          <w:bCs/>
          <w:kern w:val="28"/>
          <w:sz w:val="32"/>
          <w:szCs w:val="32"/>
        </w:rPr>
        <w:t>от</w:t>
      </w:r>
      <w:r w:rsidR="00EC2E0E" w:rsidRPr="00EC2E0E">
        <w:rPr>
          <w:rFonts w:cs="Arial"/>
          <w:b/>
          <w:bCs/>
          <w:kern w:val="28"/>
          <w:sz w:val="32"/>
          <w:szCs w:val="32"/>
        </w:rPr>
        <w:t xml:space="preserve"> 24.12.2025 № 154</w:t>
      </w:r>
    </w:p>
    <w:p w:rsidR="00E96361" w:rsidRPr="00EC2E0E" w:rsidRDefault="00E96361" w:rsidP="00E96361">
      <w:pPr>
        <w:jc w:val="center"/>
        <w:rPr>
          <w:rFonts w:cs="Arial"/>
          <w:b/>
        </w:rPr>
      </w:pPr>
    </w:p>
    <w:p w:rsidR="00E96361" w:rsidRPr="00EC2E0E" w:rsidRDefault="00E96361" w:rsidP="00E96361">
      <w:pPr>
        <w:jc w:val="center"/>
        <w:rPr>
          <w:rFonts w:cs="Arial"/>
          <w:b/>
        </w:rPr>
      </w:pPr>
    </w:p>
    <w:p w:rsidR="00E96361" w:rsidRPr="00EC2E0E" w:rsidRDefault="00E96361" w:rsidP="00E96361">
      <w:pPr>
        <w:jc w:val="center"/>
        <w:rPr>
          <w:rFonts w:cs="Arial"/>
          <w:b/>
        </w:rPr>
      </w:pPr>
    </w:p>
    <w:p w:rsidR="00E96361" w:rsidRPr="00EC2E0E" w:rsidRDefault="00E96361" w:rsidP="00E96361">
      <w:pPr>
        <w:jc w:val="center"/>
        <w:rPr>
          <w:rFonts w:cs="Arial"/>
          <w:b/>
        </w:rPr>
      </w:pPr>
    </w:p>
    <w:p w:rsidR="00E96361" w:rsidRPr="00EC2E0E" w:rsidRDefault="00E96361" w:rsidP="00E96361">
      <w:pPr>
        <w:jc w:val="center"/>
        <w:rPr>
          <w:rFonts w:cs="Arial"/>
          <w:b/>
        </w:rPr>
      </w:pPr>
    </w:p>
    <w:p w:rsidR="00E96361" w:rsidRPr="00EC2E0E" w:rsidRDefault="00E96361" w:rsidP="00E96361">
      <w:pPr>
        <w:jc w:val="center"/>
        <w:rPr>
          <w:rFonts w:cs="Arial"/>
          <w:b/>
        </w:rPr>
      </w:pPr>
    </w:p>
    <w:p w:rsidR="00E96361" w:rsidRPr="00EC2E0E" w:rsidRDefault="00E96361" w:rsidP="00E96361">
      <w:pPr>
        <w:jc w:val="center"/>
        <w:rPr>
          <w:rFonts w:cs="Arial"/>
          <w:b/>
        </w:rPr>
      </w:pPr>
    </w:p>
    <w:p w:rsidR="00E96361" w:rsidRPr="00EC2E0E" w:rsidRDefault="00E96361" w:rsidP="00E96361">
      <w:pPr>
        <w:jc w:val="center"/>
        <w:rPr>
          <w:rFonts w:cs="Arial"/>
          <w:b/>
        </w:rPr>
      </w:pPr>
    </w:p>
    <w:p w:rsidR="00E96361" w:rsidRPr="00EC2E0E" w:rsidRDefault="00E96361" w:rsidP="00E96361">
      <w:pPr>
        <w:jc w:val="center"/>
        <w:rPr>
          <w:rFonts w:cs="Arial"/>
          <w:b/>
        </w:rPr>
      </w:pPr>
    </w:p>
    <w:p w:rsidR="00E96361" w:rsidRPr="00EC2E0E" w:rsidRDefault="00E96361" w:rsidP="00E96361">
      <w:pPr>
        <w:jc w:val="center"/>
        <w:rPr>
          <w:rFonts w:cs="Arial"/>
          <w:b/>
        </w:rPr>
      </w:pPr>
    </w:p>
    <w:p w:rsidR="00E96361" w:rsidRPr="00EC2E0E" w:rsidRDefault="00E96361" w:rsidP="00E96361">
      <w:pPr>
        <w:jc w:val="center"/>
        <w:rPr>
          <w:rFonts w:cs="Arial"/>
          <w:b/>
        </w:rPr>
      </w:pPr>
    </w:p>
    <w:p w:rsidR="00E96361" w:rsidRPr="00EC2E0E" w:rsidRDefault="00E96361" w:rsidP="00E96361">
      <w:pPr>
        <w:jc w:val="center"/>
        <w:rPr>
          <w:rFonts w:cs="Arial"/>
          <w:b/>
        </w:rPr>
      </w:pPr>
    </w:p>
    <w:p w:rsidR="00E96361" w:rsidRPr="00EC2E0E" w:rsidRDefault="00E96361" w:rsidP="00E96361">
      <w:pPr>
        <w:jc w:val="center"/>
        <w:rPr>
          <w:rFonts w:cs="Arial"/>
          <w:b/>
        </w:rPr>
      </w:pPr>
    </w:p>
    <w:p w:rsidR="00E96361" w:rsidRPr="00EC2E0E" w:rsidRDefault="00E96361" w:rsidP="00EC2E0E">
      <w:pPr>
        <w:autoSpaceDE w:val="0"/>
        <w:autoSpaceDN w:val="0"/>
        <w:adjustRightInd w:val="0"/>
        <w:ind w:firstLine="0"/>
        <w:jc w:val="center"/>
        <w:rPr>
          <w:rFonts w:cs="Arial"/>
          <w:b/>
          <w:bCs/>
          <w:kern w:val="28"/>
          <w:sz w:val="32"/>
          <w:szCs w:val="32"/>
        </w:rPr>
      </w:pPr>
      <w:r w:rsidRPr="00EC2E0E">
        <w:rPr>
          <w:rFonts w:cs="Arial"/>
          <w:b/>
          <w:bCs/>
          <w:kern w:val="28"/>
          <w:sz w:val="32"/>
          <w:szCs w:val="32"/>
        </w:rPr>
        <w:t>Муниципальная программа</w:t>
      </w:r>
    </w:p>
    <w:p w:rsidR="00E96361" w:rsidRPr="00EC2E0E" w:rsidRDefault="00E96361" w:rsidP="00EC2E0E">
      <w:pPr>
        <w:autoSpaceDE w:val="0"/>
        <w:autoSpaceDN w:val="0"/>
        <w:adjustRightInd w:val="0"/>
        <w:ind w:firstLine="0"/>
        <w:jc w:val="center"/>
        <w:rPr>
          <w:rFonts w:cs="Arial"/>
          <w:b/>
          <w:bCs/>
          <w:kern w:val="28"/>
          <w:sz w:val="32"/>
          <w:szCs w:val="32"/>
        </w:rPr>
      </w:pPr>
      <w:r w:rsidRPr="00EC2E0E">
        <w:rPr>
          <w:rFonts w:cs="Arial"/>
          <w:b/>
          <w:bCs/>
          <w:kern w:val="28"/>
          <w:sz w:val="32"/>
          <w:szCs w:val="32"/>
        </w:rPr>
        <w:t xml:space="preserve">муниципального образования </w:t>
      </w:r>
    </w:p>
    <w:p w:rsidR="00E96361" w:rsidRPr="00EC2E0E" w:rsidRDefault="00E96361" w:rsidP="00EC2E0E">
      <w:pPr>
        <w:autoSpaceDE w:val="0"/>
        <w:autoSpaceDN w:val="0"/>
        <w:adjustRightInd w:val="0"/>
        <w:ind w:firstLine="0"/>
        <w:jc w:val="center"/>
        <w:rPr>
          <w:rFonts w:cs="Arial"/>
          <w:b/>
          <w:bCs/>
          <w:kern w:val="28"/>
          <w:sz w:val="32"/>
          <w:szCs w:val="32"/>
        </w:rPr>
      </w:pPr>
      <w:r w:rsidRPr="00EC2E0E">
        <w:rPr>
          <w:rFonts w:cs="Arial"/>
          <w:b/>
          <w:bCs/>
          <w:kern w:val="28"/>
          <w:sz w:val="32"/>
          <w:szCs w:val="32"/>
        </w:rPr>
        <w:t>«Людиновский муниципальный округ Калужской области»</w:t>
      </w:r>
    </w:p>
    <w:p w:rsidR="00E96361" w:rsidRPr="00EC2E0E" w:rsidRDefault="00E96361" w:rsidP="00EC2E0E">
      <w:pPr>
        <w:autoSpaceDE w:val="0"/>
        <w:autoSpaceDN w:val="0"/>
        <w:adjustRightInd w:val="0"/>
        <w:ind w:firstLine="0"/>
        <w:jc w:val="center"/>
        <w:rPr>
          <w:rFonts w:cs="Arial"/>
          <w:b/>
          <w:bCs/>
          <w:kern w:val="28"/>
          <w:sz w:val="32"/>
          <w:szCs w:val="32"/>
        </w:rPr>
      </w:pPr>
      <w:r w:rsidRPr="00EC2E0E">
        <w:rPr>
          <w:rFonts w:cs="Arial"/>
          <w:b/>
          <w:bCs/>
          <w:kern w:val="28"/>
          <w:sz w:val="32"/>
          <w:szCs w:val="32"/>
        </w:rPr>
        <w:t>«Совершенствование системы гидротехнических сооружений на территории</w:t>
      </w:r>
    </w:p>
    <w:p w:rsidR="00E96361" w:rsidRPr="00EC2E0E" w:rsidRDefault="00E96361" w:rsidP="00EC2E0E">
      <w:pPr>
        <w:autoSpaceDE w:val="0"/>
        <w:autoSpaceDN w:val="0"/>
        <w:adjustRightInd w:val="0"/>
        <w:ind w:firstLine="0"/>
        <w:jc w:val="center"/>
        <w:rPr>
          <w:rFonts w:cs="Arial"/>
          <w:b/>
          <w:bCs/>
          <w:kern w:val="28"/>
          <w:sz w:val="32"/>
          <w:szCs w:val="32"/>
        </w:rPr>
      </w:pPr>
      <w:r w:rsidRPr="00EC2E0E">
        <w:rPr>
          <w:rFonts w:cs="Arial"/>
          <w:b/>
          <w:bCs/>
          <w:kern w:val="28"/>
          <w:sz w:val="32"/>
          <w:szCs w:val="32"/>
        </w:rPr>
        <w:t>Людиновского муниципального округа Калужской области»</w:t>
      </w:r>
    </w:p>
    <w:p w:rsidR="00E96361" w:rsidRPr="00EC2E0E" w:rsidRDefault="00E96361" w:rsidP="00E96361">
      <w:pPr>
        <w:autoSpaceDE w:val="0"/>
        <w:autoSpaceDN w:val="0"/>
        <w:adjustRightInd w:val="0"/>
        <w:jc w:val="center"/>
        <w:rPr>
          <w:rFonts w:cs="Arial"/>
          <w:b/>
        </w:rPr>
      </w:pPr>
    </w:p>
    <w:p w:rsidR="00E96361" w:rsidRPr="00EC2E0E" w:rsidRDefault="00E96361" w:rsidP="00E96361">
      <w:pPr>
        <w:autoSpaceDE w:val="0"/>
        <w:autoSpaceDN w:val="0"/>
        <w:adjustRightInd w:val="0"/>
        <w:jc w:val="center"/>
        <w:rPr>
          <w:rFonts w:cs="Arial"/>
          <w:b/>
        </w:rPr>
      </w:pPr>
    </w:p>
    <w:p w:rsidR="00E96361" w:rsidRPr="00EC2E0E" w:rsidRDefault="00E96361" w:rsidP="00E96361">
      <w:pPr>
        <w:autoSpaceDE w:val="0"/>
        <w:autoSpaceDN w:val="0"/>
        <w:adjustRightInd w:val="0"/>
        <w:jc w:val="center"/>
        <w:rPr>
          <w:rFonts w:cs="Arial"/>
          <w:b/>
        </w:rPr>
      </w:pPr>
    </w:p>
    <w:p w:rsidR="00E96361" w:rsidRPr="00EC2E0E" w:rsidRDefault="00E96361" w:rsidP="00E96361">
      <w:pPr>
        <w:autoSpaceDE w:val="0"/>
        <w:autoSpaceDN w:val="0"/>
        <w:adjustRightInd w:val="0"/>
        <w:jc w:val="center"/>
        <w:rPr>
          <w:rFonts w:cs="Arial"/>
          <w:b/>
        </w:rPr>
      </w:pPr>
    </w:p>
    <w:p w:rsidR="00E96361" w:rsidRPr="00EC2E0E" w:rsidRDefault="00E96361" w:rsidP="00E96361">
      <w:pPr>
        <w:autoSpaceDE w:val="0"/>
        <w:autoSpaceDN w:val="0"/>
        <w:adjustRightInd w:val="0"/>
        <w:jc w:val="center"/>
        <w:rPr>
          <w:rFonts w:cs="Arial"/>
          <w:b/>
        </w:rPr>
      </w:pPr>
    </w:p>
    <w:p w:rsidR="00E96361" w:rsidRPr="00EC2E0E" w:rsidRDefault="00E96361" w:rsidP="00E96361">
      <w:pPr>
        <w:autoSpaceDE w:val="0"/>
        <w:autoSpaceDN w:val="0"/>
        <w:adjustRightInd w:val="0"/>
        <w:jc w:val="center"/>
        <w:rPr>
          <w:rFonts w:cs="Arial"/>
          <w:b/>
        </w:rPr>
      </w:pPr>
    </w:p>
    <w:p w:rsidR="00E96361" w:rsidRPr="00EC2E0E" w:rsidRDefault="00E96361" w:rsidP="00E96361">
      <w:pPr>
        <w:autoSpaceDE w:val="0"/>
        <w:autoSpaceDN w:val="0"/>
        <w:adjustRightInd w:val="0"/>
        <w:jc w:val="center"/>
        <w:rPr>
          <w:rFonts w:cs="Arial"/>
          <w:b/>
        </w:rPr>
      </w:pPr>
    </w:p>
    <w:p w:rsidR="00E96361" w:rsidRPr="00EC2E0E" w:rsidRDefault="00E96361" w:rsidP="00E96361">
      <w:pPr>
        <w:autoSpaceDE w:val="0"/>
        <w:autoSpaceDN w:val="0"/>
        <w:adjustRightInd w:val="0"/>
        <w:jc w:val="center"/>
        <w:rPr>
          <w:rFonts w:cs="Arial"/>
          <w:b/>
        </w:rPr>
      </w:pPr>
    </w:p>
    <w:p w:rsidR="00E96361" w:rsidRPr="00EC2E0E" w:rsidRDefault="00E96361" w:rsidP="00E96361">
      <w:pPr>
        <w:autoSpaceDE w:val="0"/>
        <w:autoSpaceDN w:val="0"/>
        <w:adjustRightInd w:val="0"/>
        <w:jc w:val="center"/>
        <w:rPr>
          <w:rFonts w:cs="Arial"/>
          <w:b/>
        </w:rPr>
      </w:pPr>
    </w:p>
    <w:p w:rsidR="00E96361" w:rsidRPr="00EC2E0E" w:rsidRDefault="00E96361" w:rsidP="00E96361">
      <w:pPr>
        <w:autoSpaceDE w:val="0"/>
        <w:autoSpaceDN w:val="0"/>
        <w:adjustRightInd w:val="0"/>
        <w:jc w:val="center"/>
        <w:rPr>
          <w:rFonts w:cs="Arial"/>
          <w:b/>
        </w:rPr>
      </w:pPr>
    </w:p>
    <w:p w:rsidR="00E96361" w:rsidRPr="00EC2E0E" w:rsidRDefault="00E96361" w:rsidP="00E96361">
      <w:pPr>
        <w:autoSpaceDE w:val="0"/>
        <w:autoSpaceDN w:val="0"/>
        <w:adjustRightInd w:val="0"/>
        <w:jc w:val="center"/>
        <w:rPr>
          <w:rFonts w:cs="Arial"/>
          <w:b/>
        </w:rPr>
      </w:pPr>
    </w:p>
    <w:p w:rsidR="00E96361" w:rsidRPr="00EC2E0E" w:rsidRDefault="00E96361" w:rsidP="00E96361">
      <w:pPr>
        <w:autoSpaceDE w:val="0"/>
        <w:autoSpaceDN w:val="0"/>
        <w:adjustRightInd w:val="0"/>
        <w:jc w:val="center"/>
        <w:rPr>
          <w:rFonts w:cs="Arial"/>
          <w:b/>
        </w:rPr>
      </w:pPr>
    </w:p>
    <w:p w:rsidR="00E96361" w:rsidRPr="00EC2E0E" w:rsidRDefault="00E96361" w:rsidP="00E96361">
      <w:pPr>
        <w:autoSpaceDE w:val="0"/>
        <w:autoSpaceDN w:val="0"/>
        <w:adjustRightInd w:val="0"/>
        <w:jc w:val="center"/>
        <w:rPr>
          <w:rFonts w:cs="Arial"/>
          <w:b/>
        </w:rPr>
      </w:pPr>
    </w:p>
    <w:p w:rsidR="00E96361" w:rsidRPr="00EC2E0E" w:rsidRDefault="00E96361" w:rsidP="00E96361">
      <w:pPr>
        <w:autoSpaceDE w:val="0"/>
        <w:autoSpaceDN w:val="0"/>
        <w:adjustRightInd w:val="0"/>
        <w:jc w:val="center"/>
        <w:rPr>
          <w:rFonts w:cs="Arial"/>
          <w:b/>
        </w:rPr>
      </w:pPr>
    </w:p>
    <w:p w:rsidR="00E96361" w:rsidRPr="00EC2E0E" w:rsidRDefault="00E96361" w:rsidP="00E96361">
      <w:pPr>
        <w:autoSpaceDE w:val="0"/>
        <w:autoSpaceDN w:val="0"/>
        <w:adjustRightInd w:val="0"/>
        <w:jc w:val="center"/>
        <w:rPr>
          <w:rFonts w:cs="Arial"/>
          <w:b/>
        </w:rPr>
      </w:pPr>
    </w:p>
    <w:p w:rsidR="00E96361" w:rsidRPr="00EC2E0E" w:rsidRDefault="00E96361" w:rsidP="00E96361">
      <w:pPr>
        <w:autoSpaceDE w:val="0"/>
        <w:autoSpaceDN w:val="0"/>
        <w:adjustRightInd w:val="0"/>
        <w:jc w:val="center"/>
        <w:rPr>
          <w:rFonts w:cs="Arial"/>
          <w:b/>
        </w:rPr>
      </w:pPr>
    </w:p>
    <w:p w:rsidR="00E96361" w:rsidRPr="00EC2E0E" w:rsidRDefault="00E96361" w:rsidP="00E96361">
      <w:pPr>
        <w:autoSpaceDE w:val="0"/>
        <w:autoSpaceDN w:val="0"/>
        <w:adjustRightInd w:val="0"/>
        <w:jc w:val="center"/>
        <w:rPr>
          <w:rFonts w:cs="Arial"/>
          <w:b/>
        </w:rPr>
      </w:pPr>
    </w:p>
    <w:p w:rsidR="00E96361" w:rsidRPr="00EC2E0E" w:rsidRDefault="00E96361" w:rsidP="00E96361">
      <w:pPr>
        <w:autoSpaceDE w:val="0"/>
        <w:autoSpaceDN w:val="0"/>
        <w:adjustRightInd w:val="0"/>
        <w:jc w:val="center"/>
        <w:rPr>
          <w:rFonts w:cs="Arial"/>
          <w:b/>
        </w:rPr>
      </w:pPr>
    </w:p>
    <w:p w:rsidR="00E96361" w:rsidRPr="00EC2E0E" w:rsidRDefault="00E96361" w:rsidP="00E96361">
      <w:pPr>
        <w:autoSpaceDE w:val="0"/>
        <w:autoSpaceDN w:val="0"/>
        <w:adjustRightInd w:val="0"/>
        <w:jc w:val="center"/>
        <w:rPr>
          <w:rFonts w:cs="Arial"/>
          <w:b/>
        </w:rPr>
      </w:pPr>
    </w:p>
    <w:p w:rsidR="00E96361" w:rsidRPr="00EC2E0E" w:rsidRDefault="00E96361" w:rsidP="00E96361">
      <w:pPr>
        <w:autoSpaceDE w:val="0"/>
        <w:autoSpaceDN w:val="0"/>
        <w:adjustRightInd w:val="0"/>
        <w:jc w:val="center"/>
        <w:rPr>
          <w:rFonts w:cs="Arial"/>
          <w:b/>
        </w:rPr>
      </w:pPr>
    </w:p>
    <w:p w:rsidR="00E96361" w:rsidRPr="00EC2E0E" w:rsidRDefault="00E96361" w:rsidP="00E96361">
      <w:pPr>
        <w:autoSpaceDE w:val="0"/>
        <w:autoSpaceDN w:val="0"/>
        <w:adjustRightInd w:val="0"/>
        <w:jc w:val="center"/>
        <w:rPr>
          <w:rFonts w:cs="Arial"/>
          <w:b/>
        </w:rPr>
      </w:pPr>
    </w:p>
    <w:p w:rsidR="00E96361" w:rsidRPr="00EC2E0E" w:rsidRDefault="00E96361" w:rsidP="00E96361">
      <w:pPr>
        <w:autoSpaceDE w:val="0"/>
        <w:autoSpaceDN w:val="0"/>
        <w:adjustRightInd w:val="0"/>
        <w:jc w:val="center"/>
        <w:rPr>
          <w:rFonts w:cs="Arial"/>
          <w:b/>
        </w:rPr>
      </w:pPr>
    </w:p>
    <w:p w:rsidR="00E96361" w:rsidRPr="00EC2E0E" w:rsidRDefault="00E96361" w:rsidP="00E96361">
      <w:pPr>
        <w:autoSpaceDE w:val="0"/>
        <w:autoSpaceDN w:val="0"/>
        <w:adjustRightInd w:val="0"/>
        <w:jc w:val="center"/>
        <w:rPr>
          <w:rFonts w:cs="Arial"/>
          <w:b/>
        </w:rPr>
      </w:pPr>
    </w:p>
    <w:p w:rsidR="00E96361" w:rsidRPr="00EC2E0E" w:rsidRDefault="00E96361" w:rsidP="00E96361">
      <w:pPr>
        <w:autoSpaceDE w:val="0"/>
        <w:autoSpaceDN w:val="0"/>
        <w:adjustRightInd w:val="0"/>
        <w:jc w:val="center"/>
        <w:rPr>
          <w:rFonts w:cs="Arial"/>
          <w:b/>
        </w:rPr>
      </w:pPr>
    </w:p>
    <w:p w:rsidR="00E96361" w:rsidRPr="00EC2E0E" w:rsidRDefault="00E96361" w:rsidP="00E96361">
      <w:pPr>
        <w:autoSpaceDE w:val="0"/>
        <w:autoSpaceDN w:val="0"/>
        <w:adjustRightInd w:val="0"/>
        <w:jc w:val="center"/>
        <w:rPr>
          <w:rFonts w:cs="Arial"/>
          <w:b/>
        </w:rPr>
      </w:pPr>
    </w:p>
    <w:p w:rsidR="00E96361" w:rsidRPr="00EC2E0E" w:rsidRDefault="00E96361" w:rsidP="00E96361">
      <w:pPr>
        <w:autoSpaceDE w:val="0"/>
        <w:autoSpaceDN w:val="0"/>
        <w:adjustRightInd w:val="0"/>
        <w:jc w:val="center"/>
        <w:rPr>
          <w:rFonts w:cs="Arial"/>
        </w:rPr>
      </w:pPr>
      <w:r w:rsidRPr="00EC2E0E">
        <w:rPr>
          <w:rFonts w:cs="Arial"/>
        </w:rPr>
        <w:t>2025</w:t>
      </w:r>
    </w:p>
    <w:p w:rsidR="00E96361" w:rsidRPr="00EC2E0E" w:rsidRDefault="00E96361" w:rsidP="00E96361">
      <w:pPr>
        <w:widowControl w:val="0"/>
        <w:autoSpaceDE w:val="0"/>
        <w:autoSpaceDN w:val="0"/>
        <w:adjustRightInd w:val="0"/>
        <w:jc w:val="center"/>
        <w:rPr>
          <w:rFonts w:cs="Arial"/>
          <w:b/>
        </w:rPr>
        <w:sectPr w:rsidR="00E96361" w:rsidRPr="00EC2E0E" w:rsidSect="001C2ED5">
          <w:headerReference w:type="default" r:id="rId11"/>
          <w:pgSz w:w="11906" w:h="16838"/>
          <w:pgMar w:top="1134" w:right="567" w:bottom="851" w:left="1701" w:header="709" w:footer="709" w:gutter="0"/>
          <w:pgNumType w:start="0"/>
          <w:cols w:space="708"/>
          <w:titlePg/>
          <w:docGrid w:linePitch="360"/>
        </w:sectPr>
      </w:pPr>
    </w:p>
    <w:p w:rsidR="00E96361" w:rsidRPr="00EC2E0E" w:rsidRDefault="00EC2E0E" w:rsidP="001C2ED5">
      <w:pPr>
        <w:pStyle w:val="ConsPlusNonformat"/>
        <w:jc w:val="center"/>
        <w:rPr>
          <w:rFonts w:ascii="Arial" w:hAnsi="Arial" w:cs="Arial"/>
          <w:b/>
          <w:sz w:val="24"/>
          <w:szCs w:val="24"/>
        </w:rPr>
      </w:pPr>
      <w:bookmarkStart w:id="1" w:name="P233"/>
      <w:bookmarkEnd w:id="0"/>
      <w:bookmarkEnd w:id="1"/>
      <w:r>
        <w:rPr>
          <w:rFonts w:ascii="Arial" w:hAnsi="Arial" w:cs="Arial"/>
          <w:b/>
          <w:sz w:val="24"/>
          <w:szCs w:val="24"/>
        </w:rPr>
        <w:lastRenderedPageBreak/>
        <w:t>1.</w:t>
      </w:r>
      <w:r w:rsidR="00E96361" w:rsidRPr="00EC2E0E">
        <w:rPr>
          <w:rFonts w:ascii="Arial" w:hAnsi="Arial" w:cs="Arial"/>
          <w:b/>
          <w:sz w:val="24"/>
          <w:szCs w:val="24"/>
        </w:rPr>
        <w:t>ПАСПОРТ</w:t>
      </w:r>
    </w:p>
    <w:p w:rsidR="00E96361" w:rsidRPr="00EC2E0E" w:rsidRDefault="00E96361" w:rsidP="001C2ED5">
      <w:pPr>
        <w:pStyle w:val="ConsPlusNonformat"/>
        <w:jc w:val="center"/>
        <w:rPr>
          <w:rFonts w:ascii="Arial" w:hAnsi="Arial" w:cs="Arial"/>
          <w:b/>
          <w:sz w:val="24"/>
          <w:szCs w:val="24"/>
        </w:rPr>
      </w:pPr>
      <w:r w:rsidRPr="00EC2E0E">
        <w:rPr>
          <w:rFonts w:ascii="Arial" w:hAnsi="Arial" w:cs="Arial"/>
          <w:b/>
          <w:sz w:val="24"/>
          <w:szCs w:val="24"/>
        </w:rPr>
        <w:t>муниципальной программы муниципального образования</w:t>
      </w:r>
    </w:p>
    <w:p w:rsidR="00E96361" w:rsidRPr="00EC2E0E" w:rsidRDefault="00E96361" w:rsidP="001C2ED5">
      <w:pPr>
        <w:pStyle w:val="ConsPlusNonformat"/>
        <w:jc w:val="center"/>
        <w:rPr>
          <w:rFonts w:ascii="Arial" w:hAnsi="Arial" w:cs="Arial"/>
          <w:b/>
          <w:sz w:val="24"/>
          <w:szCs w:val="24"/>
        </w:rPr>
      </w:pPr>
      <w:r w:rsidRPr="00EC2E0E">
        <w:rPr>
          <w:rFonts w:ascii="Arial" w:hAnsi="Arial" w:cs="Arial"/>
          <w:b/>
          <w:sz w:val="24"/>
          <w:szCs w:val="24"/>
        </w:rPr>
        <w:t>«Людиновский муниципальный округ»</w:t>
      </w:r>
    </w:p>
    <w:p w:rsidR="00E96361" w:rsidRPr="00EC2E0E" w:rsidRDefault="00E96361" w:rsidP="001C2ED5">
      <w:pPr>
        <w:autoSpaceDE w:val="0"/>
        <w:autoSpaceDN w:val="0"/>
        <w:adjustRightInd w:val="0"/>
        <w:jc w:val="center"/>
        <w:rPr>
          <w:rFonts w:cs="Arial"/>
          <w:b/>
        </w:rPr>
      </w:pPr>
      <w:r w:rsidRPr="00EC2E0E">
        <w:rPr>
          <w:rFonts w:cs="Arial"/>
          <w:b/>
        </w:rPr>
        <w:t>«Совершенствование системы гидротехнических сооружений на территории</w:t>
      </w:r>
      <w:r w:rsidR="001C2ED5">
        <w:rPr>
          <w:rFonts w:cs="Arial"/>
          <w:b/>
        </w:rPr>
        <w:t xml:space="preserve"> </w:t>
      </w:r>
      <w:r w:rsidRPr="00EC2E0E">
        <w:rPr>
          <w:rFonts w:cs="Arial"/>
          <w:b/>
        </w:rPr>
        <w:t>Людиновского муниципального округа Калужской области»</w:t>
      </w:r>
    </w:p>
    <w:p w:rsidR="00E96361" w:rsidRPr="00EC2E0E" w:rsidRDefault="00E96361" w:rsidP="001C2ED5">
      <w:pPr>
        <w:jc w:val="center"/>
        <w:rPr>
          <w:rFonts w:cs="Arial"/>
        </w:rPr>
      </w:pPr>
      <w:r w:rsidRPr="00EC2E0E">
        <w:rPr>
          <w:rFonts w:cs="Arial"/>
        </w:rPr>
        <w:t>(далее – муниципальная программа, Программа)</w:t>
      </w:r>
    </w:p>
    <w:p w:rsidR="00E96361" w:rsidRPr="00EC2E0E" w:rsidRDefault="00E96361" w:rsidP="00E96361">
      <w:pPr>
        <w:pStyle w:val="ConsPlusNormal"/>
        <w:jc w:val="both"/>
        <w:rPr>
          <w:sz w:val="24"/>
          <w:szCs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72"/>
        <w:gridCol w:w="7229"/>
      </w:tblGrid>
      <w:tr w:rsidR="00E96361" w:rsidRPr="00EC2E0E" w:rsidTr="001C2ED5">
        <w:tc>
          <w:tcPr>
            <w:tcW w:w="2472" w:type="dxa"/>
          </w:tcPr>
          <w:p w:rsidR="00E96361" w:rsidRPr="00EC2E0E" w:rsidRDefault="00E96361" w:rsidP="00EC2E0E">
            <w:pPr>
              <w:pStyle w:val="Table0"/>
            </w:pPr>
            <w:r w:rsidRPr="00EC2E0E">
              <w:t>Куратор программы</w:t>
            </w:r>
          </w:p>
        </w:tc>
        <w:tc>
          <w:tcPr>
            <w:tcW w:w="7229" w:type="dxa"/>
          </w:tcPr>
          <w:p w:rsidR="00E96361" w:rsidRPr="00EC2E0E" w:rsidRDefault="00E96361" w:rsidP="00EC2E0E">
            <w:pPr>
              <w:pStyle w:val="Table0"/>
              <w:rPr>
                <w:color w:val="FF0000"/>
              </w:rPr>
            </w:pPr>
            <w:r w:rsidRPr="00EC2E0E">
              <w:t>Заместитель главы администрации по жилищно-коммунальной инфраструктуре</w:t>
            </w:r>
          </w:p>
        </w:tc>
      </w:tr>
      <w:tr w:rsidR="00E96361" w:rsidRPr="00EC2E0E" w:rsidTr="001C2ED5">
        <w:tc>
          <w:tcPr>
            <w:tcW w:w="2472" w:type="dxa"/>
          </w:tcPr>
          <w:p w:rsidR="00E96361" w:rsidRPr="00EC2E0E" w:rsidRDefault="00E96361" w:rsidP="00EC2E0E">
            <w:pPr>
              <w:pStyle w:val="Table"/>
              <w:rPr>
                <w:b/>
              </w:rPr>
            </w:pPr>
            <w:r w:rsidRPr="00EC2E0E">
              <w:t>Координатор программы</w:t>
            </w:r>
          </w:p>
        </w:tc>
        <w:tc>
          <w:tcPr>
            <w:tcW w:w="7229" w:type="dxa"/>
          </w:tcPr>
          <w:p w:rsidR="00E96361" w:rsidRPr="00EC2E0E" w:rsidRDefault="00E96361" w:rsidP="00EC2E0E">
            <w:pPr>
              <w:pStyle w:val="Table"/>
              <w:rPr>
                <w:b/>
              </w:rPr>
            </w:pPr>
            <w:r w:rsidRPr="00EC2E0E">
              <w:t>Заместитель главы администрации по жилищно-коммунальной инфраструктуре</w:t>
            </w:r>
          </w:p>
        </w:tc>
      </w:tr>
      <w:tr w:rsidR="00E96361" w:rsidRPr="00EC2E0E" w:rsidTr="001C2ED5">
        <w:tc>
          <w:tcPr>
            <w:tcW w:w="2472" w:type="dxa"/>
          </w:tcPr>
          <w:p w:rsidR="00E96361" w:rsidRPr="00EC2E0E" w:rsidRDefault="00E96361" w:rsidP="00EC2E0E">
            <w:pPr>
              <w:pStyle w:val="Table"/>
              <w:rPr>
                <w:b/>
              </w:rPr>
            </w:pPr>
            <w:r w:rsidRPr="00EC2E0E">
              <w:t>Исполнитель муниципальной программы</w:t>
            </w:r>
          </w:p>
        </w:tc>
        <w:tc>
          <w:tcPr>
            <w:tcW w:w="7229" w:type="dxa"/>
          </w:tcPr>
          <w:p w:rsidR="00E96361" w:rsidRPr="00EC2E0E" w:rsidRDefault="00E96361" w:rsidP="00EC2E0E">
            <w:pPr>
              <w:pStyle w:val="Table"/>
              <w:rPr>
                <w:b/>
              </w:rPr>
            </w:pPr>
            <w:r w:rsidRPr="00EC2E0E">
              <w:t>Отдел ЖКХ, транспорта и дорожной деятельности</w:t>
            </w:r>
          </w:p>
        </w:tc>
      </w:tr>
      <w:tr w:rsidR="00E96361" w:rsidRPr="00EC2E0E" w:rsidTr="001C2ED5">
        <w:tc>
          <w:tcPr>
            <w:tcW w:w="2472" w:type="dxa"/>
          </w:tcPr>
          <w:p w:rsidR="00E96361" w:rsidRPr="00EC2E0E" w:rsidRDefault="00E96361" w:rsidP="00EC2E0E">
            <w:pPr>
              <w:pStyle w:val="Table"/>
              <w:rPr>
                <w:b/>
              </w:rPr>
            </w:pPr>
            <w:r w:rsidRPr="00EC2E0E">
              <w:t xml:space="preserve">Соисполнитель муниципальной </w:t>
            </w:r>
          </w:p>
        </w:tc>
        <w:tc>
          <w:tcPr>
            <w:tcW w:w="7229" w:type="dxa"/>
          </w:tcPr>
          <w:p w:rsidR="00E96361" w:rsidRPr="00EC2E0E" w:rsidRDefault="00E96361" w:rsidP="00EC2E0E">
            <w:pPr>
              <w:pStyle w:val="Table"/>
            </w:pPr>
            <w:r w:rsidRPr="00EC2E0E">
              <w:t>Муниципальное жилищно-коммунальное предприятие «Болва», Отдел ЖКХ, транспорта и дорожной деятельности</w:t>
            </w:r>
          </w:p>
        </w:tc>
      </w:tr>
      <w:tr w:rsidR="00E96361" w:rsidRPr="00EC2E0E" w:rsidTr="001C2ED5">
        <w:tc>
          <w:tcPr>
            <w:tcW w:w="2472" w:type="dxa"/>
          </w:tcPr>
          <w:p w:rsidR="00E96361" w:rsidRPr="00EC2E0E" w:rsidRDefault="00E96361" w:rsidP="00EC2E0E">
            <w:pPr>
              <w:pStyle w:val="Table"/>
              <w:rPr>
                <w:b/>
              </w:rPr>
            </w:pPr>
            <w:r w:rsidRPr="00EC2E0E">
              <w:t>Участники муниципальной программы</w:t>
            </w:r>
          </w:p>
        </w:tc>
        <w:tc>
          <w:tcPr>
            <w:tcW w:w="7229" w:type="dxa"/>
          </w:tcPr>
          <w:p w:rsidR="00E96361" w:rsidRPr="00EC2E0E" w:rsidRDefault="00E96361" w:rsidP="00EC2E0E">
            <w:pPr>
              <w:pStyle w:val="Table"/>
              <w:rPr>
                <w:b/>
              </w:rPr>
            </w:pPr>
            <w:r w:rsidRPr="00EC2E0E">
              <w:t>Отдел закупок</w:t>
            </w:r>
          </w:p>
        </w:tc>
      </w:tr>
      <w:tr w:rsidR="00E96361" w:rsidRPr="00EC2E0E" w:rsidTr="001C2ED5">
        <w:tc>
          <w:tcPr>
            <w:tcW w:w="2472" w:type="dxa"/>
          </w:tcPr>
          <w:p w:rsidR="00E96361" w:rsidRPr="00EC2E0E" w:rsidRDefault="00E96361" w:rsidP="00EC2E0E">
            <w:pPr>
              <w:pStyle w:val="Table"/>
              <w:rPr>
                <w:b/>
              </w:rPr>
            </w:pPr>
            <w:r w:rsidRPr="00EC2E0E">
              <w:t>Период реализации муниципальной программы</w:t>
            </w:r>
          </w:p>
        </w:tc>
        <w:tc>
          <w:tcPr>
            <w:tcW w:w="7229" w:type="dxa"/>
          </w:tcPr>
          <w:p w:rsidR="00E96361" w:rsidRPr="00EC2E0E" w:rsidRDefault="00E96361" w:rsidP="00EC2E0E">
            <w:pPr>
              <w:pStyle w:val="Table"/>
              <w:rPr>
                <w:b/>
              </w:rPr>
            </w:pPr>
            <w:r w:rsidRPr="00EC2E0E">
              <w:t>2026-2030 годы</w:t>
            </w:r>
          </w:p>
        </w:tc>
      </w:tr>
      <w:tr w:rsidR="00E96361" w:rsidRPr="00EC2E0E" w:rsidTr="001C2ED5">
        <w:tc>
          <w:tcPr>
            <w:tcW w:w="2472" w:type="dxa"/>
          </w:tcPr>
          <w:p w:rsidR="00E96361" w:rsidRPr="00EC2E0E" w:rsidRDefault="00E96361" w:rsidP="00EC2E0E">
            <w:pPr>
              <w:pStyle w:val="Table"/>
              <w:rPr>
                <w:b/>
              </w:rPr>
            </w:pPr>
            <w:r w:rsidRPr="00EC2E0E">
              <w:t>Цели муниципальной программы</w:t>
            </w:r>
          </w:p>
        </w:tc>
        <w:tc>
          <w:tcPr>
            <w:tcW w:w="7229" w:type="dxa"/>
          </w:tcPr>
          <w:p w:rsidR="00E96361" w:rsidRPr="00EC2E0E" w:rsidRDefault="00E96361" w:rsidP="00EC2E0E">
            <w:pPr>
              <w:pStyle w:val="Table"/>
            </w:pPr>
            <w:r w:rsidRPr="00EC2E0E">
              <w:t xml:space="preserve">Создание условий для безопасной эксплуатации гидротехнических сооружений </w:t>
            </w:r>
            <w:r w:rsidRPr="00EC2E0E">
              <w:rPr>
                <w:noProof/>
                <w:color w:val="000000"/>
              </w:rPr>
              <w:t>Людиновского муниципального округа Калужской области</w:t>
            </w:r>
          </w:p>
          <w:p w:rsidR="00E96361" w:rsidRPr="00EC2E0E" w:rsidRDefault="00E96361" w:rsidP="00EC2E0E">
            <w:pPr>
              <w:pStyle w:val="Table"/>
            </w:pPr>
          </w:p>
        </w:tc>
      </w:tr>
      <w:tr w:rsidR="00E96361" w:rsidRPr="00EC2E0E" w:rsidTr="001C2ED5">
        <w:tc>
          <w:tcPr>
            <w:tcW w:w="2472" w:type="dxa"/>
          </w:tcPr>
          <w:p w:rsidR="00E96361" w:rsidRPr="00EC2E0E" w:rsidRDefault="00E96361" w:rsidP="00EC2E0E">
            <w:pPr>
              <w:pStyle w:val="Table"/>
            </w:pPr>
            <w:r w:rsidRPr="00EC2E0E">
              <w:t>Задачи муниципальной программы</w:t>
            </w:r>
          </w:p>
        </w:tc>
        <w:tc>
          <w:tcPr>
            <w:tcW w:w="7229" w:type="dxa"/>
          </w:tcPr>
          <w:p w:rsidR="00E96361" w:rsidRPr="00EC2E0E" w:rsidRDefault="00E96361" w:rsidP="00EC2E0E">
            <w:pPr>
              <w:pStyle w:val="Table"/>
            </w:pPr>
            <w:r w:rsidRPr="00EC2E0E">
              <w:t>Повышение эксплуатационной надежности гидротехнических сооружений (далее - ГТС) путем их приведения в безопасное техническое состояние.</w:t>
            </w:r>
          </w:p>
          <w:p w:rsidR="00E96361" w:rsidRPr="00EC2E0E" w:rsidRDefault="00E96361" w:rsidP="00EC2E0E">
            <w:pPr>
              <w:pStyle w:val="Table"/>
            </w:pPr>
          </w:p>
          <w:p w:rsidR="00E96361" w:rsidRPr="00EC2E0E" w:rsidRDefault="00E96361" w:rsidP="00EC2E0E">
            <w:pPr>
              <w:pStyle w:val="Table"/>
              <w:rPr>
                <w:szCs w:val="24"/>
              </w:rPr>
            </w:pPr>
            <w:r w:rsidRPr="00EC2E0E">
              <w:t>Обеспечение эффективной эксплуатации гидротехнических сооружений Людиновского муниципального округа Калужской области.</w:t>
            </w:r>
          </w:p>
          <w:p w:rsidR="00E96361" w:rsidRPr="00EC2E0E" w:rsidRDefault="00E96361" w:rsidP="00EC2E0E">
            <w:pPr>
              <w:pStyle w:val="Table"/>
            </w:pPr>
          </w:p>
        </w:tc>
      </w:tr>
      <w:tr w:rsidR="00E96361" w:rsidRPr="00EC2E0E" w:rsidTr="001C2ED5">
        <w:tc>
          <w:tcPr>
            <w:tcW w:w="2472" w:type="dxa"/>
          </w:tcPr>
          <w:p w:rsidR="00E96361" w:rsidRPr="00EC2E0E" w:rsidRDefault="00E96361" w:rsidP="00EC2E0E">
            <w:pPr>
              <w:pStyle w:val="Table"/>
            </w:pPr>
            <w:r w:rsidRPr="00EC2E0E">
              <w:t>Целевые показатели эффективности реализации муниципальной программы</w:t>
            </w:r>
          </w:p>
        </w:tc>
        <w:tc>
          <w:tcPr>
            <w:tcW w:w="7229" w:type="dxa"/>
          </w:tcPr>
          <w:p w:rsidR="00E96361" w:rsidRPr="00EC2E0E" w:rsidRDefault="00E96361" w:rsidP="00EC2E0E">
            <w:pPr>
              <w:pStyle w:val="Table"/>
            </w:pPr>
            <w:r w:rsidRPr="00EC2E0E">
              <w:t xml:space="preserve">Уменьшение количества ГТС с пониженным уровнем безопасности. </w:t>
            </w:r>
          </w:p>
          <w:p w:rsidR="00E96361" w:rsidRPr="00EC2E0E" w:rsidRDefault="00E96361" w:rsidP="00EC2E0E">
            <w:pPr>
              <w:pStyle w:val="Table"/>
              <w:rPr>
                <w:szCs w:val="24"/>
              </w:rPr>
            </w:pPr>
            <w:r w:rsidRPr="00EC2E0E">
              <w:t>Снижение уровня аварийности гидротехнических сооружений (отношение количества аварий к общему количеству гидротехнических сооружений, находящихся на территории муниципального округа).</w:t>
            </w:r>
          </w:p>
        </w:tc>
      </w:tr>
      <w:tr w:rsidR="00E96361" w:rsidRPr="00EC2E0E" w:rsidTr="001C2ED5">
        <w:tc>
          <w:tcPr>
            <w:tcW w:w="2472" w:type="dxa"/>
          </w:tcPr>
          <w:p w:rsidR="00E96361" w:rsidRPr="00EC2E0E" w:rsidRDefault="00E96361" w:rsidP="00EC2E0E">
            <w:pPr>
              <w:pStyle w:val="Table"/>
            </w:pPr>
            <w:r w:rsidRPr="00EC2E0E">
              <w:t>Направления (подпрограммы) муниципальной программы</w:t>
            </w:r>
          </w:p>
        </w:tc>
        <w:tc>
          <w:tcPr>
            <w:tcW w:w="7229" w:type="dxa"/>
          </w:tcPr>
          <w:p w:rsidR="00E96361" w:rsidRPr="00EC2E0E" w:rsidRDefault="00E96361" w:rsidP="00EC2E0E">
            <w:pPr>
              <w:pStyle w:val="Table"/>
            </w:pPr>
            <w:r w:rsidRPr="00EC2E0E">
              <w:t>Отсутствуют</w:t>
            </w:r>
          </w:p>
          <w:p w:rsidR="00E96361" w:rsidRPr="00EC2E0E" w:rsidRDefault="00E96361" w:rsidP="00EC2E0E">
            <w:pPr>
              <w:pStyle w:val="Table"/>
            </w:pPr>
          </w:p>
        </w:tc>
      </w:tr>
      <w:tr w:rsidR="00E96361" w:rsidRPr="00EC2E0E" w:rsidTr="001C2ED5">
        <w:tc>
          <w:tcPr>
            <w:tcW w:w="2472" w:type="dxa"/>
          </w:tcPr>
          <w:p w:rsidR="00E96361" w:rsidRPr="00EC2E0E" w:rsidRDefault="00E96361" w:rsidP="00EC2E0E">
            <w:pPr>
              <w:pStyle w:val="Table"/>
            </w:pPr>
            <w:r w:rsidRPr="00EC2E0E">
              <w:lastRenderedPageBreak/>
              <w:t>Показатели</w:t>
            </w:r>
            <w:bookmarkStart w:id="2" w:name="_GoBack"/>
            <w:bookmarkEnd w:id="2"/>
            <w:r w:rsidRPr="00EC2E0E">
              <w:t xml:space="preserve"> направлений</w:t>
            </w:r>
          </w:p>
        </w:tc>
        <w:tc>
          <w:tcPr>
            <w:tcW w:w="7229" w:type="dxa"/>
          </w:tcPr>
          <w:p w:rsidR="00E96361" w:rsidRPr="00EC2E0E" w:rsidRDefault="00E96361" w:rsidP="00EC2E0E">
            <w:pPr>
              <w:pStyle w:val="Table"/>
            </w:pPr>
            <w:r w:rsidRPr="00EC2E0E">
              <w:t>Процессная часть.</w:t>
            </w:r>
          </w:p>
          <w:p w:rsidR="00E96361" w:rsidRPr="00EC2E0E" w:rsidRDefault="00E96361" w:rsidP="00EC2E0E">
            <w:pPr>
              <w:pStyle w:val="Table"/>
            </w:pPr>
            <w:r w:rsidRPr="00EC2E0E">
              <w:t>Количество ГТС с пониженным уровнем безопасности уменьшено и приведено в соответствие нормам.</w:t>
            </w:r>
          </w:p>
          <w:p w:rsidR="00E96361" w:rsidRPr="00EC2E0E" w:rsidRDefault="00E96361" w:rsidP="00EC2E0E">
            <w:pPr>
              <w:pStyle w:val="Table"/>
            </w:pPr>
          </w:p>
          <w:p w:rsidR="00E96361" w:rsidRPr="00EC2E0E" w:rsidRDefault="00E96361" w:rsidP="00EC2E0E">
            <w:pPr>
              <w:pStyle w:val="Table"/>
              <w:rPr>
                <w:szCs w:val="24"/>
              </w:rPr>
            </w:pPr>
            <w:r w:rsidRPr="00EC2E0E">
              <w:t>Уровень аварийности гидротехнических сооружений (отношение количества аварий к общему количеству гидротехнических сооружений, находящихся на территории муниципального округа) уменьшено.</w:t>
            </w:r>
          </w:p>
        </w:tc>
      </w:tr>
      <w:tr w:rsidR="00E96361" w:rsidRPr="00EC2E0E" w:rsidTr="001C2ED5">
        <w:trPr>
          <w:trHeight w:val="1163"/>
        </w:trPr>
        <w:tc>
          <w:tcPr>
            <w:tcW w:w="2472" w:type="dxa"/>
          </w:tcPr>
          <w:p w:rsidR="00E96361" w:rsidRPr="00EC2E0E" w:rsidRDefault="00E96361" w:rsidP="00EC2E0E">
            <w:pPr>
              <w:pStyle w:val="Table"/>
            </w:pPr>
            <w:r w:rsidRPr="00EC2E0E">
              <w:t>Объемы и источники финансирования муниципальной программы по годам ее реализации</w:t>
            </w:r>
          </w:p>
        </w:tc>
        <w:tc>
          <w:tcPr>
            <w:tcW w:w="7229" w:type="dxa"/>
          </w:tcPr>
          <w:p w:rsidR="00E96361" w:rsidRPr="00EC2E0E" w:rsidRDefault="00E96361" w:rsidP="00EC2E0E">
            <w:pPr>
              <w:pStyle w:val="Table"/>
            </w:pPr>
            <w:r w:rsidRPr="00EC2E0E">
              <w:t xml:space="preserve">Общий объем финансирования муниципальной программы составляет </w:t>
            </w:r>
            <w:r w:rsidRPr="00EC2E0E">
              <w:rPr>
                <w:b/>
              </w:rPr>
              <w:t>25 331,5 тыс. руб.</w:t>
            </w:r>
            <w:r w:rsidRPr="00EC2E0E">
              <w:t>:</w:t>
            </w:r>
          </w:p>
          <w:p w:rsidR="00E96361" w:rsidRPr="00EC2E0E" w:rsidRDefault="00E96361" w:rsidP="00EC2E0E">
            <w:pPr>
              <w:pStyle w:val="Table"/>
            </w:pPr>
            <w:r w:rsidRPr="00EC2E0E">
              <w:t>в том числе:</w:t>
            </w:r>
          </w:p>
          <w:p w:rsidR="00E96361" w:rsidRPr="00EC2E0E" w:rsidRDefault="00E96361" w:rsidP="00EC2E0E">
            <w:pPr>
              <w:pStyle w:val="Table"/>
            </w:pPr>
            <w:r w:rsidRPr="00EC2E0E">
              <w:t xml:space="preserve">- по годам: </w:t>
            </w:r>
          </w:p>
          <w:p w:rsidR="00E96361" w:rsidRPr="00EC2E0E" w:rsidRDefault="00E96361" w:rsidP="00EC2E0E">
            <w:pPr>
              <w:pStyle w:val="Table"/>
            </w:pPr>
            <w:r w:rsidRPr="00EC2E0E">
              <w:t>2026 год –  5 066,3тыс. руб.;</w:t>
            </w:r>
          </w:p>
          <w:p w:rsidR="00E96361" w:rsidRPr="00EC2E0E" w:rsidRDefault="00E96361" w:rsidP="00EC2E0E">
            <w:pPr>
              <w:pStyle w:val="Table"/>
            </w:pPr>
            <w:r w:rsidRPr="00EC2E0E">
              <w:t>2027 год – 5 066,3 тыс. руб.;</w:t>
            </w:r>
          </w:p>
          <w:p w:rsidR="00E96361" w:rsidRPr="00EC2E0E" w:rsidRDefault="00E96361" w:rsidP="00EC2E0E">
            <w:pPr>
              <w:pStyle w:val="Table"/>
            </w:pPr>
            <w:r w:rsidRPr="00EC2E0E">
              <w:t>2028 год – 5 066,3тыс. руб.;</w:t>
            </w:r>
          </w:p>
          <w:p w:rsidR="00E96361" w:rsidRPr="00EC2E0E" w:rsidRDefault="00E96361" w:rsidP="00EC2E0E">
            <w:pPr>
              <w:pStyle w:val="Table"/>
            </w:pPr>
            <w:r w:rsidRPr="00EC2E0E">
              <w:t>2029 год – 5 066,3тыс. руб.;</w:t>
            </w:r>
          </w:p>
          <w:p w:rsidR="00E96361" w:rsidRPr="00EC2E0E" w:rsidRDefault="00E96361" w:rsidP="00EC2E0E">
            <w:pPr>
              <w:pStyle w:val="Table"/>
            </w:pPr>
            <w:r w:rsidRPr="00EC2E0E">
              <w:t>2030 год – 5 066,3тыс. руб.</w:t>
            </w:r>
          </w:p>
          <w:p w:rsidR="00E96361" w:rsidRPr="00EC2E0E" w:rsidRDefault="00E96361" w:rsidP="00EC2E0E">
            <w:pPr>
              <w:pStyle w:val="Table"/>
            </w:pPr>
            <w:r w:rsidRPr="00EC2E0E">
              <w:t xml:space="preserve">- из средств областного бюджета Калужской области –  </w:t>
            </w:r>
          </w:p>
          <w:p w:rsidR="00E96361" w:rsidRPr="00EC2E0E" w:rsidRDefault="00E96361" w:rsidP="00EC2E0E">
            <w:pPr>
              <w:pStyle w:val="Table"/>
            </w:pPr>
          </w:p>
          <w:p w:rsidR="00E96361" w:rsidRPr="00EC2E0E" w:rsidRDefault="00E96361" w:rsidP="00EC2E0E">
            <w:pPr>
              <w:pStyle w:val="Table"/>
            </w:pPr>
            <w:r w:rsidRPr="00EC2E0E">
              <w:t>в том числе:</w:t>
            </w:r>
          </w:p>
          <w:p w:rsidR="00E96361" w:rsidRPr="00EC2E0E" w:rsidRDefault="00E96361" w:rsidP="00EC2E0E">
            <w:pPr>
              <w:pStyle w:val="Table"/>
            </w:pPr>
            <w:r w:rsidRPr="00EC2E0E">
              <w:t xml:space="preserve">- по годам: </w:t>
            </w:r>
          </w:p>
          <w:p w:rsidR="00E96361" w:rsidRPr="00EC2E0E" w:rsidRDefault="00E96361" w:rsidP="00EC2E0E">
            <w:pPr>
              <w:pStyle w:val="Table"/>
            </w:pPr>
            <w:r w:rsidRPr="00EC2E0E">
              <w:t>2026 год –тыс. руб.;</w:t>
            </w:r>
          </w:p>
          <w:p w:rsidR="00E96361" w:rsidRPr="00EC2E0E" w:rsidRDefault="00E96361" w:rsidP="00EC2E0E">
            <w:pPr>
              <w:pStyle w:val="Table"/>
            </w:pPr>
            <w:r w:rsidRPr="00EC2E0E">
              <w:t>2027 год –тыс. руб.;</w:t>
            </w:r>
          </w:p>
          <w:p w:rsidR="00E96361" w:rsidRPr="00EC2E0E" w:rsidRDefault="00E96361" w:rsidP="00EC2E0E">
            <w:pPr>
              <w:pStyle w:val="Table"/>
            </w:pPr>
            <w:r w:rsidRPr="00EC2E0E">
              <w:t>2028 год –тыс. руб.;</w:t>
            </w:r>
          </w:p>
          <w:p w:rsidR="00E96361" w:rsidRPr="00EC2E0E" w:rsidRDefault="00E96361" w:rsidP="00EC2E0E">
            <w:pPr>
              <w:pStyle w:val="Table"/>
            </w:pPr>
            <w:r w:rsidRPr="00EC2E0E">
              <w:t>2029 год – тыс. руб.;</w:t>
            </w:r>
          </w:p>
          <w:p w:rsidR="00E96361" w:rsidRPr="00EC2E0E" w:rsidRDefault="00E96361" w:rsidP="00EC2E0E">
            <w:pPr>
              <w:pStyle w:val="Table"/>
            </w:pPr>
            <w:r w:rsidRPr="00EC2E0E">
              <w:t>2030 год –тыс. руб.</w:t>
            </w:r>
          </w:p>
          <w:p w:rsidR="00E96361" w:rsidRPr="00EC2E0E" w:rsidRDefault="00E96361" w:rsidP="00EC2E0E">
            <w:pPr>
              <w:pStyle w:val="Table"/>
            </w:pPr>
          </w:p>
          <w:p w:rsidR="00E96361" w:rsidRPr="00EC2E0E" w:rsidRDefault="00E96361" w:rsidP="00EC2E0E">
            <w:pPr>
              <w:pStyle w:val="Table"/>
            </w:pPr>
            <w:r w:rsidRPr="00EC2E0E">
              <w:t xml:space="preserve">- из средств местного бюджета – </w:t>
            </w:r>
          </w:p>
          <w:p w:rsidR="00E96361" w:rsidRPr="00EC2E0E" w:rsidRDefault="00E96361" w:rsidP="00EC2E0E">
            <w:pPr>
              <w:pStyle w:val="Table"/>
            </w:pPr>
            <w:r w:rsidRPr="00EC2E0E">
              <w:t>25 331,5 тыс. руб.:</w:t>
            </w:r>
          </w:p>
          <w:p w:rsidR="00E96361" w:rsidRPr="00EC2E0E" w:rsidRDefault="00E96361" w:rsidP="00EC2E0E">
            <w:pPr>
              <w:pStyle w:val="Table"/>
            </w:pPr>
            <w:r w:rsidRPr="00EC2E0E">
              <w:t>в том числе:</w:t>
            </w:r>
          </w:p>
          <w:p w:rsidR="00E96361" w:rsidRPr="00EC2E0E" w:rsidRDefault="00E96361" w:rsidP="00EC2E0E">
            <w:pPr>
              <w:pStyle w:val="Table"/>
            </w:pPr>
            <w:r w:rsidRPr="00EC2E0E">
              <w:t xml:space="preserve">- по годам: </w:t>
            </w:r>
          </w:p>
          <w:p w:rsidR="00E96361" w:rsidRPr="00EC2E0E" w:rsidRDefault="00E96361" w:rsidP="00EC2E0E">
            <w:pPr>
              <w:pStyle w:val="Table"/>
            </w:pPr>
            <w:r w:rsidRPr="00EC2E0E">
              <w:t>2026 год –  5 066,3тыс. руб.;</w:t>
            </w:r>
          </w:p>
          <w:p w:rsidR="00E96361" w:rsidRPr="00EC2E0E" w:rsidRDefault="00E96361" w:rsidP="00EC2E0E">
            <w:pPr>
              <w:pStyle w:val="Table"/>
            </w:pPr>
            <w:r w:rsidRPr="00EC2E0E">
              <w:t>2027 год – 5 066,3 тыс. руб.;</w:t>
            </w:r>
          </w:p>
          <w:p w:rsidR="00E96361" w:rsidRPr="00EC2E0E" w:rsidRDefault="00E96361" w:rsidP="00EC2E0E">
            <w:pPr>
              <w:pStyle w:val="Table"/>
            </w:pPr>
            <w:r w:rsidRPr="00EC2E0E">
              <w:t>2028 год – 5 066,3тыс. руб.;</w:t>
            </w:r>
          </w:p>
          <w:p w:rsidR="00E96361" w:rsidRPr="00EC2E0E" w:rsidRDefault="00E96361" w:rsidP="00EC2E0E">
            <w:pPr>
              <w:pStyle w:val="Table"/>
            </w:pPr>
            <w:r w:rsidRPr="00EC2E0E">
              <w:t>2029 год – 5 066,3тыс. руб.;</w:t>
            </w:r>
          </w:p>
          <w:p w:rsidR="00E96361" w:rsidRPr="00EC2E0E" w:rsidRDefault="00E96361" w:rsidP="00EC2E0E">
            <w:pPr>
              <w:pStyle w:val="Table"/>
            </w:pPr>
            <w:r w:rsidRPr="00EC2E0E">
              <w:t>2030 год – 5 066,3тыс. руб.</w:t>
            </w:r>
          </w:p>
        </w:tc>
      </w:tr>
      <w:tr w:rsidR="00E96361" w:rsidRPr="00EC2E0E" w:rsidTr="001C2ED5">
        <w:trPr>
          <w:trHeight w:val="2966"/>
        </w:trPr>
        <w:tc>
          <w:tcPr>
            <w:tcW w:w="2472" w:type="dxa"/>
          </w:tcPr>
          <w:p w:rsidR="00E96361" w:rsidRPr="00EC2E0E" w:rsidRDefault="00E96361" w:rsidP="00EC2E0E">
            <w:pPr>
              <w:pStyle w:val="Table"/>
            </w:pPr>
            <w:r w:rsidRPr="00EC2E0E">
              <w:t>Связь с национальными целями, государственными программами Калужской области (при наличии, если имеется софинансирование из госпрограмм)</w:t>
            </w:r>
          </w:p>
        </w:tc>
        <w:tc>
          <w:tcPr>
            <w:tcW w:w="7229" w:type="dxa"/>
          </w:tcPr>
          <w:p w:rsidR="00E96361" w:rsidRPr="00EC2E0E" w:rsidRDefault="00E96361" w:rsidP="00EC2E0E">
            <w:pPr>
              <w:pStyle w:val="Table"/>
            </w:pPr>
          </w:p>
        </w:tc>
      </w:tr>
    </w:tbl>
    <w:p w:rsidR="00E96361" w:rsidRPr="00EC2E0E" w:rsidRDefault="00E96361" w:rsidP="00E96361">
      <w:pPr>
        <w:pStyle w:val="ConsPlusNormal"/>
        <w:jc w:val="both"/>
        <w:rPr>
          <w:sz w:val="26"/>
          <w:szCs w:val="26"/>
        </w:rPr>
        <w:sectPr w:rsidR="00E96361" w:rsidRPr="00EC2E0E" w:rsidSect="001C2ED5">
          <w:pgSz w:w="11905" w:h="16838"/>
          <w:pgMar w:top="1134" w:right="709" w:bottom="1134" w:left="1701" w:header="0" w:footer="0" w:gutter="0"/>
          <w:cols w:space="720"/>
          <w:titlePg/>
        </w:sectPr>
      </w:pPr>
    </w:p>
    <w:p w:rsidR="00E96361" w:rsidRPr="00EC2E0E" w:rsidRDefault="00E96361" w:rsidP="00E96361">
      <w:pPr>
        <w:spacing w:after="4"/>
        <w:ind w:right="-8"/>
        <w:jc w:val="center"/>
        <w:rPr>
          <w:rFonts w:cs="Arial"/>
          <w:b/>
          <w:color w:val="000000"/>
        </w:rPr>
      </w:pPr>
      <w:bookmarkStart w:id="3" w:name="P302"/>
      <w:bookmarkStart w:id="4" w:name="P658"/>
      <w:bookmarkEnd w:id="3"/>
      <w:bookmarkEnd w:id="4"/>
      <w:r w:rsidRPr="00EC2E0E">
        <w:rPr>
          <w:rFonts w:cs="Arial"/>
          <w:b/>
          <w:color w:val="000000"/>
        </w:rPr>
        <w:lastRenderedPageBreak/>
        <w:t>1. Показатели муниципальной программы муниципального образования «Людиновский муниципальный округ»</w:t>
      </w:r>
    </w:p>
    <w:p w:rsidR="00E96361" w:rsidRPr="00EC2E0E" w:rsidRDefault="00E96361" w:rsidP="00E96361">
      <w:pPr>
        <w:autoSpaceDE w:val="0"/>
        <w:autoSpaceDN w:val="0"/>
        <w:adjustRightInd w:val="0"/>
        <w:jc w:val="center"/>
        <w:rPr>
          <w:rFonts w:cs="Arial"/>
          <w:b/>
        </w:rPr>
      </w:pPr>
      <w:r w:rsidRPr="00EC2E0E">
        <w:rPr>
          <w:rFonts w:cs="Arial"/>
          <w:b/>
          <w:color w:val="000000"/>
        </w:rPr>
        <w:t>«</w:t>
      </w:r>
      <w:r w:rsidRPr="00EC2E0E">
        <w:rPr>
          <w:rFonts w:cs="Arial"/>
          <w:b/>
        </w:rPr>
        <w:t>Совершенствование системы гидротехнических сооружений на территории Людиновского муниципального округа Калужской области</w:t>
      </w:r>
      <w:r w:rsidRPr="00EC2E0E">
        <w:rPr>
          <w:rFonts w:cs="Arial"/>
          <w:b/>
          <w:color w:val="000000"/>
        </w:rPr>
        <w:t>»</w:t>
      </w:r>
    </w:p>
    <w:p w:rsidR="00E96361" w:rsidRPr="00EC2E0E" w:rsidRDefault="00E96361" w:rsidP="00E96361">
      <w:pPr>
        <w:spacing w:after="4"/>
        <w:ind w:right="-8"/>
        <w:rPr>
          <w:rFonts w:cs="Arial"/>
          <w:noProof/>
          <w:color w:val="000000"/>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993"/>
        <w:gridCol w:w="1417"/>
        <w:gridCol w:w="1134"/>
        <w:gridCol w:w="1134"/>
        <w:gridCol w:w="1134"/>
        <w:gridCol w:w="1134"/>
        <w:gridCol w:w="1134"/>
        <w:gridCol w:w="1559"/>
        <w:gridCol w:w="1701"/>
      </w:tblGrid>
      <w:tr w:rsidR="00E96361" w:rsidRPr="00EC2E0E" w:rsidTr="001C2ED5">
        <w:trPr>
          <w:cantSplit/>
          <w:trHeight w:val="641"/>
        </w:trPr>
        <w:tc>
          <w:tcPr>
            <w:tcW w:w="3119" w:type="dxa"/>
            <w:vMerge w:val="restart"/>
            <w:shd w:val="clear" w:color="auto" w:fill="FFFFFF" w:themeFill="background1"/>
            <w:textDirection w:val="btLr"/>
          </w:tcPr>
          <w:p w:rsidR="00E96361" w:rsidRPr="00EC2E0E" w:rsidRDefault="00E96361" w:rsidP="00EC2E0E">
            <w:pPr>
              <w:pStyle w:val="Table0"/>
              <w:rPr>
                <w:noProof/>
              </w:rPr>
            </w:pPr>
            <w:r w:rsidRPr="00EC2E0E">
              <w:t>Наименование показателя</w:t>
            </w:r>
          </w:p>
        </w:tc>
        <w:tc>
          <w:tcPr>
            <w:tcW w:w="993" w:type="dxa"/>
            <w:vMerge w:val="restart"/>
            <w:shd w:val="clear" w:color="auto" w:fill="FFFFFF" w:themeFill="background1"/>
            <w:textDirection w:val="btLr"/>
          </w:tcPr>
          <w:p w:rsidR="00E96361" w:rsidRPr="00EC2E0E" w:rsidRDefault="00E96361" w:rsidP="00EC2E0E">
            <w:pPr>
              <w:pStyle w:val="Table0"/>
              <w:rPr>
                <w:noProof/>
              </w:rPr>
            </w:pPr>
            <w:r w:rsidRPr="00EC2E0E">
              <w:rPr>
                <w:lang w:val="en-US"/>
              </w:rPr>
              <w:t>Единица</w:t>
            </w:r>
            <w:r w:rsidRPr="00EC2E0E">
              <w:t xml:space="preserve"> </w:t>
            </w:r>
            <w:r w:rsidRPr="00EC2E0E">
              <w:rPr>
                <w:lang w:val="en-US"/>
              </w:rPr>
              <w:t>измерения</w:t>
            </w:r>
          </w:p>
        </w:tc>
        <w:tc>
          <w:tcPr>
            <w:tcW w:w="1417" w:type="dxa"/>
            <w:vMerge w:val="restart"/>
            <w:shd w:val="clear" w:color="auto" w:fill="FFFFFF" w:themeFill="background1"/>
            <w:textDirection w:val="btLr"/>
          </w:tcPr>
          <w:p w:rsidR="00E96361" w:rsidRPr="00EC2E0E" w:rsidRDefault="00E96361" w:rsidP="00EC2E0E">
            <w:pPr>
              <w:pStyle w:val="Table0"/>
              <w:rPr>
                <w:noProof/>
              </w:rPr>
            </w:pPr>
            <w:r w:rsidRPr="00EC2E0E">
              <w:t>Базовое значение показателя (в году, предшествующем очередному финансовому году</w:t>
            </w:r>
            <w:r w:rsidRPr="00EC2E0E">
              <w:rPr>
                <w:noProof/>
              </w:rPr>
              <w:drawing>
                <wp:inline distT="0" distB="0" distL="0" distR="0">
                  <wp:extent cx="5715" cy="5715"/>
                  <wp:effectExtent l="0" t="0" r="0" b="0"/>
                  <wp:docPr id="1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27"/>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 cy="5715"/>
                          </a:xfrm>
                          <a:prstGeom prst="rect">
                            <a:avLst/>
                          </a:prstGeom>
                          <a:noFill/>
                          <a:ln>
                            <a:noFill/>
                          </a:ln>
                        </pic:spPr>
                      </pic:pic>
                    </a:graphicData>
                  </a:graphic>
                </wp:inline>
              </w:drawing>
            </w:r>
            <w:r w:rsidRPr="00EC2E0E">
              <w:t>2025</w:t>
            </w:r>
          </w:p>
        </w:tc>
        <w:tc>
          <w:tcPr>
            <w:tcW w:w="5670" w:type="dxa"/>
            <w:gridSpan w:val="5"/>
            <w:shd w:val="clear" w:color="auto" w:fill="FFFFFF" w:themeFill="background1"/>
          </w:tcPr>
          <w:p w:rsidR="00E96361" w:rsidRPr="00EC2E0E" w:rsidRDefault="00E96361" w:rsidP="00EC2E0E">
            <w:pPr>
              <w:pStyle w:val="Table0"/>
              <w:rPr>
                <w:noProof/>
              </w:rPr>
            </w:pPr>
            <w:r w:rsidRPr="00EC2E0E">
              <w:t>Планируемое значение показателя</w:t>
            </w:r>
          </w:p>
        </w:tc>
        <w:tc>
          <w:tcPr>
            <w:tcW w:w="1559" w:type="dxa"/>
            <w:vMerge w:val="restart"/>
            <w:shd w:val="clear" w:color="auto" w:fill="FFFFFF" w:themeFill="background1"/>
            <w:textDirection w:val="btLr"/>
          </w:tcPr>
          <w:p w:rsidR="00E96361" w:rsidRPr="00EC2E0E" w:rsidRDefault="00E96361" w:rsidP="00EC2E0E">
            <w:pPr>
              <w:pStyle w:val="Table0"/>
              <w:rPr>
                <w:noProof/>
              </w:rPr>
            </w:pPr>
            <w:r w:rsidRPr="00EC2E0E">
              <w:t>Ответственный за достижение показателя</w:t>
            </w:r>
          </w:p>
        </w:tc>
        <w:tc>
          <w:tcPr>
            <w:tcW w:w="1701" w:type="dxa"/>
            <w:vMerge w:val="restart"/>
            <w:shd w:val="clear" w:color="auto" w:fill="FFFFFF" w:themeFill="background1"/>
            <w:textDirection w:val="btLr"/>
          </w:tcPr>
          <w:p w:rsidR="00E96361" w:rsidRPr="00EC2E0E" w:rsidRDefault="00E96361" w:rsidP="00EC2E0E">
            <w:pPr>
              <w:pStyle w:val="Table0"/>
              <w:rPr>
                <w:noProof/>
              </w:rPr>
            </w:pPr>
            <w:r w:rsidRPr="00EC2E0E">
              <w:t>Связь с показателями государственной программы Калужской области (при наличии</w:t>
            </w:r>
            <w:r w:rsidRPr="00EC2E0E">
              <w:rPr>
                <w:noProof/>
              </w:rPr>
              <w:drawing>
                <wp:inline distT="0" distB="0" distL="0" distR="0">
                  <wp:extent cx="5715" cy="5715"/>
                  <wp:effectExtent l="0" t="0" r="0" b="0"/>
                  <wp:docPr id="1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52"/>
                          <pic:cNvPicPr>
                            <a:picLocks noChangeAspect="1" noChangeArrowheads="1"/>
                          </pic:cNvPicPr>
                        </pic:nvPicPr>
                        <pic:blipFill>
                          <a:blip r:embed="rId13">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C2E0E">
              <w:rPr>
                <w:noProof/>
              </w:rPr>
              <w:drawing>
                <wp:inline distT="0" distB="0" distL="0" distR="0">
                  <wp:extent cx="5715" cy="5715"/>
                  <wp:effectExtent l="0" t="0" r="0" b="0"/>
                  <wp:docPr id="12"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51"/>
                          <pic:cNvPicPr>
                            <a:picLocks noChangeAspect="1" noChangeArrowheads="1"/>
                          </pic:cNvPicPr>
                        </pic:nvPicPr>
                        <pic:blipFill>
                          <a:blip r:embed="rId14">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C2E0E">
              <w:tab/>
              <w:t>такой связи)</w:t>
            </w:r>
            <w:r w:rsidRPr="00EC2E0E">
              <w:rPr>
                <w:noProof/>
              </w:rPr>
              <w:drawing>
                <wp:inline distT="0" distB="0" distL="0" distR="0">
                  <wp:extent cx="5715" cy="5715"/>
                  <wp:effectExtent l="0" t="0" r="0" b="0"/>
                  <wp:docPr id="13"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53"/>
                          <pic:cNvPicPr>
                            <a:picLocks noChangeAspect="1" noChangeArrowheads="1"/>
                          </pic:cNvPicPr>
                        </pic:nvPicPr>
                        <pic:blipFill>
                          <a:blip r:embed="rId15">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c>
      </w:tr>
      <w:tr w:rsidR="00E96361" w:rsidRPr="00EC2E0E" w:rsidTr="001C2ED5">
        <w:trPr>
          <w:cantSplit/>
          <w:trHeight w:val="2124"/>
        </w:trPr>
        <w:tc>
          <w:tcPr>
            <w:tcW w:w="3119" w:type="dxa"/>
            <w:vMerge/>
            <w:shd w:val="clear" w:color="auto" w:fill="FFFFFF" w:themeFill="background1"/>
          </w:tcPr>
          <w:p w:rsidR="00E96361" w:rsidRPr="00EC2E0E" w:rsidRDefault="00E96361" w:rsidP="00EC2E0E">
            <w:pPr>
              <w:pStyle w:val="Table0"/>
              <w:rPr>
                <w:noProof/>
              </w:rPr>
            </w:pPr>
          </w:p>
        </w:tc>
        <w:tc>
          <w:tcPr>
            <w:tcW w:w="993" w:type="dxa"/>
            <w:vMerge/>
            <w:shd w:val="clear" w:color="auto" w:fill="FFFFFF" w:themeFill="background1"/>
          </w:tcPr>
          <w:p w:rsidR="00E96361" w:rsidRPr="00EC2E0E" w:rsidRDefault="00E96361" w:rsidP="00EC2E0E">
            <w:pPr>
              <w:pStyle w:val="Table0"/>
              <w:rPr>
                <w:noProof/>
              </w:rPr>
            </w:pPr>
          </w:p>
        </w:tc>
        <w:tc>
          <w:tcPr>
            <w:tcW w:w="1417" w:type="dxa"/>
            <w:vMerge/>
            <w:shd w:val="clear" w:color="auto" w:fill="FFFFFF" w:themeFill="background1"/>
          </w:tcPr>
          <w:p w:rsidR="00E96361" w:rsidRPr="00EC2E0E" w:rsidRDefault="00E96361" w:rsidP="00EC2E0E">
            <w:pPr>
              <w:pStyle w:val="Table0"/>
              <w:rPr>
                <w:noProof/>
              </w:rPr>
            </w:pPr>
          </w:p>
        </w:tc>
        <w:tc>
          <w:tcPr>
            <w:tcW w:w="1134" w:type="dxa"/>
            <w:shd w:val="clear" w:color="auto" w:fill="FFFFFF" w:themeFill="background1"/>
            <w:textDirection w:val="btLr"/>
          </w:tcPr>
          <w:p w:rsidR="00E96361" w:rsidRPr="00EC2E0E" w:rsidRDefault="00E96361" w:rsidP="00EC2E0E">
            <w:pPr>
              <w:pStyle w:val="Table"/>
            </w:pPr>
            <w:r w:rsidRPr="00EC2E0E">
              <w:t>очередной финансовый год2026</w:t>
            </w:r>
          </w:p>
        </w:tc>
        <w:tc>
          <w:tcPr>
            <w:tcW w:w="1134" w:type="dxa"/>
            <w:shd w:val="clear" w:color="auto" w:fill="FFFFFF" w:themeFill="background1"/>
            <w:textDirection w:val="btLr"/>
          </w:tcPr>
          <w:p w:rsidR="00E96361" w:rsidRPr="00EC2E0E" w:rsidRDefault="00E96361" w:rsidP="00EC2E0E">
            <w:pPr>
              <w:pStyle w:val="Table"/>
            </w:pPr>
            <w:r w:rsidRPr="00EC2E0E">
              <w:t>1-йгод планового периода2027</w:t>
            </w:r>
          </w:p>
        </w:tc>
        <w:tc>
          <w:tcPr>
            <w:tcW w:w="1134" w:type="dxa"/>
            <w:shd w:val="clear" w:color="auto" w:fill="FFFFFF" w:themeFill="background1"/>
            <w:textDirection w:val="btLr"/>
          </w:tcPr>
          <w:p w:rsidR="00E96361" w:rsidRPr="00EC2E0E" w:rsidRDefault="00E96361" w:rsidP="00EC2E0E">
            <w:pPr>
              <w:pStyle w:val="Table"/>
            </w:pPr>
            <w:r w:rsidRPr="00EC2E0E">
              <w:t>2-й год планового периода2028</w:t>
            </w:r>
          </w:p>
        </w:tc>
        <w:tc>
          <w:tcPr>
            <w:tcW w:w="1134" w:type="dxa"/>
            <w:shd w:val="clear" w:color="auto" w:fill="FFFFFF" w:themeFill="background1"/>
            <w:textDirection w:val="btLr"/>
          </w:tcPr>
          <w:p w:rsidR="00E96361" w:rsidRPr="00EC2E0E" w:rsidRDefault="00E96361" w:rsidP="00EC2E0E">
            <w:pPr>
              <w:pStyle w:val="Table"/>
            </w:pPr>
            <w:r w:rsidRPr="00EC2E0E">
              <w:t>3-й год планового периода2029</w:t>
            </w:r>
          </w:p>
        </w:tc>
        <w:tc>
          <w:tcPr>
            <w:tcW w:w="1134" w:type="dxa"/>
            <w:shd w:val="clear" w:color="auto" w:fill="FFFFFF" w:themeFill="background1"/>
            <w:textDirection w:val="btLr"/>
          </w:tcPr>
          <w:p w:rsidR="00E96361" w:rsidRPr="00EC2E0E" w:rsidRDefault="00E96361" w:rsidP="00EC2E0E">
            <w:pPr>
              <w:pStyle w:val="Table"/>
            </w:pPr>
            <w:r w:rsidRPr="00EC2E0E">
              <w:t>4-й год планового</w:t>
            </w:r>
          </w:p>
          <w:p w:rsidR="00E96361" w:rsidRPr="00EC2E0E" w:rsidRDefault="00E96361" w:rsidP="00EC2E0E">
            <w:pPr>
              <w:pStyle w:val="Table"/>
            </w:pPr>
            <w:r w:rsidRPr="00EC2E0E">
              <w:t>Периода2030</w:t>
            </w:r>
          </w:p>
          <w:p w:rsidR="00E96361" w:rsidRPr="00EC2E0E" w:rsidRDefault="00E96361" w:rsidP="00EC2E0E">
            <w:pPr>
              <w:pStyle w:val="Table"/>
            </w:pPr>
          </w:p>
        </w:tc>
        <w:tc>
          <w:tcPr>
            <w:tcW w:w="1559" w:type="dxa"/>
            <w:vMerge/>
            <w:shd w:val="clear" w:color="auto" w:fill="FFFFFF" w:themeFill="background1"/>
          </w:tcPr>
          <w:p w:rsidR="00E96361" w:rsidRPr="00EC2E0E" w:rsidRDefault="00E96361" w:rsidP="00EC2E0E">
            <w:pPr>
              <w:pStyle w:val="Table"/>
              <w:rPr>
                <w:noProof/>
              </w:rPr>
            </w:pPr>
          </w:p>
        </w:tc>
        <w:tc>
          <w:tcPr>
            <w:tcW w:w="1701" w:type="dxa"/>
            <w:vMerge/>
            <w:shd w:val="clear" w:color="auto" w:fill="FFFFFF" w:themeFill="background1"/>
          </w:tcPr>
          <w:p w:rsidR="00E96361" w:rsidRPr="00EC2E0E" w:rsidRDefault="00E96361" w:rsidP="00EC2E0E">
            <w:pPr>
              <w:pStyle w:val="Table"/>
              <w:rPr>
                <w:noProof/>
              </w:rPr>
            </w:pPr>
          </w:p>
        </w:tc>
      </w:tr>
      <w:tr w:rsidR="00E96361" w:rsidRPr="00EC2E0E" w:rsidTr="001C2ED5">
        <w:tc>
          <w:tcPr>
            <w:tcW w:w="3119" w:type="dxa"/>
            <w:shd w:val="clear" w:color="auto" w:fill="FFFFFF" w:themeFill="background1"/>
          </w:tcPr>
          <w:p w:rsidR="00E96361" w:rsidRPr="00EC2E0E" w:rsidRDefault="00E96361" w:rsidP="00EC2E0E">
            <w:pPr>
              <w:pStyle w:val="Table"/>
              <w:rPr>
                <w:noProof/>
              </w:rPr>
            </w:pPr>
            <w:r w:rsidRPr="00EC2E0E">
              <w:rPr>
                <w:noProof/>
              </w:rPr>
              <w:t>1</w:t>
            </w:r>
          </w:p>
        </w:tc>
        <w:tc>
          <w:tcPr>
            <w:tcW w:w="993" w:type="dxa"/>
            <w:shd w:val="clear" w:color="auto" w:fill="FFFFFF" w:themeFill="background1"/>
          </w:tcPr>
          <w:p w:rsidR="00E96361" w:rsidRPr="00EC2E0E" w:rsidRDefault="00E96361" w:rsidP="00EC2E0E">
            <w:pPr>
              <w:pStyle w:val="Table"/>
              <w:rPr>
                <w:noProof/>
              </w:rPr>
            </w:pPr>
            <w:r w:rsidRPr="00EC2E0E">
              <w:rPr>
                <w:noProof/>
              </w:rPr>
              <w:t>2</w:t>
            </w:r>
          </w:p>
        </w:tc>
        <w:tc>
          <w:tcPr>
            <w:tcW w:w="1417" w:type="dxa"/>
            <w:shd w:val="clear" w:color="auto" w:fill="FFFFFF" w:themeFill="background1"/>
          </w:tcPr>
          <w:p w:rsidR="00E96361" w:rsidRPr="00EC2E0E" w:rsidRDefault="00E96361" w:rsidP="00EC2E0E">
            <w:pPr>
              <w:pStyle w:val="Table"/>
              <w:rPr>
                <w:noProof/>
              </w:rPr>
            </w:pPr>
            <w:r w:rsidRPr="00EC2E0E">
              <w:rPr>
                <w:noProof/>
              </w:rPr>
              <w:t>3</w:t>
            </w:r>
          </w:p>
        </w:tc>
        <w:tc>
          <w:tcPr>
            <w:tcW w:w="1134" w:type="dxa"/>
            <w:shd w:val="clear" w:color="auto" w:fill="FFFFFF" w:themeFill="background1"/>
          </w:tcPr>
          <w:p w:rsidR="00E96361" w:rsidRPr="00EC2E0E" w:rsidRDefault="00E96361" w:rsidP="00EC2E0E">
            <w:pPr>
              <w:pStyle w:val="Table"/>
              <w:rPr>
                <w:noProof/>
              </w:rPr>
            </w:pPr>
            <w:r w:rsidRPr="00EC2E0E">
              <w:rPr>
                <w:noProof/>
              </w:rPr>
              <w:t>5</w:t>
            </w:r>
          </w:p>
        </w:tc>
        <w:tc>
          <w:tcPr>
            <w:tcW w:w="1134" w:type="dxa"/>
            <w:shd w:val="clear" w:color="auto" w:fill="FFFFFF" w:themeFill="background1"/>
          </w:tcPr>
          <w:p w:rsidR="00E96361" w:rsidRPr="00EC2E0E" w:rsidRDefault="00E96361" w:rsidP="00EC2E0E">
            <w:pPr>
              <w:pStyle w:val="Table"/>
              <w:rPr>
                <w:noProof/>
              </w:rPr>
            </w:pPr>
            <w:r w:rsidRPr="00EC2E0E">
              <w:rPr>
                <w:noProof/>
              </w:rPr>
              <w:t>6</w:t>
            </w:r>
          </w:p>
        </w:tc>
        <w:tc>
          <w:tcPr>
            <w:tcW w:w="1134" w:type="dxa"/>
            <w:shd w:val="clear" w:color="auto" w:fill="FFFFFF" w:themeFill="background1"/>
          </w:tcPr>
          <w:p w:rsidR="00E96361" w:rsidRPr="00EC2E0E" w:rsidRDefault="00E96361" w:rsidP="00EC2E0E">
            <w:pPr>
              <w:pStyle w:val="Table"/>
              <w:rPr>
                <w:noProof/>
              </w:rPr>
            </w:pPr>
            <w:r w:rsidRPr="00EC2E0E">
              <w:rPr>
                <w:noProof/>
              </w:rPr>
              <w:t>7</w:t>
            </w:r>
          </w:p>
        </w:tc>
        <w:tc>
          <w:tcPr>
            <w:tcW w:w="1134" w:type="dxa"/>
            <w:shd w:val="clear" w:color="auto" w:fill="FFFFFF" w:themeFill="background1"/>
          </w:tcPr>
          <w:p w:rsidR="00E96361" w:rsidRPr="00EC2E0E" w:rsidRDefault="00E96361" w:rsidP="00EC2E0E">
            <w:pPr>
              <w:pStyle w:val="Table"/>
              <w:rPr>
                <w:noProof/>
              </w:rPr>
            </w:pPr>
            <w:r w:rsidRPr="00EC2E0E">
              <w:rPr>
                <w:noProof/>
              </w:rPr>
              <w:t>8</w:t>
            </w:r>
          </w:p>
        </w:tc>
        <w:tc>
          <w:tcPr>
            <w:tcW w:w="1134" w:type="dxa"/>
            <w:shd w:val="clear" w:color="auto" w:fill="FFFFFF" w:themeFill="background1"/>
          </w:tcPr>
          <w:p w:rsidR="00E96361" w:rsidRPr="00EC2E0E" w:rsidRDefault="00E96361" w:rsidP="00EC2E0E">
            <w:pPr>
              <w:pStyle w:val="Table"/>
              <w:rPr>
                <w:noProof/>
              </w:rPr>
            </w:pPr>
            <w:r w:rsidRPr="00EC2E0E">
              <w:rPr>
                <w:noProof/>
              </w:rPr>
              <w:t>9</w:t>
            </w:r>
          </w:p>
        </w:tc>
        <w:tc>
          <w:tcPr>
            <w:tcW w:w="1559" w:type="dxa"/>
            <w:shd w:val="clear" w:color="auto" w:fill="FFFFFF" w:themeFill="background1"/>
          </w:tcPr>
          <w:p w:rsidR="00E96361" w:rsidRPr="00EC2E0E" w:rsidRDefault="00E96361" w:rsidP="00EC2E0E">
            <w:pPr>
              <w:pStyle w:val="Table"/>
              <w:rPr>
                <w:noProof/>
              </w:rPr>
            </w:pPr>
            <w:r w:rsidRPr="00EC2E0E">
              <w:rPr>
                <w:noProof/>
              </w:rPr>
              <w:t>10</w:t>
            </w:r>
          </w:p>
        </w:tc>
        <w:tc>
          <w:tcPr>
            <w:tcW w:w="1701" w:type="dxa"/>
            <w:shd w:val="clear" w:color="auto" w:fill="FFFFFF" w:themeFill="background1"/>
          </w:tcPr>
          <w:p w:rsidR="00E96361" w:rsidRPr="00EC2E0E" w:rsidRDefault="00E96361" w:rsidP="00EC2E0E">
            <w:pPr>
              <w:pStyle w:val="Table"/>
              <w:rPr>
                <w:noProof/>
              </w:rPr>
            </w:pPr>
            <w:r w:rsidRPr="00EC2E0E">
              <w:rPr>
                <w:noProof/>
              </w:rPr>
              <w:t>11</w:t>
            </w:r>
          </w:p>
        </w:tc>
      </w:tr>
      <w:tr w:rsidR="00E96361" w:rsidRPr="00EC2E0E" w:rsidTr="001C2ED5">
        <w:tc>
          <w:tcPr>
            <w:tcW w:w="14459" w:type="dxa"/>
            <w:gridSpan w:val="10"/>
            <w:shd w:val="clear" w:color="auto" w:fill="auto"/>
          </w:tcPr>
          <w:p w:rsidR="00E96361" w:rsidRPr="00EC2E0E" w:rsidRDefault="00E96361" w:rsidP="00EC2E0E">
            <w:pPr>
              <w:pStyle w:val="Table"/>
              <w:rPr>
                <w:noProof/>
                <w:color w:val="000000"/>
              </w:rPr>
            </w:pPr>
            <w:r w:rsidRPr="00EC2E0E">
              <w:rPr>
                <w:noProof/>
                <w:color w:val="000000"/>
              </w:rPr>
              <w:t>Цель муниципальной программы «</w:t>
            </w:r>
            <w:r w:rsidRPr="00EC2E0E">
              <w:t>Совершенствование системы гидротехнических сооружений на территории Людиновского муниципального округа Калужской области</w:t>
            </w:r>
            <w:r w:rsidRPr="00EC2E0E">
              <w:rPr>
                <w:noProof/>
                <w:color w:val="000000"/>
              </w:rPr>
              <w:t>»</w:t>
            </w:r>
          </w:p>
        </w:tc>
      </w:tr>
      <w:tr w:rsidR="00E96361" w:rsidRPr="00EC2E0E" w:rsidTr="001C2ED5">
        <w:tc>
          <w:tcPr>
            <w:tcW w:w="14459" w:type="dxa"/>
            <w:gridSpan w:val="10"/>
            <w:shd w:val="clear" w:color="auto" w:fill="auto"/>
          </w:tcPr>
          <w:p w:rsidR="00E96361" w:rsidRPr="00EC2E0E" w:rsidRDefault="00E96361" w:rsidP="00EC2E0E">
            <w:pPr>
              <w:pStyle w:val="Table"/>
              <w:rPr>
                <w:b/>
                <w:noProof/>
                <w:color w:val="000000"/>
              </w:rPr>
            </w:pPr>
            <w:r w:rsidRPr="00EC2E0E">
              <w:rPr>
                <w:b/>
                <w:noProof/>
                <w:color w:val="000000"/>
              </w:rPr>
              <w:t xml:space="preserve">Цель 1 Программы </w:t>
            </w:r>
            <w:r w:rsidRPr="00EC2E0E">
              <w:t xml:space="preserve">Создание условий для безопасной эксплуатации гидротехнических сооружений </w:t>
            </w:r>
            <w:r w:rsidRPr="00EC2E0E">
              <w:rPr>
                <w:noProof/>
                <w:color w:val="000000"/>
              </w:rPr>
              <w:t>Людиновского муниципального округа Калужской области</w:t>
            </w:r>
          </w:p>
        </w:tc>
      </w:tr>
      <w:tr w:rsidR="00E96361" w:rsidRPr="00EC2E0E" w:rsidTr="001C2ED5">
        <w:tc>
          <w:tcPr>
            <w:tcW w:w="3119" w:type="dxa"/>
            <w:shd w:val="clear" w:color="auto" w:fill="auto"/>
          </w:tcPr>
          <w:p w:rsidR="00E96361" w:rsidRPr="00EC2E0E" w:rsidRDefault="00E96361" w:rsidP="00EC2E0E">
            <w:pPr>
              <w:pStyle w:val="Table"/>
            </w:pPr>
            <w:r w:rsidRPr="00EC2E0E">
              <w:t xml:space="preserve">Показатель 1 </w:t>
            </w:r>
          </w:p>
          <w:p w:rsidR="00E96361" w:rsidRPr="00EC2E0E" w:rsidRDefault="00E96361" w:rsidP="00EC2E0E">
            <w:pPr>
              <w:pStyle w:val="Table"/>
            </w:pPr>
            <w:r w:rsidRPr="00EC2E0E">
              <w:t xml:space="preserve">Цели 1 Программы </w:t>
            </w:r>
          </w:p>
          <w:p w:rsidR="00E96361" w:rsidRPr="00EC2E0E" w:rsidRDefault="00E96361" w:rsidP="00EC2E0E">
            <w:pPr>
              <w:pStyle w:val="Table"/>
            </w:pPr>
            <w:r w:rsidRPr="00EC2E0E">
              <w:t>Количество ГТС с пониженным уровнем безопасности</w:t>
            </w:r>
          </w:p>
        </w:tc>
        <w:tc>
          <w:tcPr>
            <w:tcW w:w="993" w:type="dxa"/>
            <w:shd w:val="clear" w:color="auto" w:fill="auto"/>
          </w:tcPr>
          <w:p w:rsidR="00E96361" w:rsidRPr="00EC2E0E" w:rsidRDefault="00E96361" w:rsidP="00EC2E0E">
            <w:pPr>
              <w:pStyle w:val="Table"/>
            </w:pPr>
            <w:r w:rsidRPr="00EC2E0E">
              <w:t>Кол.</w:t>
            </w:r>
          </w:p>
        </w:tc>
        <w:tc>
          <w:tcPr>
            <w:tcW w:w="1417" w:type="dxa"/>
            <w:shd w:val="clear" w:color="auto" w:fill="auto"/>
          </w:tcPr>
          <w:p w:rsidR="00E96361" w:rsidRPr="00EC2E0E" w:rsidRDefault="00E96361" w:rsidP="00EC2E0E">
            <w:pPr>
              <w:pStyle w:val="Table"/>
            </w:pPr>
            <w:r w:rsidRPr="00EC2E0E">
              <w:t>4</w:t>
            </w:r>
          </w:p>
        </w:tc>
        <w:tc>
          <w:tcPr>
            <w:tcW w:w="1134" w:type="dxa"/>
            <w:shd w:val="clear" w:color="auto" w:fill="auto"/>
            <w:vAlign w:val="center"/>
          </w:tcPr>
          <w:p w:rsidR="00E96361" w:rsidRPr="00EC2E0E" w:rsidRDefault="00E96361" w:rsidP="00EC2E0E">
            <w:pPr>
              <w:pStyle w:val="Table"/>
            </w:pPr>
            <w:r w:rsidRPr="00EC2E0E">
              <w:t>4</w:t>
            </w:r>
          </w:p>
        </w:tc>
        <w:tc>
          <w:tcPr>
            <w:tcW w:w="1134" w:type="dxa"/>
            <w:shd w:val="clear" w:color="auto" w:fill="auto"/>
            <w:vAlign w:val="center"/>
          </w:tcPr>
          <w:p w:rsidR="00E96361" w:rsidRPr="00EC2E0E" w:rsidRDefault="00E96361" w:rsidP="00EC2E0E">
            <w:pPr>
              <w:pStyle w:val="Table"/>
            </w:pPr>
            <w:r w:rsidRPr="00EC2E0E">
              <w:t>2</w:t>
            </w:r>
          </w:p>
        </w:tc>
        <w:tc>
          <w:tcPr>
            <w:tcW w:w="1134" w:type="dxa"/>
            <w:shd w:val="clear" w:color="auto" w:fill="auto"/>
            <w:vAlign w:val="center"/>
          </w:tcPr>
          <w:p w:rsidR="00E96361" w:rsidRPr="00EC2E0E" w:rsidRDefault="00E96361" w:rsidP="00EC2E0E">
            <w:pPr>
              <w:pStyle w:val="Table"/>
            </w:pPr>
            <w:r w:rsidRPr="00EC2E0E">
              <w:t>1</w:t>
            </w:r>
          </w:p>
        </w:tc>
        <w:tc>
          <w:tcPr>
            <w:tcW w:w="1134" w:type="dxa"/>
            <w:shd w:val="clear" w:color="auto" w:fill="auto"/>
            <w:vAlign w:val="center"/>
          </w:tcPr>
          <w:p w:rsidR="00E96361" w:rsidRPr="00EC2E0E" w:rsidRDefault="00E96361" w:rsidP="00EC2E0E">
            <w:pPr>
              <w:pStyle w:val="Table"/>
            </w:pPr>
            <w:r w:rsidRPr="00EC2E0E">
              <w:t>1</w:t>
            </w:r>
          </w:p>
        </w:tc>
        <w:tc>
          <w:tcPr>
            <w:tcW w:w="1134" w:type="dxa"/>
            <w:shd w:val="clear" w:color="auto" w:fill="auto"/>
            <w:vAlign w:val="center"/>
          </w:tcPr>
          <w:p w:rsidR="00E96361" w:rsidRPr="00EC2E0E" w:rsidRDefault="00E96361" w:rsidP="00EC2E0E">
            <w:pPr>
              <w:pStyle w:val="Table"/>
            </w:pPr>
            <w:r w:rsidRPr="00EC2E0E">
              <w:t>0</w:t>
            </w:r>
          </w:p>
        </w:tc>
        <w:tc>
          <w:tcPr>
            <w:tcW w:w="1559" w:type="dxa"/>
            <w:shd w:val="clear" w:color="auto" w:fill="auto"/>
          </w:tcPr>
          <w:p w:rsidR="00E96361" w:rsidRPr="00EC2E0E" w:rsidRDefault="00E96361" w:rsidP="00EC2E0E">
            <w:pPr>
              <w:pStyle w:val="Table"/>
              <w:rPr>
                <w:noProof/>
              </w:rPr>
            </w:pPr>
            <w:r w:rsidRPr="00EC2E0E">
              <w:rPr>
                <w:noProof/>
              </w:rPr>
              <w:t>Отдел ЖКХ, транспорта и дорожной деятельности</w:t>
            </w:r>
          </w:p>
          <w:p w:rsidR="00E96361" w:rsidRPr="00EC2E0E" w:rsidRDefault="00E96361" w:rsidP="00EC2E0E">
            <w:pPr>
              <w:pStyle w:val="Table"/>
              <w:rPr>
                <w:noProof/>
                <w:color w:val="000000"/>
              </w:rPr>
            </w:pPr>
            <w:r w:rsidRPr="00EC2E0E">
              <w:t>Муниципальное жилищно-коммунальное предприятие «Болва»</w:t>
            </w:r>
          </w:p>
          <w:p w:rsidR="00E96361" w:rsidRPr="00EC2E0E" w:rsidRDefault="00E96361" w:rsidP="00EC2E0E">
            <w:pPr>
              <w:pStyle w:val="Table"/>
            </w:pPr>
          </w:p>
        </w:tc>
        <w:tc>
          <w:tcPr>
            <w:tcW w:w="1701" w:type="dxa"/>
            <w:shd w:val="clear" w:color="auto" w:fill="auto"/>
          </w:tcPr>
          <w:p w:rsidR="00E96361" w:rsidRPr="00EC2E0E" w:rsidRDefault="00E96361" w:rsidP="00EC2E0E">
            <w:pPr>
              <w:pStyle w:val="Table"/>
              <w:rPr>
                <w:noProof/>
              </w:rPr>
            </w:pPr>
          </w:p>
        </w:tc>
      </w:tr>
      <w:tr w:rsidR="00E96361" w:rsidRPr="00EC2E0E" w:rsidTr="001C2ED5">
        <w:tc>
          <w:tcPr>
            <w:tcW w:w="3119" w:type="dxa"/>
            <w:shd w:val="clear" w:color="auto" w:fill="auto"/>
          </w:tcPr>
          <w:p w:rsidR="00E96361" w:rsidRPr="00EC2E0E" w:rsidRDefault="00E96361" w:rsidP="00EC2E0E">
            <w:pPr>
              <w:pStyle w:val="Table"/>
            </w:pPr>
            <w:r w:rsidRPr="00EC2E0E">
              <w:t>Показатель 2</w:t>
            </w:r>
          </w:p>
          <w:p w:rsidR="00E96361" w:rsidRPr="00EC2E0E" w:rsidRDefault="00E96361" w:rsidP="00EC2E0E">
            <w:pPr>
              <w:pStyle w:val="Table"/>
            </w:pPr>
            <w:r w:rsidRPr="00EC2E0E">
              <w:t>Цели 1 Программы</w:t>
            </w:r>
          </w:p>
          <w:p w:rsidR="00E96361" w:rsidRPr="00EC2E0E" w:rsidRDefault="00E96361" w:rsidP="00EC2E0E">
            <w:pPr>
              <w:pStyle w:val="Table"/>
              <w:rPr>
                <w:b/>
              </w:rPr>
            </w:pPr>
            <w:r w:rsidRPr="00EC2E0E">
              <w:t xml:space="preserve">Уровень аварийности </w:t>
            </w:r>
            <w:r w:rsidRPr="00EC2E0E">
              <w:lastRenderedPageBreak/>
              <w:t>ГТС (как отношение количества ГСТ в ненормативном состоянии к общему количеству ГТС)</w:t>
            </w:r>
          </w:p>
        </w:tc>
        <w:tc>
          <w:tcPr>
            <w:tcW w:w="993" w:type="dxa"/>
            <w:shd w:val="clear" w:color="auto" w:fill="auto"/>
          </w:tcPr>
          <w:p w:rsidR="00E96361" w:rsidRPr="00EC2E0E" w:rsidRDefault="00E96361" w:rsidP="00EC2E0E">
            <w:pPr>
              <w:pStyle w:val="Table"/>
            </w:pPr>
            <w:r w:rsidRPr="00EC2E0E">
              <w:lastRenderedPageBreak/>
              <w:t>%</w:t>
            </w:r>
          </w:p>
        </w:tc>
        <w:tc>
          <w:tcPr>
            <w:tcW w:w="1417" w:type="dxa"/>
            <w:shd w:val="clear" w:color="auto" w:fill="auto"/>
          </w:tcPr>
          <w:p w:rsidR="00E96361" w:rsidRPr="00EC2E0E" w:rsidRDefault="00E96361" w:rsidP="00EC2E0E">
            <w:pPr>
              <w:pStyle w:val="Table"/>
            </w:pPr>
            <w:r w:rsidRPr="00EC2E0E">
              <w:t>0,14</w:t>
            </w:r>
          </w:p>
        </w:tc>
        <w:tc>
          <w:tcPr>
            <w:tcW w:w="1134" w:type="dxa"/>
            <w:shd w:val="clear" w:color="auto" w:fill="auto"/>
            <w:vAlign w:val="bottom"/>
          </w:tcPr>
          <w:p w:rsidR="00E96361" w:rsidRPr="00EC2E0E" w:rsidRDefault="00E96361" w:rsidP="00EC2E0E">
            <w:pPr>
              <w:pStyle w:val="Table"/>
            </w:pPr>
            <w:r w:rsidRPr="00EC2E0E">
              <w:t>0,14</w:t>
            </w:r>
          </w:p>
        </w:tc>
        <w:tc>
          <w:tcPr>
            <w:tcW w:w="1134" w:type="dxa"/>
            <w:shd w:val="clear" w:color="auto" w:fill="auto"/>
            <w:vAlign w:val="bottom"/>
          </w:tcPr>
          <w:p w:rsidR="00E96361" w:rsidRPr="00EC2E0E" w:rsidRDefault="00E96361" w:rsidP="00EC2E0E">
            <w:pPr>
              <w:pStyle w:val="Table"/>
            </w:pPr>
            <w:r w:rsidRPr="00EC2E0E">
              <w:t>0,14</w:t>
            </w:r>
          </w:p>
        </w:tc>
        <w:tc>
          <w:tcPr>
            <w:tcW w:w="1134" w:type="dxa"/>
            <w:shd w:val="clear" w:color="auto" w:fill="auto"/>
            <w:vAlign w:val="bottom"/>
          </w:tcPr>
          <w:p w:rsidR="00E96361" w:rsidRPr="00EC2E0E" w:rsidRDefault="00E96361" w:rsidP="00EC2E0E">
            <w:pPr>
              <w:pStyle w:val="Table"/>
            </w:pPr>
            <w:r w:rsidRPr="00EC2E0E">
              <w:t>0,9</w:t>
            </w:r>
          </w:p>
        </w:tc>
        <w:tc>
          <w:tcPr>
            <w:tcW w:w="1134" w:type="dxa"/>
            <w:shd w:val="clear" w:color="auto" w:fill="auto"/>
            <w:vAlign w:val="bottom"/>
          </w:tcPr>
          <w:p w:rsidR="00E96361" w:rsidRPr="00EC2E0E" w:rsidRDefault="00E96361" w:rsidP="00EC2E0E">
            <w:pPr>
              <w:pStyle w:val="Table"/>
            </w:pPr>
            <w:r w:rsidRPr="00EC2E0E">
              <w:t>0,9</w:t>
            </w:r>
          </w:p>
        </w:tc>
        <w:tc>
          <w:tcPr>
            <w:tcW w:w="1134" w:type="dxa"/>
            <w:shd w:val="clear" w:color="auto" w:fill="auto"/>
            <w:vAlign w:val="bottom"/>
          </w:tcPr>
          <w:p w:rsidR="00E96361" w:rsidRPr="00EC2E0E" w:rsidRDefault="00E96361" w:rsidP="00EC2E0E">
            <w:pPr>
              <w:pStyle w:val="Table"/>
            </w:pPr>
            <w:r w:rsidRPr="00EC2E0E">
              <w:t>0</w:t>
            </w:r>
          </w:p>
        </w:tc>
        <w:tc>
          <w:tcPr>
            <w:tcW w:w="1559" w:type="dxa"/>
            <w:shd w:val="clear" w:color="auto" w:fill="auto"/>
          </w:tcPr>
          <w:p w:rsidR="00E96361" w:rsidRPr="00EC2E0E" w:rsidRDefault="00E96361" w:rsidP="00EC2E0E">
            <w:pPr>
              <w:pStyle w:val="Table"/>
              <w:rPr>
                <w:noProof/>
              </w:rPr>
            </w:pPr>
            <w:r w:rsidRPr="00EC2E0E">
              <w:rPr>
                <w:noProof/>
              </w:rPr>
              <w:t xml:space="preserve">Отдел ЖКХ, транспорта </w:t>
            </w:r>
            <w:r w:rsidRPr="00EC2E0E">
              <w:rPr>
                <w:noProof/>
              </w:rPr>
              <w:lastRenderedPageBreak/>
              <w:t>и дорожной деятельности</w:t>
            </w:r>
          </w:p>
          <w:p w:rsidR="00E96361" w:rsidRPr="00EC2E0E" w:rsidRDefault="00E96361" w:rsidP="00EC2E0E">
            <w:pPr>
              <w:pStyle w:val="Table"/>
            </w:pPr>
            <w:r w:rsidRPr="00EC2E0E">
              <w:t>Муниципальное жилищно-коммунальное предприятие «Болва»</w:t>
            </w:r>
          </w:p>
        </w:tc>
        <w:tc>
          <w:tcPr>
            <w:tcW w:w="1701" w:type="dxa"/>
            <w:shd w:val="clear" w:color="auto" w:fill="auto"/>
          </w:tcPr>
          <w:p w:rsidR="00E96361" w:rsidRPr="00EC2E0E" w:rsidRDefault="00E96361" w:rsidP="00EC2E0E">
            <w:pPr>
              <w:pStyle w:val="Table"/>
              <w:rPr>
                <w:noProof/>
              </w:rPr>
            </w:pPr>
          </w:p>
        </w:tc>
      </w:tr>
    </w:tbl>
    <w:p w:rsidR="00E96361" w:rsidRPr="00EC2E0E" w:rsidRDefault="00E96361" w:rsidP="00E96361">
      <w:pPr>
        <w:spacing w:after="4"/>
        <w:ind w:right="-8"/>
        <w:rPr>
          <w:rFonts w:cs="Arial"/>
          <w:noProof/>
          <w:color w:val="000000"/>
        </w:rPr>
      </w:pPr>
    </w:p>
    <w:p w:rsidR="00E96361" w:rsidRPr="00EC2E0E" w:rsidRDefault="00E96361" w:rsidP="006B6137">
      <w:pPr>
        <w:pStyle w:val="a3"/>
        <w:ind w:left="0" w:right="-172" w:firstLine="0"/>
        <w:jc w:val="center"/>
        <w:rPr>
          <w:rFonts w:cs="Arial"/>
          <w:b/>
        </w:rPr>
      </w:pPr>
      <w:r w:rsidRPr="00EC2E0E">
        <w:rPr>
          <w:rFonts w:cs="Arial"/>
          <w:b/>
        </w:rPr>
        <w:t>2.Методика расчета показателя</w:t>
      </w:r>
    </w:p>
    <w:p w:rsidR="00E96361" w:rsidRPr="00EC2E0E" w:rsidRDefault="00E96361" w:rsidP="00E96361">
      <w:pPr>
        <w:pStyle w:val="a3"/>
        <w:ind w:left="440" w:right="-172"/>
        <w:jc w:val="center"/>
        <w:rPr>
          <w:rFonts w:cs="Arial"/>
          <w:b/>
        </w:rPr>
      </w:pPr>
    </w:p>
    <w:tbl>
      <w:tblPr>
        <w:tblW w:w="15025" w:type="dxa"/>
        <w:tblCellMar>
          <w:top w:w="54" w:type="dxa"/>
          <w:left w:w="36" w:type="dxa"/>
          <w:right w:w="0" w:type="dxa"/>
        </w:tblCellMar>
        <w:tblLook w:val="04A0"/>
      </w:tblPr>
      <w:tblGrid>
        <w:gridCol w:w="851"/>
        <w:gridCol w:w="4394"/>
        <w:gridCol w:w="1701"/>
        <w:gridCol w:w="8079"/>
      </w:tblGrid>
      <w:tr w:rsidR="00E96361" w:rsidRPr="00EC2E0E" w:rsidTr="001C2ED5">
        <w:trPr>
          <w:trHeight w:val="739"/>
        </w:trPr>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E96361" w:rsidRPr="00EC2E0E" w:rsidRDefault="00E96361" w:rsidP="00EC2E0E">
            <w:pPr>
              <w:pStyle w:val="Table0"/>
            </w:pPr>
            <w:r w:rsidRPr="00EC2E0E">
              <w:t>№ п/п</w:t>
            </w:r>
          </w:p>
        </w:tc>
        <w:tc>
          <w:tcPr>
            <w:tcW w:w="439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E96361" w:rsidRPr="00EC2E0E" w:rsidRDefault="00E96361" w:rsidP="00EC2E0E">
            <w:pPr>
              <w:pStyle w:val="Table0"/>
              <w:rPr>
                <w:lang w:val="en-US"/>
              </w:rPr>
            </w:pPr>
            <w:r w:rsidRPr="00EC2E0E">
              <w:t>Наименование показателя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E96361" w:rsidRPr="00EC2E0E" w:rsidRDefault="00E96361" w:rsidP="00EC2E0E">
            <w:pPr>
              <w:pStyle w:val="Table0"/>
            </w:pPr>
            <w:r w:rsidRPr="00EC2E0E">
              <w:t>Единица измерения</w:t>
            </w:r>
          </w:p>
        </w:tc>
        <w:tc>
          <w:tcPr>
            <w:tcW w:w="8079"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E96361" w:rsidRPr="00EC2E0E" w:rsidRDefault="00E96361" w:rsidP="001C2ED5">
            <w:pPr>
              <w:pStyle w:val="Table0"/>
            </w:pPr>
            <w:r w:rsidRPr="00EC2E0E">
              <w:t>Методика расчета показателя или источник получения информации</w:t>
            </w:r>
            <w:r w:rsidR="001C2ED5">
              <w:t xml:space="preserve"> </w:t>
            </w:r>
            <w:r w:rsidRPr="00EC2E0E">
              <w:t>о</w:t>
            </w:r>
            <w:r w:rsidR="001C2ED5">
              <w:t xml:space="preserve"> </w:t>
            </w:r>
            <w:r w:rsidRPr="00EC2E0E">
              <w:t>значениях показателя</w:t>
            </w:r>
          </w:p>
        </w:tc>
      </w:tr>
      <w:tr w:rsidR="00E96361" w:rsidRPr="00EC2E0E" w:rsidTr="001C2ED5">
        <w:trPr>
          <w:trHeight w:val="739"/>
        </w:trPr>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96361" w:rsidRPr="00EC2E0E" w:rsidRDefault="00E96361" w:rsidP="00EC2E0E">
            <w:pPr>
              <w:pStyle w:val="Table"/>
            </w:pPr>
            <w:r w:rsidRPr="00EC2E0E">
              <w:t>1.</w:t>
            </w:r>
          </w:p>
        </w:tc>
        <w:tc>
          <w:tcPr>
            <w:tcW w:w="4394" w:type="dxa"/>
            <w:tcBorders>
              <w:top w:val="single" w:sz="2" w:space="0" w:color="000000"/>
              <w:left w:val="single" w:sz="2" w:space="0" w:color="000000"/>
              <w:bottom w:val="single" w:sz="2" w:space="0" w:color="000000"/>
              <w:right w:val="single" w:sz="2" w:space="0" w:color="000000"/>
            </w:tcBorders>
            <w:shd w:val="clear" w:color="auto" w:fill="auto"/>
          </w:tcPr>
          <w:p w:rsidR="00E96361" w:rsidRPr="00EC2E0E" w:rsidRDefault="00E96361" w:rsidP="00EC2E0E">
            <w:pPr>
              <w:pStyle w:val="Table"/>
              <w:rPr>
                <w:color w:val="000000"/>
              </w:rPr>
            </w:pPr>
            <w:r w:rsidRPr="00EC2E0E">
              <w:t>Количество ГТС с пониженным уровнем безопасности</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E96361" w:rsidRPr="00EC2E0E" w:rsidRDefault="00E96361" w:rsidP="00EC2E0E">
            <w:pPr>
              <w:pStyle w:val="Table"/>
            </w:pPr>
            <w:r w:rsidRPr="00EC2E0E">
              <w:t>кол</w:t>
            </w:r>
          </w:p>
        </w:tc>
        <w:tc>
          <w:tcPr>
            <w:tcW w:w="8079" w:type="dxa"/>
            <w:tcBorders>
              <w:top w:val="single" w:sz="2" w:space="0" w:color="000000"/>
              <w:left w:val="single" w:sz="2" w:space="0" w:color="000000"/>
              <w:bottom w:val="single" w:sz="2" w:space="0" w:color="000000"/>
              <w:right w:val="single" w:sz="2" w:space="0" w:color="000000"/>
            </w:tcBorders>
            <w:shd w:val="clear" w:color="auto" w:fill="auto"/>
          </w:tcPr>
          <w:p w:rsidR="00E96361" w:rsidRPr="00EC2E0E" w:rsidRDefault="00E96361" w:rsidP="00EC2E0E">
            <w:pPr>
              <w:pStyle w:val="Table"/>
            </w:pPr>
            <w:r w:rsidRPr="00EC2E0E">
              <w:t>Отдел ЖКХ, транспорта и дорожной деятельности (количество ГТС с пониженным уровнем безопасности на основе данных полученных муниципальное жилищно-коммунальное предприятие «Болва»)</w:t>
            </w:r>
          </w:p>
          <w:p w:rsidR="00E96361" w:rsidRPr="00EC2E0E" w:rsidRDefault="00E96361" w:rsidP="00EC2E0E">
            <w:pPr>
              <w:pStyle w:val="Table"/>
            </w:pPr>
          </w:p>
        </w:tc>
      </w:tr>
      <w:tr w:rsidR="00E96361" w:rsidRPr="00EC2E0E" w:rsidTr="001C2ED5">
        <w:trPr>
          <w:trHeight w:val="739"/>
        </w:trPr>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E96361" w:rsidRPr="00EC2E0E" w:rsidRDefault="00E96361" w:rsidP="00EC2E0E">
            <w:pPr>
              <w:pStyle w:val="Table"/>
            </w:pPr>
            <w:r w:rsidRPr="00EC2E0E">
              <w:t>2.</w:t>
            </w:r>
          </w:p>
        </w:tc>
        <w:tc>
          <w:tcPr>
            <w:tcW w:w="4394" w:type="dxa"/>
            <w:tcBorders>
              <w:top w:val="single" w:sz="2" w:space="0" w:color="000000"/>
              <w:left w:val="single" w:sz="2" w:space="0" w:color="000000"/>
              <w:bottom w:val="single" w:sz="2" w:space="0" w:color="000000"/>
              <w:right w:val="single" w:sz="2" w:space="0" w:color="000000"/>
            </w:tcBorders>
            <w:shd w:val="clear" w:color="auto" w:fill="auto"/>
          </w:tcPr>
          <w:p w:rsidR="00E96361" w:rsidRPr="00EC2E0E" w:rsidRDefault="00E96361" w:rsidP="00EC2E0E">
            <w:pPr>
              <w:pStyle w:val="Table"/>
              <w:rPr>
                <w:color w:val="000000"/>
              </w:rPr>
            </w:pPr>
            <w:r w:rsidRPr="00EC2E0E">
              <w:t>Уровень аварийности ГТС (как отношение количества ГТС в ненормативном состоянии к общему количеству ГТС)</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E96361" w:rsidRPr="00EC2E0E" w:rsidRDefault="00E96361" w:rsidP="00EC2E0E">
            <w:pPr>
              <w:pStyle w:val="Table"/>
            </w:pPr>
            <w:r w:rsidRPr="00EC2E0E">
              <w:t>%</w:t>
            </w:r>
          </w:p>
        </w:tc>
        <w:tc>
          <w:tcPr>
            <w:tcW w:w="8079" w:type="dxa"/>
            <w:tcBorders>
              <w:top w:val="single" w:sz="2" w:space="0" w:color="000000"/>
              <w:left w:val="single" w:sz="2" w:space="0" w:color="000000"/>
              <w:bottom w:val="single" w:sz="2" w:space="0" w:color="000000"/>
              <w:right w:val="single" w:sz="2" w:space="0" w:color="000000"/>
            </w:tcBorders>
            <w:shd w:val="clear" w:color="auto" w:fill="auto"/>
          </w:tcPr>
          <w:p w:rsidR="00E96361" w:rsidRPr="00EC2E0E" w:rsidRDefault="00E96361" w:rsidP="00EC2E0E">
            <w:pPr>
              <w:pStyle w:val="Table"/>
            </w:pPr>
            <w:r w:rsidRPr="00EC2E0E">
              <w:t>Отношение количества ГТС в ненормативном состоянии к общему количеству ГТС:.</w:t>
            </w:r>
          </w:p>
          <w:p w:rsidR="00E96361" w:rsidRPr="00EC2E0E" w:rsidRDefault="00E96361" w:rsidP="00EC2E0E">
            <w:pPr>
              <w:pStyle w:val="Table"/>
            </w:pPr>
            <m:oMathPara>
              <m:oMath>
                <m:r>
                  <m:rPr>
                    <m:sty m:val="p"/>
                  </m:rPr>
                  <w:rPr>
                    <w:rFonts w:ascii="Cambria Math" w:hAnsi="Cambria Math"/>
                  </w:rPr>
                  <m:t>УА</m:t>
                </m:r>
                <m:m>
                  <m:mPr>
                    <m:mcs>
                      <m:mc>
                        <m:mcPr>
                          <m:count m:val="1"/>
                          <m:mcJc m:val="center"/>
                        </m:mcPr>
                      </m:mc>
                    </m:mcs>
                    <m:ctrlPr>
                      <w:rPr>
                        <w:rFonts w:ascii="Cambria Math" w:hAnsi="Cambria Math"/>
                      </w:rPr>
                    </m:ctrlPr>
                  </m:mPr>
                  <m:mr>
                    <m:e/>
                  </m:mr>
                  <m:mr>
                    <m:e>
                      <m:r>
                        <m:rPr>
                          <m:sty m:val="p"/>
                        </m:rPr>
                        <w:rPr>
                          <w:rFonts w:ascii="Cambria Math" w:hAnsi="Cambria Math"/>
                        </w:rPr>
                        <m:t>ГТС</m:t>
                      </m:r>
                    </m:e>
                  </m:mr>
                </m:m>
                <m:r>
                  <m:rPr>
                    <m:sty m:val="p"/>
                  </m:rPr>
                  <w:rPr>
                    <w:rFonts w:ascii="Cambria Math" w:hAnsi="Cambria Math"/>
                  </w:rPr>
                  <m:t>=</m:t>
                </m:r>
                <m:f>
                  <m:fPr>
                    <m:ctrlPr>
                      <w:rPr>
                        <w:rFonts w:ascii="Cambria Math" w:hAnsi="Cambria Math"/>
                      </w:rPr>
                    </m:ctrlPr>
                  </m:fPr>
                  <m:num>
                    <m:r>
                      <m:rPr>
                        <m:sty m:val="p"/>
                      </m:rPr>
                      <w:rPr>
                        <w:rFonts w:ascii="Cambria Math" w:hAnsi="Cambria Math"/>
                      </w:rPr>
                      <m:t>ГТСненорм</m:t>
                    </m:r>
                  </m:num>
                  <m:den>
                    <m:r>
                      <m:rPr>
                        <m:sty m:val="p"/>
                      </m:rPr>
                      <w:rPr>
                        <w:rFonts w:ascii="Cambria Math" w:hAnsi="Cambria Math"/>
                      </w:rPr>
                      <m:t>ГТСобщ</m:t>
                    </m:r>
                  </m:den>
                </m:f>
              </m:oMath>
            </m:oMathPara>
          </w:p>
          <w:p w:rsidR="00E96361" w:rsidRPr="00EC2E0E" w:rsidRDefault="00E96361" w:rsidP="00EC2E0E">
            <w:pPr>
              <w:pStyle w:val="Table"/>
              <w:rPr>
                <w:rFonts w:eastAsiaTheme="minorEastAsia"/>
              </w:rPr>
            </w:pPr>
          </w:p>
          <w:p w:rsidR="00E96361" w:rsidRPr="00EC2E0E" w:rsidRDefault="00E96361" w:rsidP="00EC2E0E">
            <w:pPr>
              <w:pStyle w:val="Table"/>
            </w:pPr>
            <m:oMath>
              <m:r>
                <m:rPr>
                  <m:sty m:val="p"/>
                </m:rPr>
                <w:rPr>
                  <w:rFonts w:ascii="Cambria Math"/>
                </w:rPr>
                <m:t>УА</m:t>
              </m:r>
              <m:m>
                <m:mPr>
                  <m:mcs>
                    <m:mc>
                      <m:mcPr>
                        <m:count m:val="1"/>
                        <m:mcJc m:val="center"/>
                      </m:mcPr>
                    </m:mc>
                  </m:mcs>
                  <m:ctrlPr>
                    <w:rPr>
                      <w:rFonts w:ascii="Cambria Math" w:hAnsi="Cambria Math"/>
                    </w:rPr>
                  </m:ctrlPr>
                </m:mPr>
                <m:mr>
                  <m:e/>
                </m:mr>
                <m:mr>
                  <m:e>
                    <m:r>
                      <m:rPr>
                        <m:sty m:val="p"/>
                      </m:rPr>
                      <w:rPr>
                        <w:rFonts w:ascii="Cambria Math"/>
                      </w:rPr>
                      <m:t>ГТС</m:t>
                    </m:r>
                  </m:e>
                </m:mr>
              </m:m>
            </m:oMath>
            <w:r w:rsidRPr="00EC2E0E">
              <w:t xml:space="preserve"> - уровень аварийности ГТС, %;</w:t>
            </w:r>
          </w:p>
          <w:p w:rsidR="00E96361" w:rsidRPr="00EC2E0E" w:rsidRDefault="00E96361" w:rsidP="00EC2E0E">
            <w:pPr>
              <w:pStyle w:val="Table"/>
            </w:pPr>
            <m:oMath>
              <m:r>
                <m:rPr>
                  <m:sty m:val="p"/>
                </m:rPr>
                <w:rPr>
                  <w:rFonts w:ascii="Cambria Math"/>
                </w:rPr>
                <m:t>ГТСненорм</m:t>
              </m:r>
            </m:oMath>
            <w:r w:rsidRPr="00EC2E0E">
              <w:t xml:space="preserve"> -  количество ГТС в ненормативном состоянии, шт.;</w:t>
            </w:r>
          </w:p>
          <w:p w:rsidR="00E96361" w:rsidRPr="00EC2E0E" w:rsidRDefault="00E96361" w:rsidP="00EC2E0E">
            <w:pPr>
              <w:pStyle w:val="Table"/>
              <w:rPr>
                <w:color w:val="000000"/>
              </w:rPr>
            </w:pPr>
            <m:oMath>
              <m:r>
                <m:rPr>
                  <m:sty m:val="p"/>
                </m:rPr>
                <w:rPr>
                  <w:rFonts w:ascii="Cambria Math"/>
                </w:rPr>
                <m:t>ГТСобщ</m:t>
              </m:r>
            </m:oMath>
            <w:r w:rsidRPr="00EC2E0E">
              <w:t xml:space="preserve"> – общее количество ГТС, шт..</w:t>
            </w:r>
          </w:p>
        </w:tc>
      </w:tr>
    </w:tbl>
    <w:p w:rsidR="00E96361" w:rsidRPr="00EC2E0E" w:rsidRDefault="00E96361" w:rsidP="00E96361">
      <w:pPr>
        <w:pStyle w:val="a3"/>
        <w:ind w:left="1080" w:right="-172"/>
        <w:rPr>
          <w:rFonts w:cs="Arial"/>
          <w:sz w:val="26"/>
          <w:szCs w:val="26"/>
        </w:rPr>
      </w:pPr>
    </w:p>
    <w:p w:rsidR="00E96361" w:rsidRPr="00EC2E0E" w:rsidRDefault="00EC2E0E" w:rsidP="001C2ED5">
      <w:pPr>
        <w:spacing w:line="262" w:lineRule="auto"/>
        <w:ind w:left="1610" w:right="-8" w:firstLine="0"/>
        <w:jc w:val="center"/>
        <w:rPr>
          <w:rFonts w:cs="Arial"/>
          <w:b/>
          <w:color w:val="000000"/>
        </w:rPr>
      </w:pPr>
      <w:r>
        <w:rPr>
          <w:rFonts w:cs="Arial"/>
          <w:b/>
          <w:color w:val="000000"/>
        </w:rPr>
        <w:t>3.</w:t>
      </w:r>
      <w:r w:rsidR="00E96361" w:rsidRPr="00EC2E0E">
        <w:rPr>
          <w:rFonts w:cs="Arial"/>
          <w:b/>
          <w:color w:val="000000"/>
        </w:rPr>
        <w:t>Структура муниципальной программы</w:t>
      </w:r>
    </w:p>
    <w:p w:rsidR="00E96361" w:rsidRPr="00EC2E0E" w:rsidRDefault="00E96361" w:rsidP="00E96361">
      <w:pPr>
        <w:spacing w:line="262" w:lineRule="auto"/>
        <w:ind w:right="-8"/>
        <w:rPr>
          <w:rFonts w:cs="Arial"/>
          <w:color w:val="000000"/>
          <w:sz w:val="26"/>
        </w:rPr>
      </w:pPr>
    </w:p>
    <w:tbl>
      <w:tblPr>
        <w:tblW w:w="15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2"/>
        <w:gridCol w:w="4316"/>
        <w:gridCol w:w="3811"/>
        <w:gridCol w:w="2483"/>
        <w:gridCol w:w="2200"/>
        <w:gridCol w:w="1852"/>
      </w:tblGrid>
      <w:tr w:rsidR="00E96361" w:rsidRPr="00EC2E0E" w:rsidTr="001C2ED5">
        <w:tc>
          <w:tcPr>
            <w:tcW w:w="912" w:type="dxa"/>
            <w:shd w:val="clear" w:color="auto" w:fill="FFFFFF" w:themeFill="background1"/>
          </w:tcPr>
          <w:p w:rsidR="00E96361" w:rsidRPr="00EC2E0E" w:rsidRDefault="00E96361" w:rsidP="00EC2E0E">
            <w:pPr>
              <w:pStyle w:val="Table0"/>
            </w:pPr>
            <w:r w:rsidRPr="00EC2E0E">
              <w:t>№ п/п</w:t>
            </w:r>
          </w:p>
        </w:tc>
        <w:tc>
          <w:tcPr>
            <w:tcW w:w="4316" w:type="dxa"/>
            <w:shd w:val="clear" w:color="auto" w:fill="FFFFFF" w:themeFill="background1"/>
          </w:tcPr>
          <w:p w:rsidR="00E96361" w:rsidRPr="00EC2E0E" w:rsidRDefault="00E96361" w:rsidP="00EC2E0E">
            <w:pPr>
              <w:pStyle w:val="Table0"/>
            </w:pPr>
            <w:r w:rsidRPr="00EC2E0E">
              <w:t>Наименование</w:t>
            </w:r>
          </w:p>
          <w:p w:rsidR="00E96361" w:rsidRPr="00EC2E0E" w:rsidRDefault="00E96361" w:rsidP="00EC2E0E">
            <w:pPr>
              <w:pStyle w:val="Table0"/>
            </w:pPr>
            <w:r w:rsidRPr="00EC2E0E">
              <w:t>направления</w:t>
            </w:r>
          </w:p>
          <w:p w:rsidR="00E96361" w:rsidRPr="00EC2E0E" w:rsidRDefault="00E96361" w:rsidP="00EC2E0E">
            <w:pPr>
              <w:pStyle w:val="Table0"/>
            </w:pPr>
            <w:r w:rsidRPr="00EC2E0E">
              <w:t xml:space="preserve">(подпрограммы) при наличии/ наименование структурного </w:t>
            </w:r>
            <w:r w:rsidRPr="00EC2E0E">
              <w:lastRenderedPageBreak/>
              <w:t xml:space="preserve">элемента/ </w:t>
            </w:r>
          </w:p>
          <w:p w:rsidR="00E96361" w:rsidRPr="00EC2E0E" w:rsidRDefault="00E96361" w:rsidP="00EC2E0E">
            <w:pPr>
              <w:pStyle w:val="Table0"/>
            </w:pPr>
            <w:r w:rsidRPr="00EC2E0E">
              <w:t>наименование мероприятия (результата), входящего в состав структурного элемента</w:t>
            </w:r>
          </w:p>
        </w:tc>
        <w:tc>
          <w:tcPr>
            <w:tcW w:w="3811" w:type="dxa"/>
            <w:shd w:val="clear" w:color="auto" w:fill="FFFFFF" w:themeFill="background1"/>
          </w:tcPr>
          <w:p w:rsidR="00E96361" w:rsidRPr="00EC2E0E" w:rsidRDefault="00E96361" w:rsidP="00EC2E0E">
            <w:pPr>
              <w:pStyle w:val="Table0"/>
            </w:pPr>
            <w:r w:rsidRPr="00EC2E0E">
              <w:lastRenderedPageBreak/>
              <w:t xml:space="preserve">Задача структурного элемента, решение которой обеспечивается реализацией структурного </w:t>
            </w:r>
            <w:r w:rsidRPr="00EC2E0E">
              <w:lastRenderedPageBreak/>
              <w:t>элемента/краткое описание</w:t>
            </w:r>
          </w:p>
          <w:p w:rsidR="00E96361" w:rsidRPr="00EC2E0E" w:rsidRDefault="00E96361" w:rsidP="00EC2E0E">
            <w:pPr>
              <w:pStyle w:val="Table"/>
            </w:pPr>
            <w:r w:rsidRPr="00EC2E0E">
              <w:t>ожидаемых эффектов от реализации задачи структурного элемента</w:t>
            </w:r>
          </w:p>
        </w:tc>
        <w:tc>
          <w:tcPr>
            <w:tcW w:w="2483" w:type="dxa"/>
            <w:shd w:val="clear" w:color="auto" w:fill="FFFFFF" w:themeFill="background1"/>
          </w:tcPr>
          <w:p w:rsidR="00E96361" w:rsidRPr="00EC2E0E" w:rsidRDefault="00E96361" w:rsidP="00EC2E0E">
            <w:pPr>
              <w:pStyle w:val="Table"/>
            </w:pPr>
            <w:r w:rsidRPr="00EC2E0E">
              <w:lastRenderedPageBreak/>
              <w:t xml:space="preserve">Связь задачи структурного элемента с показателем </w:t>
            </w:r>
            <w:r w:rsidRPr="00EC2E0E">
              <w:lastRenderedPageBreak/>
              <w:t>муниципальной программы</w:t>
            </w:r>
          </w:p>
        </w:tc>
        <w:tc>
          <w:tcPr>
            <w:tcW w:w="2200" w:type="dxa"/>
            <w:shd w:val="clear" w:color="auto" w:fill="FFFFFF" w:themeFill="background1"/>
          </w:tcPr>
          <w:p w:rsidR="00E96361" w:rsidRPr="00EC2E0E" w:rsidRDefault="00E96361" w:rsidP="00EC2E0E">
            <w:pPr>
              <w:pStyle w:val="Table"/>
            </w:pPr>
            <w:r w:rsidRPr="00EC2E0E">
              <w:lastRenderedPageBreak/>
              <w:t>Ответственный</w:t>
            </w:r>
          </w:p>
          <w:p w:rsidR="00E96361" w:rsidRPr="00EC2E0E" w:rsidRDefault="00E96361" w:rsidP="00EC2E0E">
            <w:pPr>
              <w:pStyle w:val="Table"/>
            </w:pPr>
            <w:r w:rsidRPr="00EC2E0E">
              <w:t>исполнитель (соисполнитель)</w:t>
            </w:r>
          </w:p>
          <w:p w:rsidR="00E96361" w:rsidRPr="00EC2E0E" w:rsidRDefault="00E96361" w:rsidP="00EC2E0E">
            <w:pPr>
              <w:pStyle w:val="Table"/>
            </w:pPr>
            <w:r w:rsidRPr="00EC2E0E">
              <w:t xml:space="preserve">структурного </w:t>
            </w:r>
            <w:r w:rsidRPr="00EC2E0E">
              <w:lastRenderedPageBreak/>
              <w:t>элемента</w:t>
            </w:r>
          </w:p>
        </w:tc>
        <w:tc>
          <w:tcPr>
            <w:tcW w:w="1852" w:type="dxa"/>
            <w:shd w:val="clear" w:color="auto" w:fill="FFFFFF" w:themeFill="background1"/>
          </w:tcPr>
          <w:p w:rsidR="00E96361" w:rsidRPr="00EC2E0E" w:rsidRDefault="00E96361" w:rsidP="00EC2E0E">
            <w:pPr>
              <w:pStyle w:val="Table"/>
            </w:pPr>
            <w:r w:rsidRPr="00EC2E0E">
              <w:lastRenderedPageBreak/>
              <w:t>Срок реализации</w:t>
            </w:r>
          </w:p>
        </w:tc>
      </w:tr>
      <w:tr w:rsidR="00E96361" w:rsidRPr="00EC2E0E" w:rsidTr="001C2ED5">
        <w:tc>
          <w:tcPr>
            <w:tcW w:w="15574" w:type="dxa"/>
            <w:gridSpan w:val="6"/>
            <w:shd w:val="clear" w:color="auto" w:fill="auto"/>
          </w:tcPr>
          <w:p w:rsidR="00E96361" w:rsidRPr="00EC2E0E" w:rsidRDefault="00E96361" w:rsidP="00EC2E0E">
            <w:pPr>
              <w:pStyle w:val="Table"/>
            </w:pPr>
            <w:r w:rsidRPr="00EC2E0E">
              <w:lastRenderedPageBreak/>
              <w:t>Направление (подпрограмма) (при наличии)*</w:t>
            </w:r>
          </w:p>
        </w:tc>
      </w:tr>
      <w:tr w:rsidR="00E96361" w:rsidRPr="00EC2E0E" w:rsidTr="001C2ED5">
        <w:tc>
          <w:tcPr>
            <w:tcW w:w="11522" w:type="dxa"/>
            <w:gridSpan w:val="4"/>
            <w:shd w:val="clear" w:color="auto" w:fill="auto"/>
          </w:tcPr>
          <w:p w:rsidR="00E96361" w:rsidRPr="00EC2E0E" w:rsidRDefault="00E96361" w:rsidP="00EC2E0E">
            <w:pPr>
              <w:pStyle w:val="Table"/>
            </w:pPr>
            <w:r w:rsidRPr="00EC2E0E">
              <w:t>1. Региональный проект «Наименование» (отсутствует)</w:t>
            </w:r>
          </w:p>
        </w:tc>
        <w:tc>
          <w:tcPr>
            <w:tcW w:w="2200" w:type="dxa"/>
            <w:shd w:val="clear" w:color="auto" w:fill="auto"/>
          </w:tcPr>
          <w:p w:rsidR="00E96361" w:rsidRPr="00EC2E0E" w:rsidRDefault="00E96361" w:rsidP="00EC2E0E">
            <w:pPr>
              <w:pStyle w:val="Table"/>
            </w:pPr>
          </w:p>
        </w:tc>
        <w:tc>
          <w:tcPr>
            <w:tcW w:w="1852" w:type="dxa"/>
            <w:shd w:val="clear" w:color="auto" w:fill="auto"/>
          </w:tcPr>
          <w:p w:rsidR="00E96361" w:rsidRPr="00EC2E0E" w:rsidRDefault="00E96361" w:rsidP="00EC2E0E">
            <w:pPr>
              <w:pStyle w:val="Table"/>
            </w:pPr>
          </w:p>
        </w:tc>
      </w:tr>
      <w:tr w:rsidR="00E96361" w:rsidRPr="00EC2E0E" w:rsidTr="001C2ED5">
        <w:tc>
          <w:tcPr>
            <w:tcW w:w="11522" w:type="dxa"/>
            <w:gridSpan w:val="4"/>
            <w:shd w:val="clear" w:color="auto" w:fill="auto"/>
          </w:tcPr>
          <w:p w:rsidR="00E96361" w:rsidRPr="00EC2E0E" w:rsidRDefault="00263D68" w:rsidP="00EC2E0E">
            <w:pPr>
              <w:pStyle w:val="Table"/>
            </w:pPr>
            <w:r>
              <w:t xml:space="preserve">2. </w:t>
            </w:r>
            <w:r w:rsidR="00E96361" w:rsidRPr="00EC2E0E">
              <w:t>Ведомственный проект «Наименование» (отсутствует)</w:t>
            </w:r>
          </w:p>
        </w:tc>
        <w:tc>
          <w:tcPr>
            <w:tcW w:w="2200" w:type="dxa"/>
            <w:shd w:val="clear" w:color="auto" w:fill="auto"/>
          </w:tcPr>
          <w:p w:rsidR="00E96361" w:rsidRPr="00EC2E0E" w:rsidRDefault="00E96361" w:rsidP="00EC2E0E">
            <w:pPr>
              <w:pStyle w:val="Table"/>
            </w:pPr>
          </w:p>
        </w:tc>
        <w:tc>
          <w:tcPr>
            <w:tcW w:w="1852" w:type="dxa"/>
            <w:shd w:val="clear" w:color="auto" w:fill="auto"/>
          </w:tcPr>
          <w:p w:rsidR="00E96361" w:rsidRPr="00EC2E0E" w:rsidRDefault="00E96361" w:rsidP="00EC2E0E">
            <w:pPr>
              <w:pStyle w:val="Table"/>
            </w:pPr>
          </w:p>
        </w:tc>
      </w:tr>
      <w:tr w:rsidR="00E96361" w:rsidRPr="00EC2E0E" w:rsidTr="001C2ED5">
        <w:tc>
          <w:tcPr>
            <w:tcW w:w="15574" w:type="dxa"/>
            <w:gridSpan w:val="6"/>
            <w:shd w:val="clear" w:color="auto" w:fill="auto"/>
          </w:tcPr>
          <w:p w:rsidR="00E96361" w:rsidRPr="00EC2E0E" w:rsidRDefault="00263D68" w:rsidP="00EC2E0E">
            <w:pPr>
              <w:pStyle w:val="Table"/>
            </w:pPr>
            <w:r>
              <w:t xml:space="preserve">3. </w:t>
            </w:r>
            <w:r w:rsidR="00E96361" w:rsidRPr="00EC2E0E">
              <w:t xml:space="preserve">Комплекс процессных мероприятий </w:t>
            </w:r>
          </w:p>
          <w:p w:rsidR="00E96361" w:rsidRPr="00EC2E0E" w:rsidRDefault="00263D68" w:rsidP="00EC2E0E">
            <w:pPr>
              <w:pStyle w:val="Table"/>
              <w:rPr>
                <w:color w:val="000000"/>
              </w:rPr>
            </w:pPr>
            <w:r>
              <w:rPr>
                <w:color w:val="000000"/>
              </w:rPr>
              <w:t xml:space="preserve">3.1. </w:t>
            </w:r>
            <w:r w:rsidR="00E96361" w:rsidRPr="00EC2E0E">
              <w:rPr>
                <w:color w:val="000000"/>
              </w:rPr>
              <w:t>«</w:t>
            </w:r>
            <w:r w:rsidR="00E96361" w:rsidRPr="00EC2E0E">
              <w:t>Совершенствование системы гидротехнических сооружений на территории Людиновского муниципального округа Калужской области</w:t>
            </w:r>
            <w:r w:rsidR="00E96361" w:rsidRPr="00EC2E0E">
              <w:rPr>
                <w:color w:val="000000"/>
              </w:rPr>
              <w:t>»</w:t>
            </w:r>
          </w:p>
        </w:tc>
      </w:tr>
      <w:tr w:rsidR="00E96361" w:rsidRPr="00EC2E0E" w:rsidTr="001C2ED5">
        <w:tc>
          <w:tcPr>
            <w:tcW w:w="912" w:type="dxa"/>
            <w:shd w:val="clear" w:color="auto" w:fill="auto"/>
          </w:tcPr>
          <w:p w:rsidR="00E96361" w:rsidRPr="00EC2E0E" w:rsidRDefault="00E96361" w:rsidP="00EC2E0E">
            <w:pPr>
              <w:pStyle w:val="Table"/>
            </w:pPr>
            <w:r w:rsidRPr="00EC2E0E">
              <w:t>3.1.1.</w:t>
            </w:r>
          </w:p>
        </w:tc>
        <w:tc>
          <w:tcPr>
            <w:tcW w:w="4316" w:type="dxa"/>
            <w:shd w:val="clear" w:color="auto" w:fill="auto"/>
          </w:tcPr>
          <w:p w:rsidR="00E96361" w:rsidRPr="00EC2E0E" w:rsidRDefault="00E96361" w:rsidP="00EC2E0E">
            <w:pPr>
              <w:pStyle w:val="Table"/>
              <w:rPr>
                <w:color w:val="000000"/>
              </w:rPr>
            </w:pPr>
            <w:r w:rsidRPr="00EC2E0E">
              <w:t>Количество ГТС с пониженным уровнем безопасности</w:t>
            </w:r>
          </w:p>
        </w:tc>
        <w:tc>
          <w:tcPr>
            <w:tcW w:w="3811" w:type="dxa"/>
            <w:shd w:val="clear" w:color="auto" w:fill="auto"/>
          </w:tcPr>
          <w:p w:rsidR="00E96361" w:rsidRPr="00EC2E0E" w:rsidRDefault="00E96361" w:rsidP="00EC2E0E">
            <w:pPr>
              <w:pStyle w:val="Table"/>
            </w:pPr>
            <w:r w:rsidRPr="00EC2E0E">
              <w:t>Обеспечение непрерывности эксплуатации, технического обслуживания и безопасности ГТС путем выполнения комплекса мероприятий по содержанию и поддержанию ГТС в нормативном состоянии, Разработка ПСД на капитальный ремонт ГТС, экспертиза проектной документации, Создание материальных запасов для ликвидации возможных последствий чрезвычайных ситуаций на ГТС, Выполнение работ по замечаниям, предписаниям, декларации безопасности ГТС, Страхование ГТС</w:t>
            </w:r>
          </w:p>
        </w:tc>
        <w:tc>
          <w:tcPr>
            <w:tcW w:w="2483" w:type="dxa"/>
            <w:shd w:val="clear" w:color="auto" w:fill="auto"/>
          </w:tcPr>
          <w:p w:rsidR="00E96361" w:rsidRPr="00EC2E0E" w:rsidRDefault="00E96361" w:rsidP="00EC2E0E">
            <w:pPr>
              <w:pStyle w:val="Table"/>
              <w:rPr>
                <w:color w:val="000000"/>
              </w:rPr>
            </w:pPr>
            <w:r w:rsidRPr="00EC2E0E">
              <w:t>Количество ГТС с пониженным уровнем безопасности уменьшено и приведено в соответствие нормам</w:t>
            </w:r>
          </w:p>
        </w:tc>
        <w:tc>
          <w:tcPr>
            <w:tcW w:w="2200" w:type="dxa"/>
            <w:shd w:val="clear" w:color="auto" w:fill="auto"/>
          </w:tcPr>
          <w:p w:rsidR="00E96361" w:rsidRPr="00EC2E0E" w:rsidRDefault="00E96361" w:rsidP="00EC2E0E">
            <w:pPr>
              <w:pStyle w:val="Table"/>
            </w:pPr>
            <w:r w:rsidRPr="00EC2E0E">
              <w:t>Отдел ЖКХ, транспорта и дорожной деятельности, Муниципальное жилищно-коммунальное предприятие «Болва»</w:t>
            </w:r>
          </w:p>
        </w:tc>
        <w:tc>
          <w:tcPr>
            <w:tcW w:w="1852" w:type="dxa"/>
            <w:shd w:val="clear" w:color="auto" w:fill="auto"/>
          </w:tcPr>
          <w:p w:rsidR="00E96361" w:rsidRPr="00EC2E0E" w:rsidRDefault="00E96361" w:rsidP="00EC2E0E">
            <w:pPr>
              <w:pStyle w:val="Table"/>
            </w:pPr>
            <w:r w:rsidRPr="00EC2E0E">
              <w:t>2026-2030 (ежегодно)</w:t>
            </w:r>
          </w:p>
        </w:tc>
      </w:tr>
      <w:tr w:rsidR="00E96361" w:rsidRPr="00EC2E0E" w:rsidTr="001C2ED5">
        <w:tc>
          <w:tcPr>
            <w:tcW w:w="912" w:type="dxa"/>
            <w:shd w:val="clear" w:color="auto" w:fill="auto"/>
          </w:tcPr>
          <w:p w:rsidR="00E96361" w:rsidRPr="00EC2E0E" w:rsidRDefault="00317806" w:rsidP="00EC2E0E">
            <w:pPr>
              <w:pStyle w:val="Table"/>
            </w:pPr>
            <w:r>
              <w:t>3.1.2</w:t>
            </w:r>
            <w:r w:rsidR="00E96361" w:rsidRPr="00EC2E0E">
              <w:t>.</w:t>
            </w:r>
          </w:p>
        </w:tc>
        <w:tc>
          <w:tcPr>
            <w:tcW w:w="4316" w:type="dxa"/>
            <w:shd w:val="clear" w:color="auto" w:fill="auto"/>
          </w:tcPr>
          <w:p w:rsidR="00E96361" w:rsidRPr="00EC2E0E" w:rsidRDefault="00E96361" w:rsidP="00EC2E0E">
            <w:pPr>
              <w:pStyle w:val="Table"/>
              <w:rPr>
                <w:color w:val="000000"/>
              </w:rPr>
            </w:pPr>
            <w:r w:rsidRPr="00EC2E0E">
              <w:t>Уровень аварийности ГТС (как отношение количества ГСТ в ненормативном состоянии к общему количеству ГТС)</w:t>
            </w:r>
          </w:p>
        </w:tc>
        <w:tc>
          <w:tcPr>
            <w:tcW w:w="3811" w:type="dxa"/>
            <w:shd w:val="clear" w:color="auto" w:fill="auto"/>
          </w:tcPr>
          <w:p w:rsidR="00E96361" w:rsidRPr="00EC2E0E" w:rsidRDefault="00E96361" w:rsidP="00EC2E0E">
            <w:pPr>
              <w:pStyle w:val="Table"/>
            </w:pPr>
            <w:r w:rsidRPr="00EC2E0E">
              <w:t xml:space="preserve">Обеспечение непрерывности эксплуатации, технического обслуживания и безопасности ГТС путем выполнения комплекса мероприятий по содержанию и поддержанию ГТС в нормативном состоянии, </w:t>
            </w:r>
            <w:r w:rsidRPr="00EC2E0E">
              <w:lastRenderedPageBreak/>
              <w:t>Разработка ПСД на капитальный ремонт ГТС, экспертиза проектной документации, Создание материальных запасов для ликвидации возможных последствий чрезвычайных ситуаций на ГТС, Выполнение работ по замечаниям, предписаниям, декларации безопасности ГТС</w:t>
            </w:r>
          </w:p>
        </w:tc>
        <w:tc>
          <w:tcPr>
            <w:tcW w:w="2483" w:type="dxa"/>
            <w:shd w:val="clear" w:color="auto" w:fill="auto"/>
          </w:tcPr>
          <w:p w:rsidR="00E96361" w:rsidRPr="00EC2E0E" w:rsidRDefault="00E96361" w:rsidP="00EC2E0E">
            <w:pPr>
              <w:pStyle w:val="Table"/>
            </w:pPr>
            <w:r w:rsidRPr="00EC2E0E">
              <w:lastRenderedPageBreak/>
              <w:t>Уменьшение вероятности</w:t>
            </w:r>
          </w:p>
          <w:p w:rsidR="00E96361" w:rsidRPr="00EC2E0E" w:rsidRDefault="00E96361" w:rsidP="00EC2E0E">
            <w:pPr>
              <w:pStyle w:val="Table"/>
            </w:pPr>
            <w:r w:rsidRPr="00EC2E0E">
              <w:t>аварийности</w:t>
            </w:r>
          </w:p>
        </w:tc>
        <w:tc>
          <w:tcPr>
            <w:tcW w:w="2200" w:type="dxa"/>
            <w:shd w:val="clear" w:color="auto" w:fill="auto"/>
          </w:tcPr>
          <w:p w:rsidR="00E96361" w:rsidRPr="00EC2E0E" w:rsidRDefault="00E96361" w:rsidP="00EC2E0E">
            <w:pPr>
              <w:pStyle w:val="Table"/>
            </w:pPr>
            <w:r w:rsidRPr="00EC2E0E">
              <w:t xml:space="preserve">Отдел ЖКХ, транспорта и дорожной деятельности, Муниципальное жилищно-коммунальное </w:t>
            </w:r>
            <w:r w:rsidRPr="00EC2E0E">
              <w:lastRenderedPageBreak/>
              <w:t>предприятие «Болва»</w:t>
            </w:r>
          </w:p>
        </w:tc>
        <w:tc>
          <w:tcPr>
            <w:tcW w:w="1852" w:type="dxa"/>
            <w:shd w:val="clear" w:color="auto" w:fill="auto"/>
          </w:tcPr>
          <w:p w:rsidR="00E96361" w:rsidRPr="00EC2E0E" w:rsidRDefault="00E96361" w:rsidP="00EC2E0E">
            <w:pPr>
              <w:pStyle w:val="Table"/>
            </w:pPr>
            <w:r w:rsidRPr="00EC2E0E">
              <w:lastRenderedPageBreak/>
              <w:t>2026-2030 (на постоянной основе по мере поступления заявок)</w:t>
            </w:r>
          </w:p>
        </w:tc>
      </w:tr>
      <w:tr w:rsidR="00E96361" w:rsidRPr="00EC2E0E" w:rsidTr="001C2ED5">
        <w:tc>
          <w:tcPr>
            <w:tcW w:w="912" w:type="dxa"/>
            <w:shd w:val="clear" w:color="auto" w:fill="auto"/>
          </w:tcPr>
          <w:p w:rsidR="00E96361" w:rsidRPr="00EC2E0E" w:rsidRDefault="00317806" w:rsidP="00EC2E0E">
            <w:pPr>
              <w:pStyle w:val="Table"/>
            </w:pPr>
            <w:r>
              <w:lastRenderedPageBreak/>
              <w:t>3.1.3</w:t>
            </w:r>
            <w:r w:rsidR="00E96361" w:rsidRPr="00EC2E0E">
              <w:t>.</w:t>
            </w:r>
          </w:p>
        </w:tc>
        <w:tc>
          <w:tcPr>
            <w:tcW w:w="4316" w:type="dxa"/>
            <w:shd w:val="clear" w:color="auto" w:fill="auto"/>
          </w:tcPr>
          <w:p w:rsidR="00E96361" w:rsidRPr="00EC2E0E" w:rsidRDefault="00E96361" w:rsidP="00EC2E0E">
            <w:pPr>
              <w:pStyle w:val="Table"/>
            </w:pPr>
            <w:r w:rsidRPr="00EC2E0E">
              <w:t>Страхование ГТС</w:t>
            </w:r>
          </w:p>
        </w:tc>
        <w:tc>
          <w:tcPr>
            <w:tcW w:w="3811" w:type="dxa"/>
            <w:shd w:val="clear" w:color="auto" w:fill="auto"/>
          </w:tcPr>
          <w:p w:rsidR="00E96361" w:rsidRPr="00EC2E0E" w:rsidRDefault="00E96361" w:rsidP="00EC2E0E">
            <w:pPr>
              <w:pStyle w:val="Table"/>
            </w:pPr>
            <w:r w:rsidRPr="00EC2E0E">
              <w:t>Обеспечение безопасности ГТС Проведение мероприятий по обеспечению страхования сооружения в случае возникновения аварийных ситуаций.</w:t>
            </w:r>
          </w:p>
        </w:tc>
        <w:tc>
          <w:tcPr>
            <w:tcW w:w="2483" w:type="dxa"/>
            <w:shd w:val="clear" w:color="auto" w:fill="auto"/>
          </w:tcPr>
          <w:p w:rsidR="00E96361" w:rsidRPr="00EC2E0E" w:rsidRDefault="00E96361" w:rsidP="00EC2E0E">
            <w:pPr>
              <w:pStyle w:val="Table"/>
            </w:pPr>
          </w:p>
        </w:tc>
        <w:tc>
          <w:tcPr>
            <w:tcW w:w="2200" w:type="dxa"/>
            <w:shd w:val="clear" w:color="auto" w:fill="auto"/>
          </w:tcPr>
          <w:p w:rsidR="00E96361" w:rsidRPr="00EC2E0E" w:rsidRDefault="00E96361" w:rsidP="00EC2E0E">
            <w:pPr>
              <w:pStyle w:val="Table"/>
            </w:pPr>
            <w:r w:rsidRPr="00EC2E0E">
              <w:t>Отдел ЖКХ, транспорта и дорожной деятельности, Муниципальное жилищно-коммунальное предприятие «Болва»</w:t>
            </w:r>
          </w:p>
        </w:tc>
        <w:tc>
          <w:tcPr>
            <w:tcW w:w="1852" w:type="dxa"/>
            <w:shd w:val="clear" w:color="auto" w:fill="auto"/>
          </w:tcPr>
          <w:p w:rsidR="00E96361" w:rsidRPr="00EC2E0E" w:rsidRDefault="00E96361" w:rsidP="00EC2E0E">
            <w:pPr>
              <w:pStyle w:val="Table"/>
            </w:pPr>
            <w:r w:rsidRPr="00EC2E0E">
              <w:t>2026-2030 (ежегодно)</w:t>
            </w:r>
          </w:p>
        </w:tc>
      </w:tr>
      <w:tr w:rsidR="00E96361" w:rsidRPr="00EC2E0E" w:rsidTr="001C2ED5">
        <w:tc>
          <w:tcPr>
            <w:tcW w:w="912" w:type="dxa"/>
            <w:shd w:val="clear" w:color="auto" w:fill="auto"/>
          </w:tcPr>
          <w:p w:rsidR="00E96361" w:rsidRPr="00EC2E0E" w:rsidRDefault="00317806" w:rsidP="00EC2E0E">
            <w:pPr>
              <w:pStyle w:val="Table"/>
            </w:pPr>
            <w:r>
              <w:t>3.1.4</w:t>
            </w:r>
            <w:r w:rsidR="00E96361" w:rsidRPr="00EC2E0E">
              <w:t>.</w:t>
            </w:r>
          </w:p>
        </w:tc>
        <w:tc>
          <w:tcPr>
            <w:tcW w:w="4316" w:type="dxa"/>
            <w:shd w:val="clear" w:color="auto" w:fill="auto"/>
          </w:tcPr>
          <w:p w:rsidR="00E96361" w:rsidRPr="00EC2E0E" w:rsidRDefault="00E96361" w:rsidP="00EC2E0E">
            <w:pPr>
              <w:pStyle w:val="Table"/>
            </w:pPr>
            <w:r w:rsidRPr="00EC2E0E">
              <w:t>Выполнение работ по замечаниям, предписаниям, разработка декларации безопасности.</w:t>
            </w:r>
          </w:p>
        </w:tc>
        <w:tc>
          <w:tcPr>
            <w:tcW w:w="3811" w:type="dxa"/>
            <w:shd w:val="clear" w:color="auto" w:fill="auto"/>
          </w:tcPr>
          <w:p w:rsidR="00E96361" w:rsidRPr="00EC2E0E" w:rsidRDefault="00E96361" w:rsidP="00EC2E0E">
            <w:pPr>
              <w:pStyle w:val="Table"/>
            </w:pPr>
            <w:r w:rsidRPr="00EC2E0E">
              <w:t>Выполнение комплекса мероприятий после проведения проверок работы и эксплуатации ГТС. Разработка декларации проводится с целью рассмотрения возможных рисков.</w:t>
            </w:r>
          </w:p>
        </w:tc>
        <w:tc>
          <w:tcPr>
            <w:tcW w:w="2483" w:type="dxa"/>
            <w:shd w:val="clear" w:color="auto" w:fill="auto"/>
          </w:tcPr>
          <w:p w:rsidR="00E96361" w:rsidRPr="00EC2E0E" w:rsidRDefault="00E96361" w:rsidP="00EC2E0E">
            <w:pPr>
              <w:pStyle w:val="Table"/>
            </w:pPr>
          </w:p>
        </w:tc>
        <w:tc>
          <w:tcPr>
            <w:tcW w:w="2200" w:type="dxa"/>
            <w:shd w:val="clear" w:color="auto" w:fill="auto"/>
          </w:tcPr>
          <w:p w:rsidR="00E96361" w:rsidRPr="00EC2E0E" w:rsidRDefault="00E96361" w:rsidP="00EC2E0E">
            <w:pPr>
              <w:pStyle w:val="Table"/>
            </w:pPr>
            <w:r w:rsidRPr="00EC2E0E">
              <w:t>Отдел ЖКХ, транспорта и дорожной деятельности, Муниципальное жилищно-коммунальное предприятие «Болва»</w:t>
            </w:r>
          </w:p>
        </w:tc>
        <w:tc>
          <w:tcPr>
            <w:tcW w:w="1852" w:type="dxa"/>
            <w:shd w:val="clear" w:color="auto" w:fill="auto"/>
          </w:tcPr>
          <w:p w:rsidR="00E96361" w:rsidRPr="00EC2E0E" w:rsidRDefault="00E96361" w:rsidP="00EC2E0E">
            <w:pPr>
              <w:pStyle w:val="Table"/>
            </w:pPr>
            <w:r w:rsidRPr="00EC2E0E">
              <w:t>2026-2030 (ежегодно, декларация безопасности 1 раз в 3 года)</w:t>
            </w:r>
          </w:p>
        </w:tc>
      </w:tr>
      <w:tr w:rsidR="00E96361" w:rsidRPr="00EC2E0E" w:rsidTr="001C2ED5">
        <w:tc>
          <w:tcPr>
            <w:tcW w:w="912" w:type="dxa"/>
            <w:shd w:val="clear" w:color="auto" w:fill="auto"/>
          </w:tcPr>
          <w:p w:rsidR="00E96361" w:rsidRPr="00EC2E0E" w:rsidRDefault="00317806" w:rsidP="00EC2E0E">
            <w:pPr>
              <w:pStyle w:val="Table"/>
            </w:pPr>
            <w:r>
              <w:t>3.1.5</w:t>
            </w:r>
            <w:r w:rsidR="00E96361" w:rsidRPr="00EC2E0E">
              <w:t>.</w:t>
            </w:r>
          </w:p>
        </w:tc>
        <w:tc>
          <w:tcPr>
            <w:tcW w:w="4316" w:type="dxa"/>
            <w:shd w:val="clear" w:color="auto" w:fill="auto"/>
          </w:tcPr>
          <w:p w:rsidR="00E96361" w:rsidRPr="00EC2E0E" w:rsidRDefault="00E96361" w:rsidP="00EC2E0E">
            <w:pPr>
              <w:pStyle w:val="Table"/>
            </w:pPr>
            <w:r w:rsidRPr="00EC2E0E">
              <w:t>Экспертиза декларации</w:t>
            </w:r>
          </w:p>
        </w:tc>
        <w:tc>
          <w:tcPr>
            <w:tcW w:w="3811" w:type="dxa"/>
            <w:shd w:val="clear" w:color="auto" w:fill="auto"/>
          </w:tcPr>
          <w:p w:rsidR="00E96361" w:rsidRPr="00EC2E0E" w:rsidRDefault="00E96361" w:rsidP="00EC2E0E">
            <w:pPr>
              <w:pStyle w:val="Table"/>
            </w:pPr>
            <w:r w:rsidRPr="00EC2E0E">
              <w:t>Проводится с целью проведения работ по проверке правильности разработанной декларации безопасности.</w:t>
            </w:r>
          </w:p>
        </w:tc>
        <w:tc>
          <w:tcPr>
            <w:tcW w:w="2483" w:type="dxa"/>
            <w:shd w:val="clear" w:color="auto" w:fill="auto"/>
          </w:tcPr>
          <w:p w:rsidR="00E96361" w:rsidRPr="00EC2E0E" w:rsidRDefault="00E96361" w:rsidP="00EC2E0E">
            <w:pPr>
              <w:pStyle w:val="Table"/>
            </w:pPr>
          </w:p>
        </w:tc>
        <w:tc>
          <w:tcPr>
            <w:tcW w:w="2200" w:type="dxa"/>
            <w:shd w:val="clear" w:color="auto" w:fill="auto"/>
          </w:tcPr>
          <w:p w:rsidR="00E96361" w:rsidRPr="00EC2E0E" w:rsidRDefault="00E96361" w:rsidP="00EC2E0E">
            <w:pPr>
              <w:pStyle w:val="Table"/>
            </w:pPr>
            <w:r w:rsidRPr="00EC2E0E">
              <w:t xml:space="preserve">Отдел ЖКХ, транспорта и дорожной деятельности, Муниципальное жилищно-коммунальное </w:t>
            </w:r>
            <w:r w:rsidRPr="00EC2E0E">
              <w:lastRenderedPageBreak/>
              <w:t>предприятие «Болва»</w:t>
            </w:r>
          </w:p>
        </w:tc>
        <w:tc>
          <w:tcPr>
            <w:tcW w:w="1852" w:type="dxa"/>
            <w:shd w:val="clear" w:color="auto" w:fill="auto"/>
          </w:tcPr>
          <w:p w:rsidR="00E96361" w:rsidRPr="00EC2E0E" w:rsidRDefault="00E96361" w:rsidP="00EC2E0E">
            <w:pPr>
              <w:pStyle w:val="Table"/>
            </w:pPr>
            <w:r w:rsidRPr="00EC2E0E">
              <w:lastRenderedPageBreak/>
              <w:t>2026-2030 (ежегодно)</w:t>
            </w:r>
          </w:p>
        </w:tc>
      </w:tr>
    </w:tbl>
    <w:p w:rsidR="00E96361" w:rsidRPr="00EC2E0E" w:rsidRDefault="00E96361" w:rsidP="00E96361">
      <w:pPr>
        <w:pStyle w:val="ConsPlusNormal"/>
        <w:rPr>
          <w:sz w:val="26"/>
          <w:szCs w:val="26"/>
        </w:rPr>
        <w:sectPr w:rsidR="00E96361" w:rsidRPr="00EC2E0E" w:rsidSect="001C2ED5">
          <w:pgSz w:w="16838" w:h="11905" w:orient="landscape"/>
          <w:pgMar w:top="993" w:right="1134" w:bottom="709" w:left="1134" w:header="0" w:footer="0" w:gutter="0"/>
          <w:cols w:space="720"/>
          <w:titlePg/>
        </w:sectPr>
      </w:pPr>
    </w:p>
    <w:p w:rsidR="00E96361" w:rsidRPr="00EC2E0E" w:rsidRDefault="00E96361" w:rsidP="00E96361">
      <w:pPr>
        <w:pStyle w:val="ConsPlusNormal"/>
        <w:jc w:val="center"/>
        <w:rPr>
          <w:b/>
          <w:bCs/>
          <w:sz w:val="24"/>
          <w:szCs w:val="24"/>
        </w:rPr>
      </w:pPr>
      <w:r w:rsidRPr="00EC2E0E">
        <w:rPr>
          <w:b/>
          <w:bCs/>
          <w:sz w:val="24"/>
          <w:szCs w:val="24"/>
        </w:rPr>
        <w:lastRenderedPageBreak/>
        <w:t xml:space="preserve">Стратегические приоритеты </w:t>
      </w:r>
    </w:p>
    <w:p w:rsidR="00E96361" w:rsidRPr="00EC2E0E" w:rsidRDefault="00E96361" w:rsidP="00E96361">
      <w:pPr>
        <w:pStyle w:val="ConsPlusNormal"/>
        <w:jc w:val="center"/>
        <w:rPr>
          <w:b/>
          <w:bCs/>
          <w:sz w:val="24"/>
          <w:szCs w:val="24"/>
        </w:rPr>
      </w:pPr>
      <w:r w:rsidRPr="00EC2E0E">
        <w:rPr>
          <w:b/>
          <w:bCs/>
          <w:sz w:val="24"/>
          <w:szCs w:val="24"/>
        </w:rPr>
        <w:t xml:space="preserve">в сфере реализации муниципальной программы </w:t>
      </w:r>
    </w:p>
    <w:p w:rsidR="00E96361" w:rsidRPr="00EC2E0E" w:rsidRDefault="00E96361" w:rsidP="00E96361">
      <w:pPr>
        <w:pStyle w:val="ConsPlusNormal"/>
        <w:jc w:val="center"/>
        <w:rPr>
          <w:b/>
          <w:bCs/>
          <w:sz w:val="24"/>
          <w:szCs w:val="24"/>
        </w:rPr>
      </w:pPr>
      <w:r w:rsidRPr="00EC2E0E">
        <w:rPr>
          <w:b/>
          <w:bCs/>
          <w:sz w:val="24"/>
          <w:szCs w:val="24"/>
        </w:rPr>
        <w:t>«Совершенствование системы гидротехнических сооружений на территории Людиновского муниципального округа Калужской области»</w:t>
      </w:r>
    </w:p>
    <w:p w:rsidR="00E96361" w:rsidRPr="00EC2E0E" w:rsidRDefault="00E96361" w:rsidP="00E96361">
      <w:pPr>
        <w:pStyle w:val="ConsPlusNormal"/>
        <w:jc w:val="center"/>
        <w:rPr>
          <w:b/>
          <w:bCs/>
          <w:sz w:val="24"/>
          <w:szCs w:val="24"/>
        </w:rPr>
      </w:pPr>
    </w:p>
    <w:p w:rsidR="00E96361" w:rsidRPr="00EC2E0E" w:rsidRDefault="00EC2E0E" w:rsidP="001C2ED5">
      <w:pPr>
        <w:pStyle w:val="ConsPlusNormal"/>
        <w:adjustRightInd/>
        <w:jc w:val="center"/>
        <w:rPr>
          <w:b/>
          <w:sz w:val="24"/>
          <w:szCs w:val="24"/>
        </w:rPr>
      </w:pPr>
      <w:r>
        <w:rPr>
          <w:b/>
          <w:bCs/>
          <w:sz w:val="24"/>
          <w:szCs w:val="24"/>
        </w:rPr>
        <w:t>1.</w:t>
      </w:r>
      <w:r w:rsidR="00E96361" w:rsidRPr="00EC2E0E">
        <w:rPr>
          <w:b/>
          <w:bCs/>
          <w:sz w:val="24"/>
          <w:szCs w:val="24"/>
        </w:rPr>
        <w:t xml:space="preserve">Оценка текущего состояния </w:t>
      </w:r>
      <w:r w:rsidR="00E96361" w:rsidRPr="00EC2E0E">
        <w:rPr>
          <w:b/>
          <w:sz w:val="24"/>
          <w:szCs w:val="24"/>
        </w:rPr>
        <w:t>сферы реализации</w:t>
      </w:r>
    </w:p>
    <w:p w:rsidR="00E96361" w:rsidRPr="00EC2E0E" w:rsidRDefault="00E96361" w:rsidP="001C2ED5">
      <w:pPr>
        <w:pStyle w:val="ConsPlusNormal"/>
        <w:jc w:val="center"/>
        <w:rPr>
          <w:b/>
          <w:bCs/>
          <w:sz w:val="24"/>
          <w:szCs w:val="24"/>
        </w:rPr>
      </w:pPr>
      <w:r w:rsidRPr="00EC2E0E">
        <w:rPr>
          <w:b/>
          <w:sz w:val="24"/>
          <w:szCs w:val="24"/>
        </w:rPr>
        <w:t xml:space="preserve">муниципальной программы – </w:t>
      </w:r>
      <w:r w:rsidRPr="00EC2E0E">
        <w:rPr>
          <w:b/>
          <w:bCs/>
          <w:sz w:val="24"/>
          <w:szCs w:val="24"/>
        </w:rPr>
        <w:t>совершенствование системы гидротехнических сооружений на территории Людиновского муниципального округа Калужской области</w:t>
      </w:r>
      <w:r w:rsidRPr="00EC2E0E">
        <w:rPr>
          <w:b/>
          <w:sz w:val="24"/>
          <w:szCs w:val="24"/>
        </w:rPr>
        <w:t>.</w:t>
      </w:r>
    </w:p>
    <w:p w:rsidR="00E96361" w:rsidRPr="00EC2E0E" w:rsidRDefault="00E96361" w:rsidP="00E96361">
      <w:pPr>
        <w:pStyle w:val="ConsPlusNormal"/>
        <w:rPr>
          <w:sz w:val="24"/>
          <w:szCs w:val="24"/>
        </w:rPr>
      </w:pPr>
    </w:p>
    <w:p w:rsidR="00E96361" w:rsidRPr="00EC2E0E" w:rsidRDefault="00E96361" w:rsidP="00E96361">
      <w:pPr>
        <w:tabs>
          <w:tab w:val="left" w:pos="795"/>
        </w:tabs>
        <w:rPr>
          <w:rFonts w:eastAsiaTheme="minorEastAsia" w:cs="Arial"/>
        </w:rPr>
      </w:pPr>
      <w:r w:rsidRPr="00EC2E0E">
        <w:rPr>
          <w:rFonts w:eastAsiaTheme="minorEastAsia" w:cs="Arial"/>
        </w:rPr>
        <w:t>На территории муниципального Людиновского муниципального округа Калужской области расположено 7 гидротехнических сооружений (далее - ГТС):</w:t>
      </w:r>
    </w:p>
    <w:p w:rsidR="00E96361" w:rsidRPr="00EC2E0E" w:rsidRDefault="00E96361" w:rsidP="00E96361">
      <w:pPr>
        <w:tabs>
          <w:tab w:val="left" w:pos="795"/>
        </w:tabs>
        <w:rPr>
          <w:rFonts w:eastAsiaTheme="minorEastAsia" w:cs="Arial"/>
        </w:rPr>
      </w:pPr>
      <w:r w:rsidRPr="00EC2E0E">
        <w:rPr>
          <w:rFonts w:eastAsiaTheme="minorEastAsia" w:cs="Arial"/>
        </w:rPr>
        <w:t>- гидротехническое сооружение на оз. Ломпадь (р. Неполодь), полный объем - 30 млн. куб. м;</w:t>
      </w:r>
    </w:p>
    <w:p w:rsidR="00E96361" w:rsidRPr="00EC2E0E" w:rsidRDefault="00E96361" w:rsidP="00E96361">
      <w:pPr>
        <w:tabs>
          <w:tab w:val="left" w:pos="795"/>
        </w:tabs>
        <w:rPr>
          <w:rFonts w:eastAsiaTheme="minorEastAsia" w:cs="Arial"/>
        </w:rPr>
      </w:pPr>
      <w:r w:rsidRPr="00EC2E0E">
        <w:rPr>
          <w:rFonts w:eastAsiaTheme="minorEastAsia" w:cs="Arial"/>
        </w:rPr>
        <w:t>- гидротехническое сооружение на р. Ясенок в д. Черный Поток, полный объем - 414,56 тыс. куб. м;</w:t>
      </w:r>
    </w:p>
    <w:p w:rsidR="00E96361" w:rsidRPr="00EC2E0E" w:rsidRDefault="00E96361" w:rsidP="00E96361">
      <w:pPr>
        <w:tabs>
          <w:tab w:val="left" w:pos="795"/>
        </w:tabs>
        <w:rPr>
          <w:rFonts w:eastAsiaTheme="minorEastAsia" w:cs="Arial"/>
        </w:rPr>
      </w:pPr>
      <w:r w:rsidRPr="00EC2E0E">
        <w:rPr>
          <w:rFonts w:eastAsiaTheme="minorEastAsia" w:cs="Arial"/>
        </w:rPr>
        <w:t>- гидротехническое сооружение на р. Ясенок в с. Букань, полный объем - 513,0 тыс. куб. м;</w:t>
      </w:r>
    </w:p>
    <w:p w:rsidR="00E96361" w:rsidRPr="00EC2E0E" w:rsidRDefault="00E96361" w:rsidP="00E96361">
      <w:pPr>
        <w:tabs>
          <w:tab w:val="left" w:pos="795"/>
        </w:tabs>
        <w:rPr>
          <w:rFonts w:eastAsiaTheme="minorEastAsia" w:cs="Arial"/>
        </w:rPr>
      </w:pPr>
      <w:r w:rsidRPr="00EC2E0E">
        <w:rPr>
          <w:rFonts w:eastAsiaTheme="minorEastAsia" w:cs="Arial"/>
        </w:rPr>
        <w:t>- гидротехническое сооружение на р. Сектец в д. Котовичи, полный объем - 619,0 тыс. куб. м;</w:t>
      </w:r>
    </w:p>
    <w:p w:rsidR="00E96361" w:rsidRPr="00EC2E0E" w:rsidRDefault="00E96361" w:rsidP="00E96361">
      <w:pPr>
        <w:tabs>
          <w:tab w:val="left" w:pos="795"/>
        </w:tabs>
        <w:rPr>
          <w:rFonts w:eastAsiaTheme="minorEastAsia" w:cs="Arial"/>
        </w:rPr>
      </w:pPr>
      <w:r w:rsidRPr="00EC2E0E">
        <w:rPr>
          <w:rFonts w:eastAsiaTheme="minorEastAsia" w:cs="Arial"/>
        </w:rPr>
        <w:t>- гидротехническое сооружение на р. Нелюбке в д. Савино, полный объем - 586,0 тыс. куб. м;</w:t>
      </w:r>
    </w:p>
    <w:p w:rsidR="00E96361" w:rsidRPr="00EC2E0E" w:rsidRDefault="00E96361" w:rsidP="00E96361">
      <w:pPr>
        <w:tabs>
          <w:tab w:val="left" w:pos="795"/>
        </w:tabs>
        <w:rPr>
          <w:rFonts w:eastAsiaTheme="minorEastAsia" w:cs="Arial"/>
        </w:rPr>
      </w:pPr>
      <w:r w:rsidRPr="00EC2E0E">
        <w:rPr>
          <w:rFonts w:eastAsiaTheme="minorEastAsia" w:cs="Arial"/>
        </w:rPr>
        <w:t>- гидротехническое сооружение на р. Теребке в д. Голосиловке, полный объем - 310,0 тыс. куб. м;</w:t>
      </w:r>
    </w:p>
    <w:p w:rsidR="00E96361" w:rsidRPr="00EC2E0E" w:rsidRDefault="00E96361" w:rsidP="00E96361">
      <w:pPr>
        <w:tabs>
          <w:tab w:val="left" w:pos="795"/>
        </w:tabs>
        <w:rPr>
          <w:rFonts w:eastAsiaTheme="minorEastAsia" w:cs="Arial"/>
        </w:rPr>
      </w:pPr>
      <w:r w:rsidRPr="00EC2E0E">
        <w:rPr>
          <w:rFonts w:eastAsiaTheme="minorEastAsia" w:cs="Arial"/>
        </w:rPr>
        <w:t>- гидротехническое сооружение на р. Неполодь в г. Людинове ("Нижнее" озеро), полный проектный объем - 3,15 млн. куб. м, в настоящий момент водохранилище спущено.</w:t>
      </w:r>
    </w:p>
    <w:p w:rsidR="00E96361" w:rsidRPr="00EC2E0E" w:rsidRDefault="00E96361" w:rsidP="00E96361">
      <w:pPr>
        <w:tabs>
          <w:tab w:val="left" w:pos="795"/>
        </w:tabs>
        <w:rPr>
          <w:rFonts w:eastAsiaTheme="minorEastAsia" w:cs="Arial"/>
        </w:rPr>
      </w:pPr>
      <w:r w:rsidRPr="00EC2E0E">
        <w:rPr>
          <w:rFonts w:eastAsiaTheme="minorEastAsia" w:cs="Arial"/>
        </w:rPr>
        <w:t>Наиболее крупным водным объектом является водохранилище оз. Ломпадь на реке Неполоть (860 га). Гидротехническое сооружение на оз. Ломпадь было введено в эксплуатацию в 1950 году, имеет объем около 30 млн. м куб. воды. Гидроузел зарегистрирован в Российском регистре ГТС N 10040т207000042. Назначение: водоснабжение населения, предприятий, объектов соцкультбыта г. Людинова, рыборазведение.</w:t>
      </w:r>
    </w:p>
    <w:p w:rsidR="00E96361" w:rsidRPr="00EC2E0E" w:rsidRDefault="00E96361" w:rsidP="00E96361">
      <w:pPr>
        <w:tabs>
          <w:tab w:val="left" w:pos="795"/>
        </w:tabs>
        <w:rPr>
          <w:rFonts w:eastAsiaTheme="minorEastAsia" w:cs="Arial"/>
        </w:rPr>
      </w:pPr>
      <w:r w:rsidRPr="00EC2E0E">
        <w:rPr>
          <w:rFonts w:eastAsiaTheme="minorEastAsia" w:cs="Arial"/>
        </w:rPr>
        <w:t>В состав гидротехнических сооружений Людиновского водохранилища входят: Людиновский гидроузел, включающий в себя земляную плотину и железобетонный водосброс.</w:t>
      </w:r>
    </w:p>
    <w:p w:rsidR="00E96361" w:rsidRPr="00EC2E0E" w:rsidRDefault="00E96361" w:rsidP="00E96361">
      <w:pPr>
        <w:tabs>
          <w:tab w:val="left" w:pos="795"/>
        </w:tabs>
        <w:rPr>
          <w:rFonts w:eastAsiaTheme="minorEastAsia" w:cs="Arial"/>
        </w:rPr>
      </w:pPr>
      <w:r w:rsidRPr="00EC2E0E">
        <w:rPr>
          <w:rFonts w:eastAsiaTheme="minorEastAsia" w:cs="Arial"/>
        </w:rPr>
        <w:t>Людиновское водохранилище.</w:t>
      </w:r>
    </w:p>
    <w:p w:rsidR="00E96361" w:rsidRPr="00EC2E0E" w:rsidRDefault="00E96361" w:rsidP="00E96361">
      <w:pPr>
        <w:tabs>
          <w:tab w:val="left" w:pos="795"/>
        </w:tabs>
        <w:rPr>
          <w:rFonts w:eastAsiaTheme="minorEastAsia" w:cs="Arial"/>
        </w:rPr>
      </w:pPr>
      <w:r w:rsidRPr="00EC2E0E">
        <w:rPr>
          <w:rFonts w:eastAsiaTheme="minorEastAsia" w:cs="Arial"/>
        </w:rPr>
        <w:t>Земляная плотина (построена в период закладки водохранилища в 1732 году) конструктивно делится на три части:</w:t>
      </w:r>
    </w:p>
    <w:p w:rsidR="00E96361" w:rsidRPr="00EC2E0E" w:rsidRDefault="00E96361" w:rsidP="00E96361">
      <w:pPr>
        <w:tabs>
          <w:tab w:val="left" w:pos="795"/>
        </w:tabs>
        <w:rPr>
          <w:rFonts w:eastAsiaTheme="minorEastAsia" w:cs="Arial"/>
        </w:rPr>
      </w:pPr>
      <w:r w:rsidRPr="00EC2E0E">
        <w:rPr>
          <w:rFonts w:eastAsiaTheme="minorEastAsia" w:cs="Arial"/>
        </w:rPr>
        <w:t>- правобережная плотина;</w:t>
      </w:r>
    </w:p>
    <w:p w:rsidR="00E96361" w:rsidRPr="00EC2E0E" w:rsidRDefault="00E96361" w:rsidP="00E96361">
      <w:pPr>
        <w:tabs>
          <w:tab w:val="left" w:pos="795"/>
        </w:tabs>
        <w:rPr>
          <w:rFonts w:eastAsiaTheme="minorEastAsia" w:cs="Arial"/>
        </w:rPr>
      </w:pPr>
      <w:r w:rsidRPr="00EC2E0E">
        <w:rPr>
          <w:rFonts w:eastAsiaTheme="minorEastAsia" w:cs="Arial"/>
        </w:rPr>
        <w:t>- русловая плотина;</w:t>
      </w:r>
    </w:p>
    <w:p w:rsidR="00E96361" w:rsidRPr="00EC2E0E" w:rsidRDefault="00E96361" w:rsidP="00E96361">
      <w:pPr>
        <w:tabs>
          <w:tab w:val="left" w:pos="795"/>
        </w:tabs>
        <w:rPr>
          <w:rFonts w:eastAsiaTheme="minorEastAsia" w:cs="Arial"/>
        </w:rPr>
      </w:pPr>
      <w:r w:rsidRPr="00EC2E0E">
        <w:rPr>
          <w:rFonts w:eastAsiaTheme="minorEastAsia" w:cs="Arial"/>
        </w:rPr>
        <w:t>- левобережная плотина.</w:t>
      </w:r>
    </w:p>
    <w:p w:rsidR="00E96361" w:rsidRPr="00EC2E0E" w:rsidRDefault="00E96361" w:rsidP="00E96361">
      <w:pPr>
        <w:tabs>
          <w:tab w:val="left" w:pos="795"/>
        </w:tabs>
        <w:rPr>
          <w:rFonts w:eastAsiaTheme="minorEastAsia" w:cs="Arial"/>
        </w:rPr>
      </w:pPr>
      <w:r w:rsidRPr="00EC2E0E">
        <w:rPr>
          <w:rFonts w:eastAsiaTheme="minorEastAsia" w:cs="Arial"/>
        </w:rPr>
        <w:t>Плотина грунтовая, высота от 8 до 10 метров, длина 800 метров. Ширина по гребню колеблется от 15 до 30 метров. Отметка гребня плотины в русловой части 182,96-184,12. Верховой откос закреплен каменными набросками, низовой откос закреплен посевом трав.</w:t>
      </w:r>
    </w:p>
    <w:p w:rsidR="00E96361" w:rsidRPr="00EC2E0E" w:rsidRDefault="00E96361" w:rsidP="00E96361">
      <w:pPr>
        <w:tabs>
          <w:tab w:val="left" w:pos="795"/>
        </w:tabs>
        <w:rPr>
          <w:rFonts w:eastAsiaTheme="minorEastAsia" w:cs="Arial"/>
        </w:rPr>
      </w:pPr>
      <w:r w:rsidRPr="00EC2E0E">
        <w:rPr>
          <w:rFonts w:eastAsiaTheme="minorEastAsia" w:cs="Arial"/>
        </w:rPr>
        <w:t>Водозаборное сооружение открытого типа с широким порогом, семипролетный, шесть рабочих пролетов, седьмой используется для водосбора. Затворы металлические, каждый из 2-х частей (рабочий и ремонтный). Подъемный механизм затворов - портальный кран с электродвигателем. Водосборный тракт в виде быстротока с многоступенчатым перепадом. Водозабор - металлические трубы.</w:t>
      </w:r>
    </w:p>
    <w:p w:rsidR="00E96361" w:rsidRPr="00EC2E0E" w:rsidRDefault="00E96361" w:rsidP="00E96361">
      <w:pPr>
        <w:tabs>
          <w:tab w:val="left" w:pos="795"/>
        </w:tabs>
        <w:rPr>
          <w:rFonts w:eastAsiaTheme="minorEastAsia" w:cs="Arial"/>
        </w:rPr>
      </w:pPr>
      <w:r w:rsidRPr="00EC2E0E">
        <w:rPr>
          <w:rFonts w:eastAsiaTheme="minorEastAsia" w:cs="Arial"/>
        </w:rPr>
        <w:lastRenderedPageBreak/>
        <w:t>Пропускная способность водосброса составляет 286 куб. м/сек. Водосброс по фронту имеет длину 25,9 м, разделен бычками 0,7 на 7 пролетов по 3,05 м каждый.</w:t>
      </w:r>
    </w:p>
    <w:p w:rsidR="00E96361" w:rsidRPr="00EC2E0E" w:rsidRDefault="00E96361" w:rsidP="00E96361">
      <w:pPr>
        <w:tabs>
          <w:tab w:val="left" w:pos="795"/>
        </w:tabs>
        <w:rPr>
          <w:rFonts w:eastAsiaTheme="minorEastAsia" w:cs="Arial"/>
        </w:rPr>
      </w:pPr>
      <w:r w:rsidRPr="00EC2E0E">
        <w:rPr>
          <w:rFonts w:eastAsiaTheme="minorEastAsia" w:cs="Arial"/>
        </w:rPr>
        <w:t>Режим регулирования сезонный.</w:t>
      </w:r>
    </w:p>
    <w:p w:rsidR="00E96361" w:rsidRPr="00EC2E0E" w:rsidRDefault="00E96361" w:rsidP="00E96361">
      <w:pPr>
        <w:tabs>
          <w:tab w:val="left" w:pos="795"/>
        </w:tabs>
        <w:rPr>
          <w:rFonts w:eastAsiaTheme="minorEastAsia" w:cs="Arial"/>
        </w:rPr>
      </w:pPr>
      <w:r w:rsidRPr="00EC2E0E">
        <w:rPr>
          <w:rFonts w:eastAsiaTheme="minorEastAsia" w:cs="Arial"/>
        </w:rPr>
        <w:t xml:space="preserve">В 2022 году проведено обследование наземной части ГТС. В 2023 выполнены работы по водолазному обследованию подводной части ГТС. В 2023 году проведено преддекларационное обследование объекта ГТС и разработана  новая декларация безопасности объекта ГТС. </w:t>
      </w:r>
    </w:p>
    <w:p w:rsidR="00E96361" w:rsidRPr="00EC2E0E" w:rsidRDefault="00E96361" w:rsidP="00E96361">
      <w:pPr>
        <w:tabs>
          <w:tab w:val="left" w:pos="795"/>
        </w:tabs>
        <w:rPr>
          <w:rFonts w:eastAsiaTheme="minorEastAsia" w:cs="Arial"/>
        </w:rPr>
      </w:pPr>
      <w:r w:rsidRPr="00EC2E0E">
        <w:rPr>
          <w:rFonts w:eastAsiaTheme="minorEastAsia" w:cs="Arial"/>
        </w:rPr>
        <w:t>На территории Людиновского района Калужской области существует 7 гидротехнических сооружений, внесенных в реестр гидротехнических сооружений, которые в настоящий момент используются для водоснабжения, рыборазведения, орошения территорий, хозяйственно-бытовых и противопожарных целей.</w:t>
      </w:r>
    </w:p>
    <w:p w:rsidR="00E96361" w:rsidRPr="00EC2E0E" w:rsidRDefault="00E96361" w:rsidP="00E96361">
      <w:pPr>
        <w:tabs>
          <w:tab w:val="left" w:pos="795"/>
        </w:tabs>
        <w:rPr>
          <w:rFonts w:eastAsiaTheme="minorEastAsia" w:cs="Arial"/>
        </w:rPr>
      </w:pPr>
      <w:r w:rsidRPr="00EC2E0E">
        <w:rPr>
          <w:rFonts w:eastAsiaTheme="minorEastAsia" w:cs="Arial"/>
        </w:rPr>
        <w:t>За последние годы эксплуатации гидроузлов на большинстве из них образовалось большое количество локальных повреждений и дефектов. Практически все сооружения нуждаются в проведении ремонтных работ различной степени капитальности, на некоторых из них отсутствует постоянный надзор за гидросооружениями. Спад производства практически во всех сферах экономики 90-х годов прошлого века привел к тому, что предприятия, на балансе которых находились гидротехнические сооружения, не имели возможности выделять достаточно средств не только на ремонт гидросооружений, но и на их нормальную эксплуатацию.</w:t>
      </w:r>
    </w:p>
    <w:p w:rsidR="00E96361" w:rsidRPr="00EC2E0E" w:rsidRDefault="00E96361" w:rsidP="00E96361">
      <w:pPr>
        <w:tabs>
          <w:tab w:val="left" w:pos="795"/>
        </w:tabs>
        <w:rPr>
          <w:rFonts w:eastAsiaTheme="minorEastAsia" w:cs="Arial"/>
        </w:rPr>
      </w:pPr>
      <w:r w:rsidRPr="00EC2E0E">
        <w:rPr>
          <w:rFonts w:eastAsiaTheme="minorEastAsia" w:cs="Arial"/>
        </w:rPr>
        <w:t>Все эти факторы привели к необходимости передачи гидротехнических сооружений на баланс муниципальных образований и выделения значительного количества денежных средств для выполнения мероприятий по обеспечению нормативного содержания и эксплуатации гидротехнических сооружений в целях уменьшения риска причинения вреда жизни, здоровью населения, имуществу физических и юридических лиц.</w:t>
      </w:r>
    </w:p>
    <w:p w:rsidR="00E96361" w:rsidRPr="00EC2E0E" w:rsidRDefault="00E96361" w:rsidP="00E96361">
      <w:pPr>
        <w:tabs>
          <w:tab w:val="left" w:pos="795"/>
        </w:tabs>
        <w:rPr>
          <w:rFonts w:cs="Arial"/>
        </w:rPr>
      </w:pPr>
    </w:p>
    <w:p w:rsidR="00E96361" w:rsidRPr="00EC2E0E" w:rsidRDefault="00EC2E0E" w:rsidP="001C2ED5">
      <w:pPr>
        <w:pStyle w:val="a3"/>
        <w:spacing w:line="259" w:lineRule="auto"/>
        <w:ind w:left="0" w:firstLine="0"/>
        <w:jc w:val="center"/>
        <w:rPr>
          <w:rFonts w:cs="Arial"/>
          <w:b/>
        </w:rPr>
      </w:pPr>
      <w:r>
        <w:rPr>
          <w:rFonts w:cs="Arial"/>
          <w:b/>
        </w:rPr>
        <w:t>2.</w:t>
      </w:r>
      <w:r w:rsidR="00E96361" w:rsidRPr="00EC2E0E">
        <w:rPr>
          <w:rFonts w:cs="Arial"/>
          <w:b/>
        </w:rPr>
        <w:t>Описание приоритетов и целей политики Людиновского муниципального округа в сфере реализации программы</w:t>
      </w:r>
    </w:p>
    <w:p w:rsidR="00E96361" w:rsidRPr="00EC2E0E" w:rsidRDefault="00E96361" w:rsidP="00E96361">
      <w:pPr>
        <w:tabs>
          <w:tab w:val="left" w:pos="795"/>
        </w:tabs>
        <w:jc w:val="center"/>
        <w:rPr>
          <w:rFonts w:cs="Arial"/>
          <w:b/>
        </w:rPr>
      </w:pPr>
    </w:p>
    <w:p w:rsidR="00E96361" w:rsidRPr="00EC2E0E" w:rsidRDefault="00E96361" w:rsidP="00E96361">
      <w:pPr>
        <w:tabs>
          <w:tab w:val="left" w:pos="795"/>
        </w:tabs>
        <w:rPr>
          <w:rFonts w:eastAsiaTheme="minorEastAsia" w:cs="Arial"/>
        </w:rPr>
      </w:pPr>
      <w:r w:rsidRPr="00EC2E0E">
        <w:rPr>
          <w:rFonts w:eastAsiaTheme="minorEastAsia" w:cs="Arial"/>
        </w:rPr>
        <w:t>Долгосрочное планирование совершенствования системы гидротехнических сооружений, основанное на формировании комплексной программы системы гидротехнических сооружений Людиновского муниципального округа, позволит применить принципы бюджетного планирования, ориентированного на результат, с наибольшей эффективностью использования финансовых ресурсов при четко определенных приоритетах развития отрасли.</w:t>
      </w:r>
    </w:p>
    <w:p w:rsidR="00E96361" w:rsidRPr="00EC2E0E" w:rsidRDefault="00E96361" w:rsidP="00E96361">
      <w:pPr>
        <w:tabs>
          <w:tab w:val="left" w:pos="795"/>
        </w:tabs>
        <w:rPr>
          <w:rFonts w:eastAsiaTheme="minorEastAsia" w:cs="Arial"/>
        </w:rPr>
      </w:pPr>
      <w:r w:rsidRPr="00EC2E0E">
        <w:rPr>
          <w:rFonts w:eastAsiaTheme="minorEastAsia" w:cs="Arial"/>
        </w:rPr>
        <w:t xml:space="preserve">Реализация программы «Совершенствование системы гидротехнических сооружений на территории Людиновского муниципального округа Калужской области» позволит обеспечить благоприятные и </w:t>
      </w:r>
      <w:r w:rsidR="004355DE" w:rsidRPr="00EC2E0E">
        <w:rPr>
          <w:rFonts w:eastAsiaTheme="minorEastAsia" w:cs="Arial"/>
        </w:rPr>
        <w:t>безопасные</w:t>
      </w:r>
      <w:r w:rsidRPr="00EC2E0E">
        <w:rPr>
          <w:rFonts w:eastAsiaTheme="minorEastAsia" w:cs="Arial"/>
        </w:rPr>
        <w:t xml:space="preserve"> условия проживания граждан на территории Людиновского муниципального округа.</w:t>
      </w:r>
    </w:p>
    <w:p w:rsidR="00E96361" w:rsidRPr="00EC2E0E" w:rsidRDefault="00E96361" w:rsidP="00E96361">
      <w:pPr>
        <w:tabs>
          <w:tab w:val="left" w:pos="795"/>
        </w:tabs>
        <w:rPr>
          <w:rFonts w:eastAsiaTheme="minorEastAsia" w:cs="Arial"/>
        </w:rPr>
      </w:pPr>
      <w:r w:rsidRPr="00EC2E0E">
        <w:rPr>
          <w:rFonts w:eastAsiaTheme="minorEastAsia" w:cs="Arial"/>
        </w:rPr>
        <w:t>Совершенствование системы гидротехнических сооружений на территории Людиновского муниципального округа Калужской области обеспечивается путем достижения следующих показателей:</w:t>
      </w:r>
    </w:p>
    <w:p w:rsidR="00E96361" w:rsidRPr="00EC2E0E" w:rsidRDefault="00E96361" w:rsidP="00E96361">
      <w:pPr>
        <w:pStyle w:val="Table"/>
        <w:ind w:firstLine="567"/>
      </w:pPr>
      <w:r w:rsidRPr="00EC2E0E">
        <w:t>- уменьшение количества ГТС с пониженным уровнем безопасности;</w:t>
      </w:r>
    </w:p>
    <w:p w:rsidR="00E96361" w:rsidRPr="00EC2E0E" w:rsidRDefault="00E96361" w:rsidP="00E96361">
      <w:pPr>
        <w:tabs>
          <w:tab w:val="left" w:pos="795"/>
        </w:tabs>
        <w:rPr>
          <w:rFonts w:eastAsiaTheme="minorEastAsia" w:cs="Arial"/>
        </w:rPr>
      </w:pPr>
      <w:r w:rsidRPr="00EC2E0E">
        <w:rPr>
          <w:rFonts w:cs="Arial"/>
        </w:rPr>
        <w:t>- снижение уровня аварийности гидротехнических сооружений (отношение количества аварий к общему количеству гидротехнических сооружений, находящихся на территории муниципального округа).</w:t>
      </w:r>
    </w:p>
    <w:p w:rsidR="00E96361" w:rsidRPr="00EC2E0E" w:rsidRDefault="00E96361" w:rsidP="00E96361">
      <w:pPr>
        <w:tabs>
          <w:tab w:val="left" w:pos="795"/>
        </w:tabs>
        <w:rPr>
          <w:rFonts w:eastAsiaTheme="minorEastAsia" w:cs="Arial"/>
        </w:rPr>
      </w:pPr>
      <w:r w:rsidRPr="00EC2E0E">
        <w:rPr>
          <w:rFonts w:eastAsiaTheme="minorEastAsia" w:cs="Arial"/>
        </w:rPr>
        <w:t>Улучшение состояния системы гидротехнических сооружений будет осуществляться с учетом перехода на финансирование работ по содержанию, ремонту, капитальному ремонту гидротехнических сооружений по установленным нормативам финансовых затрат.</w:t>
      </w:r>
    </w:p>
    <w:p w:rsidR="00E96361" w:rsidRPr="00EC2E0E" w:rsidRDefault="00E96361" w:rsidP="00E96361">
      <w:pPr>
        <w:tabs>
          <w:tab w:val="left" w:pos="795"/>
        </w:tabs>
        <w:rPr>
          <w:rFonts w:eastAsiaTheme="minorEastAsia" w:cs="Arial"/>
        </w:rPr>
      </w:pPr>
      <w:r w:rsidRPr="00EC2E0E">
        <w:rPr>
          <w:rFonts w:eastAsiaTheme="minorEastAsia" w:cs="Arial"/>
        </w:rPr>
        <w:lastRenderedPageBreak/>
        <w:t>Реализация мероприятий по совершенствованию системы гидротехнических сооружений округа с применением программных методов позволит достигнуть более сбалансированного социально-экономического развития Людиновского муниципального округа, а также будет способствовать экономическому росту, укреплению единого экономического пространства.</w:t>
      </w:r>
    </w:p>
    <w:p w:rsidR="00E96361" w:rsidRPr="00EC2E0E" w:rsidRDefault="00E96361" w:rsidP="00E96361">
      <w:pPr>
        <w:tabs>
          <w:tab w:val="left" w:pos="795"/>
        </w:tabs>
        <w:rPr>
          <w:rFonts w:eastAsiaTheme="minorEastAsia" w:cs="Arial"/>
        </w:rPr>
      </w:pPr>
      <w:r w:rsidRPr="00EC2E0E">
        <w:rPr>
          <w:rFonts w:eastAsiaTheme="minorEastAsia" w:cs="Arial"/>
        </w:rPr>
        <w:t xml:space="preserve">Достижение целей и решение поставленных задач программы </w:t>
      </w:r>
      <w:r w:rsidRPr="00EC2E0E">
        <w:rPr>
          <w:rFonts w:cs="Arial"/>
          <w:bCs/>
        </w:rPr>
        <w:t>«Совершенствование системы гидротехнических сооружений на территории Людиновского муниципального округа Калужской области»</w:t>
      </w:r>
      <w:r w:rsidRPr="00EC2E0E">
        <w:rPr>
          <w:rFonts w:eastAsiaTheme="minorEastAsia" w:cs="Arial"/>
        </w:rPr>
        <w:t xml:space="preserve"> будут осуществляться в рамках реализации следующих основных мероприятий:</w:t>
      </w:r>
    </w:p>
    <w:p w:rsidR="00E96361" w:rsidRPr="00EC2E0E" w:rsidRDefault="00E96361" w:rsidP="00E96361">
      <w:pPr>
        <w:tabs>
          <w:tab w:val="left" w:pos="795"/>
        </w:tabs>
        <w:rPr>
          <w:rFonts w:eastAsiaTheme="minorEastAsia" w:cs="Arial"/>
        </w:rPr>
      </w:pPr>
      <w:r w:rsidRPr="00EC2E0E">
        <w:rPr>
          <w:rFonts w:eastAsiaTheme="minorEastAsia" w:cs="Arial"/>
        </w:rPr>
        <w:t>- обеспечение непрерывности эксплуатации, технического обслуживания и безопасности ГТС путем выполнения комплекса мероприятий по содержанию и поддержанию ГТС в нормативном состоянии;</w:t>
      </w:r>
    </w:p>
    <w:p w:rsidR="00E96361" w:rsidRPr="00EC2E0E" w:rsidRDefault="00E96361" w:rsidP="00E96361">
      <w:pPr>
        <w:tabs>
          <w:tab w:val="left" w:pos="795"/>
        </w:tabs>
        <w:rPr>
          <w:rFonts w:cs="Arial"/>
        </w:rPr>
      </w:pPr>
      <w:r w:rsidRPr="00EC2E0E">
        <w:rPr>
          <w:rFonts w:eastAsiaTheme="minorEastAsia" w:cs="Arial"/>
        </w:rPr>
        <w:t xml:space="preserve">- </w:t>
      </w:r>
      <w:r w:rsidRPr="00EC2E0E">
        <w:rPr>
          <w:rFonts w:cs="Arial"/>
        </w:rPr>
        <w:t>разработка ПСД на капитальный ремонт ГТС;</w:t>
      </w:r>
    </w:p>
    <w:p w:rsidR="00E96361" w:rsidRPr="00EC2E0E" w:rsidRDefault="00E96361" w:rsidP="00E96361">
      <w:pPr>
        <w:tabs>
          <w:tab w:val="left" w:pos="795"/>
        </w:tabs>
        <w:rPr>
          <w:rFonts w:cs="Arial"/>
        </w:rPr>
      </w:pPr>
      <w:r w:rsidRPr="00EC2E0E">
        <w:rPr>
          <w:rFonts w:cs="Arial"/>
        </w:rPr>
        <w:t>- экспертиза проектной документации;</w:t>
      </w:r>
    </w:p>
    <w:p w:rsidR="00E96361" w:rsidRPr="00EC2E0E" w:rsidRDefault="00E96361" w:rsidP="00E96361">
      <w:pPr>
        <w:tabs>
          <w:tab w:val="left" w:pos="795"/>
        </w:tabs>
        <w:rPr>
          <w:rFonts w:cs="Arial"/>
        </w:rPr>
      </w:pPr>
      <w:r w:rsidRPr="00EC2E0E">
        <w:rPr>
          <w:rFonts w:cs="Arial"/>
        </w:rPr>
        <w:t>- разработка ПСД на реконструкцию ГТС;</w:t>
      </w:r>
    </w:p>
    <w:p w:rsidR="00E96361" w:rsidRPr="00EC2E0E" w:rsidRDefault="00E96361" w:rsidP="00E96361">
      <w:pPr>
        <w:tabs>
          <w:tab w:val="left" w:pos="795"/>
        </w:tabs>
        <w:rPr>
          <w:rFonts w:eastAsiaTheme="minorEastAsia" w:cs="Arial"/>
        </w:rPr>
      </w:pPr>
      <w:r w:rsidRPr="00EC2E0E">
        <w:rPr>
          <w:rFonts w:cs="Arial"/>
        </w:rPr>
        <w:t>- страхование ГТС.</w:t>
      </w:r>
    </w:p>
    <w:p w:rsidR="00E96361" w:rsidRPr="00EC2E0E" w:rsidRDefault="00E96361" w:rsidP="00E96361">
      <w:pPr>
        <w:tabs>
          <w:tab w:val="left" w:pos="795"/>
        </w:tabs>
        <w:rPr>
          <w:rFonts w:cs="Arial"/>
        </w:rPr>
      </w:pPr>
    </w:p>
    <w:p w:rsidR="00E96361" w:rsidRPr="00EC2E0E" w:rsidRDefault="00EC2E0E" w:rsidP="001C2ED5">
      <w:pPr>
        <w:pStyle w:val="a3"/>
        <w:tabs>
          <w:tab w:val="left" w:pos="993"/>
        </w:tabs>
        <w:spacing w:line="259" w:lineRule="auto"/>
        <w:ind w:left="0" w:firstLine="0"/>
        <w:jc w:val="center"/>
        <w:rPr>
          <w:rFonts w:cs="Arial"/>
          <w:b/>
        </w:rPr>
      </w:pPr>
      <w:r>
        <w:rPr>
          <w:rFonts w:cs="Arial"/>
          <w:b/>
        </w:rPr>
        <w:t>3.</w:t>
      </w:r>
      <w:r w:rsidR="00E96361" w:rsidRPr="00EC2E0E">
        <w:rPr>
          <w:rFonts w:cs="Arial"/>
          <w:b/>
        </w:rPr>
        <w:t>Задачи муниципального управления Людиновского муниципального округа,</w:t>
      </w:r>
      <w:r w:rsidR="001C2ED5">
        <w:rPr>
          <w:rFonts w:cs="Arial"/>
          <w:b/>
        </w:rPr>
        <w:t xml:space="preserve"> </w:t>
      </w:r>
      <w:r w:rsidR="00E96361" w:rsidRPr="00EC2E0E">
        <w:rPr>
          <w:rFonts w:cs="Arial"/>
          <w:b/>
        </w:rPr>
        <w:t>способы их эффективного решения в соответствующей отрасли</w:t>
      </w:r>
    </w:p>
    <w:p w:rsidR="00E96361" w:rsidRPr="00EC2E0E" w:rsidRDefault="00E96361" w:rsidP="001C2ED5">
      <w:pPr>
        <w:tabs>
          <w:tab w:val="left" w:pos="795"/>
        </w:tabs>
        <w:jc w:val="center"/>
        <w:rPr>
          <w:rFonts w:cs="Arial"/>
          <w:b/>
        </w:rPr>
      </w:pPr>
      <w:r w:rsidRPr="00EC2E0E">
        <w:rPr>
          <w:rFonts w:cs="Arial"/>
          <w:b/>
        </w:rPr>
        <w:t>экономики и сфере муниципального управления</w:t>
      </w:r>
    </w:p>
    <w:p w:rsidR="00E96361" w:rsidRPr="00EC2E0E" w:rsidRDefault="00E96361" w:rsidP="00E96361">
      <w:pPr>
        <w:tabs>
          <w:tab w:val="left" w:pos="795"/>
        </w:tabs>
        <w:jc w:val="center"/>
        <w:rPr>
          <w:rFonts w:cs="Arial"/>
        </w:rPr>
      </w:pPr>
    </w:p>
    <w:p w:rsidR="00E96361" w:rsidRPr="00EC2E0E" w:rsidRDefault="00E96361" w:rsidP="00E96361">
      <w:pPr>
        <w:pStyle w:val="ConsPlusNormal"/>
        <w:ind w:firstLine="567"/>
        <w:jc w:val="both"/>
        <w:rPr>
          <w:sz w:val="24"/>
          <w:szCs w:val="24"/>
        </w:rPr>
      </w:pPr>
      <w:r w:rsidRPr="00EC2E0E">
        <w:rPr>
          <w:sz w:val="24"/>
          <w:szCs w:val="24"/>
        </w:rPr>
        <w:t>Цель муниципальной программы:</w:t>
      </w:r>
    </w:p>
    <w:p w:rsidR="00E96361" w:rsidRPr="00EC2E0E" w:rsidRDefault="00E96361" w:rsidP="00E96361">
      <w:pPr>
        <w:pStyle w:val="ConsPlusNormal"/>
        <w:ind w:firstLine="567"/>
        <w:jc w:val="both"/>
        <w:rPr>
          <w:sz w:val="24"/>
          <w:szCs w:val="24"/>
        </w:rPr>
      </w:pPr>
      <w:r w:rsidRPr="00EC2E0E">
        <w:rPr>
          <w:sz w:val="24"/>
          <w:szCs w:val="24"/>
        </w:rPr>
        <w:t>- создание условий для безопасной эксплуатации ГТС.</w:t>
      </w:r>
    </w:p>
    <w:p w:rsidR="00E96361" w:rsidRPr="00EC2E0E" w:rsidRDefault="00E96361" w:rsidP="00E96361">
      <w:pPr>
        <w:pStyle w:val="ConsPlusNormal"/>
        <w:ind w:firstLine="567"/>
        <w:jc w:val="both"/>
        <w:rPr>
          <w:sz w:val="24"/>
          <w:szCs w:val="24"/>
        </w:rPr>
      </w:pPr>
      <w:r w:rsidRPr="00EC2E0E">
        <w:rPr>
          <w:sz w:val="24"/>
          <w:szCs w:val="24"/>
        </w:rPr>
        <w:t>Задачи муниципальной программы:</w:t>
      </w:r>
    </w:p>
    <w:p w:rsidR="00E96361" w:rsidRPr="00EC2E0E" w:rsidRDefault="00E96361" w:rsidP="00E96361">
      <w:pPr>
        <w:pStyle w:val="ConsPlusNormal"/>
        <w:ind w:firstLine="567"/>
        <w:jc w:val="both"/>
        <w:rPr>
          <w:sz w:val="24"/>
          <w:szCs w:val="24"/>
        </w:rPr>
      </w:pPr>
      <w:r w:rsidRPr="00EC2E0E">
        <w:rPr>
          <w:sz w:val="24"/>
          <w:szCs w:val="24"/>
        </w:rPr>
        <w:t>- повышение эксплуатационной надежности гидротехнических сооружений путем их приведения в безопасное техническое состояние;</w:t>
      </w:r>
    </w:p>
    <w:p w:rsidR="00E96361" w:rsidRPr="00EC2E0E" w:rsidRDefault="00E96361" w:rsidP="00E96361">
      <w:pPr>
        <w:pStyle w:val="ConsPlusNormal"/>
        <w:ind w:firstLine="567"/>
        <w:jc w:val="both"/>
        <w:rPr>
          <w:sz w:val="24"/>
          <w:szCs w:val="24"/>
        </w:rPr>
      </w:pPr>
      <w:r w:rsidRPr="00EC2E0E">
        <w:rPr>
          <w:sz w:val="24"/>
          <w:szCs w:val="24"/>
        </w:rPr>
        <w:t>- обеспечение эффективной эксплуатации гидротехнических сооружений, находящихся в собственности Людиновского района.</w:t>
      </w:r>
    </w:p>
    <w:p w:rsidR="00E96361" w:rsidRPr="00EC2E0E" w:rsidRDefault="00E96361" w:rsidP="00E96361">
      <w:pPr>
        <w:pStyle w:val="ConsPlusNormal"/>
        <w:jc w:val="both"/>
        <w:rPr>
          <w:sz w:val="24"/>
          <w:szCs w:val="24"/>
        </w:rPr>
      </w:pPr>
    </w:p>
    <w:p w:rsidR="00E96361" w:rsidRPr="001C2ED5" w:rsidRDefault="00E96361" w:rsidP="00E96361">
      <w:pPr>
        <w:pStyle w:val="ConsPlusTitle"/>
        <w:jc w:val="center"/>
        <w:outlineLvl w:val="2"/>
        <w:rPr>
          <w:rFonts w:ascii="Arial" w:hAnsi="Arial" w:cs="Arial"/>
          <w:szCs w:val="22"/>
        </w:rPr>
      </w:pPr>
      <w:r w:rsidRPr="001C2ED5">
        <w:rPr>
          <w:rFonts w:ascii="Arial" w:hAnsi="Arial" w:cs="Arial"/>
          <w:szCs w:val="22"/>
        </w:rPr>
        <w:t>Направление: «Совершенствование системы гидротехнических сооружений на территории Людиновского муниципального округа Калужской области»</w:t>
      </w:r>
    </w:p>
    <w:p w:rsidR="00E96361" w:rsidRPr="001C2ED5" w:rsidRDefault="00E96361" w:rsidP="00E96361">
      <w:pPr>
        <w:pStyle w:val="ConsPlusTitle"/>
        <w:jc w:val="center"/>
        <w:outlineLvl w:val="2"/>
        <w:rPr>
          <w:rFonts w:ascii="Arial" w:hAnsi="Arial" w:cs="Arial"/>
          <w:szCs w:val="22"/>
        </w:rPr>
      </w:pPr>
    </w:p>
    <w:p w:rsidR="00E96361" w:rsidRPr="001C2ED5" w:rsidRDefault="00E96361" w:rsidP="00E96361">
      <w:pPr>
        <w:pStyle w:val="ConsPlusTitle"/>
        <w:jc w:val="center"/>
        <w:outlineLvl w:val="2"/>
        <w:rPr>
          <w:rFonts w:ascii="Arial" w:hAnsi="Arial" w:cs="Arial"/>
          <w:szCs w:val="22"/>
        </w:rPr>
      </w:pPr>
      <w:r w:rsidRPr="001C2ED5">
        <w:rPr>
          <w:rFonts w:ascii="Arial" w:hAnsi="Arial" w:cs="Arial"/>
          <w:szCs w:val="22"/>
        </w:rPr>
        <w:t>Паспорт</w:t>
      </w:r>
    </w:p>
    <w:p w:rsidR="00E96361" w:rsidRPr="001C2ED5" w:rsidRDefault="00E96361" w:rsidP="00E96361">
      <w:pPr>
        <w:pStyle w:val="ConsPlusNormal"/>
        <w:jc w:val="center"/>
        <w:rPr>
          <w:sz w:val="22"/>
          <w:szCs w:val="22"/>
        </w:rPr>
      </w:pPr>
      <w:r w:rsidRPr="001C2ED5">
        <w:rPr>
          <w:sz w:val="22"/>
          <w:szCs w:val="22"/>
        </w:rPr>
        <w:t>Комплекса процессных мероприятий «Совершенствование системы гидротехнических сооружений на территории Людиновского муниципального округа Калужской области»</w:t>
      </w:r>
    </w:p>
    <w:p w:rsidR="00E96361" w:rsidRPr="00EC2E0E" w:rsidRDefault="00E96361" w:rsidP="00E96361">
      <w:pPr>
        <w:pStyle w:val="ConsPlusNormal"/>
        <w:jc w:val="both"/>
        <w:rPr>
          <w:sz w:val="24"/>
          <w:szCs w:val="24"/>
        </w:rPr>
      </w:pPr>
    </w:p>
    <w:p w:rsidR="00E96361" w:rsidRPr="001C2ED5" w:rsidRDefault="001C2ED5" w:rsidP="001C2ED5">
      <w:pPr>
        <w:spacing w:after="4" w:line="259" w:lineRule="auto"/>
        <w:ind w:left="426" w:right="-8" w:firstLine="0"/>
        <w:rPr>
          <w:rFonts w:cs="Arial"/>
          <w:color w:val="000000"/>
        </w:rPr>
      </w:pPr>
      <w:r>
        <w:rPr>
          <w:rFonts w:cs="Arial"/>
          <w:color w:val="000000"/>
        </w:rPr>
        <w:t>1.</w:t>
      </w:r>
      <w:r w:rsidR="00E96361" w:rsidRPr="001C2ED5">
        <w:rPr>
          <w:rFonts w:cs="Arial"/>
          <w:color w:val="000000"/>
        </w:rPr>
        <w:t>Основные положения</w:t>
      </w:r>
      <w:r w:rsidR="00E96361" w:rsidRPr="001C2ED5">
        <w:rPr>
          <w:rFonts w:cs="Arial"/>
          <w:noProof/>
          <w:color w:val="000000"/>
        </w:rPr>
        <w:drawing>
          <wp:inline distT="0" distB="0" distL="0" distR="0">
            <wp:extent cx="5715" cy="5715"/>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05"/>
                    <pic:cNvPicPr>
                      <a:picLocks noChangeAspect="1" noChangeArrowheads="1"/>
                    </pic:cNvPicPr>
                  </pic:nvPicPr>
                  <pic:blipFill>
                    <a:blip r:embed="rId16">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rsidR="00E96361" w:rsidRPr="00EC2E0E" w:rsidRDefault="00E96361" w:rsidP="00E96361">
      <w:pPr>
        <w:spacing w:after="4"/>
        <w:ind w:right="-8"/>
        <w:rPr>
          <w:rFonts w:cs="Arial"/>
          <w:noProof/>
          <w:color w:val="00000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6"/>
        <w:gridCol w:w="539"/>
        <w:gridCol w:w="2880"/>
        <w:gridCol w:w="3653"/>
      </w:tblGrid>
      <w:tr w:rsidR="00E96361" w:rsidRPr="00EC2E0E" w:rsidTr="001C2ED5">
        <w:tc>
          <w:tcPr>
            <w:tcW w:w="2453" w:type="dxa"/>
            <w:shd w:val="clear" w:color="auto" w:fill="auto"/>
          </w:tcPr>
          <w:p w:rsidR="00E96361" w:rsidRPr="00EC2E0E" w:rsidRDefault="00E96361" w:rsidP="00EC2E0E">
            <w:pPr>
              <w:pStyle w:val="Table0"/>
            </w:pPr>
            <w:r w:rsidRPr="00EC2E0E">
              <w:t>Наименование структурного элемента</w:t>
            </w:r>
          </w:p>
        </w:tc>
        <w:tc>
          <w:tcPr>
            <w:tcW w:w="7314" w:type="dxa"/>
            <w:gridSpan w:val="3"/>
            <w:shd w:val="clear" w:color="auto" w:fill="auto"/>
          </w:tcPr>
          <w:p w:rsidR="00E96361" w:rsidRPr="00EC2E0E" w:rsidRDefault="00E96361" w:rsidP="00EC2E0E">
            <w:pPr>
              <w:pStyle w:val="Table0"/>
              <w:rPr>
                <w:color w:val="000000"/>
              </w:rPr>
            </w:pPr>
            <w:r w:rsidRPr="00EC2E0E">
              <w:t xml:space="preserve">Создание условий для безопасной эксплуатации гидротехнических сооружений </w:t>
            </w:r>
            <w:r w:rsidRPr="00EC2E0E">
              <w:rPr>
                <w:noProof/>
                <w:color w:val="000000"/>
              </w:rPr>
              <w:t>Людиновского муниципального округа Калужской области</w:t>
            </w:r>
          </w:p>
        </w:tc>
      </w:tr>
      <w:tr w:rsidR="00E96361" w:rsidRPr="00EC2E0E" w:rsidTr="001C2ED5">
        <w:tc>
          <w:tcPr>
            <w:tcW w:w="2453" w:type="dxa"/>
            <w:shd w:val="clear" w:color="auto" w:fill="auto"/>
          </w:tcPr>
          <w:p w:rsidR="00E96361" w:rsidRPr="00EC2E0E" w:rsidRDefault="00E96361" w:rsidP="00EC2E0E">
            <w:pPr>
              <w:pStyle w:val="Table0"/>
            </w:pPr>
            <w:r w:rsidRPr="00EC2E0E">
              <w:t>Срок реализации структурного элемента</w:t>
            </w:r>
          </w:p>
        </w:tc>
        <w:tc>
          <w:tcPr>
            <w:tcW w:w="3537" w:type="dxa"/>
            <w:gridSpan w:val="2"/>
            <w:shd w:val="clear" w:color="auto" w:fill="auto"/>
          </w:tcPr>
          <w:p w:rsidR="00E96361" w:rsidRPr="00EC2E0E" w:rsidRDefault="00E96361" w:rsidP="00EC2E0E">
            <w:pPr>
              <w:pStyle w:val="Table"/>
            </w:pPr>
            <w:r w:rsidRPr="00EC2E0E">
              <w:t>2026</w:t>
            </w:r>
          </w:p>
        </w:tc>
        <w:tc>
          <w:tcPr>
            <w:tcW w:w="3777" w:type="dxa"/>
            <w:shd w:val="clear" w:color="auto" w:fill="auto"/>
          </w:tcPr>
          <w:p w:rsidR="00E96361" w:rsidRPr="00EC2E0E" w:rsidRDefault="00E96361" w:rsidP="00EC2E0E">
            <w:pPr>
              <w:pStyle w:val="Table"/>
            </w:pPr>
            <w:r w:rsidRPr="00EC2E0E">
              <w:t>2030</w:t>
            </w:r>
          </w:p>
        </w:tc>
      </w:tr>
      <w:tr w:rsidR="00E96361" w:rsidRPr="00EC2E0E" w:rsidTr="001C2ED5">
        <w:tc>
          <w:tcPr>
            <w:tcW w:w="2453" w:type="dxa"/>
            <w:shd w:val="clear" w:color="auto" w:fill="auto"/>
          </w:tcPr>
          <w:p w:rsidR="00E96361" w:rsidRPr="00EC2E0E" w:rsidRDefault="00E96361" w:rsidP="00EC2E0E">
            <w:pPr>
              <w:pStyle w:val="Table"/>
            </w:pPr>
            <w:r w:rsidRPr="00EC2E0E">
              <w:t>Ответственный исполнитель структурного элемента</w:t>
            </w:r>
          </w:p>
        </w:tc>
        <w:tc>
          <w:tcPr>
            <w:tcW w:w="3537" w:type="dxa"/>
            <w:gridSpan w:val="2"/>
            <w:shd w:val="clear" w:color="auto" w:fill="auto"/>
          </w:tcPr>
          <w:p w:rsidR="00E96361" w:rsidRPr="00EC2E0E" w:rsidRDefault="00E96361" w:rsidP="00EC2E0E">
            <w:pPr>
              <w:pStyle w:val="Table"/>
            </w:pPr>
            <w:r w:rsidRPr="00EC2E0E">
              <w:t>Отдел ЖКХ, транспорта и дорожной деятельности, Муниципальное жилищно-коммунальное предприятие «Болва»</w:t>
            </w:r>
          </w:p>
        </w:tc>
        <w:tc>
          <w:tcPr>
            <w:tcW w:w="3777" w:type="dxa"/>
            <w:shd w:val="clear" w:color="auto" w:fill="auto"/>
          </w:tcPr>
          <w:p w:rsidR="00E96361" w:rsidRPr="00EC2E0E" w:rsidRDefault="00E96361" w:rsidP="00EC2E0E">
            <w:pPr>
              <w:pStyle w:val="Table"/>
            </w:pPr>
            <w:r w:rsidRPr="00EC2E0E">
              <w:t>Зав. отделом ЖКХ, транспорта и дорожной деятельности, директор Муниципальное жилищно-коммунальное предприятие «Болва»</w:t>
            </w:r>
          </w:p>
        </w:tc>
      </w:tr>
      <w:tr w:rsidR="00E96361" w:rsidRPr="00EC2E0E" w:rsidTr="001C2ED5">
        <w:tc>
          <w:tcPr>
            <w:tcW w:w="2453" w:type="dxa"/>
            <w:shd w:val="clear" w:color="auto" w:fill="auto"/>
          </w:tcPr>
          <w:p w:rsidR="00E96361" w:rsidRPr="00EC2E0E" w:rsidRDefault="00E96361" w:rsidP="00EC2E0E">
            <w:pPr>
              <w:pStyle w:val="Table"/>
            </w:pPr>
            <w:r w:rsidRPr="00EC2E0E">
              <w:t xml:space="preserve">Связь с муниципальными </w:t>
            </w:r>
            <w:r w:rsidRPr="00EC2E0E">
              <w:lastRenderedPageBreak/>
              <w:t>программами</w:t>
            </w:r>
          </w:p>
        </w:tc>
        <w:tc>
          <w:tcPr>
            <w:tcW w:w="560" w:type="dxa"/>
            <w:shd w:val="clear" w:color="auto" w:fill="auto"/>
          </w:tcPr>
          <w:p w:rsidR="00E96361" w:rsidRPr="00EC2E0E" w:rsidRDefault="00E96361" w:rsidP="00EC2E0E">
            <w:pPr>
              <w:pStyle w:val="Table"/>
            </w:pPr>
            <w:r w:rsidRPr="00EC2E0E">
              <w:lastRenderedPageBreak/>
              <w:t>1</w:t>
            </w:r>
          </w:p>
        </w:tc>
        <w:tc>
          <w:tcPr>
            <w:tcW w:w="2977" w:type="dxa"/>
            <w:shd w:val="clear" w:color="auto" w:fill="auto"/>
          </w:tcPr>
          <w:p w:rsidR="00E96361" w:rsidRPr="00EC2E0E" w:rsidRDefault="00E96361" w:rsidP="00EC2E0E">
            <w:pPr>
              <w:pStyle w:val="Table"/>
            </w:pPr>
            <w:r w:rsidRPr="00EC2E0E">
              <w:t xml:space="preserve">Муниципальная программа </w:t>
            </w:r>
          </w:p>
        </w:tc>
        <w:tc>
          <w:tcPr>
            <w:tcW w:w="3777" w:type="dxa"/>
            <w:shd w:val="clear" w:color="auto" w:fill="auto"/>
          </w:tcPr>
          <w:p w:rsidR="00E96361" w:rsidRPr="00EC2E0E" w:rsidRDefault="00E96361" w:rsidP="00EC2E0E">
            <w:pPr>
              <w:pStyle w:val="Table"/>
              <w:rPr>
                <w:color w:val="000000"/>
              </w:rPr>
            </w:pPr>
            <w:r w:rsidRPr="00EC2E0E">
              <w:t xml:space="preserve">Совершенствование системы гидротехнических сооружений </w:t>
            </w:r>
            <w:r w:rsidRPr="00EC2E0E">
              <w:lastRenderedPageBreak/>
              <w:t>на территории Людиновского муниципального округа Калужской области</w:t>
            </w:r>
          </w:p>
        </w:tc>
      </w:tr>
      <w:tr w:rsidR="00E96361" w:rsidRPr="00EC2E0E" w:rsidTr="001C2ED5">
        <w:tc>
          <w:tcPr>
            <w:tcW w:w="2453" w:type="dxa"/>
            <w:shd w:val="clear" w:color="auto" w:fill="auto"/>
          </w:tcPr>
          <w:p w:rsidR="00E96361" w:rsidRPr="00EC2E0E" w:rsidRDefault="00E96361" w:rsidP="00EC2E0E">
            <w:pPr>
              <w:pStyle w:val="Table"/>
            </w:pPr>
          </w:p>
        </w:tc>
        <w:tc>
          <w:tcPr>
            <w:tcW w:w="560" w:type="dxa"/>
            <w:shd w:val="clear" w:color="auto" w:fill="auto"/>
          </w:tcPr>
          <w:p w:rsidR="00E96361" w:rsidRPr="00EC2E0E" w:rsidRDefault="00E96361" w:rsidP="00EC2E0E">
            <w:pPr>
              <w:pStyle w:val="Table"/>
            </w:pPr>
            <w:r w:rsidRPr="00EC2E0E">
              <w:t>2</w:t>
            </w:r>
          </w:p>
        </w:tc>
        <w:tc>
          <w:tcPr>
            <w:tcW w:w="2977" w:type="dxa"/>
            <w:shd w:val="clear" w:color="auto" w:fill="auto"/>
          </w:tcPr>
          <w:p w:rsidR="00E96361" w:rsidRPr="00EC2E0E" w:rsidRDefault="00E96361" w:rsidP="00EC2E0E">
            <w:pPr>
              <w:pStyle w:val="Table"/>
            </w:pPr>
            <w:r w:rsidRPr="00EC2E0E">
              <w:t>Муниципальная программа</w:t>
            </w:r>
          </w:p>
        </w:tc>
        <w:tc>
          <w:tcPr>
            <w:tcW w:w="3777" w:type="dxa"/>
            <w:shd w:val="clear" w:color="auto" w:fill="auto"/>
          </w:tcPr>
          <w:p w:rsidR="00E96361" w:rsidRPr="00EC2E0E" w:rsidRDefault="00E96361" w:rsidP="00EC2E0E">
            <w:pPr>
              <w:pStyle w:val="Table"/>
            </w:pPr>
            <w:r w:rsidRPr="00EC2E0E">
              <w:t>(наименование)</w:t>
            </w:r>
          </w:p>
        </w:tc>
      </w:tr>
      <w:tr w:rsidR="00E96361" w:rsidRPr="00EC2E0E" w:rsidTr="001C2ED5">
        <w:tc>
          <w:tcPr>
            <w:tcW w:w="2453" w:type="dxa"/>
            <w:shd w:val="clear" w:color="auto" w:fill="auto"/>
          </w:tcPr>
          <w:p w:rsidR="00E96361" w:rsidRPr="00EC2E0E" w:rsidRDefault="00E96361" w:rsidP="00EC2E0E">
            <w:pPr>
              <w:pStyle w:val="Table"/>
            </w:pPr>
          </w:p>
        </w:tc>
        <w:tc>
          <w:tcPr>
            <w:tcW w:w="560" w:type="dxa"/>
            <w:shd w:val="clear" w:color="auto" w:fill="auto"/>
          </w:tcPr>
          <w:p w:rsidR="00E96361" w:rsidRPr="00EC2E0E" w:rsidRDefault="00E96361" w:rsidP="00EC2E0E">
            <w:pPr>
              <w:pStyle w:val="Table"/>
            </w:pPr>
            <w:r w:rsidRPr="00EC2E0E">
              <w:t>3</w:t>
            </w:r>
          </w:p>
        </w:tc>
        <w:tc>
          <w:tcPr>
            <w:tcW w:w="2977" w:type="dxa"/>
            <w:shd w:val="clear" w:color="auto" w:fill="auto"/>
          </w:tcPr>
          <w:p w:rsidR="00E96361" w:rsidRPr="00EC2E0E" w:rsidRDefault="00E96361" w:rsidP="00EC2E0E">
            <w:pPr>
              <w:pStyle w:val="Table"/>
            </w:pPr>
          </w:p>
        </w:tc>
        <w:tc>
          <w:tcPr>
            <w:tcW w:w="3777" w:type="dxa"/>
            <w:shd w:val="clear" w:color="auto" w:fill="auto"/>
          </w:tcPr>
          <w:p w:rsidR="00E96361" w:rsidRPr="00EC2E0E" w:rsidRDefault="00E96361" w:rsidP="00EC2E0E">
            <w:pPr>
              <w:pStyle w:val="Table"/>
            </w:pPr>
          </w:p>
        </w:tc>
      </w:tr>
    </w:tbl>
    <w:p w:rsidR="00E96361" w:rsidRPr="00EC2E0E" w:rsidRDefault="00E96361" w:rsidP="00E96361">
      <w:pPr>
        <w:pStyle w:val="ConsPlusNormal"/>
        <w:jc w:val="both"/>
        <w:rPr>
          <w:sz w:val="24"/>
          <w:szCs w:val="24"/>
        </w:rPr>
      </w:pPr>
    </w:p>
    <w:p w:rsidR="00E96361" w:rsidRPr="00EC2E0E" w:rsidRDefault="00E96361" w:rsidP="00E96361">
      <w:pPr>
        <w:pStyle w:val="ConsPlusNormal"/>
        <w:jc w:val="both"/>
        <w:rPr>
          <w:sz w:val="24"/>
          <w:szCs w:val="24"/>
        </w:rPr>
      </w:pPr>
    </w:p>
    <w:p w:rsidR="00E96361" w:rsidRPr="00EC2E0E" w:rsidRDefault="00E96361" w:rsidP="00E96361">
      <w:pPr>
        <w:pStyle w:val="ConsPlusNormal"/>
        <w:jc w:val="both"/>
        <w:rPr>
          <w:sz w:val="24"/>
          <w:szCs w:val="24"/>
        </w:rPr>
      </w:pPr>
    </w:p>
    <w:p w:rsidR="00E96361" w:rsidRPr="00EC2E0E" w:rsidRDefault="00E96361" w:rsidP="00E96361">
      <w:pPr>
        <w:pStyle w:val="ConsPlusNormal"/>
        <w:jc w:val="both"/>
        <w:rPr>
          <w:sz w:val="24"/>
          <w:szCs w:val="24"/>
        </w:rPr>
      </w:pPr>
    </w:p>
    <w:p w:rsidR="00E96361" w:rsidRPr="00EC2E0E" w:rsidRDefault="00E96361" w:rsidP="00E96361">
      <w:pPr>
        <w:pStyle w:val="ConsPlusNormal"/>
        <w:jc w:val="both"/>
        <w:rPr>
          <w:sz w:val="24"/>
          <w:szCs w:val="24"/>
        </w:rPr>
      </w:pPr>
    </w:p>
    <w:p w:rsidR="00E96361" w:rsidRPr="00EC2E0E" w:rsidRDefault="00E96361" w:rsidP="00E96361">
      <w:pPr>
        <w:pStyle w:val="ConsPlusNormal"/>
        <w:jc w:val="both"/>
        <w:rPr>
          <w:sz w:val="24"/>
          <w:szCs w:val="24"/>
        </w:rPr>
      </w:pPr>
    </w:p>
    <w:p w:rsidR="00E96361" w:rsidRPr="00EC2E0E" w:rsidRDefault="00E96361" w:rsidP="00E96361">
      <w:pPr>
        <w:pStyle w:val="ConsPlusNormal"/>
        <w:jc w:val="both"/>
        <w:rPr>
          <w:sz w:val="24"/>
          <w:szCs w:val="24"/>
        </w:rPr>
      </w:pPr>
    </w:p>
    <w:p w:rsidR="00E96361" w:rsidRPr="00EC2E0E" w:rsidRDefault="00E96361" w:rsidP="00E96361">
      <w:pPr>
        <w:pStyle w:val="ConsPlusNormal"/>
        <w:jc w:val="both"/>
        <w:rPr>
          <w:sz w:val="24"/>
          <w:szCs w:val="24"/>
        </w:rPr>
      </w:pPr>
    </w:p>
    <w:p w:rsidR="00E96361" w:rsidRPr="00EC2E0E" w:rsidRDefault="00E96361" w:rsidP="00E96361">
      <w:pPr>
        <w:pStyle w:val="ConsPlusNormal"/>
        <w:jc w:val="both"/>
        <w:rPr>
          <w:sz w:val="24"/>
          <w:szCs w:val="24"/>
        </w:rPr>
      </w:pPr>
    </w:p>
    <w:p w:rsidR="00E96361" w:rsidRPr="00EC2E0E" w:rsidRDefault="00E96361" w:rsidP="00E96361">
      <w:pPr>
        <w:pStyle w:val="ConsPlusNormal"/>
        <w:jc w:val="both"/>
        <w:rPr>
          <w:sz w:val="24"/>
          <w:szCs w:val="24"/>
        </w:rPr>
      </w:pPr>
    </w:p>
    <w:p w:rsidR="00E96361" w:rsidRPr="00EC2E0E" w:rsidRDefault="00E96361" w:rsidP="00E96361">
      <w:pPr>
        <w:pStyle w:val="ConsPlusNormal"/>
        <w:jc w:val="both"/>
        <w:rPr>
          <w:sz w:val="24"/>
          <w:szCs w:val="24"/>
        </w:rPr>
      </w:pPr>
    </w:p>
    <w:p w:rsidR="00E96361" w:rsidRPr="00EC2E0E" w:rsidRDefault="00E96361" w:rsidP="00E96361">
      <w:pPr>
        <w:pStyle w:val="ConsPlusNormal"/>
        <w:jc w:val="both"/>
        <w:rPr>
          <w:sz w:val="24"/>
          <w:szCs w:val="24"/>
        </w:rPr>
      </w:pPr>
    </w:p>
    <w:p w:rsidR="00E96361" w:rsidRPr="00EC2E0E" w:rsidRDefault="00E96361" w:rsidP="00E96361">
      <w:pPr>
        <w:pStyle w:val="ConsPlusNormal"/>
        <w:jc w:val="both"/>
        <w:rPr>
          <w:sz w:val="24"/>
          <w:szCs w:val="24"/>
        </w:rPr>
      </w:pPr>
    </w:p>
    <w:p w:rsidR="00E96361" w:rsidRPr="00EC2E0E" w:rsidRDefault="00E96361" w:rsidP="00E96361">
      <w:pPr>
        <w:pStyle w:val="ConsPlusNormal"/>
        <w:jc w:val="both"/>
        <w:rPr>
          <w:sz w:val="24"/>
          <w:szCs w:val="24"/>
        </w:rPr>
      </w:pPr>
    </w:p>
    <w:p w:rsidR="00E96361" w:rsidRPr="00EC2E0E" w:rsidRDefault="00E96361" w:rsidP="00E96361">
      <w:pPr>
        <w:pStyle w:val="ConsPlusNormal"/>
        <w:jc w:val="both"/>
        <w:rPr>
          <w:sz w:val="24"/>
          <w:szCs w:val="24"/>
        </w:rPr>
      </w:pPr>
    </w:p>
    <w:p w:rsidR="00E96361" w:rsidRPr="00EC2E0E" w:rsidRDefault="00E96361" w:rsidP="00E96361">
      <w:pPr>
        <w:pStyle w:val="ConsPlusNormal"/>
        <w:jc w:val="both"/>
        <w:rPr>
          <w:sz w:val="24"/>
          <w:szCs w:val="24"/>
        </w:rPr>
        <w:sectPr w:rsidR="00E96361" w:rsidRPr="00EC2E0E" w:rsidSect="001C2ED5">
          <w:pgSz w:w="11905" w:h="16838"/>
          <w:pgMar w:top="1134" w:right="850" w:bottom="1134" w:left="1701" w:header="0" w:footer="0" w:gutter="0"/>
          <w:cols w:space="720"/>
          <w:titlePg/>
        </w:sectPr>
      </w:pPr>
    </w:p>
    <w:p w:rsidR="00E96361" w:rsidRPr="00EC2E0E" w:rsidRDefault="00E96361" w:rsidP="001C2ED5">
      <w:pPr>
        <w:spacing w:after="120"/>
        <w:ind w:right="-8" w:firstLine="0"/>
        <w:jc w:val="center"/>
        <w:rPr>
          <w:rFonts w:cs="Arial"/>
          <w:color w:val="000000"/>
        </w:rPr>
      </w:pPr>
      <w:r w:rsidRPr="00EC2E0E">
        <w:rPr>
          <w:rFonts w:cs="Arial"/>
          <w:b/>
          <w:color w:val="000000"/>
        </w:rPr>
        <w:lastRenderedPageBreak/>
        <w:t>2. Показатели структурных элементов Программы</w:t>
      </w:r>
      <w:r w:rsidRPr="00EC2E0E">
        <w:rPr>
          <w:rFonts w:cs="Arial"/>
          <w:noProof/>
          <w:color w:val="000000"/>
        </w:rPr>
        <w:drawing>
          <wp:inline distT="0" distB="0" distL="0" distR="0">
            <wp:extent cx="5715" cy="571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16"/>
                    <pic:cNvPicPr>
                      <a:picLocks noChangeAspect="1" noChangeArrowheads="1"/>
                    </pic:cNvPicPr>
                  </pic:nvPicPr>
                  <pic:blipFill>
                    <a:blip r:embed="rId17">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rsidR="00E96361" w:rsidRPr="00EC2E0E" w:rsidRDefault="00E96361" w:rsidP="001C2ED5">
      <w:pPr>
        <w:spacing w:after="14" w:line="247" w:lineRule="auto"/>
        <w:ind w:right="-8" w:firstLine="0"/>
        <w:jc w:val="center"/>
        <w:rPr>
          <w:rFonts w:cs="Arial"/>
          <w:color w:val="000000"/>
        </w:rPr>
      </w:pPr>
      <w:r w:rsidRPr="00EC2E0E">
        <w:rPr>
          <w:rFonts w:cs="Arial"/>
          <w:color w:val="000000"/>
        </w:rPr>
        <w:t>«</w:t>
      </w:r>
      <w:r w:rsidRPr="00EC2E0E">
        <w:rPr>
          <w:rFonts w:cs="Arial"/>
        </w:rPr>
        <w:t>Совершенствование системы гидротехнических сооружений на территории Людиновского муниципального округа Калужской области</w:t>
      </w:r>
      <w:r w:rsidRPr="00EC2E0E">
        <w:rPr>
          <w:rFonts w:cs="Arial"/>
          <w:color w:val="000000"/>
        </w:rPr>
        <w:t>»</w:t>
      </w:r>
    </w:p>
    <w:p w:rsidR="00E96361" w:rsidRPr="00EC2E0E" w:rsidRDefault="00E96361" w:rsidP="001C2ED5">
      <w:pPr>
        <w:spacing w:after="14" w:line="247" w:lineRule="auto"/>
        <w:ind w:right="-8" w:firstLine="0"/>
        <w:jc w:val="center"/>
        <w:rPr>
          <w:rFonts w:cs="Arial"/>
          <w:noProof/>
          <w:color w:val="000000"/>
        </w:rPr>
      </w:pPr>
      <w:r w:rsidRPr="00EC2E0E">
        <w:rPr>
          <w:rFonts w:cs="Arial"/>
          <w:color w:val="000000"/>
        </w:rPr>
        <w:t>Направление: «</w:t>
      </w:r>
      <w:r w:rsidRPr="00EC2E0E">
        <w:rPr>
          <w:rFonts w:cs="Arial"/>
        </w:rPr>
        <w:t xml:space="preserve">Создание условий для безопасной эксплуатации гидротехнических сооружений </w:t>
      </w:r>
      <w:r w:rsidRPr="00EC2E0E">
        <w:rPr>
          <w:rFonts w:cs="Arial"/>
          <w:noProof/>
          <w:color w:val="000000"/>
        </w:rPr>
        <w:t>Людиновского муниципального округа Калужской области</w:t>
      </w:r>
      <w:r w:rsidRPr="00EC2E0E">
        <w:rPr>
          <w:rFonts w:cs="Arial"/>
          <w:color w:val="000000"/>
        </w:rPr>
        <w:t>»</w:t>
      </w:r>
    </w:p>
    <w:tbl>
      <w:tblPr>
        <w:tblpPr w:leftFromText="180" w:rightFromText="180" w:vertAnchor="text" w:tblpY="1"/>
        <w:tblOverlap w:val="never"/>
        <w:tblW w:w="15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993"/>
        <w:gridCol w:w="1842"/>
        <w:gridCol w:w="1134"/>
        <w:gridCol w:w="1134"/>
        <w:gridCol w:w="1134"/>
        <w:gridCol w:w="1134"/>
        <w:gridCol w:w="1134"/>
        <w:gridCol w:w="2093"/>
        <w:gridCol w:w="1809"/>
      </w:tblGrid>
      <w:tr w:rsidR="00E96361" w:rsidRPr="00EC2E0E" w:rsidTr="001C2ED5">
        <w:trPr>
          <w:cantSplit/>
          <w:trHeight w:val="641"/>
        </w:trPr>
        <w:tc>
          <w:tcPr>
            <w:tcW w:w="2835" w:type="dxa"/>
            <w:vMerge w:val="restart"/>
            <w:shd w:val="clear" w:color="auto" w:fill="auto"/>
            <w:textDirection w:val="btLr"/>
          </w:tcPr>
          <w:p w:rsidR="00E96361" w:rsidRPr="00EC2E0E" w:rsidRDefault="00E96361" w:rsidP="00EC2E0E">
            <w:pPr>
              <w:pStyle w:val="Table0"/>
              <w:rPr>
                <w:noProof/>
              </w:rPr>
            </w:pPr>
            <w:r w:rsidRPr="00EC2E0E">
              <w:t>Наименование показателя</w:t>
            </w:r>
          </w:p>
        </w:tc>
        <w:tc>
          <w:tcPr>
            <w:tcW w:w="993" w:type="dxa"/>
            <w:vMerge w:val="restart"/>
            <w:shd w:val="clear" w:color="auto" w:fill="auto"/>
            <w:textDirection w:val="btLr"/>
          </w:tcPr>
          <w:p w:rsidR="00E96361" w:rsidRPr="00EC2E0E" w:rsidRDefault="00E96361" w:rsidP="00EC2E0E">
            <w:pPr>
              <w:pStyle w:val="Table0"/>
              <w:rPr>
                <w:noProof/>
              </w:rPr>
            </w:pPr>
            <w:r w:rsidRPr="00EC2E0E">
              <w:t>Единица измерения</w:t>
            </w:r>
          </w:p>
        </w:tc>
        <w:tc>
          <w:tcPr>
            <w:tcW w:w="1842" w:type="dxa"/>
            <w:vMerge w:val="restart"/>
            <w:shd w:val="clear" w:color="auto" w:fill="auto"/>
            <w:textDirection w:val="btLr"/>
          </w:tcPr>
          <w:p w:rsidR="00E96361" w:rsidRPr="00EC2E0E" w:rsidRDefault="00E96361" w:rsidP="00EC2E0E">
            <w:pPr>
              <w:pStyle w:val="Table0"/>
              <w:rPr>
                <w:noProof/>
              </w:rPr>
            </w:pPr>
            <w:r w:rsidRPr="00EC2E0E">
              <w:t>Базовое значение показателя</w:t>
            </w:r>
            <w:r w:rsidRPr="00EC2E0E">
              <w:tab/>
              <w:t>(в году, п</w:t>
            </w:r>
            <w:r w:rsidR="001C2ED5">
              <w:t>редшествующем очередному финансо</w:t>
            </w:r>
            <w:r w:rsidRPr="00EC2E0E">
              <w:t>вому году</w:t>
            </w:r>
            <w:r w:rsidRPr="00EC2E0E">
              <w:rPr>
                <w:noProof/>
              </w:rPr>
              <w:drawing>
                <wp:inline distT="0" distB="0" distL="0" distR="0">
                  <wp:extent cx="5715" cy="5715"/>
                  <wp:effectExtent l="0" t="0" r="0" b="0"/>
                  <wp:docPr id="2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27"/>
                          <pic:cNvPicPr>
                            <a:picLocks noChangeAspect="1" noChangeArrowheads="1"/>
                          </pic:cNvPicPr>
                        </pic:nvPicPr>
                        <pic:blipFill>
                          <a:blip r:embed="rId12">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C2E0E">
              <w:t>) - 2025</w:t>
            </w:r>
          </w:p>
        </w:tc>
        <w:tc>
          <w:tcPr>
            <w:tcW w:w="1134" w:type="dxa"/>
            <w:shd w:val="clear" w:color="auto" w:fill="auto"/>
          </w:tcPr>
          <w:p w:rsidR="00E96361" w:rsidRPr="00EC2E0E" w:rsidRDefault="00E96361" w:rsidP="00EC2E0E">
            <w:pPr>
              <w:pStyle w:val="Table0"/>
              <w:rPr>
                <w:noProof/>
              </w:rPr>
            </w:pPr>
            <w:r w:rsidRPr="00EC2E0E">
              <w:t>Планируемое значение показателя</w:t>
            </w:r>
          </w:p>
        </w:tc>
        <w:tc>
          <w:tcPr>
            <w:tcW w:w="1134" w:type="dxa"/>
            <w:shd w:val="clear" w:color="auto" w:fill="auto"/>
          </w:tcPr>
          <w:p w:rsidR="00E96361" w:rsidRPr="00EC2E0E" w:rsidRDefault="00E96361" w:rsidP="00EC2E0E">
            <w:pPr>
              <w:pStyle w:val="Table0"/>
              <w:rPr>
                <w:noProof/>
              </w:rPr>
            </w:pPr>
          </w:p>
        </w:tc>
        <w:tc>
          <w:tcPr>
            <w:tcW w:w="1134" w:type="dxa"/>
            <w:shd w:val="clear" w:color="auto" w:fill="auto"/>
          </w:tcPr>
          <w:p w:rsidR="00E96361" w:rsidRPr="00EC2E0E" w:rsidRDefault="00E96361" w:rsidP="00EC2E0E">
            <w:pPr>
              <w:pStyle w:val="Table0"/>
              <w:rPr>
                <w:noProof/>
              </w:rPr>
            </w:pPr>
          </w:p>
        </w:tc>
        <w:tc>
          <w:tcPr>
            <w:tcW w:w="1134" w:type="dxa"/>
            <w:shd w:val="clear" w:color="auto" w:fill="auto"/>
          </w:tcPr>
          <w:p w:rsidR="00E96361" w:rsidRPr="00EC2E0E" w:rsidRDefault="00E96361" w:rsidP="00EC2E0E">
            <w:pPr>
              <w:pStyle w:val="Table0"/>
              <w:rPr>
                <w:noProof/>
              </w:rPr>
            </w:pPr>
          </w:p>
        </w:tc>
        <w:tc>
          <w:tcPr>
            <w:tcW w:w="1134" w:type="dxa"/>
            <w:shd w:val="clear" w:color="auto" w:fill="auto"/>
          </w:tcPr>
          <w:p w:rsidR="00E96361" w:rsidRPr="00EC2E0E" w:rsidRDefault="00E96361" w:rsidP="00EC2E0E">
            <w:pPr>
              <w:pStyle w:val="Table0"/>
              <w:rPr>
                <w:noProof/>
              </w:rPr>
            </w:pPr>
          </w:p>
        </w:tc>
        <w:tc>
          <w:tcPr>
            <w:tcW w:w="2093" w:type="dxa"/>
            <w:vMerge w:val="restart"/>
            <w:shd w:val="clear" w:color="auto" w:fill="auto"/>
            <w:textDirection w:val="btLr"/>
          </w:tcPr>
          <w:p w:rsidR="00E96361" w:rsidRPr="00EC2E0E" w:rsidRDefault="00E96361" w:rsidP="00EC2E0E">
            <w:pPr>
              <w:pStyle w:val="Table0"/>
              <w:rPr>
                <w:noProof/>
              </w:rPr>
            </w:pPr>
            <w:r w:rsidRPr="00EC2E0E">
              <w:t>Ответственный за достижение показателя</w:t>
            </w:r>
          </w:p>
        </w:tc>
        <w:tc>
          <w:tcPr>
            <w:tcW w:w="1809" w:type="dxa"/>
            <w:vMerge w:val="restart"/>
            <w:shd w:val="clear" w:color="auto" w:fill="auto"/>
            <w:textDirection w:val="btLr"/>
          </w:tcPr>
          <w:p w:rsidR="00E96361" w:rsidRPr="00EC2E0E" w:rsidRDefault="00E96361" w:rsidP="00EC2E0E">
            <w:pPr>
              <w:pStyle w:val="Table0"/>
              <w:rPr>
                <w:noProof/>
              </w:rPr>
            </w:pPr>
            <w:r w:rsidRPr="00EC2E0E">
              <w:t>Связь с показателями государственной программы Калужской области (при наличии</w:t>
            </w:r>
            <w:r w:rsidRPr="00EC2E0E">
              <w:rPr>
                <w:noProof/>
              </w:rPr>
              <w:drawing>
                <wp:inline distT="0" distB="0" distL="0" distR="0">
                  <wp:extent cx="5715" cy="5715"/>
                  <wp:effectExtent l="0" t="0" r="0" b="0"/>
                  <wp:docPr id="23"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52"/>
                          <pic:cNvPicPr>
                            <a:picLocks noChangeAspect="1" noChangeArrowheads="1"/>
                          </pic:cNvPicPr>
                        </pic:nvPicPr>
                        <pic:blipFill>
                          <a:blip r:embed="rId13">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C2E0E">
              <w:rPr>
                <w:noProof/>
              </w:rPr>
              <w:drawing>
                <wp:inline distT="0" distB="0" distL="0" distR="0">
                  <wp:extent cx="5715" cy="5715"/>
                  <wp:effectExtent l="0" t="0" r="0" b="0"/>
                  <wp:docPr id="24"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51"/>
                          <pic:cNvPicPr>
                            <a:picLocks noChangeAspect="1" noChangeArrowheads="1"/>
                          </pic:cNvPicPr>
                        </pic:nvPicPr>
                        <pic:blipFill>
                          <a:blip r:embed="rId14">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C2E0E">
              <w:tab/>
              <w:t>такой связи)</w:t>
            </w:r>
            <w:r w:rsidRPr="00EC2E0E">
              <w:rPr>
                <w:noProof/>
              </w:rPr>
              <w:drawing>
                <wp:inline distT="0" distB="0" distL="0" distR="0">
                  <wp:extent cx="5715" cy="5715"/>
                  <wp:effectExtent l="0" t="0" r="0" b="0"/>
                  <wp:docPr id="25"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53"/>
                          <pic:cNvPicPr>
                            <a:picLocks noChangeAspect="1" noChangeArrowheads="1"/>
                          </pic:cNvPicPr>
                        </pic:nvPicPr>
                        <pic:blipFill>
                          <a:blip r:embed="rId15">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c>
      </w:tr>
      <w:tr w:rsidR="00E96361" w:rsidRPr="00EC2E0E" w:rsidTr="001C2ED5">
        <w:trPr>
          <w:cantSplit/>
          <w:trHeight w:val="2124"/>
        </w:trPr>
        <w:tc>
          <w:tcPr>
            <w:tcW w:w="2835" w:type="dxa"/>
            <w:vMerge/>
            <w:shd w:val="clear" w:color="auto" w:fill="auto"/>
          </w:tcPr>
          <w:p w:rsidR="00E96361" w:rsidRPr="00EC2E0E" w:rsidRDefault="00E96361" w:rsidP="00EC2E0E">
            <w:pPr>
              <w:pStyle w:val="Table"/>
              <w:rPr>
                <w:noProof/>
              </w:rPr>
            </w:pPr>
          </w:p>
        </w:tc>
        <w:tc>
          <w:tcPr>
            <w:tcW w:w="993" w:type="dxa"/>
            <w:vMerge/>
            <w:shd w:val="clear" w:color="auto" w:fill="auto"/>
          </w:tcPr>
          <w:p w:rsidR="00E96361" w:rsidRPr="00EC2E0E" w:rsidRDefault="00E96361" w:rsidP="00EC2E0E">
            <w:pPr>
              <w:pStyle w:val="Table"/>
              <w:rPr>
                <w:noProof/>
              </w:rPr>
            </w:pPr>
          </w:p>
        </w:tc>
        <w:tc>
          <w:tcPr>
            <w:tcW w:w="1842" w:type="dxa"/>
            <w:vMerge/>
            <w:shd w:val="clear" w:color="auto" w:fill="auto"/>
          </w:tcPr>
          <w:p w:rsidR="00E96361" w:rsidRPr="00EC2E0E" w:rsidRDefault="00E96361" w:rsidP="00EC2E0E">
            <w:pPr>
              <w:pStyle w:val="Table"/>
              <w:rPr>
                <w:noProof/>
              </w:rPr>
            </w:pPr>
          </w:p>
        </w:tc>
        <w:tc>
          <w:tcPr>
            <w:tcW w:w="1134" w:type="dxa"/>
            <w:shd w:val="clear" w:color="auto" w:fill="auto"/>
            <w:textDirection w:val="btLr"/>
          </w:tcPr>
          <w:p w:rsidR="00E96361" w:rsidRPr="00EC2E0E" w:rsidRDefault="00E96361" w:rsidP="00EC2E0E">
            <w:pPr>
              <w:pStyle w:val="Table"/>
            </w:pPr>
            <w:r w:rsidRPr="00EC2E0E">
              <w:t>очередной</w:t>
            </w:r>
            <w:r w:rsidR="001C2ED5">
              <w:t xml:space="preserve"> </w:t>
            </w:r>
            <w:r w:rsidRPr="00EC2E0E">
              <w:t>финан-</w:t>
            </w:r>
          </w:p>
          <w:p w:rsidR="00E96361" w:rsidRPr="00EC2E0E" w:rsidRDefault="00E96361" w:rsidP="00EC2E0E">
            <w:pPr>
              <w:pStyle w:val="Table"/>
              <w:rPr>
                <w:noProof/>
              </w:rPr>
            </w:pPr>
            <w:r w:rsidRPr="00EC2E0E">
              <w:t>совый  год - 2026</w:t>
            </w:r>
          </w:p>
        </w:tc>
        <w:tc>
          <w:tcPr>
            <w:tcW w:w="1134" w:type="dxa"/>
            <w:shd w:val="clear" w:color="auto" w:fill="auto"/>
            <w:textDirection w:val="btLr"/>
          </w:tcPr>
          <w:p w:rsidR="00E96361" w:rsidRPr="00EC2E0E" w:rsidRDefault="00E96361" w:rsidP="00EC2E0E">
            <w:pPr>
              <w:pStyle w:val="Table"/>
              <w:rPr>
                <w:noProof/>
              </w:rPr>
            </w:pPr>
            <w:r w:rsidRPr="00EC2E0E">
              <w:t>1-й год планового периода - 2027</w:t>
            </w:r>
          </w:p>
        </w:tc>
        <w:tc>
          <w:tcPr>
            <w:tcW w:w="1134" w:type="dxa"/>
            <w:shd w:val="clear" w:color="auto" w:fill="auto"/>
            <w:textDirection w:val="btLr"/>
          </w:tcPr>
          <w:p w:rsidR="00E96361" w:rsidRPr="00EC2E0E" w:rsidRDefault="00E96361" w:rsidP="00EC2E0E">
            <w:pPr>
              <w:pStyle w:val="Table"/>
            </w:pPr>
            <w:r w:rsidRPr="00EC2E0E">
              <w:t>2-й год</w:t>
            </w:r>
          </w:p>
          <w:p w:rsidR="00E96361" w:rsidRPr="00EC2E0E" w:rsidRDefault="00E96361" w:rsidP="00EC2E0E">
            <w:pPr>
              <w:pStyle w:val="Table"/>
            </w:pPr>
            <w:r w:rsidRPr="00EC2E0E">
              <w:t>планового периода - 2028</w:t>
            </w:r>
          </w:p>
        </w:tc>
        <w:tc>
          <w:tcPr>
            <w:tcW w:w="1134" w:type="dxa"/>
            <w:shd w:val="clear" w:color="auto" w:fill="auto"/>
            <w:textDirection w:val="btLr"/>
          </w:tcPr>
          <w:p w:rsidR="00E96361" w:rsidRPr="00EC2E0E" w:rsidRDefault="00E96361" w:rsidP="00EC2E0E">
            <w:pPr>
              <w:pStyle w:val="Table"/>
            </w:pPr>
            <w:r w:rsidRPr="00EC2E0E">
              <w:t>3-й год планового периода - 2029</w:t>
            </w:r>
          </w:p>
        </w:tc>
        <w:tc>
          <w:tcPr>
            <w:tcW w:w="1134" w:type="dxa"/>
            <w:shd w:val="clear" w:color="auto" w:fill="auto"/>
            <w:textDirection w:val="btLr"/>
          </w:tcPr>
          <w:p w:rsidR="00E96361" w:rsidRPr="00EC2E0E" w:rsidRDefault="00E96361" w:rsidP="00EC2E0E">
            <w:pPr>
              <w:pStyle w:val="Table"/>
            </w:pPr>
            <w:r w:rsidRPr="00EC2E0E">
              <w:t>4-й год</w:t>
            </w:r>
            <w:r w:rsidR="001C2ED5">
              <w:t xml:space="preserve"> </w:t>
            </w:r>
            <w:r w:rsidRPr="00EC2E0E">
              <w:t>планового</w:t>
            </w:r>
          </w:p>
          <w:p w:rsidR="00E96361" w:rsidRPr="00EC2E0E" w:rsidRDefault="00E96361" w:rsidP="00EC2E0E">
            <w:pPr>
              <w:pStyle w:val="Table"/>
            </w:pPr>
            <w:r w:rsidRPr="00EC2E0E">
              <w:t>Периода - 2030</w:t>
            </w:r>
          </w:p>
        </w:tc>
        <w:tc>
          <w:tcPr>
            <w:tcW w:w="2093" w:type="dxa"/>
            <w:vMerge/>
            <w:shd w:val="clear" w:color="auto" w:fill="auto"/>
          </w:tcPr>
          <w:p w:rsidR="00E96361" w:rsidRPr="00EC2E0E" w:rsidRDefault="00E96361" w:rsidP="00EC2E0E">
            <w:pPr>
              <w:pStyle w:val="Table"/>
              <w:rPr>
                <w:noProof/>
              </w:rPr>
            </w:pPr>
          </w:p>
        </w:tc>
        <w:tc>
          <w:tcPr>
            <w:tcW w:w="1809" w:type="dxa"/>
            <w:vMerge/>
            <w:shd w:val="clear" w:color="auto" w:fill="auto"/>
          </w:tcPr>
          <w:p w:rsidR="00E96361" w:rsidRPr="00EC2E0E" w:rsidRDefault="00E96361" w:rsidP="00EC2E0E">
            <w:pPr>
              <w:pStyle w:val="Table"/>
              <w:rPr>
                <w:noProof/>
              </w:rPr>
            </w:pPr>
          </w:p>
        </w:tc>
      </w:tr>
      <w:tr w:rsidR="00E96361" w:rsidRPr="00EC2E0E" w:rsidTr="001C2ED5">
        <w:tc>
          <w:tcPr>
            <w:tcW w:w="2835" w:type="dxa"/>
            <w:shd w:val="clear" w:color="auto" w:fill="auto"/>
          </w:tcPr>
          <w:p w:rsidR="00E96361" w:rsidRPr="00EC2E0E" w:rsidRDefault="00E96361" w:rsidP="00EC2E0E">
            <w:pPr>
              <w:pStyle w:val="Table"/>
              <w:rPr>
                <w:noProof/>
              </w:rPr>
            </w:pPr>
            <w:r w:rsidRPr="00EC2E0E">
              <w:rPr>
                <w:noProof/>
              </w:rPr>
              <w:t>1</w:t>
            </w:r>
          </w:p>
        </w:tc>
        <w:tc>
          <w:tcPr>
            <w:tcW w:w="993" w:type="dxa"/>
            <w:shd w:val="clear" w:color="auto" w:fill="auto"/>
          </w:tcPr>
          <w:p w:rsidR="00E96361" w:rsidRPr="00EC2E0E" w:rsidRDefault="00E96361" w:rsidP="00EC2E0E">
            <w:pPr>
              <w:pStyle w:val="Table"/>
              <w:rPr>
                <w:noProof/>
              </w:rPr>
            </w:pPr>
            <w:r w:rsidRPr="00EC2E0E">
              <w:rPr>
                <w:noProof/>
              </w:rPr>
              <w:t>2</w:t>
            </w:r>
          </w:p>
        </w:tc>
        <w:tc>
          <w:tcPr>
            <w:tcW w:w="1842" w:type="dxa"/>
            <w:shd w:val="clear" w:color="auto" w:fill="auto"/>
          </w:tcPr>
          <w:p w:rsidR="00E96361" w:rsidRPr="00EC2E0E" w:rsidRDefault="00E96361" w:rsidP="00EC2E0E">
            <w:pPr>
              <w:pStyle w:val="Table"/>
              <w:rPr>
                <w:noProof/>
              </w:rPr>
            </w:pPr>
            <w:r w:rsidRPr="00EC2E0E">
              <w:rPr>
                <w:noProof/>
              </w:rPr>
              <w:t>3</w:t>
            </w:r>
          </w:p>
        </w:tc>
        <w:tc>
          <w:tcPr>
            <w:tcW w:w="1134" w:type="dxa"/>
            <w:shd w:val="clear" w:color="auto" w:fill="auto"/>
          </w:tcPr>
          <w:p w:rsidR="00E96361" w:rsidRPr="00EC2E0E" w:rsidRDefault="00E96361" w:rsidP="00EC2E0E">
            <w:pPr>
              <w:pStyle w:val="Table"/>
              <w:rPr>
                <w:noProof/>
              </w:rPr>
            </w:pPr>
            <w:r w:rsidRPr="00EC2E0E">
              <w:rPr>
                <w:noProof/>
              </w:rPr>
              <w:t>4</w:t>
            </w:r>
          </w:p>
        </w:tc>
        <w:tc>
          <w:tcPr>
            <w:tcW w:w="1134" w:type="dxa"/>
            <w:shd w:val="clear" w:color="auto" w:fill="auto"/>
          </w:tcPr>
          <w:p w:rsidR="00E96361" w:rsidRPr="00EC2E0E" w:rsidRDefault="00E96361" w:rsidP="00EC2E0E">
            <w:pPr>
              <w:pStyle w:val="Table"/>
              <w:rPr>
                <w:noProof/>
              </w:rPr>
            </w:pPr>
            <w:r w:rsidRPr="00EC2E0E">
              <w:rPr>
                <w:noProof/>
              </w:rPr>
              <w:t>5</w:t>
            </w:r>
          </w:p>
        </w:tc>
        <w:tc>
          <w:tcPr>
            <w:tcW w:w="1134" w:type="dxa"/>
            <w:shd w:val="clear" w:color="auto" w:fill="auto"/>
          </w:tcPr>
          <w:p w:rsidR="00E96361" w:rsidRPr="00EC2E0E" w:rsidRDefault="00E96361" w:rsidP="00EC2E0E">
            <w:pPr>
              <w:pStyle w:val="Table"/>
              <w:rPr>
                <w:noProof/>
              </w:rPr>
            </w:pPr>
            <w:r w:rsidRPr="00EC2E0E">
              <w:rPr>
                <w:noProof/>
              </w:rPr>
              <w:t>6</w:t>
            </w:r>
          </w:p>
        </w:tc>
        <w:tc>
          <w:tcPr>
            <w:tcW w:w="1134" w:type="dxa"/>
            <w:shd w:val="clear" w:color="auto" w:fill="auto"/>
          </w:tcPr>
          <w:p w:rsidR="00E96361" w:rsidRPr="00EC2E0E" w:rsidRDefault="00E96361" w:rsidP="00EC2E0E">
            <w:pPr>
              <w:pStyle w:val="Table"/>
              <w:rPr>
                <w:noProof/>
              </w:rPr>
            </w:pPr>
            <w:r w:rsidRPr="00EC2E0E">
              <w:rPr>
                <w:noProof/>
              </w:rPr>
              <w:t>7</w:t>
            </w:r>
          </w:p>
        </w:tc>
        <w:tc>
          <w:tcPr>
            <w:tcW w:w="1134" w:type="dxa"/>
            <w:shd w:val="clear" w:color="auto" w:fill="auto"/>
          </w:tcPr>
          <w:p w:rsidR="00E96361" w:rsidRPr="00EC2E0E" w:rsidRDefault="00E96361" w:rsidP="00EC2E0E">
            <w:pPr>
              <w:pStyle w:val="Table"/>
              <w:rPr>
                <w:noProof/>
              </w:rPr>
            </w:pPr>
            <w:r w:rsidRPr="00EC2E0E">
              <w:rPr>
                <w:noProof/>
              </w:rPr>
              <w:t>8</w:t>
            </w:r>
          </w:p>
        </w:tc>
        <w:tc>
          <w:tcPr>
            <w:tcW w:w="2093" w:type="dxa"/>
            <w:shd w:val="clear" w:color="auto" w:fill="auto"/>
          </w:tcPr>
          <w:p w:rsidR="00E96361" w:rsidRPr="00EC2E0E" w:rsidRDefault="00E96361" w:rsidP="00EC2E0E">
            <w:pPr>
              <w:pStyle w:val="Table"/>
              <w:rPr>
                <w:noProof/>
              </w:rPr>
            </w:pPr>
            <w:r w:rsidRPr="00EC2E0E">
              <w:rPr>
                <w:noProof/>
              </w:rPr>
              <w:t>9</w:t>
            </w:r>
          </w:p>
        </w:tc>
        <w:tc>
          <w:tcPr>
            <w:tcW w:w="1809" w:type="dxa"/>
            <w:shd w:val="clear" w:color="auto" w:fill="auto"/>
          </w:tcPr>
          <w:p w:rsidR="00E96361" w:rsidRPr="00EC2E0E" w:rsidRDefault="00E96361" w:rsidP="00EC2E0E">
            <w:pPr>
              <w:pStyle w:val="Table"/>
              <w:rPr>
                <w:noProof/>
              </w:rPr>
            </w:pPr>
            <w:r w:rsidRPr="00EC2E0E">
              <w:rPr>
                <w:noProof/>
              </w:rPr>
              <w:t>10</w:t>
            </w:r>
          </w:p>
        </w:tc>
      </w:tr>
      <w:tr w:rsidR="00E96361" w:rsidRPr="00EC2E0E" w:rsidTr="001C2ED5">
        <w:tc>
          <w:tcPr>
            <w:tcW w:w="15242" w:type="dxa"/>
            <w:gridSpan w:val="10"/>
            <w:shd w:val="clear" w:color="auto" w:fill="auto"/>
          </w:tcPr>
          <w:p w:rsidR="00E96361" w:rsidRPr="00EC2E0E" w:rsidRDefault="00E96361" w:rsidP="00EC2E0E">
            <w:pPr>
              <w:pStyle w:val="Table"/>
              <w:rPr>
                <w:noProof/>
              </w:rPr>
            </w:pPr>
            <w:r w:rsidRPr="00EC2E0E">
              <w:rPr>
                <w:noProof/>
              </w:rPr>
              <w:t>Цель муниципальной программы «</w:t>
            </w:r>
            <w:r w:rsidRPr="00EC2E0E">
              <w:t xml:space="preserve">Создание условий для безопасной эксплуатации гидротехнических сооружений </w:t>
            </w:r>
            <w:r w:rsidRPr="00EC2E0E">
              <w:rPr>
                <w:noProof/>
              </w:rPr>
              <w:t>Людиновского муниципального округа Калужской области»</w:t>
            </w:r>
          </w:p>
        </w:tc>
      </w:tr>
      <w:tr w:rsidR="00E96361" w:rsidRPr="00EC2E0E" w:rsidTr="001C2ED5">
        <w:tc>
          <w:tcPr>
            <w:tcW w:w="2835" w:type="dxa"/>
            <w:shd w:val="clear" w:color="auto" w:fill="auto"/>
          </w:tcPr>
          <w:p w:rsidR="00E96361" w:rsidRPr="00EC2E0E" w:rsidRDefault="00E96361" w:rsidP="00EC2E0E">
            <w:pPr>
              <w:pStyle w:val="Table"/>
            </w:pPr>
            <w:r w:rsidRPr="00EC2E0E">
              <w:t>Количество ГТС с пониженным уровнем безопасности</w:t>
            </w:r>
          </w:p>
        </w:tc>
        <w:tc>
          <w:tcPr>
            <w:tcW w:w="993" w:type="dxa"/>
            <w:shd w:val="clear" w:color="auto" w:fill="auto"/>
          </w:tcPr>
          <w:p w:rsidR="00E96361" w:rsidRPr="00EC2E0E" w:rsidRDefault="00E96361" w:rsidP="00EC2E0E">
            <w:pPr>
              <w:pStyle w:val="Table"/>
            </w:pPr>
            <w:r w:rsidRPr="00EC2E0E">
              <w:t>Кол.</w:t>
            </w:r>
          </w:p>
        </w:tc>
        <w:tc>
          <w:tcPr>
            <w:tcW w:w="1842" w:type="dxa"/>
            <w:shd w:val="clear" w:color="auto" w:fill="auto"/>
          </w:tcPr>
          <w:p w:rsidR="00E96361" w:rsidRPr="00EC2E0E" w:rsidRDefault="00E96361" w:rsidP="00EC2E0E">
            <w:pPr>
              <w:pStyle w:val="Table"/>
            </w:pPr>
            <w:r w:rsidRPr="00EC2E0E">
              <w:t>4</w:t>
            </w:r>
          </w:p>
        </w:tc>
        <w:tc>
          <w:tcPr>
            <w:tcW w:w="1134" w:type="dxa"/>
            <w:shd w:val="clear" w:color="auto" w:fill="auto"/>
            <w:vAlign w:val="center"/>
          </w:tcPr>
          <w:p w:rsidR="00E96361" w:rsidRPr="00EC2E0E" w:rsidRDefault="00E96361" w:rsidP="00EC2E0E">
            <w:pPr>
              <w:pStyle w:val="Table"/>
            </w:pPr>
            <w:r w:rsidRPr="00EC2E0E">
              <w:t>4</w:t>
            </w:r>
          </w:p>
        </w:tc>
        <w:tc>
          <w:tcPr>
            <w:tcW w:w="1134" w:type="dxa"/>
            <w:shd w:val="clear" w:color="auto" w:fill="auto"/>
            <w:vAlign w:val="center"/>
          </w:tcPr>
          <w:p w:rsidR="00E96361" w:rsidRPr="00EC2E0E" w:rsidRDefault="00E96361" w:rsidP="00EC2E0E">
            <w:pPr>
              <w:pStyle w:val="Table"/>
            </w:pPr>
            <w:r w:rsidRPr="00EC2E0E">
              <w:t>2</w:t>
            </w:r>
          </w:p>
        </w:tc>
        <w:tc>
          <w:tcPr>
            <w:tcW w:w="1134" w:type="dxa"/>
            <w:shd w:val="clear" w:color="auto" w:fill="auto"/>
            <w:vAlign w:val="center"/>
          </w:tcPr>
          <w:p w:rsidR="00E96361" w:rsidRPr="00EC2E0E" w:rsidRDefault="00E96361" w:rsidP="00EC2E0E">
            <w:pPr>
              <w:pStyle w:val="Table"/>
            </w:pPr>
            <w:r w:rsidRPr="00EC2E0E">
              <w:t>1</w:t>
            </w:r>
          </w:p>
        </w:tc>
        <w:tc>
          <w:tcPr>
            <w:tcW w:w="1134" w:type="dxa"/>
            <w:shd w:val="clear" w:color="auto" w:fill="auto"/>
            <w:vAlign w:val="center"/>
          </w:tcPr>
          <w:p w:rsidR="00E96361" w:rsidRPr="00EC2E0E" w:rsidRDefault="00E96361" w:rsidP="00EC2E0E">
            <w:pPr>
              <w:pStyle w:val="Table"/>
            </w:pPr>
            <w:r w:rsidRPr="00EC2E0E">
              <w:t>1</w:t>
            </w:r>
          </w:p>
        </w:tc>
        <w:tc>
          <w:tcPr>
            <w:tcW w:w="1134" w:type="dxa"/>
            <w:shd w:val="clear" w:color="auto" w:fill="auto"/>
            <w:vAlign w:val="center"/>
          </w:tcPr>
          <w:p w:rsidR="00E96361" w:rsidRPr="00EC2E0E" w:rsidRDefault="00E96361" w:rsidP="00EC2E0E">
            <w:pPr>
              <w:pStyle w:val="Table"/>
            </w:pPr>
            <w:r w:rsidRPr="00EC2E0E">
              <w:t>0</w:t>
            </w:r>
          </w:p>
        </w:tc>
        <w:tc>
          <w:tcPr>
            <w:tcW w:w="2093" w:type="dxa"/>
            <w:shd w:val="clear" w:color="auto" w:fill="auto"/>
          </w:tcPr>
          <w:p w:rsidR="00E96361" w:rsidRPr="00EC2E0E" w:rsidRDefault="00E96361" w:rsidP="00EC2E0E">
            <w:pPr>
              <w:pStyle w:val="Table"/>
            </w:pPr>
            <w:r w:rsidRPr="00EC2E0E">
              <w:rPr>
                <w:noProof/>
              </w:rPr>
              <w:t xml:space="preserve">Отдел ЖКХ, транспорта и дорожной деятельности, </w:t>
            </w:r>
            <w:r w:rsidRPr="00EC2E0E">
              <w:t xml:space="preserve"> </w:t>
            </w:r>
            <w:r w:rsidRPr="00EC2E0E">
              <w:rPr>
                <w:noProof/>
              </w:rPr>
              <w:t>муниципальное жилищно-коммунальное предприятие «Болва»</w:t>
            </w:r>
          </w:p>
        </w:tc>
        <w:tc>
          <w:tcPr>
            <w:tcW w:w="1809" w:type="dxa"/>
            <w:shd w:val="clear" w:color="auto" w:fill="auto"/>
          </w:tcPr>
          <w:p w:rsidR="00E96361" w:rsidRPr="00EC2E0E" w:rsidRDefault="00E96361" w:rsidP="00EC2E0E">
            <w:pPr>
              <w:pStyle w:val="Table"/>
              <w:rPr>
                <w:noProof/>
              </w:rPr>
            </w:pPr>
          </w:p>
        </w:tc>
      </w:tr>
      <w:tr w:rsidR="00E96361" w:rsidRPr="00EC2E0E" w:rsidTr="001C2ED5">
        <w:tc>
          <w:tcPr>
            <w:tcW w:w="2835" w:type="dxa"/>
            <w:shd w:val="clear" w:color="auto" w:fill="auto"/>
          </w:tcPr>
          <w:p w:rsidR="00E96361" w:rsidRPr="00EC2E0E" w:rsidRDefault="00E96361" w:rsidP="00EC2E0E">
            <w:pPr>
              <w:pStyle w:val="Table"/>
              <w:rPr>
                <w:b/>
              </w:rPr>
            </w:pPr>
            <w:r w:rsidRPr="00EC2E0E">
              <w:t xml:space="preserve">Уровень аварийности ГТС (как отношение количества ГСТ в ненормативном состоянии к общему </w:t>
            </w:r>
            <w:r w:rsidRPr="00EC2E0E">
              <w:lastRenderedPageBreak/>
              <w:t>количеству ГТС)</w:t>
            </w:r>
          </w:p>
        </w:tc>
        <w:tc>
          <w:tcPr>
            <w:tcW w:w="993" w:type="dxa"/>
            <w:shd w:val="clear" w:color="auto" w:fill="auto"/>
          </w:tcPr>
          <w:p w:rsidR="00E96361" w:rsidRPr="00EC2E0E" w:rsidRDefault="00E96361" w:rsidP="00EC2E0E">
            <w:pPr>
              <w:pStyle w:val="Table"/>
            </w:pPr>
            <w:r w:rsidRPr="00EC2E0E">
              <w:lastRenderedPageBreak/>
              <w:t>%</w:t>
            </w:r>
          </w:p>
        </w:tc>
        <w:tc>
          <w:tcPr>
            <w:tcW w:w="1842" w:type="dxa"/>
            <w:shd w:val="clear" w:color="auto" w:fill="auto"/>
          </w:tcPr>
          <w:p w:rsidR="00E96361" w:rsidRPr="00EC2E0E" w:rsidRDefault="00E96361" w:rsidP="00EC2E0E">
            <w:pPr>
              <w:pStyle w:val="Table"/>
            </w:pPr>
            <w:r w:rsidRPr="00EC2E0E">
              <w:t>0,14</w:t>
            </w:r>
          </w:p>
        </w:tc>
        <w:tc>
          <w:tcPr>
            <w:tcW w:w="1134" w:type="dxa"/>
            <w:shd w:val="clear" w:color="auto" w:fill="auto"/>
            <w:vAlign w:val="bottom"/>
          </w:tcPr>
          <w:p w:rsidR="00E96361" w:rsidRPr="00EC2E0E" w:rsidRDefault="00E96361" w:rsidP="00EC2E0E">
            <w:pPr>
              <w:pStyle w:val="Table"/>
            </w:pPr>
            <w:r w:rsidRPr="00EC2E0E">
              <w:t>0,14</w:t>
            </w:r>
          </w:p>
        </w:tc>
        <w:tc>
          <w:tcPr>
            <w:tcW w:w="1134" w:type="dxa"/>
            <w:shd w:val="clear" w:color="auto" w:fill="auto"/>
            <w:vAlign w:val="bottom"/>
          </w:tcPr>
          <w:p w:rsidR="00E96361" w:rsidRPr="00EC2E0E" w:rsidRDefault="00E96361" w:rsidP="00EC2E0E">
            <w:pPr>
              <w:pStyle w:val="Table"/>
            </w:pPr>
            <w:r w:rsidRPr="00EC2E0E">
              <w:t>0,14</w:t>
            </w:r>
          </w:p>
        </w:tc>
        <w:tc>
          <w:tcPr>
            <w:tcW w:w="1134" w:type="dxa"/>
            <w:shd w:val="clear" w:color="auto" w:fill="auto"/>
            <w:vAlign w:val="bottom"/>
          </w:tcPr>
          <w:p w:rsidR="00E96361" w:rsidRPr="00EC2E0E" w:rsidRDefault="00E96361" w:rsidP="00EC2E0E">
            <w:pPr>
              <w:pStyle w:val="Table"/>
            </w:pPr>
            <w:r w:rsidRPr="00EC2E0E">
              <w:t>0,9</w:t>
            </w:r>
          </w:p>
        </w:tc>
        <w:tc>
          <w:tcPr>
            <w:tcW w:w="1134" w:type="dxa"/>
            <w:shd w:val="clear" w:color="auto" w:fill="auto"/>
            <w:vAlign w:val="bottom"/>
          </w:tcPr>
          <w:p w:rsidR="00E96361" w:rsidRPr="00EC2E0E" w:rsidRDefault="00E96361" w:rsidP="00EC2E0E">
            <w:pPr>
              <w:pStyle w:val="Table"/>
            </w:pPr>
            <w:r w:rsidRPr="00EC2E0E">
              <w:t>0,9</w:t>
            </w:r>
          </w:p>
        </w:tc>
        <w:tc>
          <w:tcPr>
            <w:tcW w:w="1134" w:type="dxa"/>
            <w:shd w:val="clear" w:color="auto" w:fill="auto"/>
            <w:vAlign w:val="bottom"/>
          </w:tcPr>
          <w:p w:rsidR="00E96361" w:rsidRPr="00EC2E0E" w:rsidRDefault="00E96361" w:rsidP="00EC2E0E">
            <w:pPr>
              <w:pStyle w:val="Table"/>
            </w:pPr>
            <w:r w:rsidRPr="00EC2E0E">
              <w:t>0</w:t>
            </w:r>
          </w:p>
        </w:tc>
        <w:tc>
          <w:tcPr>
            <w:tcW w:w="2093" w:type="dxa"/>
            <w:shd w:val="clear" w:color="auto" w:fill="auto"/>
          </w:tcPr>
          <w:p w:rsidR="00E96361" w:rsidRPr="00EC2E0E" w:rsidRDefault="00E96361" w:rsidP="00EC2E0E">
            <w:pPr>
              <w:pStyle w:val="Table"/>
              <w:rPr>
                <w:noProof/>
              </w:rPr>
            </w:pPr>
            <w:r w:rsidRPr="00EC2E0E">
              <w:rPr>
                <w:noProof/>
              </w:rPr>
              <w:t>Отдел ЖКХ, транспорта и дорожной деятельности</w:t>
            </w:r>
          </w:p>
          <w:p w:rsidR="00E96361" w:rsidRPr="00EC2E0E" w:rsidRDefault="00E96361" w:rsidP="00EC2E0E">
            <w:pPr>
              <w:pStyle w:val="Table"/>
            </w:pPr>
            <w:r w:rsidRPr="00EC2E0E">
              <w:t xml:space="preserve">Муниципальное </w:t>
            </w:r>
            <w:r w:rsidRPr="00EC2E0E">
              <w:lastRenderedPageBreak/>
              <w:t>жилищно-коммунальное предприятие «Болва»</w:t>
            </w:r>
          </w:p>
        </w:tc>
        <w:tc>
          <w:tcPr>
            <w:tcW w:w="1809" w:type="dxa"/>
            <w:shd w:val="clear" w:color="auto" w:fill="auto"/>
          </w:tcPr>
          <w:p w:rsidR="00E96361" w:rsidRPr="00EC2E0E" w:rsidRDefault="00E96361" w:rsidP="00EC2E0E">
            <w:pPr>
              <w:pStyle w:val="Table"/>
              <w:rPr>
                <w:noProof/>
              </w:rPr>
            </w:pPr>
          </w:p>
        </w:tc>
      </w:tr>
    </w:tbl>
    <w:p w:rsidR="00E96361" w:rsidRPr="00EC2E0E" w:rsidRDefault="00E96361" w:rsidP="00E96361">
      <w:pPr>
        <w:pStyle w:val="ConsPlusTitle"/>
        <w:jc w:val="center"/>
        <w:outlineLvl w:val="2"/>
        <w:rPr>
          <w:rFonts w:ascii="Arial" w:hAnsi="Arial" w:cs="Arial"/>
          <w:sz w:val="24"/>
          <w:szCs w:val="24"/>
        </w:rPr>
        <w:sectPr w:rsidR="00E96361" w:rsidRPr="00EC2E0E" w:rsidSect="001C2ED5">
          <w:pgSz w:w="16838" w:h="11905" w:orient="landscape"/>
          <w:pgMar w:top="851" w:right="1134" w:bottom="851" w:left="1134" w:header="0" w:footer="0" w:gutter="0"/>
          <w:cols w:space="720"/>
          <w:titlePg/>
        </w:sectPr>
      </w:pPr>
    </w:p>
    <w:p w:rsidR="00E96361" w:rsidRPr="00EC2E0E" w:rsidRDefault="00E96361" w:rsidP="00E96361">
      <w:pPr>
        <w:spacing w:after="14" w:line="247" w:lineRule="auto"/>
        <w:ind w:left="1971" w:right="-8"/>
        <w:jc w:val="center"/>
        <w:rPr>
          <w:rFonts w:cs="Arial"/>
          <w:b/>
          <w:color w:val="000000"/>
        </w:rPr>
      </w:pPr>
      <w:r w:rsidRPr="00EC2E0E">
        <w:rPr>
          <w:rFonts w:cs="Arial"/>
          <w:b/>
          <w:color w:val="000000"/>
        </w:rPr>
        <w:lastRenderedPageBreak/>
        <w:t xml:space="preserve">3.Сведения о финансировании структурных элементов муниципальной программы </w:t>
      </w:r>
    </w:p>
    <w:tbl>
      <w:tblPr>
        <w:tblpPr w:leftFromText="180" w:rightFromText="180" w:vertAnchor="text" w:tblpY="1"/>
        <w:tblOverlap w:val="never"/>
        <w:tblW w:w="14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302"/>
        <w:gridCol w:w="2126"/>
        <w:gridCol w:w="1843"/>
        <w:gridCol w:w="1712"/>
        <w:gridCol w:w="1263"/>
        <w:gridCol w:w="1263"/>
        <w:gridCol w:w="1263"/>
        <w:gridCol w:w="1263"/>
        <w:gridCol w:w="1253"/>
        <w:gridCol w:w="10"/>
      </w:tblGrid>
      <w:tr w:rsidR="00E96361" w:rsidRPr="00EC2E0E" w:rsidTr="00AB5562">
        <w:tc>
          <w:tcPr>
            <w:tcW w:w="675" w:type="dxa"/>
            <w:vMerge w:val="restart"/>
            <w:shd w:val="clear" w:color="auto" w:fill="auto"/>
          </w:tcPr>
          <w:p w:rsidR="00E96361" w:rsidRPr="00EC2E0E" w:rsidRDefault="00E96361" w:rsidP="00EC2E0E">
            <w:pPr>
              <w:pStyle w:val="Table0"/>
            </w:pPr>
            <w:r w:rsidRPr="00EC2E0E">
              <w:t>№п/п</w:t>
            </w:r>
          </w:p>
        </w:tc>
        <w:tc>
          <w:tcPr>
            <w:tcW w:w="2302" w:type="dxa"/>
            <w:vMerge w:val="restart"/>
            <w:shd w:val="clear" w:color="auto" w:fill="auto"/>
          </w:tcPr>
          <w:p w:rsidR="00E96361" w:rsidRPr="00EC2E0E" w:rsidRDefault="00E96361" w:rsidP="00EC2E0E">
            <w:pPr>
              <w:pStyle w:val="Table0"/>
            </w:pPr>
            <w:r w:rsidRPr="00EC2E0E">
              <w:t>Наименование мероприятия</w:t>
            </w:r>
          </w:p>
        </w:tc>
        <w:tc>
          <w:tcPr>
            <w:tcW w:w="2126" w:type="dxa"/>
            <w:vMerge w:val="restart"/>
            <w:shd w:val="clear" w:color="auto" w:fill="auto"/>
          </w:tcPr>
          <w:p w:rsidR="00E96361" w:rsidRPr="00EC2E0E" w:rsidRDefault="00E96361" w:rsidP="00EC2E0E">
            <w:pPr>
              <w:pStyle w:val="Table0"/>
            </w:pPr>
            <w:r w:rsidRPr="00EC2E0E">
              <w:t>Ответственное лицо</w:t>
            </w:r>
          </w:p>
        </w:tc>
        <w:tc>
          <w:tcPr>
            <w:tcW w:w="1843" w:type="dxa"/>
            <w:vMerge w:val="restart"/>
            <w:shd w:val="clear" w:color="auto" w:fill="auto"/>
          </w:tcPr>
          <w:p w:rsidR="00E96361" w:rsidRPr="00EC2E0E" w:rsidRDefault="00E96361" w:rsidP="00EC2E0E">
            <w:pPr>
              <w:pStyle w:val="Table0"/>
            </w:pPr>
            <w:r w:rsidRPr="00EC2E0E">
              <w:t>Источник финансового обеспечения</w:t>
            </w:r>
          </w:p>
        </w:tc>
        <w:tc>
          <w:tcPr>
            <w:tcW w:w="8027" w:type="dxa"/>
            <w:gridSpan w:val="7"/>
            <w:shd w:val="clear" w:color="auto" w:fill="auto"/>
          </w:tcPr>
          <w:p w:rsidR="00E96361" w:rsidRPr="00EC2E0E" w:rsidRDefault="00E96361" w:rsidP="00EC2E0E">
            <w:pPr>
              <w:pStyle w:val="Table0"/>
            </w:pPr>
            <w:r w:rsidRPr="00EC2E0E">
              <w:t>Объем средств на реализацию мероприятий на очередной финансовый год и плановый период</w:t>
            </w:r>
          </w:p>
        </w:tc>
      </w:tr>
      <w:tr w:rsidR="00E96361" w:rsidRPr="00EC2E0E" w:rsidTr="00AB5562">
        <w:trPr>
          <w:trHeight w:val="386"/>
        </w:trPr>
        <w:tc>
          <w:tcPr>
            <w:tcW w:w="675" w:type="dxa"/>
            <w:vMerge/>
            <w:shd w:val="clear" w:color="auto" w:fill="auto"/>
          </w:tcPr>
          <w:p w:rsidR="00E96361" w:rsidRPr="00EC2E0E" w:rsidRDefault="00E96361" w:rsidP="00EC2E0E">
            <w:pPr>
              <w:pStyle w:val="Table0"/>
            </w:pPr>
          </w:p>
        </w:tc>
        <w:tc>
          <w:tcPr>
            <w:tcW w:w="2302" w:type="dxa"/>
            <w:vMerge/>
            <w:shd w:val="clear" w:color="auto" w:fill="auto"/>
          </w:tcPr>
          <w:p w:rsidR="00E96361" w:rsidRPr="00EC2E0E" w:rsidRDefault="00E96361" w:rsidP="00EC2E0E">
            <w:pPr>
              <w:pStyle w:val="Table0"/>
            </w:pPr>
          </w:p>
        </w:tc>
        <w:tc>
          <w:tcPr>
            <w:tcW w:w="2126" w:type="dxa"/>
            <w:vMerge/>
            <w:shd w:val="clear" w:color="auto" w:fill="auto"/>
          </w:tcPr>
          <w:p w:rsidR="00E96361" w:rsidRPr="00EC2E0E" w:rsidRDefault="00E96361" w:rsidP="00EC2E0E">
            <w:pPr>
              <w:pStyle w:val="Table0"/>
            </w:pPr>
          </w:p>
        </w:tc>
        <w:tc>
          <w:tcPr>
            <w:tcW w:w="1843" w:type="dxa"/>
            <w:vMerge/>
            <w:shd w:val="clear" w:color="auto" w:fill="auto"/>
          </w:tcPr>
          <w:p w:rsidR="00E96361" w:rsidRPr="00EC2E0E" w:rsidRDefault="00E96361" w:rsidP="00EC2E0E">
            <w:pPr>
              <w:pStyle w:val="Table0"/>
            </w:pPr>
          </w:p>
        </w:tc>
        <w:tc>
          <w:tcPr>
            <w:tcW w:w="1712" w:type="dxa"/>
            <w:shd w:val="clear" w:color="auto" w:fill="auto"/>
          </w:tcPr>
          <w:p w:rsidR="00E96361" w:rsidRPr="00EC2E0E" w:rsidRDefault="00E96361" w:rsidP="00EC2E0E">
            <w:pPr>
              <w:pStyle w:val="Table"/>
            </w:pPr>
            <w:r w:rsidRPr="00EC2E0E">
              <w:t>Всего:</w:t>
            </w:r>
          </w:p>
        </w:tc>
        <w:tc>
          <w:tcPr>
            <w:tcW w:w="1263" w:type="dxa"/>
            <w:shd w:val="clear" w:color="auto" w:fill="auto"/>
          </w:tcPr>
          <w:p w:rsidR="00E96361" w:rsidRPr="00EC2E0E" w:rsidRDefault="00E96361" w:rsidP="00EC2E0E">
            <w:pPr>
              <w:pStyle w:val="Table"/>
            </w:pPr>
            <w:r w:rsidRPr="00EC2E0E">
              <w:t>2026 год</w:t>
            </w:r>
          </w:p>
        </w:tc>
        <w:tc>
          <w:tcPr>
            <w:tcW w:w="1263" w:type="dxa"/>
            <w:shd w:val="clear" w:color="auto" w:fill="auto"/>
          </w:tcPr>
          <w:p w:rsidR="00E96361" w:rsidRPr="00EC2E0E" w:rsidRDefault="00E96361" w:rsidP="00EC2E0E">
            <w:pPr>
              <w:pStyle w:val="Table"/>
            </w:pPr>
            <w:r w:rsidRPr="00EC2E0E">
              <w:t>2027 год</w:t>
            </w:r>
          </w:p>
        </w:tc>
        <w:tc>
          <w:tcPr>
            <w:tcW w:w="1263" w:type="dxa"/>
            <w:shd w:val="clear" w:color="auto" w:fill="auto"/>
          </w:tcPr>
          <w:p w:rsidR="00E96361" w:rsidRPr="00EC2E0E" w:rsidRDefault="00E96361" w:rsidP="00EC2E0E">
            <w:pPr>
              <w:pStyle w:val="Table"/>
            </w:pPr>
            <w:r w:rsidRPr="00EC2E0E">
              <w:t>2028 год</w:t>
            </w:r>
          </w:p>
        </w:tc>
        <w:tc>
          <w:tcPr>
            <w:tcW w:w="1263" w:type="dxa"/>
            <w:shd w:val="clear" w:color="auto" w:fill="auto"/>
          </w:tcPr>
          <w:p w:rsidR="00E96361" w:rsidRPr="00EC2E0E" w:rsidRDefault="00E96361" w:rsidP="00EC2E0E">
            <w:pPr>
              <w:pStyle w:val="Table"/>
            </w:pPr>
            <w:r w:rsidRPr="00EC2E0E">
              <w:t>2029 год</w:t>
            </w:r>
          </w:p>
        </w:tc>
        <w:tc>
          <w:tcPr>
            <w:tcW w:w="1263" w:type="dxa"/>
            <w:gridSpan w:val="2"/>
            <w:shd w:val="clear" w:color="auto" w:fill="auto"/>
          </w:tcPr>
          <w:p w:rsidR="00E96361" w:rsidRPr="00EC2E0E" w:rsidRDefault="00E96361" w:rsidP="00EC2E0E">
            <w:pPr>
              <w:pStyle w:val="Table"/>
            </w:pPr>
            <w:r w:rsidRPr="00EC2E0E">
              <w:t>2030 год</w:t>
            </w:r>
          </w:p>
        </w:tc>
      </w:tr>
      <w:tr w:rsidR="00E96361" w:rsidRPr="00EC2E0E" w:rsidTr="00AB5562">
        <w:tc>
          <w:tcPr>
            <w:tcW w:w="675" w:type="dxa"/>
            <w:shd w:val="clear" w:color="auto" w:fill="auto"/>
          </w:tcPr>
          <w:p w:rsidR="00E96361" w:rsidRPr="00EC2E0E" w:rsidRDefault="00E96361" w:rsidP="00EC2E0E">
            <w:pPr>
              <w:pStyle w:val="Table"/>
            </w:pPr>
            <w:r w:rsidRPr="00EC2E0E">
              <w:t>1</w:t>
            </w:r>
          </w:p>
        </w:tc>
        <w:tc>
          <w:tcPr>
            <w:tcW w:w="2302" w:type="dxa"/>
            <w:shd w:val="clear" w:color="auto" w:fill="auto"/>
          </w:tcPr>
          <w:p w:rsidR="00E96361" w:rsidRPr="00EC2E0E" w:rsidRDefault="00E96361" w:rsidP="00EC2E0E">
            <w:pPr>
              <w:pStyle w:val="Table"/>
            </w:pPr>
            <w:r w:rsidRPr="00EC2E0E">
              <w:t>2</w:t>
            </w:r>
          </w:p>
        </w:tc>
        <w:tc>
          <w:tcPr>
            <w:tcW w:w="2126" w:type="dxa"/>
            <w:shd w:val="clear" w:color="auto" w:fill="auto"/>
          </w:tcPr>
          <w:p w:rsidR="00E96361" w:rsidRPr="00EC2E0E" w:rsidRDefault="00E96361" w:rsidP="00EC2E0E">
            <w:pPr>
              <w:pStyle w:val="Table"/>
            </w:pPr>
            <w:r w:rsidRPr="00EC2E0E">
              <w:t>3</w:t>
            </w:r>
          </w:p>
        </w:tc>
        <w:tc>
          <w:tcPr>
            <w:tcW w:w="1843" w:type="dxa"/>
            <w:shd w:val="clear" w:color="auto" w:fill="auto"/>
          </w:tcPr>
          <w:p w:rsidR="00E96361" w:rsidRPr="00EC2E0E" w:rsidRDefault="00E96361" w:rsidP="00EC2E0E">
            <w:pPr>
              <w:pStyle w:val="Table"/>
            </w:pPr>
            <w:r w:rsidRPr="00EC2E0E">
              <w:t>4</w:t>
            </w:r>
          </w:p>
        </w:tc>
        <w:tc>
          <w:tcPr>
            <w:tcW w:w="1712" w:type="dxa"/>
            <w:shd w:val="clear" w:color="auto" w:fill="auto"/>
          </w:tcPr>
          <w:p w:rsidR="00E96361" w:rsidRPr="00EC2E0E" w:rsidRDefault="00E96361" w:rsidP="00EC2E0E">
            <w:pPr>
              <w:pStyle w:val="Table"/>
            </w:pPr>
            <w:r w:rsidRPr="00EC2E0E">
              <w:t>5</w:t>
            </w:r>
          </w:p>
        </w:tc>
        <w:tc>
          <w:tcPr>
            <w:tcW w:w="1263" w:type="dxa"/>
            <w:shd w:val="clear" w:color="auto" w:fill="auto"/>
          </w:tcPr>
          <w:p w:rsidR="00E96361" w:rsidRPr="00EC2E0E" w:rsidRDefault="00E96361" w:rsidP="00EC2E0E">
            <w:pPr>
              <w:pStyle w:val="Table"/>
            </w:pPr>
            <w:r w:rsidRPr="00EC2E0E">
              <w:t>6</w:t>
            </w:r>
          </w:p>
        </w:tc>
        <w:tc>
          <w:tcPr>
            <w:tcW w:w="1263" w:type="dxa"/>
            <w:shd w:val="clear" w:color="auto" w:fill="auto"/>
          </w:tcPr>
          <w:p w:rsidR="00E96361" w:rsidRPr="00EC2E0E" w:rsidRDefault="00E96361" w:rsidP="00EC2E0E">
            <w:pPr>
              <w:pStyle w:val="Table"/>
            </w:pPr>
            <w:r w:rsidRPr="00EC2E0E">
              <w:t>7</w:t>
            </w:r>
          </w:p>
        </w:tc>
        <w:tc>
          <w:tcPr>
            <w:tcW w:w="1263" w:type="dxa"/>
            <w:shd w:val="clear" w:color="auto" w:fill="auto"/>
          </w:tcPr>
          <w:p w:rsidR="00E96361" w:rsidRPr="00EC2E0E" w:rsidRDefault="00E96361" w:rsidP="00EC2E0E">
            <w:pPr>
              <w:pStyle w:val="Table"/>
            </w:pPr>
            <w:r w:rsidRPr="00EC2E0E">
              <w:t>8</w:t>
            </w:r>
          </w:p>
        </w:tc>
        <w:tc>
          <w:tcPr>
            <w:tcW w:w="1263" w:type="dxa"/>
            <w:shd w:val="clear" w:color="auto" w:fill="auto"/>
          </w:tcPr>
          <w:p w:rsidR="00E96361" w:rsidRPr="00EC2E0E" w:rsidRDefault="00E96361" w:rsidP="00EC2E0E">
            <w:pPr>
              <w:pStyle w:val="Table"/>
            </w:pPr>
            <w:r w:rsidRPr="00EC2E0E">
              <w:t>9</w:t>
            </w:r>
          </w:p>
        </w:tc>
        <w:tc>
          <w:tcPr>
            <w:tcW w:w="1263" w:type="dxa"/>
            <w:gridSpan w:val="2"/>
            <w:shd w:val="clear" w:color="auto" w:fill="auto"/>
          </w:tcPr>
          <w:p w:rsidR="00E96361" w:rsidRPr="00EC2E0E" w:rsidRDefault="00E96361" w:rsidP="00EC2E0E">
            <w:pPr>
              <w:pStyle w:val="Table"/>
            </w:pPr>
            <w:r w:rsidRPr="00EC2E0E">
              <w:t>10</w:t>
            </w:r>
          </w:p>
        </w:tc>
      </w:tr>
      <w:tr w:rsidR="00E96361" w:rsidRPr="00EC2E0E" w:rsidTr="001C2ED5">
        <w:tc>
          <w:tcPr>
            <w:tcW w:w="14973" w:type="dxa"/>
            <w:gridSpan w:val="11"/>
            <w:shd w:val="clear" w:color="auto" w:fill="auto"/>
          </w:tcPr>
          <w:p w:rsidR="00E96361" w:rsidRPr="00EC2E0E" w:rsidRDefault="00E96361" w:rsidP="00EC2E0E">
            <w:pPr>
              <w:pStyle w:val="Table"/>
            </w:pPr>
            <w:r w:rsidRPr="00EC2E0E">
              <w:t>Направление (подпрограмма (при наличии))*</w:t>
            </w:r>
          </w:p>
        </w:tc>
      </w:tr>
      <w:tr w:rsidR="00E96361" w:rsidRPr="00EC2E0E" w:rsidTr="00AB5562">
        <w:trPr>
          <w:gridAfter w:val="1"/>
          <w:wAfter w:w="10" w:type="dxa"/>
        </w:trPr>
        <w:tc>
          <w:tcPr>
            <w:tcW w:w="675" w:type="dxa"/>
            <w:shd w:val="clear" w:color="auto" w:fill="auto"/>
          </w:tcPr>
          <w:p w:rsidR="00E96361" w:rsidRPr="00EC2E0E" w:rsidRDefault="00E96361" w:rsidP="00EC2E0E">
            <w:pPr>
              <w:pStyle w:val="Table"/>
            </w:pPr>
            <w:r w:rsidRPr="00EC2E0E">
              <w:t>1</w:t>
            </w:r>
          </w:p>
        </w:tc>
        <w:tc>
          <w:tcPr>
            <w:tcW w:w="14288" w:type="dxa"/>
            <w:gridSpan w:val="9"/>
            <w:shd w:val="clear" w:color="auto" w:fill="auto"/>
          </w:tcPr>
          <w:p w:rsidR="00E96361" w:rsidRPr="00EC2E0E" w:rsidRDefault="00E96361" w:rsidP="00EC2E0E">
            <w:pPr>
              <w:pStyle w:val="Table"/>
            </w:pPr>
            <w:r w:rsidRPr="00EC2E0E">
              <w:t>Региональный проект «отсутствует»</w:t>
            </w:r>
          </w:p>
        </w:tc>
      </w:tr>
      <w:tr w:rsidR="00E96361" w:rsidRPr="00EC2E0E" w:rsidTr="00AB5562">
        <w:tc>
          <w:tcPr>
            <w:tcW w:w="675" w:type="dxa"/>
            <w:shd w:val="clear" w:color="auto" w:fill="auto"/>
          </w:tcPr>
          <w:p w:rsidR="00E96361" w:rsidRPr="00EC2E0E" w:rsidRDefault="00E96361" w:rsidP="00EC2E0E">
            <w:pPr>
              <w:pStyle w:val="Table"/>
            </w:pPr>
            <w:r w:rsidRPr="00EC2E0E">
              <w:t>2</w:t>
            </w:r>
          </w:p>
        </w:tc>
        <w:tc>
          <w:tcPr>
            <w:tcW w:w="14298" w:type="dxa"/>
            <w:gridSpan w:val="10"/>
            <w:shd w:val="clear" w:color="auto" w:fill="auto"/>
          </w:tcPr>
          <w:p w:rsidR="00E96361" w:rsidRPr="00EC2E0E" w:rsidRDefault="00E96361" w:rsidP="00EC2E0E">
            <w:pPr>
              <w:pStyle w:val="Table"/>
            </w:pPr>
            <w:r w:rsidRPr="00EC2E0E">
              <w:t>Ведомственный проект «отсутствует»</w:t>
            </w:r>
          </w:p>
        </w:tc>
      </w:tr>
      <w:tr w:rsidR="00E96361" w:rsidRPr="00EC2E0E" w:rsidTr="00AB5562">
        <w:tc>
          <w:tcPr>
            <w:tcW w:w="675" w:type="dxa"/>
            <w:shd w:val="clear" w:color="auto" w:fill="auto"/>
          </w:tcPr>
          <w:p w:rsidR="00E96361" w:rsidRPr="00EC2E0E" w:rsidRDefault="00E96361" w:rsidP="00EC2E0E">
            <w:pPr>
              <w:pStyle w:val="Table"/>
            </w:pPr>
            <w:r w:rsidRPr="00EC2E0E">
              <w:t>3</w:t>
            </w:r>
          </w:p>
        </w:tc>
        <w:tc>
          <w:tcPr>
            <w:tcW w:w="14298" w:type="dxa"/>
            <w:gridSpan w:val="10"/>
            <w:shd w:val="clear" w:color="auto" w:fill="auto"/>
          </w:tcPr>
          <w:p w:rsidR="00E96361" w:rsidRPr="00EC2E0E" w:rsidRDefault="00E96361" w:rsidP="00EC2E0E">
            <w:pPr>
              <w:pStyle w:val="Table"/>
            </w:pPr>
            <w:r w:rsidRPr="00EC2E0E">
              <w:t>Комплекс процессных мероприятий</w:t>
            </w:r>
          </w:p>
        </w:tc>
      </w:tr>
      <w:tr w:rsidR="00E96361" w:rsidRPr="00EC2E0E" w:rsidTr="00AB5562">
        <w:tc>
          <w:tcPr>
            <w:tcW w:w="675" w:type="dxa"/>
            <w:vMerge w:val="restart"/>
            <w:shd w:val="clear" w:color="auto" w:fill="auto"/>
          </w:tcPr>
          <w:p w:rsidR="00E96361" w:rsidRPr="00EC2E0E" w:rsidRDefault="00E96361" w:rsidP="00EC2E0E">
            <w:pPr>
              <w:pStyle w:val="Table"/>
            </w:pPr>
            <w:r w:rsidRPr="00EC2E0E">
              <w:t>3.1.</w:t>
            </w:r>
          </w:p>
          <w:p w:rsidR="00E96361" w:rsidRPr="00EC2E0E" w:rsidRDefault="00E96361" w:rsidP="00EC2E0E">
            <w:pPr>
              <w:pStyle w:val="Table"/>
            </w:pPr>
          </w:p>
        </w:tc>
        <w:tc>
          <w:tcPr>
            <w:tcW w:w="2302" w:type="dxa"/>
            <w:vMerge w:val="restart"/>
            <w:shd w:val="clear" w:color="auto" w:fill="auto"/>
          </w:tcPr>
          <w:p w:rsidR="00E96361" w:rsidRPr="00EC2E0E" w:rsidRDefault="00E96361" w:rsidP="00EC2E0E">
            <w:pPr>
              <w:pStyle w:val="Table"/>
              <w:rPr>
                <w:rFonts w:eastAsiaTheme="minorEastAsia"/>
              </w:rPr>
            </w:pPr>
            <w:r w:rsidRPr="00EC2E0E">
              <w:rPr>
                <w:rFonts w:eastAsiaTheme="minorEastAsia"/>
              </w:rPr>
              <w:t>обеспечение непрерывности эксплуатации, технического обслуживания и безопасности ГТС путем выполнения комплекса мероприятий по содержанию и поддержанию ГТС в нормативном состоянии</w:t>
            </w:r>
          </w:p>
        </w:tc>
        <w:tc>
          <w:tcPr>
            <w:tcW w:w="2126" w:type="dxa"/>
            <w:vMerge w:val="restart"/>
            <w:shd w:val="clear" w:color="auto" w:fill="auto"/>
          </w:tcPr>
          <w:p w:rsidR="00E96361" w:rsidRPr="00EC2E0E" w:rsidRDefault="00E96361" w:rsidP="00EC2E0E">
            <w:pPr>
              <w:pStyle w:val="Table"/>
            </w:pPr>
            <w:r w:rsidRPr="00EC2E0E">
              <w:t>Отдел ЖКХ, транспорта и дорожной деятельности,  Муниципальное жилищно-коммунальное предприятие «Болва»</w:t>
            </w:r>
          </w:p>
        </w:tc>
        <w:tc>
          <w:tcPr>
            <w:tcW w:w="1843" w:type="dxa"/>
            <w:shd w:val="clear" w:color="auto" w:fill="auto"/>
          </w:tcPr>
          <w:p w:rsidR="00E96361" w:rsidRPr="00EC2E0E" w:rsidRDefault="00E96361" w:rsidP="00EC2E0E">
            <w:pPr>
              <w:pStyle w:val="Table"/>
            </w:pPr>
            <w:r w:rsidRPr="00EC2E0E">
              <w:t>Всего:</w:t>
            </w:r>
          </w:p>
          <w:p w:rsidR="00E96361" w:rsidRPr="00EC2E0E" w:rsidRDefault="00E96361" w:rsidP="00EC2E0E">
            <w:pPr>
              <w:pStyle w:val="Table"/>
            </w:pPr>
            <w:r w:rsidRPr="00EC2E0E">
              <w:t>в</w:t>
            </w:r>
            <w:r w:rsidR="00AB5562">
              <w:t xml:space="preserve"> </w:t>
            </w:r>
            <w:r w:rsidRPr="00EC2E0E">
              <w:t>т.ч.</w:t>
            </w:r>
          </w:p>
        </w:tc>
        <w:tc>
          <w:tcPr>
            <w:tcW w:w="1712" w:type="dxa"/>
            <w:shd w:val="clear" w:color="auto" w:fill="auto"/>
          </w:tcPr>
          <w:p w:rsidR="00E96361" w:rsidRPr="00EC2E0E" w:rsidRDefault="00E96361" w:rsidP="00EC2E0E">
            <w:pPr>
              <w:pStyle w:val="Table"/>
            </w:pPr>
            <w:r w:rsidRPr="00EC2E0E">
              <w:rPr>
                <w:noProof/>
              </w:rPr>
              <w:t>25 331,5</w:t>
            </w:r>
          </w:p>
        </w:tc>
        <w:tc>
          <w:tcPr>
            <w:tcW w:w="1263" w:type="dxa"/>
            <w:shd w:val="clear" w:color="auto" w:fill="auto"/>
          </w:tcPr>
          <w:p w:rsidR="00E96361" w:rsidRPr="00EC2E0E" w:rsidRDefault="00E96361" w:rsidP="00EC2E0E">
            <w:pPr>
              <w:pStyle w:val="Table"/>
            </w:pPr>
            <w:r w:rsidRPr="00EC2E0E">
              <w:t>5 066,3</w:t>
            </w:r>
          </w:p>
        </w:tc>
        <w:tc>
          <w:tcPr>
            <w:tcW w:w="1263" w:type="dxa"/>
            <w:shd w:val="clear" w:color="auto" w:fill="auto"/>
          </w:tcPr>
          <w:p w:rsidR="00E96361" w:rsidRPr="00EC2E0E" w:rsidRDefault="00E96361" w:rsidP="00EC2E0E">
            <w:pPr>
              <w:pStyle w:val="Table"/>
            </w:pPr>
            <w:r w:rsidRPr="00EC2E0E">
              <w:t>5 066,3</w:t>
            </w:r>
          </w:p>
        </w:tc>
        <w:tc>
          <w:tcPr>
            <w:tcW w:w="1263" w:type="dxa"/>
            <w:shd w:val="clear" w:color="auto" w:fill="auto"/>
          </w:tcPr>
          <w:p w:rsidR="00E96361" w:rsidRPr="00EC2E0E" w:rsidRDefault="00E96361" w:rsidP="00EC2E0E">
            <w:pPr>
              <w:pStyle w:val="Table"/>
            </w:pPr>
            <w:r w:rsidRPr="00EC2E0E">
              <w:t>5 066,3</w:t>
            </w:r>
          </w:p>
        </w:tc>
        <w:tc>
          <w:tcPr>
            <w:tcW w:w="1263" w:type="dxa"/>
            <w:shd w:val="clear" w:color="auto" w:fill="auto"/>
          </w:tcPr>
          <w:p w:rsidR="00E96361" w:rsidRPr="00EC2E0E" w:rsidRDefault="00E96361" w:rsidP="00EC2E0E">
            <w:pPr>
              <w:pStyle w:val="Table"/>
            </w:pPr>
            <w:r w:rsidRPr="00EC2E0E">
              <w:t>5 066,3</w:t>
            </w:r>
          </w:p>
        </w:tc>
        <w:tc>
          <w:tcPr>
            <w:tcW w:w="1263" w:type="dxa"/>
            <w:gridSpan w:val="2"/>
            <w:shd w:val="clear" w:color="auto" w:fill="auto"/>
          </w:tcPr>
          <w:p w:rsidR="00E96361" w:rsidRPr="00EC2E0E" w:rsidRDefault="00E96361" w:rsidP="00EC2E0E">
            <w:pPr>
              <w:pStyle w:val="Table"/>
            </w:pPr>
            <w:r w:rsidRPr="00EC2E0E">
              <w:t>5 066,3</w:t>
            </w:r>
          </w:p>
        </w:tc>
      </w:tr>
      <w:tr w:rsidR="00E96361" w:rsidRPr="00EC2E0E" w:rsidTr="00AB5562">
        <w:trPr>
          <w:trHeight w:val="325"/>
        </w:trPr>
        <w:tc>
          <w:tcPr>
            <w:tcW w:w="675" w:type="dxa"/>
            <w:vMerge/>
            <w:shd w:val="clear" w:color="auto" w:fill="auto"/>
          </w:tcPr>
          <w:p w:rsidR="00E96361" w:rsidRPr="00EC2E0E" w:rsidRDefault="00E96361" w:rsidP="00EC2E0E">
            <w:pPr>
              <w:pStyle w:val="Table"/>
            </w:pPr>
          </w:p>
        </w:tc>
        <w:tc>
          <w:tcPr>
            <w:tcW w:w="2302" w:type="dxa"/>
            <w:vMerge/>
            <w:shd w:val="clear" w:color="auto" w:fill="auto"/>
          </w:tcPr>
          <w:p w:rsidR="00E96361" w:rsidRPr="00EC2E0E" w:rsidRDefault="00E96361" w:rsidP="00EC2E0E">
            <w:pPr>
              <w:pStyle w:val="Table"/>
            </w:pPr>
          </w:p>
        </w:tc>
        <w:tc>
          <w:tcPr>
            <w:tcW w:w="2126" w:type="dxa"/>
            <w:vMerge/>
            <w:shd w:val="clear" w:color="auto" w:fill="auto"/>
          </w:tcPr>
          <w:p w:rsidR="00E96361" w:rsidRPr="00EC2E0E" w:rsidRDefault="00E96361" w:rsidP="00EC2E0E">
            <w:pPr>
              <w:pStyle w:val="Table"/>
            </w:pPr>
          </w:p>
        </w:tc>
        <w:tc>
          <w:tcPr>
            <w:tcW w:w="1843" w:type="dxa"/>
            <w:shd w:val="clear" w:color="auto" w:fill="auto"/>
          </w:tcPr>
          <w:p w:rsidR="00E96361" w:rsidRPr="00EC2E0E" w:rsidRDefault="00E96361" w:rsidP="00EC2E0E">
            <w:pPr>
              <w:pStyle w:val="Table"/>
            </w:pPr>
            <w:r w:rsidRPr="00EC2E0E">
              <w:t>Бюджет КО</w:t>
            </w:r>
          </w:p>
        </w:tc>
        <w:tc>
          <w:tcPr>
            <w:tcW w:w="1712" w:type="dxa"/>
            <w:shd w:val="clear" w:color="auto" w:fill="auto"/>
          </w:tcPr>
          <w:p w:rsidR="00E96361" w:rsidRPr="00EC2E0E" w:rsidRDefault="00E96361" w:rsidP="00EC2E0E">
            <w:pPr>
              <w:pStyle w:val="Table"/>
              <w:rPr>
                <w:noProof/>
              </w:rPr>
            </w:pPr>
            <w:r w:rsidRPr="00EC2E0E">
              <w:rPr>
                <w:noProof/>
              </w:rPr>
              <w:t>0</w:t>
            </w:r>
          </w:p>
        </w:tc>
        <w:tc>
          <w:tcPr>
            <w:tcW w:w="1263" w:type="dxa"/>
            <w:shd w:val="clear" w:color="auto" w:fill="auto"/>
          </w:tcPr>
          <w:p w:rsidR="00E96361" w:rsidRPr="00EC2E0E" w:rsidRDefault="00E96361" w:rsidP="00EC2E0E">
            <w:pPr>
              <w:pStyle w:val="Table"/>
            </w:pPr>
            <w:r w:rsidRPr="00EC2E0E">
              <w:t>0</w:t>
            </w:r>
          </w:p>
        </w:tc>
        <w:tc>
          <w:tcPr>
            <w:tcW w:w="1263" w:type="dxa"/>
            <w:shd w:val="clear" w:color="auto" w:fill="auto"/>
          </w:tcPr>
          <w:p w:rsidR="00E96361" w:rsidRPr="00EC2E0E" w:rsidRDefault="00E96361" w:rsidP="00EC2E0E">
            <w:pPr>
              <w:pStyle w:val="Table"/>
            </w:pPr>
            <w:r w:rsidRPr="00EC2E0E">
              <w:t>0</w:t>
            </w:r>
          </w:p>
        </w:tc>
        <w:tc>
          <w:tcPr>
            <w:tcW w:w="1263" w:type="dxa"/>
            <w:shd w:val="clear" w:color="auto" w:fill="auto"/>
          </w:tcPr>
          <w:p w:rsidR="00E96361" w:rsidRPr="00EC2E0E" w:rsidRDefault="00E96361" w:rsidP="00EC2E0E">
            <w:pPr>
              <w:pStyle w:val="Table"/>
            </w:pPr>
            <w:r w:rsidRPr="00EC2E0E">
              <w:t>0</w:t>
            </w:r>
          </w:p>
        </w:tc>
        <w:tc>
          <w:tcPr>
            <w:tcW w:w="1263" w:type="dxa"/>
            <w:shd w:val="clear" w:color="auto" w:fill="auto"/>
          </w:tcPr>
          <w:p w:rsidR="00E96361" w:rsidRPr="00EC2E0E" w:rsidRDefault="00E96361" w:rsidP="00EC2E0E">
            <w:pPr>
              <w:pStyle w:val="Table"/>
            </w:pPr>
            <w:r w:rsidRPr="00EC2E0E">
              <w:t>0</w:t>
            </w:r>
          </w:p>
        </w:tc>
        <w:tc>
          <w:tcPr>
            <w:tcW w:w="1263" w:type="dxa"/>
            <w:gridSpan w:val="2"/>
            <w:shd w:val="clear" w:color="auto" w:fill="auto"/>
          </w:tcPr>
          <w:p w:rsidR="00E96361" w:rsidRPr="00EC2E0E" w:rsidRDefault="00E96361" w:rsidP="00EC2E0E">
            <w:pPr>
              <w:pStyle w:val="Table"/>
            </w:pPr>
            <w:r w:rsidRPr="00EC2E0E">
              <w:t>0</w:t>
            </w:r>
          </w:p>
        </w:tc>
      </w:tr>
      <w:tr w:rsidR="00E96361" w:rsidRPr="00EC2E0E" w:rsidTr="00AB5562">
        <w:trPr>
          <w:trHeight w:val="3044"/>
        </w:trPr>
        <w:tc>
          <w:tcPr>
            <w:tcW w:w="675" w:type="dxa"/>
            <w:vMerge/>
            <w:shd w:val="clear" w:color="auto" w:fill="auto"/>
          </w:tcPr>
          <w:p w:rsidR="00E96361" w:rsidRPr="00EC2E0E" w:rsidRDefault="00E96361" w:rsidP="00EC2E0E">
            <w:pPr>
              <w:pStyle w:val="Table"/>
            </w:pPr>
          </w:p>
        </w:tc>
        <w:tc>
          <w:tcPr>
            <w:tcW w:w="2302" w:type="dxa"/>
            <w:vMerge/>
            <w:shd w:val="clear" w:color="auto" w:fill="auto"/>
          </w:tcPr>
          <w:p w:rsidR="00E96361" w:rsidRPr="00EC2E0E" w:rsidRDefault="00E96361" w:rsidP="00EC2E0E">
            <w:pPr>
              <w:pStyle w:val="Table"/>
            </w:pPr>
          </w:p>
        </w:tc>
        <w:tc>
          <w:tcPr>
            <w:tcW w:w="2126" w:type="dxa"/>
            <w:vMerge/>
            <w:shd w:val="clear" w:color="auto" w:fill="auto"/>
          </w:tcPr>
          <w:p w:rsidR="00E96361" w:rsidRPr="00EC2E0E" w:rsidRDefault="00E96361" w:rsidP="00EC2E0E">
            <w:pPr>
              <w:pStyle w:val="Table"/>
            </w:pPr>
          </w:p>
        </w:tc>
        <w:tc>
          <w:tcPr>
            <w:tcW w:w="1843" w:type="dxa"/>
            <w:shd w:val="clear" w:color="auto" w:fill="auto"/>
          </w:tcPr>
          <w:p w:rsidR="00E96361" w:rsidRPr="00EC2E0E" w:rsidRDefault="00E96361" w:rsidP="00EC2E0E">
            <w:pPr>
              <w:pStyle w:val="Table"/>
            </w:pPr>
            <w:r w:rsidRPr="00EC2E0E">
              <w:t>Бюджет МО</w:t>
            </w:r>
          </w:p>
        </w:tc>
        <w:tc>
          <w:tcPr>
            <w:tcW w:w="1712" w:type="dxa"/>
            <w:shd w:val="clear" w:color="auto" w:fill="auto"/>
          </w:tcPr>
          <w:p w:rsidR="00E96361" w:rsidRPr="00EC2E0E" w:rsidRDefault="00E96361" w:rsidP="00EC2E0E">
            <w:pPr>
              <w:pStyle w:val="Table"/>
              <w:rPr>
                <w:noProof/>
              </w:rPr>
            </w:pPr>
            <w:r w:rsidRPr="00EC2E0E">
              <w:rPr>
                <w:noProof/>
              </w:rPr>
              <w:t>24081,5</w:t>
            </w:r>
          </w:p>
        </w:tc>
        <w:tc>
          <w:tcPr>
            <w:tcW w:w="1263" w:type="dxa"/>
            <w:shd w:val="clear" w:color="auto" w:fill="auto"/>
          </w:tcPr>
          <w:p w:rsidR="00E96361" w:rsidRPr="00EC2E0E" w:rsidRDefault="00E96361" w:rsidP="00EC2E0E">
            <w:pPr>
              <w:pStyle w:val="Table"/>
            </w:pPr>
            <w:r w:rsidRPr="00EC2E0E">
              <w:t>4 816,3</w:t>
            </w:r>
          </w:p>
        </w:tc>
        <w:tc>
          <w:tcPr>
            <w:tcW w:w="1263" w:type="dxa"/>
            <w:shd w:val="clear" w:color="auto" w:fill="auto"/>
          </w:tcPr>
          <w:p w:rsidR="00E96361" w:rsidRPr="00EC2E0E" w:rsidRDefault="00E96361" w:rsidP="00EC2E0E">
            <w:pPr>
              <w:pStyle w:val="Table"/>
            </w:pPr>
            <w:r w:rsidRPr="00EC2E0E">
              <w:t>4 816,3</w:t>
            </w:r>
          </w:p>
        </w:tc>
        <w:tc>
          <w:tcPr>
            <w:tcW w:w="1263" w:type="dxa"/>
            <w:shd w:val="clear" w:color="auto" w:fill="auto"/>
          </w:tcPr>
          <w:p w:rsidR="00E96361" w:rsidRPr="00EC2E0E" w:rsidRDefault="00E96361" w:rsidP="00EC2E0E">
            <w:pPr>
              <w:pStyle w:val="Table"/>
            </w:pPr>
            <w:r w:rsidRPr="00EC2E0E">
              <w:t>4 816,3</w:t>
            </w:r>
          </w:p>
        </w:tc>
        <w:tc>
          <w:tcPr>
            <w:tcW w:w="1263" w:type="dxa"/>
            <w:shd w:val="clear" w:color="auto" w:fill="auto"/>
          </w:tcPr>
          <w:p w:rsidR="00E96361" w:rsidRPr="00EC2E0E" w:rsidRDefault="00E96361" w:rsidP="00EC2E0E">
            <w:pPr>
              <w:pStyle w:val="Table"/>
            </w:pPr>
            <w:r w:rsidRPr="00EC2E0E">
              <w:t>4 816,3</w:t>
            </w:r>
          </w:p>
        </w:tc>
        <w:tc>
          <w:tcPr>
            <w:tcW w:w="1263" w:type="dxa"/>
            <w:gridSpan w:val="2"/>
            <w:shd w:val="clear" w:color="auto" w:fill="auto"/>
          </w:tcPr>
          <w:p w:rsidR="00E96361" w:rsidRPr="00EC2E0E" w:rsidRDefault="00E96361" w:rsidP="00EC2E0E">
            <w:pPr>
              <w:pStyle w:val="Table"/>
            </w:pPr>
            <w:r w:rsidRPr="00EC2E0E">
              <w:t>4 816,3</w:t>
            </w:r>
          </w:p>
        </w:tc>
      </w:tr>
      <w:tr w:rsidR="00E96361" w:rsidRPr="00EC2E0E" w:rsidTr="00AB5562">
        <w:trPr>
          <w:trHeight w:val="563"/>
        </w:trPr>
        <w:tc>
          <w:tcPr>
            <w:tcW w:w="675" w:type="dxa"/>
            <w:vMerge w:val="restart"/>
            <w:shd w:val="clear" w:color="auto" w:fill="auto"/>
          </w:tcPr>
          <w:p w:rsidR="00E96361" w:rsidRPr="00EC2E0E" w:rsidRDefault="00E96361" w:rsidP="00EC2E0E">
            <w:pPr>
              <w:pStyle w:val="Table"/>
            </w:pPr>
            <w:r w:rsidRPr="00EC2E0E">
              <w:t>3.2</w:t>
            </w:r>
          </w:p>
        </w:tc>
        <w:tc>
          <w:tcPr>
            <w:tcW w:w="2302" w:type="dxa"/>
            <w:vMerge w:val="restart"/>
            <w:shd w:val="clear" w:color="auto" w:fill="auto"/>
          </w:tcPr>
          <w:p w:rsidR="00E96361" w:rsidRPr="00EC2E0E" w:rsidRDefault="00E96361" w:rsidP="00EC2E0E">
            <w:pPr>
              <w:pStyle w:val="Table"/>
            </w:pPr>
            <w:r w:rsidRPr="00EC2E0E">
              <w:t xml:space="preserve">разработка ПСД на капитальный ремонт ГТС </w:t>
            </w:r>
          </w:p>
        </w:tc>
        <w:tc>
          <w:tcPr>
            <w:tcW w:w="2126" w:type="dxa"/>
            <w:vMerge w:val="restart"/>
            <w:shd w:val="clear" w:color="auto" w:fill="auto"/>
          </w:tcPr>
          <w:p w:rsidR="00E96361" w:rsidRPr="00EC2E0E" w:rsidRDefault="00E96361" w:rsidP="00EC2E0E">
            <w:pPr>
              <w:pStyle w:val="Table"/>
            </w:pPr>
            <w:r w:rsidRPr="00EC2E0E">
              <w:t>Отдел ЖКХ, транспорта и дорожной деятельности,  Муниципальное жилищно-коммунальное предприятие «Болва»</w:t>
            </w:r>
          </w:p>
        </w:tc>
        <w:tc>
          <w:tcPr>
            <w:tcW w:w="1843" w:type="dxa"/>
            <w:shd w:val="clear" w:color="auto" w:fill="auto"/>
          </w:tcPr>
          <w:p w:rsidR="00E96361" w:rsidRPr="00EC2E0E" w:rsidRDefault="00E96361" w:rsidP="00EC2E0E">
            <w:pPr>
              <w:pStyle w:val="Table"/>
            </w:pPr>
            <w:r w:rsidRPr="00EC2E0E">
              <w:t>Всего:</w:t>
            </w:r>
          </w:p>
          <w:p w:rsidR="00E96361" w:rsidRPr="00EC2E0E" w:rsidRDefault="00E96361" w:rsidP="00EC2E0E">
            <w:pPr>
              <w:pStyle w:val="Table"/>
            </w:pPr>
            <w:r w:rsidRPr="00EC2E0E">
              <w:t>вт.ч.</w:t>
            </w:r>
          </w:p>
        </w:tc>
        <w:tc>
          <w:tcPr>
            <w:tcW w:w="1712" w:type="dxa"/>
            <w:shd w:val="clear" w:color="auto" w:fill="auto"/>
          </w:tcPr>
          <w:p w:rsidR="00E96361" w:rsidRPr="00EC2E0E" w:rsidRDefault="00E96361" w:rsidP="00EC2E0E">
            <w:pPr>
              <w:pStyle w:val="Table"/>
              <w:rPr>
                <w:noProof/>
              </w:rPr>
            </w:pPr>
            <w:r w:rsidRPr="00EC2E0E">
              <w:rPr>
                <w:noProof/>
              </w:rPr>
              <w:t>0</w:t>
            </w:r>
          </w:p>
        </w:tc>
        <w:tc>
          <w:tcPr>
            <w:tcW w:w="1263" w:type="dxa"/>
            <w:shd w:val="clear" w:color="auto" w:fill="auto"/>
          </w:tcPr>
          <w:p w:rsidR="00E96361" w:rsidRPr="00EC2E0E" w:rsidRDefault="00E96361" w:rsidP="00EC2E0E">
            <w:pPr>
              <w:pStyle w:val="Table"/>
            </w:pPr>
            <w:r w:rsidRPr="00EC2E0E">
              <w:t>0</w:t>
            </w:r>
          </w:p>
        </w:tc>
        <w:tc>
          <w:tcPr>
            <w:tcW w:w="1263" w:type="dxa"/>
            <w:shd w:val="clear" w:color="auto" w:fill="auto"/>
          </w:tcPr>
          <w:p w:rsidR="00E96361" w:rsidRPr="00EC2E0E" w:rsidRDefault="00E96361" w:rsidP="00EC2E0E">
            <w:pPr>
              <w:pStyle w:val="Table"/>
            </w:pPr>
            <w:r w:rsidRPr="00EC2E0E">
              <w:t>0</w:t>
            </w:r>
          </w:p>
        </w:tc>
        <w:tc>
          <w:tcPr>
            <w:tcW w:w="1263" w:type="dxa"/>
            <w:shd w:val="clear" w:color="auto" w:fill="auto"/>
          </w:tcPr>
          <w:p w:rsidR="00E96361" w:rsidRPr="00EC2E0E" w:rsidRDefault="00E96361" w:rsidP="00EC2E0E">
            <w:pPr>
              <w:pStyle w:val="Table"/>
            </w:pPr>
            <w:r w:rsidRPr="00EC2E0E">
              <w:t>0</w:t>
            </w:r>
          </w:p>
        </w:tc>
        <w:tc>
          <w:tcPr>
            <w:tcW w:w="1263" w:type="dxa"/>
            <w:shd w:val="clear" w:color="auto" w:fill="auto"/>
          </w:tcPr>
          <w:p w:rsidR="00E96361" w:rsidRPr="00EC2E0E" w:rsidRDefault="00E96361" w:rsidP="00EC2E0E">
            <w:pPr>
              <w:pStyle w:val="Table"/>
            </w:pPr>
            <w:r w:rsidRPr="00EC2E0E">
              <w:t>0</w:t>
            </w:r>
          </w:p>
        </w:tc>
        <w:tc>
          <w:tcPr>
            <w:tcW w:w="1263" w:type="dxa"/>
            <w:gridSpan w:val="2"/>
            <w:shd w:val="clear" w:color="auto" w:fill="auto"/>
          </w:tcPr>
          <w:p w:rsidR="00E96361" w:rsidRPr="00EC2E0E" w:rsidRDefault="00E96361" w:rsidP="00EC2E0E">
            <w:pPr>
              <w:pStyle w:val="Table"/>
            </w:pPr>
            <w:r w:rsidRPr="00EC2E0E">
              <w:t>0</w:t>
            </w:r>
          </w:p>
        </w:tc>
      </w:tr>
      <w:tr w:rsidR="00E96361" w:rsidRPr="00EC2E0E" w:rsidTr="00AB5562">
        <w:trPr>
          <w:trHeight w:val="1105"/>
        </w:trPr>
        <w:tc>
          <w:tcPr>
            <w:tcW w:w="675" w:type="dxa"/>
            <w:vMerge/>
            <w:shd w:val="clear" w:color="auto" w:fill="auto"/>
          </w:tcPr>
          <w:p w:rsidR="00E96361" w:rsidRPr="00EC2E0E" w:rsidRDefault="00E96361" w:rsidP="00EC2E0E">
            <w:pPr>
              <w:pStyle w:val="Table"/>
            </w:pPr>
          </w:p>
        </w:tc>
        <w:tc>
          <w:tcPr>
            <w:tcW w:w="2302" w:type="dxa"/>
            <w:vMerge/>
            <w:shd w:val="clear" w:color="auto" w:fill="auto"/>
          </w:tcPr>
          <w:p w:rsidR="00E96361" w:rsidRPr="00EC2E0E" w:rsidRDefault="00E96361" w:rsidP="00EC2E0E">
            <w:pPr>
              <w:pStyle w:val="Table"/>
            </w:pPr>
          </w:p>
        </w:tc>
        <w:tc>
          <w:tcPr>
            <w:tcW w:w="2126" w:type="dxa"/>
            <w:vMerge/>
            <w:shd w:val="clear" w:color="auto" w:fill="auto"/>
          </w:tcPr>
          <w:p w:rsidR="00E96361" w:rsidRPr="00EC2E0E" w:rsidRDefault="00E96361" w:rsidP="00EC2E0E">
            <w:pPr>
              <w:pStyle w:val="Table"/>
            </w:pPr>
          </w:p>
        </w:tc>
        <w:tc>
          <w:tcPr>
            <w:tcW w:w="1843" w:type="dxa"/>
            <w:shd w:val="clear" w:color="auto" w:fill="auto"/>
          </w:tcPr>
          <w:p w:rsidR="00E96361" w:rsidRPr="00EC2E0E" w:rsidRDefault="00E96361" w:rsidP="00EC2E0E">
            <w:pPr>
              <w:pStyle w:val="Table"/>
            </w:pPr>
            <w:r w:rsidRPr="00EC2E0E">
              <w:t>Бюджет КО</w:t>
            </w:r>
          </w:p>
        </w:tc>
        <w:tc>
          <w:tcPr>
            <w:tcW w:w="1712" w:type="dxa"/>
            <w:shd w:val="clear" w:color="auto" w:fill="auto"/>
          </w:tcPr>
          <w:p w:rsidR="00E96361" w:rsidRPr="00EC2E0E" w:rsidRDefault="00E96361" w:rsidP="00EC2E0E">
            <w:pPr>
              <w:pStyle w:val="Table"/>
              <w:rPr>
                <w:noProof/>
              </w:rPr>
            </w:pPr>
            <w:r w:rsidRPr="00EC2E0E">
              <w:rPr>
                <w:noProof/>
              </w:rPr>
              <w:t>0</w:t>
            </w:r>
          </w:p>
        </w:tc>
        <w:tc>
          <w:tcPr>
            <w:tcW w:w="1263" w:type="dxa"/>
            <w:shd w:val="clear" w:color="auto" w:fill="auto"/>
          </w:tcPr>
          <w:p w:rsidR="00E96361" w:rsidRPr="00EC2E0E" w:rsidRDefault="00E96361" w:rsidP="00EC2E0E">
            <w:pPr>
              <w:pStyle w:val="Table"/>
            </w:pPr>
            <w:r w:rsidRPr="00EC2E0E">
              <w:t>0</w:t>
            </w:r>
          </w:p>
        </w:tc>
        <w:tc>
          <w:tcPr>
            <w:tcW w:w="1263" w:type="dxa"/>
            <w:shd w:val="clear" w:color="auto" w:fill="auto"/>
          </w:tcPr>
          <w:p w:rsidR="00E96361" w:rsidRPr="00EC2E0E" w:rsidRDefault="00E96361" w:rsidP="00EC2E0E">
            <w:pPr>
              <w:pStyle w:val="Table"/>
            </w:pPr>
            <w:r w:rsidRPr="00EC2E0E">
              <w:t>0</w:t>
            </w:r>
          </w:p>
        </w:tc>
        <w:tc>
          <w:tcPr>
            <w:tcW w:w="1263" w:type="dxa"/>
            <w:shd w:val="clear" w:color="auto" w:fill="auto"/>
          </w:tcPr>
          <w:p w:rsidR="00E96361" w:rsidRPr="00EC2E0E" w:rsidRDefault="00E96361" w:rsidP="00EC2E0E">
            <w:pPr>
              <w:pStyle w:val="Table"/>
            </w:pPr>
            <w:r w:rsidRPr="00EC2E0E">
              <w:t>0</w:t>
            </w:r>
          </w:p>
        </w:tc>
        <w:tc>
          <w:tcPr>
            <w:tcW w:w="1263" w:type="dxa"/>
            <w:shd w:val="clear" w:color="auto" w:fill="auto"/>
          </w:tcPr>
          <w:p w:rsidR="00E96361" w:rsidRPr="00EC2E0E" w:rsidRDefault="00E96361" w:rsidP="00EC2E0E">
            <w:pPr>
              <w:pStyle w:val="Table"/>
            </w:pPr>
            <w:r w:rsidRPr="00EC2E0E">
              <w:t>0</w:t>
            </w:r>
          </w:p>
        </w:tc>
        <w:tc>
          <w:tcPr>
            <w:tcW w:w="1263" w:type="dxa"/>
            <w:gridSpan w:val="2"/>
            <w:shd w:val="clear" w:color="auto" w:fill="auto"/>
          </w:tcPr>
          <w:p w:rsidR="00E96361" w:rsidRPr="00EC2E0E" w:rsidRDefault="00E96361" w:rsidP="00EC2E0E">
            <w:pPr>
              <w:pStyle w:val="Table"/>
            </w:pPr>
            <w:r w:rsidRPr="00EC2E0E">
              <w:t>0</w:t>
            </w:r>
          </w:p>
        </w:tc>
      </w:tr>
      <w:tr w:rsidR="00E96361" w:rsidRPr="00EC2E0E" w:rsidTr="00AB5562">
        <w:trPr>
          <w:trHeight w:val="1105"/>
        </w:trPr>
        <w:tc>
          <w:tcPr>
            <w:tcW w:w="675" w:type="dxa"/>
            <w:vMerge/>
            <w:shd w:val="clear" w:color="auto" w:fill="auto"/>
          </w:tcPr>
          <w:p w:rsidR="00E96361" w:rsidRPr="00EC2E0E" w:rsidRDefault="00E96361" w:rsidP="00EC2E0E">
            <w:pPr>
              <w:pStyle w:val="Table"/>
            </w:pPr>
          </w:p>
        </w:tc>
        <w:tc>
          <w:tcPr>
            <w:tcW w:w="2302" w:type="dxa"/>
            <w:vMerge/>
            <w:shd w:val="clear" w:color="auto" w:fill="auto"/>
          </w:tcPr>
          <w:p w:rsidR="00E96361" w:rsidRPr="00EC2E0E" w:rsidRDefault="00E96361" w:rsidP="00EC2E0E">
            <w:pPr>
              <w:pStyle w:val="Table"/>
            </w:pPr>
          </w:p>
        </w:tc>
        <w:tc>
          <w:tcPr>
            <w:tcW w:w="2126" w:type="dxa"/>
            <w:vMerge/>
            <w:shd w:val="clear" w:color="auto" w:fill="auto"/>
          </w:tcPr>
          <w:p w:rsidR="00E96361" w:rsidRPr="00EC2E0E" w:rsidRDefault="00E96361" w:rsidP="00EC2E0E">
            <w:pPr>
              <w:pStyle w:val="Table"/>
            </w:pPr>
          </w:p>
        </w:tc>
        <w:tc>
          <w:tcPr>
            <w:tcW w:w="1843" w:type="dxa"/>
            <w:shd w:val="clear" w:color="auto" w:fill="auto"/>
          </w:tcPr>
          <w:p w:rsidR="00E96361" w:rsidRPr="00EC2E0E" w:rsidRDefault="00E96361" w:rsidP="00EC2E0E">
            <w:pPr>
              <w:pStyle w:val="Table"/>
            </w:pPr>
            <w:r w:rsidRPr="00EC2E0E">
              <w:t>Бюджет МО</w:t>
            </w:r>
          </w:p>
        </w:tc>
        <w:tc>
          <w:tcPr>
            <w:tcW w:w="1712" w:type="dxa"/>
            <w:shd w:val="clear" w:color="auto" w:fill="auto"/>
          </w:tcPr>
          <w:p w:rsidR="00E96361" w:rsidRPr="00EC2E0E" w:rsidRDefault="00E96361" w:rsidP="00EC2E0E">
            <w:pPr>
              <w:pStyle w:val="Table"/>
              <w:rPr>
                <w:noProof/>
              </w:rPr>
            </w:pPr>
            <w:r w:rsidRPr="00EC2E0E">
              <w:rPr>
                <w:noProof/>
              </w:rPr>
              <w:t>0</w:t>
            </w:r>
          </w:p>
        </w:tc>
        <w:tc>
          <w:tcPr>
            <w:tcW w:w="1263" w:type="dxa"/>
            <w:shd w:val="clear" w:color="auto" w:fill="auto"/>
          </w:tcPr>
          <w:p w:rsidR="00E96361" w:rsidRPr="00EC2E0E" w:rsidRDefault="00E96361" w:rsidP="00EC2E0E">
            <w:pPr>
              <w:pStyle w:val="Table"/>
            </w:pPr>
            <w:r w:rsidRPr="00EC2E0E">
              <w:t>0</w:t>
            </w:r>
          </w:p>
        </w:tc>
        <w:tc>
          <w:tcPr>
            <w:tcW w:w="1263" w:type="dxa"/>
            <w:shd w:val="clear" w:color="auto" w:fill="auto"/>
          </w:tcPr>
          <w:p w:rsidR="00E96361" w:rsidRPr="00EC2E0E" w:rsidRDefault="00E96361" w:rsidP="00EC2E0E">
            <w:pPr>
              <w:pStyle w:val="Table"/>
            </w:pPr>
            <w:r w:rsidRPr="00EC2E0E">
              <w:t>0</w:t>
            </w:r>
          </w:p>
        </w:tc>
        <w:tc>
          <w:tcPr>
            <w:tcW w:w="1263" w:type="dxa"/>
            <w:shd w:val="clear" w:color="auto" w:fill="auto"/>
          </w:tcPr>
          <w:p w:rsidR="00E96361" w:rsidRPr="00EC2E0E" w:rsidRDefault="00E96361" w:rsidP="00EC2E0E">
            <w:pPr>
              <w:pStyle w:val="Table"/>
            </w:pPr>
            <w:r w:rsidRPr="00EC2E0E">
              <w:t>0</w:t>
            </w:r>
          </w:p>
        </w:tc>
        <w:tc>
          <w:tcPr>
            <w:tcW w:w="1263" w:type="dxa"/>
            <w:shd w:val="clear" w:color="auto" w:fill="auto"/>
          </w:tcPr>
          <w:p w:rsidR="00E96361" w:rsidRPr="00EC2E0E" w:rsidRDefault="00E96361" w:rsidP="00EC2E0E">
            <w:pPr>
              <w:pStyle w:val="Table"/>
            </w:pPr>
            <w:r w:rsidRPr="00EC2E0E">
              <w:t>0</w:t>
            </w:r>
          </w:p>
        </w:tc>
        <w:tc>
          <w:tcPr>
            <w:tcW w:w="1263" w:type="dxa"/>
            <w:gridSpan w:val="2"/>
            <w:shd w:val="clear" w:color="auto" w:fill="auto"/>
          </w:tcPr>
          <w:p w:rsidR="00E96361" w:rsidRPr="00EC2E0E" w:rsidRDefault="00E96361" w:rsidP="00EC2E0E">
            <w:pPr>
              <w:pStyle w:val="Table"/>
            </w:pPr>
            <w:r w:rsidRPr="00EC2E0E">
              <w:t>0</w:t>
            </w:r>
          </w:p>
        </w:tc>
      </w:tr>
      <w:tr w:rsidR="00E96361" w:rsidRPr="00EC2E0E" w:rsidTr="00AB5562">
        <w:trPr>
          <w:trHeight w:val="920"/>
        </w:trPr>
        <w:tc>
          <w:tcPr>
            <w:tcW w:w="675" w:type="dxa"/>
            <w:vMerge w:val="restart"/>
            <w:shd w:val="clear" w:color="auto" w:fill="auto"/>
          </w:tcPr>
          <w:p w:rsidR="00E96361" w:rsidRPr="00EC2E0E" w:rsidRDefault="00E96361" w:rsidP="00EC2E0E">
            <w:pPr>
              <w:pStyle w:val="Table"/>
            </w:pPr>
            <w:r w:rsidRPr="00EC2E0E">
              <w:lastRenderedPageBreak/>
              <w:t>3.3</w:t>
            </w:r>
          </w:p>
        </w:tc>
        <w:tc>
          <w:tcPr>
            <w:tcW w:w="2302" w:type="dxa"/>
            <w:vMerge w:val="restart"/>
            <w:shd w:val="clear" w:color="auto" w:fill="auto"/>
          </w:tcPr>
          <w:p w:rsidR="00E96361" w:rsidRPr="00EC2E0E" w:rsidRDefault="00E96361" w:rsidP="00EC2E0E">
            <w:pPr>
              <w:pStyle w:val="Table"/>
            </w:pPr>
            <w:r w:rsidRPr="00EC2E0E">
              <w:t>экспертиза проектной документации</w:t>
            </w:r>
          </w:p>
        </w:tc>
        <w:tc>
          <w:tcPr>
            <w:tcW w:w="2126" w:type="dxa"/>
            <w:vMerge w:val="restart"/>
            <w:shd w:val="clear" w:color="auto" w:fill="auto"/>
          </w:tcPr>
          <w:p w:rsidR="00E96361" w:rsidRPr="00EC2E0E" w:rsidRDefault="00E96361" w:rsidP="00EC2E0E">
            <w:pPr>
              <w:pStyle w:val="Table"/>
            </w:pPr>
            <w:r w:rsidRPr="00EC2E0E">
              <w:t>Отдел ЖКХ, транспорта и дорожной деятельности,  Муниципальное жилищно-коммунальное предприятие «Болва»</w:t>
            </w:r>
          </w:p>
        </w:tc>
        <w:tc>
          <w:tcPr>
            <w:tcW w:w="1843" w:type="dxa"/>
            <w:shd w:val="clear" w:color="auto" w:fill="auto"/>
          </w:tcPr>
          <w:p w:rsidR="00E96361" w:rsidRPr="00EC2E0E" w:rsidRDefault="00E96361" w:rsidP="00EC2E0E">
            <w:pPr>
              <w:pStyle w:val="Table"/>
            </w:pPr>
            <w:r w:rsidRPr="00EC2E0E">
              <w:t>Всего:</w:t>
            </w:r>
          </w:p>
          <w:p w:rsidR="00E96361" w:rsidRPr="00EC2E0E" w:rsidRDefault="00E96361" w:rsidP="00EC2E0E">
            <w:pPr>
              <w:pStyle w:val="Table"/>
            </w:pPr>
            <w:r w:rsidRPr="00EC2E0E">
              <w:t>вт.ч.</w:t>
            </w:r>
          </w:p>
        </w:tc>
        <w:tc>
          <w:tcPr>
            <w:tcW w:w="1712" w:type="dxa"/>
            <w:shd w:val="clear" w:color="auto" w:fill="auto"/>
          </w:tcPr>
          <w:p w:rsidR="00E96361" w:rsidRPr="00EC2E0E" w:rsidRDefault="00E96361" w:rsidP="00EC2E0E">
            <w:pPr>
              <w:pStyle w:val="Table"/>
              <w:rPr>
                <w:noProof/>
              </w:rPr>
            </w:pPr>
            <w:r w:rsidRPr="00EC2E0E">
              <w:rPr>
                <w:noProof/>
              </w:rPr>
              <w:t>0</w:t>
            </w:r>
          </w:p>
        </w:tc>
        <w:tc>
          <w:tcPr>
            <w:tcW w:w="1263" w:type="dxa"/>
            <w:shd w:val="clear" w:color="auto" w:fill="auto"/>
          </w:tcPr>
          <w:p w:rsidR="00E96361" w:rsidRPr="00EC2E0E" w:rsidRDefault="00E96361" w:rsidP="00EC2E0E">
            <w:pPr>
              <w:pStyle w:val="Table"/>
            </w:pPr>
            <w:r w:rsidRPr="00EC2E0E">
              <w:t>0</w:t>
            </w:r>
          </w:p>
        </w:tc>
        <w:tc>
          <w:tcPr>
            <w:tcW w:w="1263" w:type="dxa"/>
            <w:shd w:val="clear" w:color="auto" w:fill="auto"/>
          </w:tcPr>
          <w:p w:rsidR="00E96361" w:rsidRPr="00EC2E0E" w:rsidRDefault="00E96361" w:rsidP="00EC2E0E">
            <w:pPr>
              <w:pStyle w:val="Table"/>
            </w:pPr>
            <w:r w:rsidRPr="00EC2E0E">
              <w:t>0</w:t>
            </w:r>
          </w:p>
        </w:tc>
        <w:tc>
          <w:tcPr>
            <w:tcW w:w="1263" w:type="dxa"/>
            <w:shd w:val="clear" w:color="auto" w:fill="auto"/>
          </w:tcPr>
          <w:p w:rsidR="00E96361" w:rsidRPr="00EC2E0E" w:rsidRDefault="00E96361" w:rsidP="00EC2E0E">
            <w:pPr>
              <w:pStyle w:val="Table"/>
            </w:pPr>
            <w:r w:rsidRPr="00EC2E0E">
              <w:t>0</w:t>
            </w:r>
          </w:p>
        </w:tc>
        <w:tc>
          <w:tcPr>
            <w:tcW w:w="1263" w:type="dxa"/>
            <w:shd w:val="clear" w:color="auto" w:fill="auto"/>
          </w:tcPr>
          <w:p w:rsidR="00E96361" w:rsidRPr="00EC2E0E" w:rsidRDefault="00E96361" w:rsidP="00EC2E0E">
            <w:pPr>
              <w:pStyle w:val="Table"/>
            </w:pPr>
            <w:r w:rsidRPr="00EC2E0E">
              <w:t>0</w:t>
            </w:r>
          </w:p>
        </w:tc>
        <w:tc>
          <w:tcPr>
            <w:tcW w:w="1263" w:type="dxa"/>
            <w:gridSpan w:val="2"/>
            <w:shd w:val="clear" w:color="auto" w:fill="auto"/>
          </w:tcPr>
          <w:p w:rsidR="00E96361" w:rsidRPr="00EC2E0E" w:rsidRDefault="00E96361" w:rsidP="00EC2E0E">
            <w:pPr>
              <w:pStyle w:val="Table"/>
            </w:pPr>
            <w:r w:rsidRPr="00EC2E0E">
              <w:t>0</w:t>
            </w:r>
          </w:p>
        </w:tc>
      </w:tr>
      <w:tr w:rsidR="00E96361" w:rsidRPr="00EC2E0E" w:rsidTr="00AB5562">
        <w:trPr>
          <w:trHeight w:val="920"/>
        </w:trPr>
        <w:tc>
          <w:tcPr>
            <w:tcW w:w="675" w:type="dxa"/>
            <w:vMerge/>
            <w:shd w:val="clear" w:color="auto" w:fill="auto"/>
          </w:tcPr>
          <w:p w:rsidR="00E96361" w:rsidRPr="00EC2E0E" w:rsidRDefault="00E96361" w:rsidP="00EC2E0E">
            <w:pPr>
              <w:pStyle w:val="Table"/>
            </w:pPr>
          </w:p>
        </w:tc>
        <w:tc>
          <w:tcPr>
            <w:tcW w:w="2302" w:type="dxa"/>
            <w:vMerge/>
            <w:shd w:val="clear" w:color="auto" w:fill="auto"/>
          </w:tcPr>
          <w:p w:rsidR="00E96361" w:rsidRPr="00EC2E0E" w:rsidRDefault="00E96361" w:rsidP="00EC2E0E">
            <w:pPr>
              <w:pStyle w:val="Table"/>
            </w:pPr>
          </w:p>
        </w:tc>
        <w:tc>
          <w:tcPr>
            <w:tcW w:w="2126" w:type="dxa"/>
            <w:vMerge/>
            <w:shd w:val="clear" w:color="auto" w:fill="auto"/>
          </w:tcPr>
          <w:p w:rsidR="00E96361" w:rsidRPr="00EC2E0E" w:rsidRDefault="00E96361" w:rsidP="00EC2E0E">
            <w:pPr>
              <w:pStyle w:val="Table"/>
            </w:pPr>
          </w:p>
        </w:tc>
        <w:tc>
          <w:tcPr>
            <w:tcW w:w="1843" w:type="dxa"/>
            <w:shd w:val="clear" w:color="auto" w:fill="auto"/>
          </w:tcPr>
          <w:p w:rsidR="00E96361" w:rsidRPr="00EC2E0E" w:rsidRDefault="00E96361" w:rsidP="00EC2E0E">
            <w:pPr>
              <w:pStyle w:val="Table"/>
            </w:pPr>
            <w:r w:rsidRPr="00EC2E0E">
              <w:t>Бюджет КО</w:t>
            </w:r>
          </w:p>
        </w:tc>
        <w:tc>
          <w:tcPr>
            <w:tcW w:w="1712" w:type="dxa"/>
            <w:shd w:val="clear" w:color="auto" w:fill="auto"/>
          </w:tcPr>
          <w:p w:rsidR="00E96361" w:rsidRPr="00EC2E0E" w:rsidRDefault="00E96361" w:rsidP="00EC2E0E">
            <w:pPr>
              <w:pStyle w:val="Table"/>
              <w:rPr>
                <w:noProof/>
              </w:rPr>
            </w:pPr>
            <w:r w:rsidRPr="00EC2E0E">
              <w:rPr>
                <w:noProof/>
              </w:rPr>
              <w:t>0</w:t>
            </w:r>
          </w:p>
        </w:tc>
        <w:tc>
          <w:tcPr>
            <w:tcW w:w="1263" w:type="dxa"/>
            <w:shd w:val="clear" w:color="auto" w:fill="auto"/>
          </w:tcPr>
          <w:p w:rsidR="00E96361" w:rsidRPr="00EC2E0E" w:rsidRDefault="00E96361" w:rsidP="00EC2E0E">
            <w:pPr>
              <w:pStyle w:val="Table"/>
            </w:pPr>
            <w:r w:rsidRPr="00EC2E0E">
              <w:t>0</w:t>
            </w:r>
          </w:p>
        </w:tc>
        <w:tc>
          <w:tcPr>
            <w:tcW w:w="1263" w:type="dxa"/>
            <w:shd w:val="clear" w:color="auto" w:fill="auto"/>
          </w:tcPr>
          <w:p w:rsidR="00E96361" w:rsidRPr="00EC2E0E" w:rsidRDefault="00E96361" w:rsidP="00EC2E0E">
            <w:pPr>
              <w:pStyle w:val="Table"/>
            </w:pPr>
            <w:r w:rsidRPr="00EC2E0E">
              <w:t>0</w:t>
            </w:r>
          </w:p>
        </w:tc>
        <w:tc>
          <w:tcPr>
            <w:tcW w:w="1263" w:type="dxa"/>
            <w:shd w:val="clear" w:color="auto" w:fill="auto"/>
          </w:tcPr>
          <w:p w:rsidR="00E96361" w:rsidRPr="00EC2E0E" w:rsidRDefault="00E96361" w:rsidP="00EC2E0E">
            <w:pPr>
              <w:pStyle w:val="Table"/>
            </w:pPr>
            <w:r w:rsidRPr="00EC2E0E">
              <w:t>0</w:t>
            </w:r>
          </w:p>
        </w:tc>
        <w:tc>
          <w:tcPr>
            <w:tcW w:w="1263" w:type="dxa"/>
            <w:shd w:val="clear" w:color="auto" w:fill="auto"/>
          </w:tcPr>
          <w:p w:rsidR="00E96361" w:rsidRPr="00EC2E0E" w:rsidRDefault="00E96361" w:rsidP="00EC2E0E">
            <w:pPr>
              <w:pStyle w:val="Table"/>
            </w:pPr>
            <w:r w:rsidRPr="00EC2E0E">
              <w:t>0</w:t>
            </w:r>
          </w:p>
        </w:tc>
        <w:tc>
          <w:tcPr>
            <w:tcW w:w="1263" w:type="dxa"/>
            <w:gridSpan w:val="2"/>
            <w:shd w:val="clear" w:color="auto" w:fill="auto"/>
          </w:tcPr>
          <w:p w:rsidR="00E96361" w:rsidRPr="00EC2E0E" w:rsidRDefault="00E96361" w:rsidP="00EC2E0E">
            <w:pPr>
              <w:pStyle w:val="Table"/>
            </w:pPr>
            <w:r w:rsidRPr="00EC2E0E">
              <w:t>0</w:t>
            </w:r>
          </w:p>
        </w:tc>
      </w:tr>
      <w:tr w:rsidR="00E96361" w:rsidRPr="00EC2E0E" w:rsidTr="00AB5562">
        <w:trPr>
          <w:trHeight w:val="920"/>
        </w:trPr>
        <w:tc>
          <w:tcPr>
            <w:tcW w:w="675" w:type="dxa"/>
            <w:vMerge/>
            <w:shd w:val="clear" w:color="auto" w:fill="auto"/>
          </w:tcPr>
          <w:p w:rsidR="00E96361" w:rsidRPr="00EC2E0E" w:rsidRDefault="00E96361" w:rsidP="00EC2E0E">
            <w:pPr>
              <w:pStyle w:val="Table"/>
            </w:pPr>
          </w:p>
        </w:tc>
        <w:tc>
          <w:tcPr>
            <w:tcW w:w="2302" w:type="dxa"/>
            <w:vMerge/>
            <w:shd w:val="clear" w:color="auto" w:fill="auto"/>
          </w:tcPr>
          <w:p w:rsidR="00E96361" w:rsidRPr="00EC2E0E" w:rsidRDefault="00E96361" w:rsidP="00EC2E0E">
            <w:pPr>
              <w:pStyle w:val="Table"/>
            </w:pPr>
          </w:p>
        </w:tc>
        <w:tc>
          <w:tcPr>
            <w:tcW w:w="2126" w:type="dxa"/>
            <w:vMerge/>
            <w:shd w:val="clear" w:color="auto" w:fill="auto"/>
          </w:tcPr>
          <w:p w:rsidR="00E96361" w:rsidRPr="00EC2E0E" w:rsidRDefault="00E96361" w:rsidP="00EC2E0E">
            <w:pPr>
              <w:pStyle w:val="Table"/>
            </w:pPr>
          </w:p>
        </w:tc>
        <w:tc>
          <w:tcPr>
            <w:tcW w:w="1843" w:type="dxa"/>
            <w:shd w:val="clear" w:color="auto" w:fill="auto"/>
          </w:tcPr>
          <w:p w:rsidR="00E96361" w:rsidRPr="00EC2E0E" w:rsidRDefault="00E96361" w:rsidP="00EC2E0E">
            <w:pPr>
              <w:pStyle w:val="Table"/>
            </w:pPr>
            <w:r w:rsidRPr="00EC2E0E">
              <w:t>Бюджет МО</w:t>
            </w:r>
          </w:p>
        </w:tc>
        <w:tc>
          <w:tcPr>
            <w:tcW w:w="1712" w:type="dxa"/>
            <w:shd w:val="clear" w:color="auto" w:fill="auto"/>
          </w:tcPr>
          <w:p w:rsidR="00E96361" w:rsidRPr="00EC2E0E" w:rsidRDefault="00E96361" w:rsidP="00EC2E0E">
            <w:pPr>
              <w:pStyle w:val="Table"/>
              <w:rPr>
                <w:noProof/>
              </w:rPr>
            </w:pPr>
            <w:r w:rsidRPr="00EC2E0E">
              <w:rPr>
                <w:noProof/>
              </w:rPr>
              <w:t>0</w:t>
            </w:r>
          </w:p>
        </w:tc>
        <w:tc>
          <w:tcPr>
            <w:tcW w:w="1263" w:type="dxa"/>
            <w:shd w:val="clear" w:color="auto" w:fill="auto"/>
          </w:tcPr>
          <w:p w:rsidR="00E96361" w:rsidRPr="00EC2E0E" w:rsidRDefault="00E96361" w:rsidP="00EC2E0E">
            <w:pPr>
              <w:pStyle w:val="Table"/>
            </w:pPr>
            <w:r w:rsidRPr="00EC2E0E">
              <w:t>0</w:t>
            </w:r>
          </w:p>
        </w:tc>
        <w:tc>
          <w:tcPr>
            <w:tcW w:w="1263" w:type="dxa"/>
            <w:shd w:val="clear" w:color="auto" w:fill="auto"/>
          </w:tcPr>
          <w:p w:rsidR="00E96361" w:rsidRPr="00EC2E0E" w:rsidRDefault="00E96361" w:rsidP="00EC2E0E">
            <w:pPr>
              <w:pStyle w:val="Table"/>
            </w:pPr>
            <w:r w:rsidRPr="00EC2E0E">
              <w:t>0</w:t>
            </w:r>
          </w:p>
        </w:tc>
        <w:tc>
          <w:tcPr>
            <w:tcW w:w="1263" w:type="dxa"/>
            <w:shd w:val="clear" w:color="auto" w:fill="auto"/>
          </w:tcPr>
          <w:p w:rsidR="00E96361" w:rsidRPr="00EC2E0E" w:rsidRDefault="00E96361" w:rsidP="00EC2E0E">
            <w:pPr>
              <w:pStyle w:val="Table"/>
            </w:pPr>
            <w:r w:rsidRPr="00EC2E0E">
              <w:t>0</w:t>
            </w:r>
          </w:p>
        </w:tc>
        <w:tc>
          <w:tcPr>
            <w:tcW w:w="1263" w:type="dxa"/>
            <w:shd w:val="clear" w:color="auto" w:fill="auto"/>
          </w:tcPr>
          <w:p w:rsidR="00E96361" w:rsidRPr="00EC2E0E" w:rsidRDefault="00E96361" w:rsidP="00EC2E0E">
            <w:pPr>
              <w:pStyle w:val="Table"/>
            </w:pPr>
            <w:r w:rsidRPr="00EC2E0E">
              <w:t>0</w:t>
            </w:r>
          </w:p>
        </w:tc>
        <w:tc>
          <w:tcPr>
            <w:tcW w:w="1263" w:type="dxa"/>
            <w:gridSpan w:val="2"/>
            <w:shd w:val="clear" w:color="auto" w:fill="auto"/>
          </w:tcPr>
          <w:p w:rsidR="00E96361" w:rsidRPr="00EC2E0E" w:rsidRDefault="00E96361" w:rsidP="00EC2E0E">
            <w:pPr>
              <w:pStyle w:val="Table"/>
            </w:pPr>
            <w:r w:rsidRPr="00EC2E0E">
              <w:t>0</w:t>
            </w:r>
          </w:p>
        </w:tc>
      </w:tr>
      <w:tr w:rsidR="00E96361" w:rsidRPr="00EC2E0E" w:rsidTr="00AB5562">
        <w:trPr>
          <w:trHeight w:val="645"/>
        </w:trPr>
        <w:tc>
          <w:tcPr>
            <w:tcW w:w="675" w:type="dxa"/>
            <w:vMerge w:val="restart"/>
            <w:shd w:val="clear" w:color="auto" w:fill="auto"/>
          </w:tcPr>
          <w:p w:rsidR="00E96361" w:rsidRPr="00EC2E0E" w:rsidRDefault="00E96361" w:rsidP="00EC2E0E">
            <w:pPr>
              <w:pStyle w:val="Table"/>
            </w:pPr>
            <w:r w:rsidRPr="00EC2E0E">
              <w:t>3.4</w:t>
            </w:r>
          </w:p>
        </w:tc>
        <w:tc>
          <w:tcPr>
            <w:tcW w:w="2302" w:type="dxa"/>
            <w:vMerge w:val="restart"/>
            <w:shd w:val="clear" w:color="auto" w:fill="auto"/>
          </w:tcPr>
          <w:p w:rsidR="00E96361" w:rsidRPr="00EC2E0E" w:rsidRDefault="00E96361" w:rsidP="00EC2E0E">
            <w:pPr>
              <w:pStyle w:val="Table"/>
            </w:pPr>
            <w:r w:rsidRPr="00EC2E0E">
              <w:t>Разработка ПСД на реконструкцию ГТС</w:t>
            </w:r>
          </w:p>
          <w:p w:rsidR="00E96361" w:rsidRPr="00EC2E0E" w:rsidRDefault="00E96361" w:rsidP="00EC2E0E">
            <w:pPr>
              <w:pStyle w:val="Table"/>
            </w:pPr>
          </w:p>
        </w:tc>
        <w:tc>
          <w:tcPr>
            <w:tcW w:w="2126" w:type="dxa"/>
            <w:vMerge w:val="restart"/>
            <w:shd w:val="clear" w:color="auto" w:fill="auto"/>
          </w:tcPr>
          <w:p w:rsidR="00E96361" w:rsidRPr="00EC2E0E" w:rsidRDefault="00E96361" w:rsidP="00EC2E0E">
            <w:pPr>
              <w:pStyle w:val="Table"/>
            </w:pPr>
            <w:r w:rsidRPr="00EC2E0E">
              <w:t>Отдел ЖКХ, транспорта и дорожной деятельности,  Муниципальное жилищно-коммунальное предприятие «Болва»</w:t>
            </w:r>
          </w:p>
        </w:tc>
        <w:tc>
          <w:tcPr>
            <w:tcW w:w="1843" w:type="dxa"/>
            <w:shd w:val="clear" w:color="auto" w:fill="auto"/>
          </w:tcPr>
          <w:p w:rsidR="00E96361" w:rsidRPr="00EC2E0E" w:rsidRDefault="00E96361" w:rsidP="00EC2E0E">
            <w:pPr>
              <w:pStyle w:val="Table"/>
            </w:pPr>
            <w:r w:rsidRPr="00EC2E0E">
              <w:t>Всего:</w:t>
            </w:r>
          </w:p>
          <w:p w:rsidR="00E96361" w:rsidRPr="00EC2E0E" w:rsidRDefault="00E96361" w:rsidP="00EC2E0E">
            <w:pPr>
              <w:pStyle w:val="Table"/>
            </w:pPr>
            <w:r w:rsidRPr="00EC2E0E">
              <w:t>вт.ч.</w:t>
            </w:r>
          </w:p>
        </w:tc>
        <w:tc>
          <w:tcPr>
            <w:tcW w:w="1712" w:type="dxa"/>
            <w:shd w:val="clear" w:color="auto" w:fill="auto"/>
          </w:tcPr>
          <w:p w:rsidR="00E96361" w:rsidRPr="00EC2E0E" w:rsidRDefault="00E96361" w:rsidP="00EC2E0E">
            <w:pPr>
              <w:pStyle w:val="Table"/>
              <w:rPr>
                <w:noProof/>
              </w:rPr>
            </w:pPr>
            <w:r w:rsidRPr="00EC2E0E">
              <w:rPr>
                <w:noProof/>
              </w:rPr>
              <w:t>0</w:t>
            </w:r>
          </w:p>
        </w:tc>
        <w:tc>
          <w:tcPr>
            <w:tcW w:w="1263" w:type="dxa"/>
            <w:shd w:val="clear" w:color="auto" w:fill="auto"/>
          </w:tcPr>
          <w:p w:rsidR="00E96361" w:rsidRPr="00EC2E0E" w:rsidRDefault="00E96361" w:rsidP="00EC2E0E">
            <w:pPr>
              <w:pStyle w:val="Table"/>
            </w:pPr>
            <w:r w:rsidRPr="00EC2E0E">
              <w:t>0</w:t>
            </w:r>
          </w:p>
        </w:tc>
        <w:tc>
          <w:tcPr>
            <w:tcW w:w="1263" w:type="dxa"/>
            <w:shd w:val="clear" w:color="auto" w:fill="auto"/>
          </w:tcPr>
          <w:p w:rsidR="00E96361" w:rsidRPr="00EC2E0E" w:rsidRDefault="00E96361" w:rsidP="00EC2E0E">
            <w:pPr>
              <w:pStyle w:val="Table"/>
            </w:pPr>
            <w:r w:rsidRPr="00EC2E0E">
              <w:t>0</w:t>
            </w:r>
          </w:p>
        </w:tc>
        <w:tc>
          <w:tcPr>
            <w:tcW w:w="1263" w:type="dxa"/>
            <w:shd w:val="clear" w:color="auto" w:fill="auto"/>
          </w:tcPr>
          <w:p w:rsidR="00E96361" w:rsidRPr="00EC2E0E" w:rsidRDefault="00E96361" w:rsidP="00EC2E0E">
            <w:pPr>
              <w:pStyle w:val="Table"/>
            </w:pPr>
            <w:r w:rsidRPr="00EC2E0E">
              <w:t>0</w:t>
            </w:r>
          </w:p>
        </w:tc>
        <w:tc>
          <w:tcPr>
            <w:tcW w:w="1263" w:type="dxa"/>
            <w:shd w:val="clear" w:color="auto" w:fill="auto"/>
          </w:tcPr>
          <w:p w:rsidR="00E96361" w:rsidRPr="00EC2E0E" w:rsidRDefault="00E96361" w:rsidP="00EC2E0E">
            <w:pPr>
              <w:pStyle w:val="Table"/>
            </w:pPr>
            <w:r w:rsidRPr="00EC2E0E">
              <w:t>0</w:t>
            </w:r>
          </w:p>
        </w:tc>
        <w:tc>
          <w:tcPr>
            <w:tcW w:w="1263" w:type="dxa"/>
            <w:gridSpan w:val="2"/>
            <w:shd w:val="clear" w:color="auto" w:fill="auto"/>
          </w:tcPr>
          <w:p w:rsidR="00E96361" w:rsidRPr="00EC2E0E" w:rsidRDefault="00E96361" w:rsidP="00EC2E0E">
            <w:pPr>
              <w:pStyle w:val="Table"/>
            </w:pPr>
            <w:r w:rsidRPr="00EC2E0E">
              <w:t>0</w:t>
            </w:r>
          </w:p>
        </w:tc>
      </w:tr>
      <w:tr w:rsidR="00E96361" w:rsidRPr="00EC2E0E" w:rsidTr="00AB5562">
        <w:trPr>
          <w:trHeight w:val="645"/>
        </w:trPr>
        <w:tc>
          <w:tcPr>
            <w:tcW w:w="675" w:type="dxa"/>
            <w:vMerge/>
            <w:shd w:val="clear" w:color="auto" w:fill="auto"/>
          </w:tcPr>
          <w:p w:rsidR="00E96361" w:rsidRPr="00EC2E0E" w:rsidRDefault="00E96361" w:rsidP="00EC2E0E">
            <w:pPr>
              <w:pStyle w:val="Table"/>
            </w:pPr>
          </w:p>
        </w:tc>
        <w:tc>
          <w:tcPr>
            <w:tcW w:w="2302" w:type="dxa"/>
            <w:vMerge/>
            <w:shd w:val="clear" w:color="auto" w:fill="auto"/>
          </w:tcPr>
          <w:p w:rsidR="00E96361" w:rsidRPr="00EC2E0E" w:rsidRDefault="00E96361" w:rsidP="00EC2E0E">
            <w:pPr>
              <w:pStyle w:val="Table"/>
            </w:pPr>
          </w:p>
        </w:tc>
        <w:tc>
          <w:tcPr>
            <w:tcW w:w="2126" w:type="dxa"/>
            <w:vMerge/>
            <w:shd w:val="clear" w:color="auto" w:fill="auto"/>
          </w:tcPr>
          <w:p w:rsidR="00E96361" w:rsidRPr="00EC2E0E" w:rsidRDefault="00E96361" w:rsidP="00EC2E0E">
            <w:pPr>
              <w:pStyle w:val="Table"/>
            </w:pPr>
          </w:p>
        </w:tc>
        <w:tc>
          <w:tcPr>
            <w:tcW w:w="1843" w:type="dxa"/>
            <w:shd w:val="clear" w:color="auto" w:fill="auto"/>
          </w:tcPr>
          <w:p w:rsidR="00E96361" w:rsidRPr="00EC2E0E" w:rsidRDefault="00E96361" w:rsidP="00EC2E0E">
            <w:pPr>
              <w:pStyle w:val="Table"/>
            </w:pPr>
            <w:r w:rsidRPr="00EC2E0E">
              <w:t>Бюджет КО</w:t>
            </w:r>
          </w:p>
        </w:tc>
        <w:tc>
          <w:tcPr>
            <w:tcW w:w="1712" w:type="dxa"/>
            <w:shd w:val="clear" w:color="auto" w:fill="auto"/>
          </w:tcPr>
          <w:p w:rsidR="00E96361" w:rsidRPr="00EC2E0E" w:rsidRDefault="00E96361" w:rsidP="00EC2E0E">
            <w:pPr>
              <w:pStyle w:val="Table"/>
              <w:rPr>
                <w:noProof/>
              </w:rPr>
            </w:pPr>
            <w:r w:rsidRPr="00EC2E0E">
              <w:rPr>
                <w:noProof/>
              </w:rPr>
              <w:t>0</w:t>
            </w:r>
          </w:p>
        </w:tc>
        <w:tc>
          <w:tcPr>
            <w:tcW w:w="1263" w:type="dxa"/>
            <w:shd w:val="clear" w:color="auto" w:fill="auto"/>
          </w:tcPr>
          <w:p w:rsidR="00E96361" w:rsidRPr="00EC2E0E" w:rsidRDefault="00E96361" w:rsidP="00EC2E0E">
            <w:pPr>
              <w:pStyle w:val="Table"/>
            </w:pPr>
            <w:r w:rsidRPr="00EC2E0E">
              <w:t>0</w:t>
            </w:r>
          </w:p>
        </w:tc>
        <w:tc>
          <w:tcPr>
            <w:tcW w:w="1263" w:type="dxa"/>
            <w:shd w:val="clear" w:color="auto" w:fill="auto"/>
          </w:tcPr>
          <w:p w:rsidR="00E96361" w:rsidRPr="00EC2E0E" w:rsidRDefault="00E96361" w:rsidP="00EC2E0E">
            <w:pPr>
              <w:pStyle w:val="Table"/>
            </w:pPr>
            <w:r w:rsidRPr="00EC2E0E">
              <w:t>0</w:t>
            </w:r>
          </w:p>
        </w:tc>
        <w:tc>
          <w:tcPr>
            <w:tcW w:w="1263" w:type="dxa"/>
            <w:shd w:val="clear" w:color="auto" w:fill="auto"/>
          </w:tcPr>
          <w:p w:rsidR="00E96361" w:rsidRPr="00EC2E0E" w:rsidRDefault="00E96361" w:rsidP="00EC2E0E">
            <w:pPr>
              <w:pStyle w:val="Table"/>
            </w:pPr>
            <w:r w:rsidRPr="00EC2E0E">
              <w:t>0</w:t>
            </w:r>
          </w:p>
        </w:tc>
        <w:tc>
          <w:tcPr>
            <w:tcW w:w="1263" w:type="dxa"/>
            <w:shd w:val="clear" w:color="auto" w:fill="auto"/>
          </w:tcPr>
          <w:p w:rsidR="00E96361" w:rsidRPr="00EC2E0E" w:rsidRDefault="00E96361" w:rsidP="00EC2E0E">
            <w:pPr>
              <w:pStyle w:val="Table"/>
            </w:pPr>
            <w:r w:rsidRPr="00EC2E0E">
              <w:t>0</w:t>
            </w:r>
          </w:p>
        </w:tc>
        <w:tc>
          <w:tcPr>
            <w:tcW w:w="1263" w:type="dxa"/>
            <w:gridSpan w:val="2"/>
            <w:shd w:val="clear" w:color="auto" w:fill="auto"/>
          </w:tcPr>
          <w:p w:rsidR="00E96361" w:rsidRPr="00EC2E0E" w:rsidRDefault="00E96361" w:rsidP="00EC2E0E">
            <w:pPr>
              <w:pStyle w:val="Table"/>
            </w:pPr>
            <w:r w:rsidRPr="00EC2E0E">
              <w:t>0</w:t>
            </w:r>
          </w:p>
        </w:tc>
      </w:tr>
      <w:tr w:rsidR="00E96361" w:rsidRPr="00EC2E0E" w:rsidTr="00AB5562">
        <w:trPr>
          <w:trHeight w:val="645"/>
        </w:trPr>
        <w:tc>
          <w:tcPr>
            <w:tcW w:w="675" w:type="dxa"/>
            <w:vMerge/>
            <w:shd w:val="clear" w:color="auto" w:fill="auto"/>
          </w:tcPr>
          <w:p w:rsidR="00E96361" w:rsidRPr="00EC2E0E" w:rsidRDefault="00E96361" w:rsidP="00EC2E0E">
            <w:pPr>
              <w:pStyle w:val="Table"/>
            </w:pPr>
          </w:p>
        </w:tc>
        <w:tc>
          <w:tcPr>
            <w:tcW w:w="2302" w:type="dxa"/>
            <w:vMerge/>
            <w:shd w:val="clear" w:color="auto" w:fill="auto"/>
          </w:tcPr>
          <w:p w:rsidR="00E96361" w:rsidRPr="00EC2E0E" w:rsidRDefault="00E96361" w:rsidP="00EC2E0E">
            <w:pPr>
              <w:pStyle w:val="Table"/>
            </w:pPr>
          </w:p>
        </w:tc>
        <w:tc>
          <w:tcPr>
            <w:tcW w:w="2126" w:type="dxa"/>
            <w:vMerge/>
            <w:shd w:val="clear" w:color="auto" w:fill="auto"/>
          </w:tcPr>
          <w:p w:rsidR="00E96361" w:rsidRPr="00EC2E0E" w:rsidRDefault="00E96361" w:rsidP="00EC2E0E">
            <w:pPr>
              <w:pStyle w:val="Table"/>
            </w:pPr>
          </w:p>
        </w:tc>
        <w:tc>
          <w:tcPr>
            <w:tcW w:w="1843" w:type="dxa"/>
            <w:shd w:val="clear" w:color="auto" w:fill="auto"/>
          </w:tcPr>
          <w:p w:rsidR="00E96361" w:rsidRPr="00EC2E0E" w:rsidRDefault="00E96361" w:rsidP="00EC2E0E">
            <w:pPr>
              <w:pStyle w:val="Table"/>
            </w:pPr>
            <w:r w:rsidRPr="00EC2E0E">
              <w:t>Бюджет МО</w:t>
            </w:r>
          </w:p>
        </w:tc>
        <w:tc>
          <w:tcPr>
            <w:tcW w:w="1712" w:type="dxa"/>
            <w:shd w:val="clear" w:color="auto" w:fill="auto"/>
          </w:tcPr>
          <w:p w:rsidR="00E96361" w:rsidRPr="00EC2E0E" w:rsidRDefault="00E96361" w:rsidP="00EC2E0E">
            <w:pPr>
              <w:pStyle w:val="Table"/>
              <w:rPr>
                <w:noProof/>
              </w:rPr>
            </w:pPr>
            <w:r w:rsidRPr="00EC2E0E">
              <w:rPr>
                <w:noProof/>
              </w:rPr>
              <w:t>0</w:t>
            </w:r>
          </w:p>
        </w:tc>
        <w:tc>
          <w:tcPr>
            <w:tcW w:w="1263" w:type="dxa"/>
            <w:shd w:val="clear" w:color="auto" w:fill="auto"/>
          </w:tcPr>
          <w:p w:rsidR="00E96361" w:rsidRPr="00EC2E0E" w:rsidRDefault="00E96361" w:rsidP="00EC2E0E">
            <w:pPr>
              <w:pStyle w:val="Table"/>
            </w:pPr>
            <w:r w:rsidRPr="00EC2E0E">
              <w:t>0</w:t>
            </w:r>
          </w:p>
        </w:tc>
        <w:tc>
          <w:tcPr>
            <w:tcW w:w="1263" w:type="dxa"/>
            <w:shd w:val="clear" w:color="auto" w:fill="auto"/>
          </w:tcPr>
          <w:p w:rsidR="00E96361" w:rsidRPr="00EC2E0E" w:rsidRDefault="00E96361" w:rsidP="00EC2E0E">
            <w:pPr>
              <w:pStyle w:val="Table"/>
            </w:pPr>
            <w:r w:rsidRPr="00EC2E0E">
              <w:t>0</w:t>
            </w:r>
          </w:p>
        </w:tc>
        <w:tc>
          <w:tcPr>
            <w:tcW w:w="1263" w:type="dxa"/>
            <w:shd w:val="clear" w:color="auto" w:fill="auto"/>
          </w:tcPr>
          <w:p w:rsidR="00E96361" w:rsidRPr="00EC2E0E" w:rsidRDefault="00E96361" w:rsidP="00EC2E0E">
            <w:pPr>
              <w:pStyle w:val="Table"/>
            </w:pPr>
            <w:r w:rsidRPr="00EC2E0E">
              <w:t>0</w:t>
            </w:r>
          </w:p>
        </w:tc>
        <w:tc>
          <w:tcPr>
            <w:tcW w:w="1263" w:type="dxa"/>
            <w:shd w:val="clear" w:color="auto" w:fill="auto"/>
          </w:tcPr>
          <w:p w:rsidR="00E96361" w:rsidRPr="00EC2E0E" w:rsidRDefault="00E96361" w:rsidP="00EC2E0E">
            <w:pPr>
              <w:pStyle w:val="Table"/>
            </w:pPr>
            <w:r w:rsidRPr="00EC2E0E">
              <w:t>0</w:t>
            </w:r>
          </w:p>
        </w:tc>
        <w:tc>
          <w:tcPr>
            <w:tcW w:w="1263" w:type="dxa"/>
            <w:gridSpan w:val="2"/>
            <w:shd w:val="clear" w:color="auto" w:fill="auto"/>
          </w:tcPr>
          <w:p w:rsidR="00E96361" w:rsidRPr="00EC2E0E" w:rsidRDefault="00E96361" w:rsidP="00EC2E0E">
            <w:pPr>
              <w:pStyle w:val="Table"/>
            </w:pPr>
            <w:r w:rsidRPr="00EC2E0E">
              <w:t>0</w:t>
            </w:r>
          </w:p>
        </w:tc>
      </w:tr>
      <w:tr w:rsidR="00E96361" w:rsidRPr="00EC2E0E" w:rsidTr="00AB5562">
        <w:trPr>
          <w:trHeight w:val="920"/>
        </w:trPr>
        <w:tc>
          <w:tcPr>
            <w:tcW w:w="675" w:type="dxa"/>
            <w:vMerge w:val="restart"/>
            <w:shd w:val="clear" w:color="auto" w:fill="auto"/>
          </w:tcPr>
          <w:p w:rsidR="00E96361" w:rsidRPr="00EC2E0E" w:rsidRDefault="00E96361" w:rsidP="00EC2E0E">
            <w:pPr>
              <w:pStyle w:val="Table"/>
            </w:pPr>
            <w:r w:rsidRPr="00EC2E0E">
              <w:t>3.5</w:t>
            </w:r>
          </w:p>
        </w:tc>
        <w:tc>
          <w:tcPr>
            <w:tcW w:w="2302" w:type="dxa"/>
            <w:vMerge w:val="restart"/>
            <w:shd w:val="clear" w:color="auto" w:fill="auto"/>
          </w:tcPr>
          <w:p w:rsidR="00E96361" w:rsidRPr="00EC2E0E" w:rsidRDefault="00E96361" w:rsidP="00EC2E0E">
            <w:pPr>
              <w:pStyle w:val="Table"/>
            </w:pPr>
            <w:r w:rsidRPr="00EC2E0E">
              <w:t>страхование ГТС</w:t>
            </w:r>
          </w:p>
        </w:tc>
        <w:tc>
          <w:tcPr>
            <w:tcW w:w="2126" w:type="dxa"/>
            <w:vMerge w:val="restart"/>
            <w:shd w:val="clear" w:color="auto" w:fill="auto"/>
          </w:tcPr>
          <w:p w:rsidR="00E96361" w:rsidRPr="00EC2E0E" w:rsidRDefault="00E96361" w:rsidP="00EC2E0E">
            <w:pPr>
              <w:pStyle w:val="Table"/>
            </w:pPr>
            <w:r w:rsidRPr="00EC2E0E">
              <w:t>Отдел ЖКХ, транспорта и дорожной деятельности,  Муниципальное жилищно-коммунальное предприятие «Болва»</w:t>
            </w:r>
          </w:p>
        </w:tc>
        <w:tc>
          <w:tcPr>
            <w:tcW w:w="1843" w:type="dxa"/>
            <w:shd w:val="clear" w:color="auto" w:fill="auto"/>
          </w:tcPr>
          <w:p w:rsidR="00E96361" w:rsidRPr="00EC2E0E" w:rsidRDefault="00E96361" w:rsidP="00EC2E0E">
            <w:pPr>
              <w:pStyle w:val="Table"/>
            </w:pPr>
            <w:r w:rsidRPr="00EC2E0E">
              <w:t>Всего:</w:t>
            </w:r>
          </w:p>
          <w:p w:rsidR="00E96361" w:rsidRPr="00EC2E0E" w:rsidRDefault="00E96361" w:rsidP="00EC2E0E">
            <w:pPr>
              <w:pStyle w:val="Table"/>
            </w:pPr>
            <w:r w:rsidRPr="00EC2E0E">
              <w:t>вт.ч.</w:t>
            </w:r>
          </w:p>
        </w:tc>
        <w:tc>
          <w:tcPr>
            <w:tcW w:w="1712" w:type="dxa"/>
            <w:shd w:val="clear" w:color="auto" w:fill="auto"/>
          </w:tcPr>
          <w:p w:rsidR="00E96361" w:rsidRPr="00EC2E0E" w:rsidRDefault="00E96361" w:rsidP="00EC2E0E">
            <w:pPr>
              <w:pStyle w:val="Table"/>
              <w:rPr>
                <w:noProof/>
              </w:rPr>
            </w:pPr>
            <w:r w:rsidRPr="00EC2E0E">
              <w:rPr>
                <w:noProof/>
              </w:rPr>
              <w:t>1 250,0</w:t>
            </w:r>
          </w:p>
        </w:tc>
        <w:tc>
          <w:tcPr>
            <w:tcW w:w="1263" w:type="dxa"/>
            <w:shd w:val="clear" w:color="auto" w:fill="auto"/>
          </w:tcPr>
          <w:p w:rsidR="00E96361" w:rsidRPr="00EC2E0E" w:rsidRDefault="00E96361" w:rsidP="00EC2E0E">
            <w:pPr>
              <w:pStyle w:val="Table"/>
            </w:pPr>
            <w:r w:rsidRPr="00EC2E0E">
              <w:t>250,0</w:t>
            </w:r>
          </w:p>
        </w:tc>
        <w:tc>
          <w:tcPr>
            <w:tcW w:w="1263" w:type="dxa"/>
            <w:shd w:val="clear" w:color="auto" w:fill="auto"/>
          </w:tcPr>
          <w:p w:rsidR="00E96361" w:rsidRPr="00EC2E0E" w:rsidRDefault="00E96361" w:rsidP="00EC2E0E">
            <w:pPr>
              <w:pStyle w:val="Table"/>
            </w:pPr>
            <w:r w:rsidRPr="00EC2E0E">
              <w:t>250,0</w:t>
            </w:r>
          </w:p>
        </w:tc>
        <w:tc>
          <w:tcPr>
            <w:tcW w:w="1263" w:type="dxa"/>
            <w:shd w:val="clear" w:color="auto" w:fill="auto"/>
          </w:tcPr>
          <w:p w:rsidR="00E96361" w:rsidRPr="00EC2E0E" w:rsidRDefault="00E96361" w:rsidP="00EC2E0E">
            <w:pPr>
              <w:pStyle w:val="Table"/>
            </w:pPr>
            <w:r w:rsidRPr="00EC2E0E">
              <w:t>250,0</w:t>
            </w:r>
          </w:p>
        </w:tc>
        <w:tc>
          <w:tcPr>
            <w:tcW w:w="1263" w:type="dxa"/>
            <w:shd w:val="clear" w:color="auto" w:fill="auto"/>
          </w:tcPr>
          <w:p w:rsidR="00E96361" w:rsidRPr="00EC2E0E" w:rsidRDefault="00E96361" w:rsidP="00EC2E0E">
            <w:pPr>
              <w:pStyle w:val="Table"/>
            </w:pPr>
            <w:r w:rsidRPr="00EC2E0E">
              <w:t>250,0</w:t>
            </w:r>
          </w:p>
        </w:tc>
        <w:tc>
          <w:tcPr>
            <w:tcW w:w="1263" w:type="dxa"/>
            <w:gridSpan w:val="2"/>
            <w:shd w:val="clear" w:color="auto" w:fill="auto"/>
          </w:tcPr>
          <w:p w:rsidR="00E96361" w:rsidRPr="00EC2E0E" w:rsidRDefault="00E96361" w:rsidP="00EC2E0E">
            <w:pPr>
              <w:pStyle w:val="Table"/>
            </w:pPr>
            <w:r w:rsidRPr="00EC2E0E">
              <w:t>250,0</w:t>
            </w:r>
          </w:p>
        </w:tc>
      </w:tr>
      <w:tr w:rsidR="00E96361" w:rsidRPr="00EC2E0E" w:rsidTr="00AB5562">
        <w:trPr>
          <w:trHeight w:val="920"/>
        </w:trPr>
        <w:tc>
          <w:tcPr>
            <w:tcW w:w="675" w:type="dxa"/>
            <w:vMerge/>
            <w:shd w:val="clear" w:color="auto" w:fill="auto"/>
          </w:tcPr>
          <w:p w:rsidR="00E96361" w:rsidRPr="00EC2E0E" w:rsidRDefault="00E96361" w:rsidP="00EC2E0E">
            <w:pPr>
              <w:pStyle w:val="Table"/>
            </w:pPr>
          </w:p>
        </w:tc>
        <w:tc>
          <w:tcPr>
            <w:tcW w:w="2302" w:type="dxa"/>
            <w:vMerge/>
            <w:shd w:val="clear" w:color="auto" w:fill="auto"/>
          </w:tcPr>
          <w:p w:rsidR="00E96361" w:rsidRPr="00EC2E0E" w:rsidRDefault="00E96361" w:rsidP="00EC2E0E">
            <w:pPr>
              <w:pStyle w:val="Table"/>
            </w:pPr>
          </w:p>
        </w:tc>
        <w:tc>
          <w:tcPr>
            <w:tcW w:w="2126" w:type="dxa"/>
            <w:vMerge/>
            <w:shd w:val="clear" w:color="auto" w:fill="auto"/>
          </w:tcPr>
          <w:p w:rsidR="00E96361" w:rsidRPr="00EC2E0E" w:rsidRDefault="00E96361" w:rsidP="00EC2E0E">
            <w:pPr>
              <w:pStyle w:val="Table"/>
            </w:pPr>
          </w:p>
        </w:tc>
        <w:tc>
          <w:tcPr>
            <w:tcW w:w="1843" w:type="dxa"/>
            <w:shd w:val="clear" w:color="auto" w:fill="auto"/>
          </w:tcPr>
          <w:p w:rsidR="00E96361" w:rsidRPr="00EC2E0E" w:rsidRDefault="00E96361" w:rsidP="00EC2E0E">
            <w:pPr>
              <w:pStyle w:val="Table"/>
            </w:pPr>
            <w:r w:rsidRPr="00EC2E0E">
              <w:t>Бюджет КО</w:t>
            </w:r>
          </w:p>
        </w:tc>
        <w:tc>
          <w:tcPr>
            <w:tcW w:w="1712" w:type="dxa"/>
            <w:shd w:val="clear" w:color="auto" w:fill="auto"/>
          </w:tcPr>
          <w:p w:rsidR="00E96361" w:rsidRPr="00EC2E0E" w:rsidRDefault="00E96361" w:rsidP="00EC2E0E">
            <w:pPr>
              <w:pStyle w:val="Table"/>
              <w:rPr>
                <w:noProof/>
              </w:rPr>
            </w:pPr>
            <w:r w:rsidRPr="00EC2E0E">
              <w:rPr>
                <w:noProof/>
              </w:rPr>
              <w:t>0</w:t>
            </w:r>
          </w:p>
        </w:tc>
        <w:tc>
          <w:tcPr>
            <w:tcW w:w="1263" w:type="dxa"/>
            <w:shd w:val="clear" w:color="auto" w:fill="auto"/>
          </w:tcPr>
          <w:p w:rsidR="00E96361" w:rsidRPr="00EC2E0E" w:rsidRDefault="00E96361" w:rsidP="00EC2E0E">
            <w:pPr>
              <w:pStyle w:val="Table"/>
            </w:pPr>
            <w:r w:rsidRPr="00EC2E0E">
              <w:t>0</w:t>
            </w:r>
          </w:p>
        </w:tc>
        <w:tc>
          <w:tcPr>
            <w:tcW w:w="1263" w:type="dxa"/>
            <w:shd w:val="clear" w:color="auto" w:fill="auto"/>
          </w:tcPr>
          <w:p w:rsidR="00E96361" w:rsidRPr="00EC2E0E" w:rsidRDefault="00E96361" w:rsidP="00EC2E0E">
            <w:pPr>
              <w:pStyle w:val="Table"/>
            </w:pPr>
            <w:r w:rsidRPr="00EC2E0E">
              <w:t>0</w:t>
            </w:r>
          </w:p>
        </w:tc>
        <w:tc>
          <w:tcPr>
            <w:tcW w:w="1263" w:type="dxa"/>
            <w:shd w:val="clear" w:color="auto" w:fill="auto"/>
          </w:tcPr>
          <w:p w:rsidR="00E96361" w:rsidRPr="00EC2E0E" w:rsidRDefault="00E96361" w:rsidP="00EC2E0E">
            <w:pPr>
              <w:pStyle w:val="Table"/>
            </w:pPr>
            <w:r w:rsidRPr="00EC2E0E">
              <w:t>0</w:t>
            </w:r>
          </w:p>
        </w:tc>
        <w:tc>
          <w:tcPr>
            <w:tcW w:w="1263" w:type="dxa"/>
            <w:shd w:val="clear" w:color="auto" w:fill="auto"/>
          </w:tcPr>
          <w:p w:rsidR="00E96361" w:rsidRPr="00EC2E0E" w:rsidRDefault="00E96361" w:rsidP="00EC2E0E">
            <w:pPr>
              <w:pStyle w:val="Table"/>
            </w:pPr>
            <w:r w:rsidRPr="00EC2E0E">
              <w:t>0</w:t>
            </w:r>
          </w:p>
        </w:tc>
        <w:tc>
          <w:tcPr>
            <w:tcW w:w="1263" w:type="dxa"/>
            <w:gridSpan w:val="2"/>
            <w:shd w:val="clear" w:color="auto" w:fill="auto"/>
          </w:tcPr>
          <w:p w:rsidR="00E96361" w:rsidRPr="00EC2E0E" w:rsidRDefault="00E96361" w:rsidP="00EC2E0E">
            <w:pPr>
              <w:pStyle w:val="Table"/>
            </w:pPr>
            <w:r w:rsidRPr="00EC2E0E">
              <w:t>0</w:t>
            </w:r>
          </w:p>
        </w:tc>
      </w:tr>
      <w:tr w:rsidR="00E96361" w:rsidRPr="00EC2E0E" w:rsidTr="00AB5562">
        <w:trPr>
          <w:trHeight w:val="920"/>
        </w:trPr>
        <w:tc>
          <w:tcPr>
            <w:tcW w:w="675" w:type="dxa"/>
            <w:vMerge/>
            <w:shd w:val="clear" w:color="auto" w:fill="auto"/>
          </w:tcPr>
          <w:p w:rsidR="00E96361" w:rsidRPr="00EC2E0E" w:rsidRDefault="00E96361" w:rsidP="00EC2E0E">
            <w:pPr>
              <w:pStyle w:val="Table"/>
            </w:pPr>
          </w:p>
        </w:tc>
        <w:tc>
          <w:tcPr>
            <w:tcW w:w="2302" w:type="dxa"/>
            <w:vMerge/>
            <w:shd w:val="clear" w:color="auto" w:fill="auto"/>
          </w:tcPr>
          <w:p w:rsidR="00E96361" w:rsidRPr="00EC2E0E" w:rsidRDefault="00E96361" w:rsidP="00EC2E0E">
            <w:pPr>
              <w:pStyle w:val="Table"/>
            </w:pPr>
          </w:p>
        </w:tc>
        <w:tc>
          <w:tcPr>
            <w:tcW w:w="2126" w:type="dxa"/>
            <w:vMerge/>
            <w:shd w:val="clear" w:color="auto" w:fill="auto"/>
          </w:tcPr>
          <w:p w:rsidR="00E96361" w:rsidRPr="00EC2E0E" w:rsidRDefault="00E96361" w:rsidP="00EC2E0E">
            <w:pPr>
              <w:pStyle w:val="Table"/>
            </w:pPr>
          </w:p>
        </w:tc>
        <w:tc>
          <w:tcPr>
            <w:tcW w:w="1843" w:type="dxa"/>
            <w:shd w:val="clear" w:color="auto" w:fill="auto"/>
          </w:tcPr>
          <w:p w:rsidR="00E96361" w:rsidRPr="00EC2E0E" w:rsidRDefault="00E96361" w:rsidP="00EC2E0E">
            <w:pPr>
              <w:pStyle w:val="Table"/>
            </w:pPr>
            <w:r w:rsidRPr="00EC2E0E">
              <w:t>Бюджет МО</w:t>
            </w:r>
          </w:p>
        </w:tc>
        <w:tc>
          <w:tcPr>
            <w:tcW w:w="1712" w:type="dxa"/>
            <w:shd w:val="clear" w:color="auto" w:fill="auto"/>
          </w:tcPr>
          <w:p w:rsidR="00E96361" w:rsidRPr="00EC2E0E" w:rsidRDefault="00E96361" w:rsidP="00EC2E0E">
            <w:pPr>
              <w:pStyle w:val="Table"/>
              <w:rPr>
                <w:noProof/>
              </w:rPr>
            </w:pPr>
            <w:r w:rsidRPr="00EC2E0E">
              <w:rPr>
                <w:noProof/>
              </w:rPr>
              <w:t>1 250,0</w:t>
            </w:r>
          </w:p>
        </w:tc>
        <w:tc>
          <w:tcPr>
            <w:tcW w:w="1263" w:type="dxa"/>
            <w:shd w:val="clear" w:color="auto" w:fill="auto"/>
          </w:tcPr>
          <w:p w:rsidR="00E96361" w:rsidRPr="00EC2E0E" w:rsidRDefault="00E96361" w:rsidP="00EC2E0E">
            <w:pPr>
              <w:pStyle w:val="Table"/>
            </w:pPr>
            <w:r w:rsidRPr="00EC2E0E">
              <w:t>250,0</w:t>
            </w:r>
          </w:p>
        </w:tc>
        <w:tc>
          <w:tcPr>
            <w:tcW w:w="1263" w:type="dxa"/>
            <w:shd w:val="clear" w:color="auto" w:fill="auto"/>
          </w:tcPr>
          <w:p w:rsidR="00E96361" w:rsidRPr="00EC2E0E" w:rsidRDefault="00E96361" w:rsidP="00EC2E0E">
            <w:pPr>
              <w:pStyle w:val="Table"/>
            </w:pPr>
            <w:r w:rsidRPr="00EC2E0E">
              <w:t>250,0</w:t>
            </w:r>
          </w:p>
        </w:tc>
        <w:tc>
          <w:tcPr>
            <w:tcW w:w="1263" w:type="dxa"/>
            <w:shd w:val="clear" w:color="auto" w:fill="auto"/>
          </w:tcPr>
          <w:p w:rsidR="00E96361" w:rsidRPr="00EC2E0E" w:rsidRDefault="00E96361" w:rsidP="00EC2E0E">
            <w:pPr>
              <w:pStyle w:val="Table"/>
            </w:pPr>
            <w:r w:rsidRPr="00EC2E0E">
              <w:t>250,0</w:t>
            </w:r>
          </w:p>
        </w:tc>
        <w:tc>
          <w:tcPr>
            <w:tcW w:w="1263" w:type="dxa"/>
            <w:shd w:val="clear" w:color="auto" w:fill="auto"/>
          </w:tcPr>
          <w:p w:rsidR="00E96361" w:rsidRPr="00EC2E0E" w:rsidRDefault="00E96361" w:rsidP="00EC2E0E">
            <w:pPr>
              <w:pStyle w:val="Table"/>
            </w:pPr>
            <w:r w:rsidRPr="00EC2E0E">
              <w:t>250,0</w:t>
            </w:r>
          </w:p>
        </w:tc>
        <w:tc>
          <w:tcPr>
            <w:tcW w:w="1263" w:type="dxa"/>
            <w:gridSpan w:val="2"/>
            <w:shd w:val="clear" w:color="auto" w:fill="auto"/>
          </w:tcPr>
          <w:p w:rsidR="00E96361" w:rsidRPr="00EC2E0E" w:rsidRDefault="00E96361" w:rsidP="00EC2E0E">
            <w:pPr>
              <w:pStyle w:val="Table"/>
            </w:pPr>
            <w:r w:rsidRPr="00EC2E0E">
              <w:t>250,0</w:t>
            </w:r>
          </w:p>
        </w:tc>
      </w:tr>
      <w:tr w:rsidR="001C2ED5" w:rsidRPr="00EC2E0E" w:rsidTr="00AB5562">
        <w:tc>
          <w:tcPr>
            <w:tcW w:w="675" w:type="dxa"/>
            <w:shd w:val="clear" w:color="auto" w:fill="auto"/>
          </w:tcPr>
          <w:p w:rsidR="001C2ED5" w:rsidRPr="00EC2E0E" w:rsidRDefault="001C2ED5" w:rsidP="001C2ED5">
            <w:pPr>
              <w:pStyle w:val="Table"/>
            </w:pPr>
            <w:r w:rsidRPr="00EC2E0E">
              <w:t>3.</w:t>
            </w:r>
            <w:r w:rsidR="00317806">
              <w:t>6</w:t>
            </w:r>
          </w:p>
        </w:tc>
        <w:tc>
          <w:tcPr>
            <w:tcW w:w="4428" w:type="dxa"/>
            <w:gridSpan w:val="2"/>
            <w:shd w:val="clear" w:color="auto" w:fill="auto"/>
          </w:tcPr>
          <w:p w:rsidR="001C2ED5" w:rsidRPr="00EC2E0E" w:rsidRDefault="001C2ED5" w:rsidP="001C2ED5">
            <w:pPr>
              <w:pStyle w:val="Table"/>
              <w:rPr>
                <w:color w:val="000000"/>
              </w:rPr>
            </w:pPr>
            <w:r w:rsidRPr="00EC2E0E">
              <w:rPr>
                <w:color w:val="000000"/>
              </w:rPr>
              <w:t>Итого по направлению «</w:t>
            </w:r>
            <w:r w:rsidRPr="00EC2E0E">
              <w:t>Совершенствование системы гидротехнических сооружений на территории Людиновского муниципального округа Калужской области</w:t>
            </w:r>
            <w:r w:rsidRPr="00EC2E0E">
              <w:rPr>
                <w:color w:val="000000"/>
              </w:rPr>
              <w:t>»</w:t>
            </w:r>
          </w:p>
        </w:tc>
        <w:tc>
          <w:tcPr>
            <w:tcW w:w="1843" w:type="dxa"/>
            <w:shd w:val="clear" w:color="auto" w:fill="auto"/>
          </w:tcPr>
          <w:p w:rsidR="001C2ED5" w:rsidRPr="00EC2E0E" w:rsidRDefault="001C2ED5" w:rsidP="001C2ED5">
            <w:pPr>
              <w:pStyle w:val="Table"/>
            </w:pPr>
            <w:r w:rsidRPr="00EC2E0E">
              <w:t>Бюджет МО</w:t>
            </w:r>
          </w:p>
        </w:tc>
        <w:tc>
          <w:tcPr>
            <w:tcW w:w="1712" w:type="dxa"/>
            <w:shd w:val="clear" w:color="auto" w:fill="auto"/>
          </w:tcPr>
          <w:p w:rsidR="001C2ED5" w:rsidRPr="00EC2E0E" w:rsidRDefault="001C2ED5" w:rsidP="001C2ED5">
            <w:pPr>
              <w:pStyle w:val="Table"/>
            </w:pPr>
            <w:r w:rsidRPr="00EC2E0E">
              <w:rPr>
                <w:noProof/>
              </w:rPr>
              <w:t>25 331,5</w:t>
            </w:r>
          </w:p>
        </w:tc>
        <w:tc>
          <w:tcPr>
            <w:tcW w:w="1263" w:type="dxa"/>
            <w:shd w:val="clear" w:color="auto" w:fill="auto"/>
          </w:tcPr>
          <w:p w:rsidR="001C2ED5" w:rsidRPr="00EC2E0E" w:rsidRDefault="001C2ED5" w:rsidP="001C2ED5">
            <w:pPr>
              <w:pStyle w:val="Table"/>
            </w:pPr>
            <w:r w:rsidRPr="00EC2E0E">
              <w:t>5 066,3</w:t>
            </w:r>
          </w:p>
        </w:tc>
        <w:tc>
          <w:tcPr>
            <w:tcW w:w="1263" w:type="dxa"/>
            <w:shd w:val="clear" w:color="auto" w:fill="auto"/>
          </w:tcPr>
          <w:p w:rsidR="001C2ED5" w:rsidRPr="00EC2E0E" w:rsidRDefault="001C2ED5" w:rsidP="001C2ED5">
            <w:pPr>
              <w:pStyle w:val="Table"/>
            </w:pPr>
            <w:r w:rsidRPr="00EC2E0E">
              <w:t>5 066,3</w:t>
            </w:r>
          </w:p>
        </w:tc>
        <w:tc>
          <w:tcPr>
            <w:tcW w:w="1263" w:type="dxa"/>
            <w:shd w:val="clear" w:color="auto" w:fill="auto"/>
          </w:tcPr>
          <w:p w:rsidR="001C2ED5" w:rsidRPr="00EC2E0E" w:rsidRDefault="001C2ED5" w:rsidP="001C2ED5">
            <w:pPr>
              <w:pStyle w:val="Table"/>
            </w:pPr>
            <w:r w:rsidRPr="00EC2E0E">
              <w:t>5 066,3</w:t>
            </w:r>
          </w:p>
        </w:tc>
        <w:tc>
          <w:tcPr>
            <w:tcW w:w="1263" w:type="dxa"/>
            <w:shd w:val="clear" w:color="auto" w:fill="auto"/>
          </w:tcPr>
          <w:p w:rsidR="001C2ED5" w:rsidRPr="00EC2E0E" w:rsidRDefault="001C2ED5" w:rsidP="001C2ED5">
            <w:pPr>
              <w:pStyle w:val="Table"/>
            </w:pPr>
            <w:r w:rsidRPr="00EC2E0E">
              <w:t>5 066,3</w:t>
            </w:r>
          </w:p>
        </w:tc>
        <w:tc>
          <w:tcPr>
            <w:tcW w:w="1263" w:type="dxa"/>
            <w:gridSpan w:val="2"/>
            <w:shd w:val="clear" w:color="auto" w:fill="auto"/>
          </w:tcPr>
          <w:p w:rsidR="001C2ED5" w:rsidRPr="00EC2E0E" w:rsidRDefault="001C2ED5" w:rsidP="001C2ED5">
            <w:pPr>
              <w:pStyle w:val="Table"/>
            </w:pPr>
            <w:r w:rsidRPr="00EC2E0E">
              <w:t>5 066,3</w:t>
            </w:r>
          </w:p>
        </w:tc>
      </w:tr>
    </w:tbl>
    <w:p w:rsidR="00E96361" w:rsidRPr="00EC2E0E" w:rsidRDefault="00E96361" w:rsidP="00E96361">
      <w:pPr>
        <w:numPr>
          <w:ilvl w:val="0"/>
          <w:numId w:val="4"/>
        </w:numPr>
        <w:spacing w:line="259" w:lineRule="auto"/>
        <w:ind w:right="-8"/>
        <w:jc w:val="center"/>
        <w:rPr>
          <w:rFonts w:cs="Arial"/>
          <w:b/>
          <w:color w:val="000000"/>
          <w:u w:val="single" w:color="000000"/>
        </w:rPr>
        <w:sectPr w:rsidR="00E96361" w:rsidRPr="00EC2E0E" w:rsidSect="001C2ED5">
          <w:pgSz w:w="16838" w:h="11905" w:orient="landscape"/>
          <w:pgMar w:top="1134" w:right="1134" w:bottom="851" w:left="1134" w:header="0" w:footer="0" w:gutter="0"/>
          <w:cols w:space="720"/>
          <w:titlePg/>
        </w:sectPr>
      </w:pPr>
    </w:p>
    <w:p w:rsidR="00E96361" w:rsidRPr="00EC2E0E" w:rsidRDefault="00E96361" w:rsidP="00EC2E0E">
      <w:pPr>
        <w:spacing w:line="259" w:lineRule="auto"/>
        <w:ind w:left="426" w:right="-8" w:firstLine="0"/>
        <w:rPr>
          <w:rFonts w:cs="Arial"/>
          <w:b/>
          <w:color w:val="000000"/>
        </w:rPr>
      </w:pPr>
      <w:r w:rsidRPr="00EC2E0E">
        <w:rPr>
          <w:rFonts w:cs="Arial"/>
          <w:b/>
          <w:noProof/>
          <w:color w:val="000000"/>
        </w:rPr>
        <w:lastRenderedPageBreak/>
        <w:drawing>
          <wp:anchor distT="0" distB="0" distL="114300" distR="114300" simplePos="0" relativeHeight="251663360" behindDoc="0" locked="0" layoutInCell="1" allowOverlap="0">
            <wp:simplePos x="0" y="0"/>
            <wp:positionH relativeFrom="page">
              <wp:posOffset>758190</wp:posOffset>
            </wp:positionH>
            <wp:positionV relativeFrom="page">
              <wp:posOffset>1526540</wp:posOffset>
            </wp:positionV>
            <wp:extent cx="8890" cy="8890"/>
            <wp:effectExtent l="0" t="0" r="0" b="0"/>
            <wp:wrapSquare wrapText="bothSides"/>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42"/>
                    <pic:cNvPicPr>
                      <a:picLocks noChangeAspect="1" noChangeArrowheads="1"/>
                    </pic:cNvPicPr>
                  </pic:nvPicPr>
                  <pic:blipFill>
                    <a:blip r:embed="rId18">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anchor>
        </w:drawing>
      </w:r>
      <w:r w:rsidR="00EC2E0E">
        <w:rPr>
          <w:rFonts w:cs="Arial"/>
          <w:b/>
          <w:color w:val="000000"/>
          <w:u w:val="single" w:color="000000"/>
        </w:rPr>
        <w:t>1.</w:t>
      </w:r>
      <w:r w:rsidRPr="00EC2E0E">
        <w:rPr>
          <w:rFonts w:cs="Arial"/>
          <w:b/>
          <w:color w:val="000000"/>
          <w:u w:val="single" w:color="000000"/>
        </w:rPr>
        <w:t xml:space="preserve">План реализации мероприятий (результатов) </w:t>
      </w:r>
      <w:r w:rsidRPr="00EC2E0E">
        <w:rPr>
          <w:rFonts w:cs="Arial"/>
          <w:b/>
          <w:color w:val="000000"/>
        </w:rPr>
        <w:t>структурных элементов</w:t>
      </w:r>
    </w:p>
    <w:p w:rsidR="00E96361" w:rsidRPr="00EC2E0E" w:rsidRDefault="00E96361" w:rsidP="00E96361">
      <w:pPr>
        <w:spacing w:after="40" w:line="266" w:lineRule="auto"/>
        <w:ind w:right="-8"/>
        <w:jc w:val="center"/>
        <w:rPr>
          <w:rFonts w:cs="Arial"/>
          <w:b/>
          <w:color w:val="000000"/>
        </w:rPr>
      </w:pPr>
      <w:r w:rsidRPr="00EC2E0E">
        <w:rPr>
          <w:rFonts w:cs="Arial"/>
          <w:b/>
          <w:color w:val="000000"/>
        </w:rPr>
        <w:t>муниципальной программы</w:t>
      </w:r>
    </w:p>
    <w:p w:rsidR="00E96361" w:rsidRPr="00EC2E0E" w:rsidRDefault="00E96361" w:rsidP="00E96361">
      <w:pPr>
        <w:keepNext/>
        <w:keepLines/>
        <w:ind w:right="-8"/>
        <w:jc w:val="center"/>
        <w:outlineLvl w:val="1"/>
        <w:rPr>
          <w:rFonts w:cs="Arial"/>
          <w:color w:val="000000"/>
          <w:u w:val="single" w:color="000000"/>
        </w:rPr>
      </w:pPr>
      <w:r w:rsidRPr="00EC2E0E">
        <w:rPr>
          <w:rFonts w:cs="Arial"/>
          <w:color w:val="000000"/>
          <w:u w:val="single" w:color="000000"/>
        </w:rPr>
        <w:t>На весь период действия программы</w:t>
      </w:r>
    </w:p>
    <w:p w:rsidR="00E96361" w:rsidRPr="00EC2E0E" w:rsidRDefault="00E96361" w:rsidP="00E96361">
      <w:pPr>
        <w:spacing w:after="14" w:line="247" w:lineRule="auto"/>
        <w:ind w:right="-8"/>
        <w:rPr>
          <w:rFonts w:cs="Arial"/>
          <w:color w:val="000000"/>
        </w:rPr>
      </w:pPr>
    </w:p>
    <w:tbl>
      <w:tblPr>
        <w:tblW w:w="98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71"/>
        <w:gridCol w:w="1418"/>
        <w:gridCol w:w="2027"/>
        <w:gridCol w:w="1942"/>
        <w:gridCol w:w="1559"/>
      </w:tblGrid>
      <w:tr w:rsidR="00E96361" w:rsidRPr="00EC2E0E" w:rsidTr="001C2ED5">
        <w:tc>
          <w:tcPr>
            <w:tcW w:w="2871" w:type="dxa"/>
            <w:shd w:val="clear" w:color="auto" w:fill="auto"/>
          </w:tcPr>
          <w:p w:rsidR="00E96361" w:rsidRPr="00EC2E0E" w:rsidRDefault="00E96361" w:rsidP="00EC2E0E">
            <w:pPr>
              <w:pStyle w:val="Table0"/>
            </w:pPr>
            <w:r w:rsidRPr="00EC2E0E">
              <w:t>Задача, наименование мероприятия</w:t>
            </w:r>
          </w:p>
          <w:p w:rsidR="00E96361" w:rsidRPr="00EC2E0E" w:rsidRDefault="00E96361" w:rsidP="00EC2E0E">
            <w:pPr>
              <w:pStyle w:val="Table0"/>
            </w:pPr>
            <w:r w:rsidRPr="00EC2E0E">
              <w:t>(результата) входящего в</w:t>
            </w:r>
          </w:p>
          <w:p w:rsidR="00E96361" w:rsidRPr="00EC2E0E" w:rsidRDefault="00E96361" w:rsidP="00EC2E0E">
            <w:pPr>
              <w:pStyle w:val="Table0"/>
            </w:pPr>
            <w:r w:rsidRPr="00EC2E0E">
              <w:t>состав</w:t>
            </w:r>
            <w:r w:rsidRPr="00EC2E0E">
              <w:tab/>
              <w:t xml:space="preserve"> структурного элемента) </w:t>
            </w:r>
          </w:p>
          <w:p w:rsidR="00E96361" w:rsidRPr="00EC2E0E" w:rsidRDefault="00E96361" w:rsidP="00EC2E0E">
            <w:pPr>
              <w:pStyle w:val="Table0"/>
            </w:pPr>
            <w:r w:rsidRPr="00EC2E0E">
              <w:t>контрольная точка</w:t>
            </w:r>
          </w:p>
        </w:tc>
        <w:tc>
          <w:tcPr>
            <w:tcW w:w="1418" w:type="dxa"/>
            <w:shd w:val="clear" w:color="auto" w:fill="auto"/>
          </w:tcPr>
          <w:p w:rsidR="00E96361" w:rsidRPr="00EC2E0E" w:rsidRDefault="00E96361" w:rsidP="00EC2E0E">
            <w:pPr>
              <w:pStyle w:val="Table0"/>
            </w:pPr>
            <w:r w:rsidRPr="00EC2E0E">
              <w:t>Дата наступления</w:t>
            </w:r>
          </w:p>
          <w:p w:rsidR="00E96361" w:rsidRPr="00EC2E0E" w:rsidRDefault="00E96361" w:rsidP="00EC2E0E">
            <w:pPr>
              <w:pStyle w:val="Table"/>
            </w:pPr>
            <w:r w:rsidRPr="00EC2E0E">
              <w:t>контроль ной точки</w:t>
            </w:r>
          </w:p>
          <w:p w:rsidR="00E96361" w:rsidRPr="00EC2E0E" w:rsidRDefault="00E96361" w:rsidP="00EC2E0E">
            <w:pPr>
              <w:pStyle w:val="Table"/>
            </w:pPr>
            <w:r w:rsidRPr="00EC2E0E">
              <w:rPr>
                <w:rFonts w:eastAsia="Yu Gothic UI"/>
              </w:rPr>
              <w:t>&lt;</w:t>
            </w:r>
            <w:r w:rsidRPr="00EC2E0E">
              <w:rPr>
                <w:sz w:val="18"/>
                <w:szCs w:val="18"/>
              </w:rPr>
              <w:t>1</w:t>
            </w:r>
            <w:r w:rsidRPr="00EC2E0E">
              <w:rPr>
                <w:rFonts w:eastAsia="Yu Gothic UI"/>
              </w:rPr>
              <w:t>&gt;</w:t>
            </w:r>
          </w:p>
        </w:tc>
        <w:tc>
          <w:tcPr>
            <w:tcW w:w="2027" w:type="dxa"/>
            <w:shd w:val="clear" w:color="auto" w:fill="auto"/>
          </w:tcPr>
          <w:p w:rsidR="00E96361" w:rsidRPr="00EC2E0E" w:rsidRDefault="00E96361" w:rsidP="00EC2E0E">
            <w:pPr>
              <w:pStyle w:val="Table"/>
            </w:pPr>
            <w:r w:rsidRPr="00EC2E0E">
              <w:t>Ответственный исполнитель / соисполнитель (ФИО, должность)</w:t>
            </w:r>
          </w:p>
        </w:tc>
        <w:tc>
          <w:tcPr>
            <w:tcW w:w="1942" w:type="dxa"/>
            <w:shd w:val="clear" w:color="auto" w:fill="auto"/>
          </w:tcPr>
          <w:p w:rsidR="00E96361" w:rsidRPr="00EC2E0E" w:rsidRDefault="00E96361" w:rsidP="00EC2E0E">
            <w:pPr>
              <w:pStyle w:val="Table"/>
              <w:rPr>
                <w:lang w:val="en-US"/>
              </w:rPr>
            </w:pPr>
            <w:r w:rsidRPr="00EC2E0E">
              <w:t>Вид подтверждающего документа</w:t>
            </w:r>
          </w:p>
          <w:p w:rsidR="00E96361" w:rsidRPr="00EC2E0E" w:rsidRDefault="00E96361" w:rsidP="00EC2E0E">
            <w:pPr>
              <w:pStyle w:val="Table"/>
              <w:rPr>
                <w:lang w:val="en-US"/>
              </w:rPr>
            </w:pPr>
            <w:r w:rsidRPr="00EC2E0E">
              <w:rPr>
                <w:rFonts w:eastAsia="Yu Gothic UI"/>
                <w:lang w:val="en-US"/>
              </w:rPr>
              <w:t>&lt;</w:t>
            </w:r>
            <w:r w:rsidRPr="00EC2E0E">
              <w:rPr>
                <w:rFonts w:eastAsia="Yu Gothic UI"/>
                <w:sz w:val="18"/>
                <w:szCs w:val="18"/>
                <w:lang w:val="en-US"/>
              </w:rPr>
              <w:t>2</w:t>
            </w:r>
            <w:r w:rsidRPr="00EC2E0E">
              <w:rPr>
                <w:rFonts w:eastAsia="Yu Gothic UI"/>
                <w:lang w:val="en-US"/>
              </w:rPr>
              <w:t>&gt;</w:t>
            </w:r>
          </w:p>
        </w:tc>
        <w:tc>
          <w:tcPr>
            <w:tcW w:w="1559" w:type="dxa"/>
            <w:shd w:val="clear" w:color="auto" w:fill="auto"/>
          </w:tcPr>
          <w:p w:rsidR="00E96361" w:rsidRPr="00EC2E0E" w:rsidRDefault="00E96361" w:rsidP="00EC2E0E">
            <w:pPr>
              <w:pStyle w:val="Table"/>
              <w:rPr>
                <w:sz w:val="20"/>
                <w:lang w:val="en-US"/>
              </w:rPr>
            </w:pPr>
            <w:r w:rsidRPr="00EC2E0E">
              <w:t>Информационная система (источник</w:t>
            </w:r>
            <w:r w:rsidRPr="00EC2E0E">
              <w:rPr>
                <w:sz w:val="20"/>
              </w:rPr>
              <w:t xml:space="preserve"> данных)</w:t>
            </w:r>
          </w:p>
          <w:p w:rsidR="00E96361" w:rsidRPr="00EC2E0E" w:rsidRDefault="00E96361" w:rsidP="00EC2E0E">
            <w:pPr>
              <w:pStyle w:val="Table"/>
              <w:rPr>
                <w:lang w:val="en-US"/>
              </w:rPr>
            </w:pPr>
            <w:r w:rsidRPr="00EC2E0E">
              <w:rPr>
                <w:rFonts w:eastAsia="Yu Gothic UI"/>
                <w:lang w:val="en-US"/>
              </w:rPr>
              <w:t>&lt;</w:t>
            </w:r>
            <w:r w:rsidRPr="00EC2E0E">
              <w:rPr>
                <w:lang w:val="en-US"/>
              </w:rPr>
              <w:t>3</w:t>
            </w:r>
            <w:r w:rsidRPr="00EC2E0E">
              <w:rPr>
                <w:rFonts w:eastAsia="Yu Gothic UI"/>
                <w:lang w:val="en-US"/>
              </w:rPr>
              <w:t>&gt;</w:t>
            </w:r>
          </w:p>
        </w:tc>
      </w:tr>
      <w:tr w:rsidR="00E96361" w:rsidRPr="00EC2E0E" w:rsidTr="001C2ED5">
        <w:tc>
          <w:tcPr>
            <w:tcW w:w="2871" w:type="dxa"/>
            <w:shd w:val="clear" w:color="auto" w:fill="auto"/>
          </w:tcPr>
          <w:p w:rsidR="00E96361" w:rsidRPr="00EC2E0E" w:rsidRDefault="00E96361" w:rsidP="00AB5562">
            <w:pPr>
              <w:pStyle w:val="Table"/>
              <w:jc w:val="center"/>
            </w:pPr>
            <w:r w:rsidRPr="00EC2E0E">
              <w:t>1</w:t>
            </w:r>
          </w:p>
        </w:tc>
        <w:tc>
          <w:tcPr>
            <w:tcW w:w="1418" w:type="dxa"/>
            <w:shd w:val="clear" w:color="auto" w:fill="auto"/>
          </w:tcPr>
          <w:p w:rsidR="00E96361" w:rsidRPr="00EC2E0E" w:rsidRDefault="00E96361" w:rsidP="00AB5562">
            <w:pPr>
              <w:pStyle w:val="Table"/>
              <w:jc w:val="center"/>
            </w:pPr>
            <w:r w:rsidRPr="00EC2E0E">
              <w:t>2</w:t>
            </w:r>
          </w:p>
        </w:tc>
        <w:tc>
          <w:tcPr>
            <w:tcW w:w="2027" w:type="dxa"/>
            <w:shd w:val="clear" w:color="auto" w:fill="auto"/>
          </w:tcPr>
          <w:p w:rsidR="00E96361" w:rsidRPr="00EC2E0E" w:rsidRDefault="00E96361" w:rsidP="00AB5562">
            <w:pPr>
              <w:pStyle w:val="Table"/>
              <w:jc w:val="center"/>
            </w:pPr>
            <w:r w:rsidRPr="00EC2E0E">
              <w:t>3</w:t>
            </w:r>
          </w:p>
        </w:tc>
        <w:tc>
          <w:tcPr>
            <w:tcW w:w="1942" w:type="dxa"/>
            <w:shd w:val="clear" w:color="auto" w:fill="auto"/>
          </w:tcPr>
          <w:p w:rsidR="00E96361" w:rsidRPr="00EC2E0E" w:rsidRDefault="00E96361" w:rsidP="00AB5562">
            <w:pPr>
              <w:pStyle w:val="Table"/>
              <w:jc w:val="center"/>
            </w:pPr>
            <w:r w:rsidRPr="00EC2E0E">
              <w:t>4</w:t>
            </w:r>
          </w:p>
        </w:tc>
        <w:tc>
          <w:tcPr>
            <w:tcW w:w="1559" w:type="dxa"/>
            <w:shd w:val="clear" w:color="auto" w:fill="auto"/>
          </w:tcPr>
          <w:p w:rsidR="00E96361" w:rsidRPr="00EC2E0E" w:rsidRDefault="00E96361" w:rsidP="00AB5562">
            <w:pPr>
              <w:pStyle w:val="Table"/>
              <w:jc w:val="center"/>
            </w:pPr>
            <w:r w:rsidRPr="00EC2E0E">
              <w:t>5</w:t>
            </w:r>
          </w:p>
        </w:tc>
      </w:tr>
      <w:tr w:rsidR="00E96361" w:rsidRPr="00EC2E0E" w:rsidTr="001C2ED5">
        <w:tc>
          <w:tcPr>
            <w:tcW w:w="9817" w:type="dxa"/>
            <w:gridSpan w:val="5"/>
            <w:shd w:val="clear" w:color="auto" w:fill="auto"/>
          </w:tcPr>
          <w:p w:rsidR="00E96361" w:rsidRPr="00EC2E0E" w:rsidRDefault="004355DE" w:rsidP="00EC2E0E">
            <w:pPr>
              <w:pStyle w:val="Table"/>
              <w:rPr>
                <w:color w:val="000000"/>
              </w:rPr>
            </w:pPr>
            <w:r>
              <w:rPr>
                <w:color w:val="000000"/>
              </w:rPr>
              <w:t>1.</w:t>
            </w:r>
            <w:r w:rsidR="00E96361" w:rsidRPr="00EC2E0E">
              <w:rPr>
                <w:color w:val="000000"/>
              </w:rPr>
              <w:t>Наименование задачи структурного элемента «</w:t>
            </w:r>
            <w:r w:rsidR="00E96361" w:rsidRPr="00EC2E0E">
              <w:t>Совершенствование системы гидротехнических сооружений на территории Людиновского муниципального округа Калужской области</w:t>
            </w:r>
            <w:r w:rsidR="00E96361" w:rsidRPr="00EC2E0E">
              <w:rPr>
                <w:color w:val="000000"/>
              </w:rPr>
              <w:t>»</w:t>
            </w:r>
          </w:p>
        </w:tc>
      </w:tr>
      <w:tr w:rsidR="00E96361" w:rsidRPr="00EC2E0E" w:rsidTr="001C2ED5">
        <w:tc>
          <w:tcPr>
            <w:tcW w:w="2871" w:type="dxa"/>
            <w:shd w:val="clear" w:color="auto" w:fill="auto"/>
          </w:tcPr>
          <w:p w:rsidR="00E96361" w:rsidRPr="00EC2E0E" w:rsidRDefault="00263D68" w:rsidP="00EC2E0E">
            <w:pPr>
              <w:pStyle w:val="Table"/>
              <w:rPr>
                <w:color w:val="000000"/>
              </w:rPr>
            </w:pPr>
            <w:r>
              <w:rPr>
                <w:color w:val="000000"/>
              </w:rPr>
              <w:t>1.1.</w:t>
            </w:r>
            <w:r w:rsidR="00E96361" w:rsidRPr="00EC2E0E">
              <w:rPr>
                <w:color w:val="000000"/>
              </w:rPr>
              <w:t>Мероприятие (результат) «</w:t>
            </w:r>
            <w:r w:rsidR="00E96361" w:rsidRPr="00EC2E0E">
              <w:rPr>
                <w:rFonts w:eastAsiaTheme="minorEastAsia"/>
              </w:rPr>
              <w:t>Обеспечение непрерывности эксплуатации, технического обслуживания и безопасности ГТС путем выполнения комплекса мероприятий по содержанию и поддержанию ГТС в нормативном состоянии</w:t>
            </w:r>
            <w:r w:rsidR="00E96361" w:rsidRPr="00EC2E0E">
              <w:rPr>
                <w:color w:val="000000"/>
              </w:rPr>
              <w:t xml:space="preserve">» </w:t>
            </w:r>
          </w:p>
        </w:tc>
        <w:tc>
          <w:tcPr>
            <w:tcW w:w="1418" w:type="dxa"/>
            <w:shd w:val="clear" w:color="auto" w:fill="auto"/>
          </w:tcPr>
          <w:p w:rsidR="00E96361" w:rsidRPr="00EC2E0E" w:rsidRDefault="00E96361" w:rsidP="00EC2E0E">
            <w:pPr>
              <w:pStyle w:val="Table"/>
            </w:pPr>
          </w:p>
        </w:tc>
        <w:tc>
          <w:tcPr>
            <w:tcW w:w="2027" w:type="dxa"/>
            <w:shd w:val="clear" w:color="auto" w:fill="auto"/>
          </w:tcPr>
          <w:p w:rsidR="00E96361" w:rsidRPr="00EC2E0E" w:rsidRDefault="00E96361" w:rsidP="00EC2E0E">
            <w:pPr>
              <w:pStyle w:val="Table"/>
            </w:pPr>
          </w:p>
        </w:tc>
        <w:tc>
          <w:tcPr>
            <w:tcW w:w="1942" w:type="dxa"/>
            <w:shd w:val="clear" w:color="auto" w:fill="auto"/>
          </w:tcPr>
          <w:p w:rsidR="00E96361" w:rsidRPr="00EC2E0E" w:rsidRDefault="00E96361" w:rsidP="00EC2E0E">
            <w:pPr>
              <w:pStyle w:val="Table"/>
            </w:pPr>
          </w:p>
        </w:tc>
        <w:tc>
          <w:tcPr>
            <w:tcW w:w="1559" w:type="dxa"/>
            <w:shd w:val="clear" w:color="auto" w:fill="auto"/>
          </w:tcPr>
          <w:p w:rsidR="00E96361" w:rsidRPr="00EC2E0E" w:rsidRDefault="00E96361" w:rsidP="00EC2E0E">
            <w:pPr>
              <w:pStyle w:val="Table"/>
            </w:pPr>
          </w:p>
        </w:tc>
      </w:tr>
      <w:tr w:rsidR="00E96361" w:rsidRPr="00EC2E0E" w:rsidTr="001C2ED5">
        <w:tc>
          <w:tcPr>
            <w:tcW w:w="2871" w:type="dxa"/>
            <w:shd w:val="clear" w:color="auto" w:fill="auto"/>
          </w:tcPr>
          <w:p w:rsidR="00E96361" w:rsidRPr="00EC2E0E" w:rsidRDefault="00E96361" w:rsidP="00EC2E0E">
            <w:pPr>
              <w:pStyle w:val="Table"/>
              <w:rPr>
                <w:color w:val="000000"/>
              </w:rPr>
            </w:pPr>
            <w:r w:rsidRPr="00EC2E0E">
              <w:rPr>
                <w:color w:val="000000"/>
              </w:rPr>
              <w:t xml:space="preserve">Контрольная точка 1.1.1. </w:t>
            </w:r>
            <w:r w:rsidRPr="00EC2E0E">
              <w:rPr>
                <w:rFonts w:eastAsia="Calibri"/>
              </w:rPr>
              <w:t>Субсидии юридическим лицам, на возмещение затрат на техническое обслуживание, эксплуатацию, безопасность и охрану ГТС</w:t>
            </w:r>
          </w:p>
        </w:tc>
        <w:tc>
          <w:tcPr>
            <w:tcW w:w="1418" w:type="dxa"/>
            <w:shd w:val="clear" w:color="auto" w:fill="auto"/>
          </w:tcPr>
          <w:p w:rsidR="00E96361" w:rsidRPr="00EC2E0E" w:rsidRDefault="00E96361" w:rsidP="00EC2E0E">
            <w:pPr>
              <w:pStyle w:val="Table"/>
            </w:pPr>
            <w:r w:rsidRPr="00EC2E0E">
              <w:t>20.12.</w:t>
            </w:r>
          </w:p>
        </w:tc>
        <w:tc>
          <w:tcPr>
            <w:tcW w:w="2027" w:type="dxa"/>
            <w:shd w:val="clear" w:color="auto" w:fill="auto"/>
          </w:tcPr>
          <w:p w:rsidR="00E96361" w:rsidRPr="00EC2E0E" w:rsidRDefault="00E96361" w:rsidP="00EC2E0E">
            <w:pPr>
              <w:pStyle w:val="Table"/>
            </w:pPr>
            <w:r w:rsidRPr="00EC2E0E">
              <w:t>Зав. отделом ЖКХ, транспорта и дорожной деятельности</w:t>
            </w:r>
          </w:p>
        </w:tc>
        <w:tc>
          <w:tcPr>
            <w:tcW w:w="1942" w:type="dxa"/>
            <w:shd w:val="clear" w:color="auto" w:fill="auto"/>
          </w:tcPr>
          <w:p w:rsidR="00E96361" w:rsidRPr="00EC2E0E" w:rsidRDefault="00E96361" w:rsidP="00EC2E0E">
            <w:pPr>
              <w:pStyle w:val="Table"/>
            </w:pPr>
            <w:r w:rsidRPr="00EC2E0E">
              <w:t>Акт о приемке выполненных работ</w:t>
            </w:r>
          </w:p>
        </w:tc>
        <w:tc>
          <w:tcPr>
            <w:tcW w:w="1559" w:type="dxa"/>
            <w:shd w:val="clear" w:color="auto" w:fill="auto"/>
          </w:tcPr>
          <w:p w:rsidR="00E96361" w:rsidRPr="00EC2E0E" w:rsidRDefault="00E96361" w:rsidP="00EC2E0E">
            <w:pPr>
              <w:pStyle w:val="Table"/>
            </w:pPr>
          </w:p>
        </w:tc>
      </w:tr>
      <w:tr w:rsidR="00E96361" w:rsidRPr="00EC2E0E" w:rsidTr="001C2ED5">
        <w:tc>
          <w:tcPr>
            <w:tcW w:w="2871" w:type="dxa"/>
            <w:shd w:val="clear" w:color="auto" w:fill="auto"/>
          </w:tcPr>
          <w:p w:rsidR="00E96361" w:rsidRPr="00EC2E0E" w:rsidRDefault="00E96361" w:rsidP="00EC2E0E">
            <w:pPr>
              <w:pStyle w:val="Table"/>
            </w:pPr>
            <w:r w:rsidRPr="00EC2E0E">
              <w:t>Контрольная точка 1.1.2.</w:t>
            </w:r>
          </w:p>
          <w:p w:rsidR="00E96361" w:rsidRPr="00EC2E0E" w:rsidRDefault="00E96361" w:rsidP="00EC2E0E">
            <w:pPr>
              <w:pStyle w:val="Table"/>
            </w:pPr>
            <w:r w:rsidRPr="00EC2E0E">
              <w:t>Создание материальных запасов для ликвидации возможных последствий чрезвычайных ситуаций на ГТС</w:t>
            </w:r>
          </w:p>
        </w:tc>
        <w:tc>
          <w:tcPr>
            <w:tcW w:w="1418" w:type="dxa"/>
            <w:shd w:val="clear" w:color="auto" w:fill="auto"/>
          </w:tcPr>
          <w:p w:rsidR="00E96361" w:rsidRPr="00EC2E0E" w:rsidRDefault="00E96361" w:rsidP="00EC2E0E">
            <w:pPr>
              <w:pStyle w:val="Table"/>
            </w:pPr>
            <w:r w:rsidRPr="00EC2E0E">
              <w:t>20.12</w:t>
            </w:r>
          </w:p>
        </w:tc>
        <w:tc>
          <w:tcPr>
            <w:tcW w:w="2027" w:type="dxa"/>
            <w:shd w:val="clear" w:color="auto" w:fill="auto"/>
          </w:tcPr>
          <w:p w:rsidR="00E96361" w:rsidRPr="00EC2E0E" w:rsidRDefault="00E96361" w:rsidP="00EC2E0E">
            <w:pPr>
              <w:pStyle w:val="Table"/>
            </w:pPr>
            <w:r w:rsidRPr="00EC2E0E">
              <w:t>Зав. отделом ЖКХ, транспорта и дорожной деятельности</w:t>
            </w:r>
          </w:p>
        </w:tc>
        <w:tc>
          <w:tcPr>
            <w:tcW w:w="1942" w:type="dxa"/>
            <w:shd w:val="clear" w:color="auto" w:fill="auto"/>
          </w:tcPr>
          <w:p w:rsidR="00E96361" w:rsidRPr="00EC2E0E" w:rsidRDefault="00E96361" w:rsidP="00EC2E0E">
            <w:pPr>
              <w:pStyle w:val="Table"/>
            </w:pPr>
            <w:r w:rsidRPr="00EC2E0E">
              <w:t>Акт о приемке выполненных работ</w:t>
            </w:r>
          </w:p>
        </w:tc>
        <w:tc>
          <w:tcPr>
            <w:tcW w:w="1559" w:type="dxa"/>
            <w:shd w:val="clear" w:color="auto" w:fill="auto"/>
          </w:tcPr>
          <w:p w:rsidR="00E96361" w:rsidRPr="00EC2E0E" w:rsidRDefault="00E96361" w:rsidP="00EC2E0E">
            <w:pPr>
              <w:pStyle w:val="Table"/>
            </w:pPr>
          </w:p>
        </w:tc>
      </w:tr>
      <w:tr w:rsidR="00E96361" w:rsidRPr="00EC2E0E" w:rsidTr="001C2ED5">
        <w:tc>
          <w:tcPr>
            <w:tcW w:w="2871" w:type="dxa"/>
            <w:shd w:val="clear" w:color="auto" w:fill="auto"/>
          </w:tcPr>
          <w:p w:rsidR="00E96361" w:rsidRPr="00EC2E0E" w:rsidRDefault="00E96361" w:rsidP="00EC2E0E">
            <w:pPr>
              <w:pStyle w:val="Table"/>
            </w:pPr>
            <w:r w:rsidRPr="00EC2E0E">
              <w:t>Контрольная точка 1.1.3.</w:t>
            </w:r>
          </w:p>
          <w:p w:rsidR="00E96361" w:rsidRPr="00EC2E0E" w:rsidRDefault="00E96361" w:rsidP="00EC2E0E">
            <w:pPr>
              <w:pStyle w:val="Table"/>
            </w:pPr>
            <w:r w:rsidRPr="00EC2E0E">
              <w:lastRenderedPageBreak/>
              <w:t>Выполнение работ по замечаниям, предписаниям Ростехнадзора</w:t>
            </w:r>
          </w:p>
        </w:tc>
        <w:tc>
          <w:tcPr>
            <w:tcW w:w="1418" w:type="dxa"/>
            <w:shd w:val="clear" w:color="auto" w:fill="auto"/>
          </w:tcPr>
          <w:p w:rsidR="00E96361" w:rsidRPr="00EC2E0E" w:rsidRDefault="00E96361" w:rsidP="00EC2E0E">
            <w:pPr>
              <w:pStyle w:val="Table"/>
            </w:pPr>
            <w:r w:rsidRPr="00EC2E0E">
              <w:lastRenderedPageBreak/>
              <w:t>20.12</w:t>
            </w:r>
          </w:p>
        </w:tc>
        <w:tc>
          <w:tcPr>
            <w:tcW w:w="2027" w:type="dxa"/>
            <w:shd w:val="clear" w:color="auto" w:fill="auto"/>
          </w:tcPr>
          <w:p w:rsidR="00E96361" w:rsidRPr="00EC2E0E" w:rsidRDefault="00E96361" w:rsidP="00EC2E0E">
            <w:pPr>
              <w:pStyle w:val="Table"/>
            </w:pPr>
            <w:r w:rsidRPr="00EC2E0E">
              <w:t xml:space="preserve">Зав. отделом ЖКХ, </w:t>
            </w:r>
            <w:r w:rsidRPr="00EC2E0E">
              <w:lastRenderedPageBreak/>
              <w:t>транспорта и дорожной деятельности</w:t>
            </w:r>
          </w:p>
        </w:tc>
        <w:tc>
          <w:tcPr>
            <w:tcW w:w="1942" w:type="dxa"/>
            <w:shd w:val="clear" w:color="auto" w:fill="auto"/>
          </w:tcPr>
          <w:p w:rsidR="00E96361" w:rsidRPr="00EC2E0E" w:rsidRDefault="00E96361" w:rsidP="00EC2E0E">
            <w:pPr>
              <w:pStyle w:val="Table"/>
            </w:pPr>
            <w:r w:rsidRPr="00EC2E0E">
              <w:lastRenderedPageBreak/>
              <w:t xml:space="preserve">Акт о приемке выполненных </w:t>
            </w:r>
            <w:r w:rsidRPr="00EC2E0E">
              <w:lastRenderedPageBreak/>
              <w:t>работ, отчет о проделанной работе</w:t>
            </w:r>
          </w:p>
        </w:tc>
        <w:tc>
          <w:tcPr>
            <w:tcW w:w="1559" w:type="dxa"/>
            <w:shd w:val="clear" w:color="auto" w:fill="auto"/>
          </w:tcPr>
          <w:p w:rsidR="00E96361" w:rsidRPr="00EC2E0E" w:rsidRDefault="00E96361" w:rsidP="00EC2E0E">
            <w:pPr>
              <w:pStyle w:val="Table"/>
            </w:pPr>
          </w:p>
        </w:tc>
      </w:tr>
      <w:tr w:rsidR="00E96361" w:rsidRPr="00EC2E0E" w:rsidTr="001C2ED5">
        <w:tc>
          <w:tcPr>
            <w:tcW w:w="2871" w:type="dxa"/>
            <w:shd w:val="clear" w:color="auto" w:fill="auto"/>
          </w:tcPr>
          <w:p w:rsidR="00E96361" w:rsidRPr="00EC2E0E" w:rsidRDefault="00E96361" w:rsidP="00EC2E0E">
            <w:pPr>
              <w:pStyle w:val="Table"/>
            </w:pPr>
            <w:r w:rsidRPr="00EC2E0E">
              <w:lastRenderedPageBreak/>
              <w:t>Контрольная точка 1.1.4.</w:t>
            </w:r>
          </w:p>
          <w:p w:rsidR="00E96361" w:rsidRPr="00EC2E0E" w:rsidRDefault="00E96361" w:rsidP="00EC2E0E">
            <w:pPr>
              <w:pStyle w:val="Table"/>
            </w:pPr>
            <w:r w:rsidRPr="00EC2E0E">
              <w:t>Разработка декларации безопасности ГСТ</w:t>
            </w:r>
          </w:p>
        </w:tc>
        <w:tc>
          <w:tcPr>
            <w:tcW w:w="1418" w:type="dxa"/>
            <w:shd w:val="clear" w:color="auto" w:fill="auto"/>
          </w:tcPr>
          <w:p w:rsidR="00E96361" w:rsidRPr="00EC2E0E" w:rsidRDefault="00E96361" w:rsidP="00EC2E0E">
            <w:pPr>
              <w:pStyle w:val="Table"/>
            </w:pPr>
            <w:r w:rsidRPr="00EC2E0E">
              <w:t>Один раз в три года</w:t>
            </w:r>
          </w:p>
        </w:tc>
        <w:tc>
          <w:tcPr>
            <w:tcW w:w="2027" w:type="dxa"/>
            <w:shd w:val="clear" w:color="auto" w:fill="auto"/>
          </w:tcPr>
          <w:p w:rsidR="00E96361" w:rsidRPr="00EC2E0E" w:rsidRDefault="00E96361" w:rsidP="00EC2E0E">
            <w:pPr>
              <w:pStyle w:val="Table"/>
            </w:pPr>
            <w:r w:rsidRPr="00EC2E0E">
              <w:t>Зав. отделом ЖКХ, транспорта и дорожной деятельности</w:t>
            </w:r>
          </w:p>
        </w:tc>
        <w:tc>
          <w:tcPr>
            <w:tcW w:w="1942" w:type="dxa"/>
            <w:shd w:val="clear" w:color="auto" w:fill="auto"/>
          </w:tcPr>
          <w:p w:rsidR="00E96361" w:rsidRPr="00EC2E0E" w:rsidRDefault="00E96361" w:rsidP="00EC2E0E">
            <w:pPr>
              <w:pStyle w:val="Table"/>
            </w:pPr>
            <w:r w:rsidRPr="00EC2E0E">
              <w:t>Согласованная декларация безопасности ГТС</w:t>
            </w:r>
          </w:p>
        </w:tc>
        <w:tc>
          <w:tcPr>
            <w:tcW w:w="1559" w:type="dxa"/>
            <w:shd w:val="clear" w:color="auto" w:fill="auto"/>
          </w:tcPr>
          <w:p w:rsidR="00E96361" w:rsidRPr="00EC2E0E" w:rsidRDefault="00E96361" w:rsidP="00EC2E0E">
            <w:pPr>
              <w:pStyle w:val="Table"/>
            </w:pPr>
          </w:p>
        </w:tc>
      </w:tr>
      <w:tr w:rsidR="00E96361" w:rsidRPr="00EC2E0E" w:rsidTr="001C2ED5">
        <w:tc>
          <w:tcPr>
            <w:tcW w:w="2871" w:type="dxa"/>
            <w:shd w:val="clear" w:color="auto" w:fill="auto"/>
          </w:tcPr>
          <w:p w:rsidR="00E96361" w:rsidRPr="00EC2E0E" w:rsidRDefault="00E96361" w:rsidP="00EC2E0E">
            <w:pPr>
              <w:pStyle w:val="Table"/>
            </w:pPr>
            <w:r w:rsidRPr="00EC2E0E">
              <w:t>Контрольная точка 1.1.5.</w:t>
            </w:r>
          </w:p>
          <w:p w:rsidR="00E96361" w:rsidRPr="00EC2E0E" w:rsidRDefault="00E96361" w:rsidP="00EC2E0E">
            <w:pPr>
              <w:pStyle w:val="Table"/>
            </w:pPr>
            <w:r w:rsidRPr="00EC2E0E">
              <w:t>Экспертиза декларации</w:t>
            </w:r>
          </w:p>
        </w:tc>
        <w:tc>
          <w:tcPr>
            <w:tcW w:w="1418" w:type="dxa"/>
            <w:shd w:val="clear" w:color="auto" w:fill="auto"/>
          </w:tcPr>
          <w:p w:rsidR="00E96361" w:rsidRPr="00EC2E0E" w:rsidRDefault="00E96361" w:rsidP="00EC2E0E">
            <w:pPr>
              <w:pStyle w:val="Table"/>
            </w:pPr>
            <w:r w:rsidRPr="00EC2E0E">
              <w:t>Один раз в год</w:t>
            </w:r>
          </w:p>
        </w:tc>
        <w:tc>
          <w:tcPr>
            <w:tcW w:w="2027" w:type="dxa"/>
            <w:shd w:val="clear" w:color="auto" w:fill="auto"/>
          </w:tcPr>
          <w:p w:rsidR="00E96361" w:rsidRPr="00EC2E0E" w:rsidRDefault="00E96361" w:rsidP="00EC2E0E">
            <w:pPr>
              <w:pStyle w:val="Table"/>
            </w:pPr>
            <w:r w:rsidRPr="00EC2E0E">
              <w:t>Зав. отделом ЖКХ, транспорта и дорожной деятельности</w:t>
            </w:r>
          </w:p>
        </w:tc>
        <w:tc>
          <w:tcPr>
            <w:tcW w:w="1942" w:type="dxa"/>
            <w:shd w:val="clear" w:color="auto" w:fill="auto"/>
          </w:tcPr>
          <w:p w:rsidR="00E96361" w:rsidRPr="00EC2E0E" w:rsidRDefault="00E96361" w:rsidP="00EC2E0E">
            <w:pPr>
              <w:pStyle w:val="Table"/>
            </w:pPr>
            <w:r w:rsidRPr="00EC2E0E">
              <w:t>Получение экспертизы декларации безопасности ГТС</w:t>
            </w:r>
          </w:p>
        </w:tc>
        <w:tc>
          <w:tcPr>
            <w:tcW w:w="1559" w:type="dxa"/>
            <w:shd w:val="clear" w:color="auto" w:fill="auto"/>
          </w:tcPr>
          <w:p w:rsidR="00E96361" w:rsidRPr="00EC2E0E" w:rsidRDefault="00E96361" w:rsidP="00EC2E0E">
            <w:pPr>
              <w:pStyle w:val="Table"/>
            </w:pPr>
          </w:p>
        </w:tc>
      </w:tr>
      <w:tr w:rsidR="00E96361" w:rsidRPr="00EC2E0E" w:rsidTr="001C2ED5">
        <w:tc>
          <w:tcPr>
            <w:tcW w:w="2871" w:type="dxa"/>
            <w:shd w:val="clear" w:color="auto" w:fill="auto"/>
          </w:tcPr>
          <w:p w:rsidR="00E96361" w:rsidRPr="00EC2E0E" w:rsidRDefault="00E96361" w:rsidP="00EC2E0E">
            <w:pPr>
              <w:pStyle w:val="Table"/>
            </w:pPr>
            <w:r w:rsidRPr="00EC2E0E">
              <w:t xml:space="preserve"> </w:t>
            </w:r>
            <w:r w:rsidR="00263D68">
              <w:t>1.2.</w:t>
            </w:r>
            <w:r w:rsidRPr="00EC2E0E">
              <w:t>Мероприятие (результат) «Разработка ПСД на капитальный ремонт ГТС»</w:t>
            </w:r>
          </w:p>
        </w:tc>
        <w:tc>
          <w:tcPr>
            <w:tcW w:w="1418" w:type="dxa"/>
            <w:shd w:val="clear" w:color="auto" w:fill="auto"/>
          </w:tcPr>
          <w:p w:rsidR="00E96361" w:rsidRPr="00EC2E0E" w:rsidRDefault="00E96361" w:rsidP="00EC2E0E">
            <w:pPr>
              <w:pStyle w:val="Table"/>
            </w:pPr>
          </w:p>
        </w:tc>
        <w:tc>
          <w:tcPr>
            <w:tcW w:w="2027" w:type="dxa"/>
            <w:shd w:val="clear" w:color="auto" w:fill="auto"/>
          </w:tcPr>
          <w:p w:rsidR="00E96361" w:rsidRPr="00EC2E0E" w:rsidRDefault="00E96361" w:rsidP="00EC2E0E">
            <w:pPr>
              <w:pStyle w:val="Table"/>
            </w:pPr>
          </w:p>
        </w:tc>
        <w:tc>
          <w:tcPr>
            <w:tcW w:w="1942" w:type="dxa"/>
            <w:shd w:val="clear" w:color="auto" w:fill="auto"/>
          </w:tcPr>
          <w:p w:rsidR="00E96361" w:rsidRPr="00EC2E0E" w:rsidRDefault="00E96361" w:rsidP="00EC2E0E">
            <w:pPr>
              <w:pStyle w:val="Table"/>
            </w:pPr>
          </w:p>
        </w:tc>
        <w:tc>
          <w:tcPr>
            <w:tcW w:w="1559" w:type="dxa"/>
            <w:shd w:val="clear" w:color="auto" w:fill="auto"/>
          </w:tcPr>
          <w:p w:rsidR="00E96361" w:rsidRPr="00EC2E0E" w:rsidRDefault="00E96361" w:rsidP="00EC2E0E">
            <w:pPr>
              <w:pStyle w:val="Table"/>
            </w:pPr>
          </w:p>
        </w:tc>
      </w:tr>
      <w:tr w:rsidR="00E96361" w:rsidRPr="00EC2E0E" w:rsidTr="001C2ED5">
        <w:tc>
          <w:tcPr>
            <w:tcW w:w="2871" w:type="dxa"/>
            <w:shd w:val="clear" w:color="auto" w:fill="auto"/>
          </w:tcPr>
          <w:p w:rsidR="00E96361" w:rsidRPr="00EC2E0E" w:rsidRDefault="00E96361" w:rsidP="00EC2E0E">
            <w:pPr>
              <w:pStyle w:val="Table"/>
            </w:pPr>
            <w:r w:rsidRPr="00EC2E0E">
              <w:t xml:space="preserve">Контрольная точка 1.2.1. </w:t>
            </w:r>
            <w:r w:rsidRPr="00EC2E0E">
              <w:rPr>
                <w:rFonts w:eastAsia="Calibri"/>
              </w:rPr>
              <w:t>Разработка ПСД</w:t>
            </w:r>
          </w:p>
        </w:tc>
        <w:tc>
          <w:tcPr>
            <w:tcW w:w="1418" w:type="dxa"/>
            <w:shd w:val="clear" w:color="auto" w:fill="auto"/>
          </w:tcPr>
          <w:p w:rsidR="00E96361" w:rsidRPr="00EC2E0E" w:rsidRDefault="00E96361" w:rsidP="00EC2E0E">
            <w:pPr>
              <w:pStyle w:val="Table"/>
            </w:pPr>
            <w:r w:rsidRPr="00EC2E0E">
              <w:t>20.12</w:t>
            </w:r>
          </w:p>
        </w:tc>
        <w:tc>
          <w:tcPr>
            <w:tcW w:w="2027" w:type="dxa"/>
            <w:shd w:val="clear" w:color="auto" w:fill="auto"/>
          </w:tcPr>
          <w:p w:rsidR="00E96361" w:rsidRPr="00EC2E0E" w:rsidRDefault="00E96361" w:rsidP="00EC2E0E">
            <w:pPr>
              <w:pStyle w:val="Table"/>
            </w:pPr>
            <w:r w:rsidRPr="00EC2E0E">
              <w:t>Зав. отделом ЖКХ, транспорта и дорожной деятельности</w:t>
            </w:r>
          </w:p>
        </w:tc>
        <w:tc>
          <w:tcPr>
            <w:tcW w:w="1942" w:type="dxa"/>
            <w:shd w:val="clear" w:color="auto" w:fill="auto"/>
          </w:tcPr>
          <w:p w:rsidR="00E96361" w:rsidRPr="00EC2E0E" w:rsidRDefault="00E96361" w:rsidP="00EC2E0E">
            <w:pPr>
              <w:pStyle w:val="Table"/>
            </w:pPr>
            <w:r w:rsidRPr="00EC2E0E">
              <w:t>Получение ПСД</w:t>
            </w:r>
          </w:p>
        </w:tc>
        <w:tc>
          <w:tcPr>
            <w:tcW w:w="1559" w:type="dxa"/>
            <w:shd w:val="clear" w:color="auto" w:fill="auto"/>
          </w:tcPr>
          <w:p w:rsidR="00E96361" w:rsidRPr="00EC2E0E" w:rsidRDefault="00E96361" w:rsidP="00EC2E0E">
            <w:pPr>
              <w:pStyle w:val="Table"/>
            </w:pPr>
          </w:p>
        </w:tc>
      </w:tr>
      <w:tr w:rsidR="00E96361" w:rsidRPr="00EC2E0E" w:rsidTr="001C2ED5">
        <w:tc>
          <w:tcPr>
            <w:tcW w:w="2871" w:type="dxa"/>
            <w:shd w:val="clear" w:color="auto" w:fill="auto"/>
          </w:tcPr>
          <w:p w:rsidR="00E96361" w:rsidRPr="00EC2E0E" w:rsidRDefault="00263D68" w:rsidP="00EC2E0E">
            <w:pPr>
              <w:pStyle w:val="Table"/>
              <w:rPr>
                <w:color w:val="000000"/>
              </w:rPr>
            </w:pPr>
            <w:r>
              <w:rPr>
                <w:color w:val="000000"/>
              </w:rPr>
              <w:t>1.3.</w:t>
            </w:r>
            <w:r w:rsidR="00E96361" w:rsidRPr="00EC2E0E">
              <w:rPr>
                <w:color w:val="000000"/>
              </w:rPr>
              <w:t>Мероприятие (результат) «</w:t>
            </w:r>
            <w:r w:rsidR="00E96361" w:rsidRPr="00EC2E0E">
              <w:t>Экспертиза проектной документации»</w:t>
            </w:r>
          </w:p>
        </w:tc>
        <w:tc>
          <w:tcPr>
            <w:tcW w:w="1418" w:type="dxa"/>
            <w:shd w:val="clear" w:color="auto" w:fill="auto"/>
          </w:tcPr>
          <w:p w:rsidR="00E96361" w:rsidRPr="00EC2E0E" w:rsidRDefault="00E96361" w:rsidP="00EC2E0E">
            <w:pPr>
              <w:pStyle w:val="Table"/>
            </w:pPr>
          </w:p>
        </w:tc>
        <w:tc>
          <w:tcPr>
            <w:tcW w:w="2027" w:type="dxa"/>
            <w:shd w:val="clear" w:color="auto" w:fill="auto"/>
          </w:tcPr>
          <w:p w:rsidR="00E96361" w:rsidRPr="00EC2E0E" w:rsidRDefault="00E96361" w:rsidP="00EC2E0E">
            <w:pPr>
              <w:pStyle w:val="Table"/>
            </w:pPr>
          </w:p>
        </w:tc>
        <w:tc>
          <w:tcPr>
            <w:tcW w:w="1942" w:type="dxa"/>
            <w:shd w:val="clear" w:color="auto" w:fill="auto"/>
          </w:tcPr>
          <w:p w:rsidR="00E96361" w:rsidRPr="00EC2E0E" w:rsidRDefault="00E96361" w:rsidP="00EC2E0E">
            <w:pPr>
              <w:pStyle w:val="Table"/>
            </w:pPr>
          </w:p>
        </w:tc>
        <w:tc>
          <w:tcPr>
            <w:tcW w:w="1559" w:type="dxa"/>
            <w:shd w:val="clear" w:color="auto" w:fill="auto"/>
          </w:tcPr>
          <w:p w:rsidR="00E96361" w:rsidRPr="00EC2E0E" w:rsidRDefault="00E96361" w:rsidP="00EC2E0E">
            <w:pPr>
              <w:pStyle w:val="Table"/>
            </w:pPr>
          </w:p>
        </w:tc>
      </w:tr>
      <w:tr w:rsidR="00E96361" w:rsidRPr="00EC2E0E" w:rsidTr="001C2ED5">
        <w:tc>
          <w:tcPr>
            <w:tcW w:w="2871" w:type="dxa"/>
            <w:shd w:val="clear" w:color="auto" w:fill="auto"/>
          </w:tcPr>
          <w:p w:rsidR="00E96361" w:rsidRPr="00EC2E0E" w:rsidRDefault="00E96361" w:rsidP="00EC2E0E">
            <w:pPr>
              <w:pStyle w:val="Table"/>
            </w:pPr>
            <w:r w:rsidRPr="00EC2E0E">
              <w:t>Контрольная точка 1.3.1.</w:t>
            </w:r>
          </w:p>
          <w:p w:rsidR="00E96361" w:rsidRPr="00EC2E0E" w:rsidRDefault="00E96361" w:rsidP="00EC2E0E">
            <w:pPr>
              <w:pStyle w:val="Table"/>
            </w:pPr>
            <w:r w:rsidRPr="00EC2E0E">
              <w:t>Получение экспертизы проектной документации</w:t>
            </w:r>
          </w:p>
        </w:tc>
        <w:tc>
          <w:tcPr>
            <w:tcW w:w="1418" w:type="dxa"/>
            <w:shd w:val="clear" w:color="auto" w:fill="auto"/>
          </w:tcPr>
          <w:p w:rsidR="00E96361" w:rsidRPr="00EC2E0E" w:rsidRDefault="00E96361" w:rsidP="00EC2E0E">
            <w:pPr>
              <w:pStyle w:val="Table"/>
            </w:pPr>
            <w:r w:rsidRPr="00EC2E0E">
              <w:t>20.12</w:t>
            </w:r>
          </w:p>
        </w:tc>
        <w:tc>
          <w:tcPr>
            <w:tcW w:w="2027" w:type="dxa"/>
            <w:shd w:val="clear" w:color="auto" w:fill="auto"/>
          </w:tcPr>
          <w:p w:rsidR="00E96361" w:rsidRPr="00EC2E0E" w:rsidRDefault="00E96361" w:rsidP="00EC2E0E">
            <w:pPr>
              <w:pStyle w:val="Table"/>
            </w:pPr>
            <w:r w:rsidRPr="00EC2E0E">
              <w:t>Зав. отделом ЖКХ, транспорта и дорожной деятельности</w:t>
            </w:r>
          </w:p>
        </w:tc>
        <w:tc>
          <w:tcPr>
            <w:tcW w:w="1942" w:type="dxa"/>
            <w:shd w:val="clear" w:color="auto" w:fill="auto"/>
          </w:tcPr>
          <w:p w:rsidR="00E96361" w:rsidRPr="00EC2E0E" w:rsidRDefault="00E96361" w:rsidP="00EC2E0E">
            <w:pPr>
              <w:pStyle w:val="Table"/>
            </w:pPr>
            <w:r w:rsidRPr="00EC2E0E">
              <w:t>Получение экспертизы проектной документации</w:t>
            </w:r>
          </w:p>
        </w:tc>
        <w:tc>
          <w:tcPr>
            <w:tcW w:w="1559" w:type="dxa"/>
            <w:shd w:val="clear" w:color="auto" w:fill="auto"/>
          </w:tcPr>
          <w:p w:rsidR="00E96361" w:rsidRPr="00EC2E0E" w:rsidRDefault="00E96361" w:rsidP="00EC2E0E">
            <w:pPr>
              <w:pStyle w:val="Table"/>
            </w:pPr>
          </w:p>
        </w:tc>
      </w:tr>
      <w:tr w:rsidR="00E96361" w:rsidRPr="00EC2E0E" w:rsidTr="001C2ED5">
        <w:tc>
          <w:tcPr>
            <w:tcW w:w="2871" w:type="dxa"/>
            <w:shd w:val="clear" w:color="auto" w:fill="auto"/>
          </w:tcPr>
          <w:p w:rsidR="00E96361" w:rsidRPr="00EC2E0E" w:rsidRDefault="00263D68" w:rsidP="00EC2E0E">
            <w:pPr>
              <w:pStyle w:val="Table"/>
              <w:rPr>
                <w:color w:val="000000"/>
              </w:rPr>
            </w:pPr>
            <w:r>
              <w:t>1.4.</w:t>
            </w:r>
            <w:r w:rsidR="00E96361" w:rsidRPr="00EC2E0E">
              <w:t>Мероприятие (результат) «Разработка ПСД на реконструкцию ГТС»</w:t>
            </w:r>
          </w:p>
        </w:tc>
        <w:tc>
          <w:tcPr>
            <w:tcW w:w="1418" w:type="dxa"/>
            <w:shd w:val="clear" w:color="auto" w:fill="auto"/>
          </w:tcPr>
          <w:p w:rsidR="00E96361" w:rsidRPr="00EC2E0E" w:rsidRDefault="00E96361" w:rsidP="00EC2E0E">
            <w:pPr>
              <w:pStyle w:val="Table"/>
            </w:pPr>
          </w:p>
        </w:tc>
        <w:tc>
          <w:tcPr>
            <w:tcW w:w="2027" w:type="dxa"/>
            <w:shd w:val="clear" w:color="auto" w:fill="auto"/>
          </w:tcPr>
          <w:p w:rsidR="00E96361" w:rsidRPr="00EC2E0E" w:rsidRDefault="00E96361" w:rsidP="00EC2E0E">
            <w:pPr>
              <w:pStyle w:val="Table"/>
            </w:pPr>
          </w:p>
        </w:tc>
        <w:tc>
          <w:tcPr>
            <w:tcW w:w="1942" w:type="dxa"/>
            <w:shd w:val="clear" w:color="auto" w:fill="auto"/>
          </w:tcPr>
          <w:p w:rsidR="00E96361" w:rsidRPr="00EC2E0E" w:rsidRDefault="00E96361" w:rsidP="00EC2E0E">
            <w:pPr>
              <w:pStyle w:val="Table"/>
            </w:pPr>
          </w:p>
        </w:tc>
        <w:tc>
          <w:tcPr>
            <w:tcW w:w="1559" w:type="dxa"/>
            <w:shd w:val="clear" w:color="auto" w:fill="auto"/>
          </w:tcPr>
          <w:p w:rsidR="00E96361" w:rsidRPr="00EC2E0E" w:rsidRDefault="00E96361" w:rsidP="00EC2E0E">
            <w:pPr>
              <w:pStyle w:val="Table"/>
            </w:pPr>
          </w:p>
        </w:tc>
      </w:tr>
      <w:tr w:rsidR="00E96361" w:rsidRPr="00EC2E0E" w:rsidTr="001C2ED5">
        <w:tc>
          <w:tcPr>
            <w:tcW w:w="2871" w:type="dxa"/>
            <w:shd w:val="clear" w:color="auto" w:fill="auto"/>
          </w:tcPr>
          <w:p w:rsidR="00E96361" w:rsidRPr="00EC2E0E" w:rsidRDefault="00E96361" w:rsidP="00EC2E0E">
            <w:pPr>
              <w:pStyle w:val="Table"/>
            </w:pPr>
            <w:r w:rsidRPr="00EC2E0E">
              <w:t>Контрольная точка 1.4.1.</w:t>
            </w:r>
          </w:p>
          <w:p w:rsidR="00E96361" w:rsidRPr="00EC2E0E" w:rsidRDefault="00E96361" w:rsidP="00EC2E0E">
            <w:pPr>
              <w:pStyle w:val="Table"/>
            </w:pPr>
            <w:r w:rsidRPr="00EC2E0E">
              <w:t>Разработка ПСД</w:t>
            </w:r>
          </w:p>
        </w:tc>
        <w:tc>
          <w:tcPr>
            <w:tcW w:w="1418" w:type="dxa"/>
            <w:shd w:val="clear" w:color="auto" w:fill="auto"/>
          </w:tcPr>
          <w:p w:rsidR="00E96361" w:rsidRPr="00EC2E0E" w:rsidRDefault="00E96361" w:rsidP="00EC2E0E">
            <w:pPr>
              <w:pStyle w:val="Table"/>
            </w:pPr>
            <w:r w:rsidRPr="00EC2E0E">
              <w:t>31.12</w:t>
            </w:r>
          </w:p>
        </w:tc>
        <w:tc>
          <w:tcPr>
            <w:tcW w:w="2027" w:type="dxa"/>
            <w:shd w:val="clear" w:color="auto" w:fill="auto"/>
          </w:tcPr>
          <w:p w:rsidR="00E96361" w:rsidRPr="00EC2E0E" w:rsidRDefault="00E96361" w:rsidP="00EC2E0E">
            <w:pPr>
              <w:pStyle w:val="Table"/>
            </w:pPr>
            <w:r w:rsidRPr="00EC2E0E">
              <w:t>Зав. отделом ЖКХ, транспорта и дорожной деятельности</w:t>
            </w:r>
          </w:p>
        </w:tc>
        <w:tc>
          <w:tcPr>
            <w:tcW w:w="1942" w:type="dxa"/>
            <w:shd w:val="clear" w:color="auto" w:fill="auto"/>
          </w:tcPr>
          <w:p w:rsidR="00E96361" w:rsidRPr="00EC2E0E" w:rsidRDefault="00E96361" w:rsidP="00EC2E0E">
            <w:pPr>
              <w:pStyle w:val="Table"/>
            </w:pPr>
            <w:r w:rsidRPr="00EC2E0E">
              <w:t>Получение ПСД</w:t>
            </w:r>
          </w:p>
        </w:tc>
        <w:tc>
          <w:tcPr>
            <w:tcW w:w="1559" w:type="dxa"/>
            <w:shd w:val="clear" w:color="auto" w:fill="auto"/>
          </w:tcPr>
          <w:p w:rsidR="00E96361" w:rsidRPr="00EC2E0E" w:rsidRDefault="00E96361" w:rsidP="00EC2E0E">
            <w:pPr>
              <w:pStyle w:val="Table"/>
            </w:pPr>
          </w:p>
        </w:tc>
      </w:tr>
      <w:tr w:rsidR="00E96361" w:rsidRPr="00EC2E0E" w:rsidTr="001C2ED5">
        <w:tc>
          <w:tcPr>
            <w:tcW w:w="2871" w:type="dxa"/>
            <w:shd w:val="clear" w:color="auto" w:fill="auto"/>
          </w:tcPr>
          <w:p w:rsidR="00E96361" w:rsidRPr="00EC2E0E" w:rsidRDefault="00263D68" w:rsidP="00EC2E0E">
            <w:pPr>
              <w:pStyle w:val="Table"/>
            </w:pPr>
            <w:r>
              <w:t>1.5.</w:t>
            </w:r>
            <w:r w:rsidR="00E96361" w:rsidRPr="00EC2E0E">
              <w:t>Мероприятие (результат) «Страхование ГТС»</w:t>
            </w:r>
          </w:p>
        </w:tc>
        <w:tc>
          <w:tcPr>
            <w:tcW w:w="1418" w:type="dxa"/>
            <w:shd w:val="clear" w:color="auto" w:fill="auto"/>
          </w:tcPr>
          <w:p w:rsidR="00E96361" w:rsidRPr="00EC2E0E" w:rsidRDefault="00E96361" w:rsidP="00EC2E0E">
            <w:pPr>
              <w:pStyle w:val="Table"/>
            </w:pPr>
          </w:p>
        </w:tc>
        <w:tc>
          <w:tcPr>
            <w:tcW w:w="2027" w:type="dxa"/>
            <w:shd w:val="clear" w:color="auto" w:fill="auto"/>
          </w:tcPr>
          <w:p w:rsidR="00E96361" w:rsidRPr="00EC2E0E" w:rsidRDefault="00E96361" w:rsidP="00EC2E0E">
            <w:pPr>
              <w:pStyle w:val="Table"/>
            </w:pPr>
          </w:p>
        </w:tc>
        <w:tc>
          <w:tcPr>
            <w:tcW w:w="1942" w:type="dxa"/>
            <w:shd w:val="clear" w:color="auto" w:fill="auto"/>
          </w:tcPr>
          <w:p w:rsidR="00E96361" w:rsidRPr="00EC2E0E" w:rsidRDefault="00E96361" w:rsidP="00EC2E0E">
            <w:pPr>
              <w:pStyle w:val="Table"/>
            </w:pPr>
          </w:p>
        </w:tc>
        <w:tc>
          <w:tcPr>
            <w:tcW w:w="1559" w:type="dxa"/>
            <w:shd w:val="clear" w:color="auto" w:fill="auto"/>
          </w:tcPr>
          <w:p w:rsidR="00E96361" w:rsidRPr="00EC2E0E" w:rsidRDefault="00E96361" w:rsidP="00EC2E0E">
            <w:pPr>
              <w:pStyle w:val="Table"/>
            </w:pPr>
          </w:p>
        </w:tc>
      </w:tr>
      <w:tr w:rsidR="00E96361" w:rsidRPr="00EC2E0E" w:rsidTr="001C2ED5">
        <w:tc>
          <w:tcPr>
            <w:tcW w:w="2871" w:type="dxa"/>
            <w:shd w:val="clear" w:color="auto" w:fill="auto"/>
          </w:tcPr>
          <w:p w:rsidR="00E96361" w:rsidRPr="00EC2E0E" w:rsidRDefault="00E96361" w:rsidP="00EC2E0E">
            <w:pPr>
              <w:pStyle w:val="Table"/>
            </w:pPr>
            <w:r w:rsidRPr="00EC2E0E">
              <w:t>Контрольная точка 1.5.1.</w:t>
            </w:r>
          </w:p>
          <w:p w:rsidR="00E96361" w:rsidRPr="00EC2E0E" w:rsidRDefault="00E96361" w:rsidP="00EC2E0E">
            <w:pPr>
              <w:pStyle w:val="Table"/>
            </w:pPr>
            <w:r w:rsidRPr="00EC2E0E">
              <w:t>Получение страховки ГТС</w:t>
            </w:r>
          </w:p>
        </w:tc>
        <w:tc>
          <w:tcPr>
            <w:tcW w:w="1418" w:type="dxa"/>
            <w:shd w:val="clear" w:color="auto" w:fill="auto"/>
          </w:tcPr>
          <w:p w:rsidR="00E96361" w:rsidRPr="00EC2E0E" w:rsidRDefault="00E96361" w:rsidP="00EC2E0E">
            <w:pPr>
              <w:pStyle w:val="Table"/>
            </w:pPr>
            <w:r w:rsidRPr="00EC2E0E">
              <w:t>31.12</w:t>
            </w:r>
          </w:p>
        </w:tc>
        <w:tc>
          <w:tcPr>
            <w:tcW w:w="2027" w:type="dxa"/>
            <w:shd w:val="clear" w:color="auto" w:fill="auto"/>
          </w:tcPr>
          <w:p w:rsidR="00E96361" w:rsidRPr="00EC2E0E" w:rsidRDefault="00E96361" w:rsidP="00EC2E0E">
            <w:pPr>
              <w:pStyle w:val="Table"/>
            </w:pPr>
            <w:r w:rsidRPr="00EC2E0E">
              <w:t>Зав. отделом ЖКХ, транспорта и дорожной деятельности</w:t>
            </w:r>
          </w:p>
        </w:tc>
        <w:tc>
          <w:tcPr>
            <w:tcW w:w="1942" w:type="dxa"/>
            <w:shd w:val="clear" w:color="auto" w:fill="auto"/>
          </w:tcPr>
          <w:p w:rsidR="00E96361" w:rsidRPr="00EC2E0E" w:rsidRDefault="00E96361" w:rsidP="00EC2E0E">
            <w:pPr>
              <w:pStyle w:val="Table"/>
            </w:pPr>
            <w:r w:rsidRPr="00EC2E0E">
              <w:t>Получение страховки ГТС</w:t>
            </w:r>
          </w:p>
        </w:tc>
        <w:tc>
          <w:tcPr>
            <w:tcW w:w="1559" w:type="dxa"/>
            <w:shd w:val="clear" w:color="auto" w:fill="auto"/>
          </w:tcPr>
          <w:p w:rsidR="00E96361" w:rsidRPr="00EC2E0E" w:rsidRDefault="00E96361" w:rsidP="00EC2E0E">
            <w:pPr>
              <w:pStyle w:val="Table"/>
            </w:pPr>
          </w:p>
        </w:tc>
      </w:tr>
    </w:tbl>
    <w:p w:rsidR="00E96361" w:rsidRPr="00EC2E0E" w:rsidRDefault="00E96361" w:rsidP="00E96361">
      <w:pPr>
        <w:pStyle w:val="ConsPlusNormal"/>
        <w:jc w:val="both"/>
        <w:rPr>
          <w:sz w:val="24"/>
          <w:szCs w:val="24"/>
        </w:rPr>
      </w:pPr>
    </w:p>
    <w:p w:rsidR="00B9395F" w:rsidRPr="00EC2E0E" w:rsidRDefault="00B9395F" w:rsidP="00AF6DC7">
      <w:pPr>
        <w:pStyle w:val="32"/>
        <w:shd w:val="clear" w:color="auto" w:fill="auto"/>
        <w:spacing w:before="0"/>
        <w:rPr>
          <w:rFonts w:ascii="Arial" w:hAnsi="Arial" w:cs="Arial"/>
          <w:b w:val="0"/>
          <w:bCs w:val="0"/>
          <w:kern w:val="28"/>
          <w:sz w:val="20"/>
          <w:szCs w:val="20"/>
        </w:rPr>
      </w:pPr>
    </w:p>
    <w:p w:rsidR="00B9395F" w:rsidRPr="00EC2E0E" w:rsidRDefault="00B9395F" w:rsidP="00AF6DC7">
      <w:pPr>
        <w:pStyle w:val="32"/>
        <w:shd w:val="clear" w:color="auto" w:fill="auto"/>
        <w:spacing w:before="0"/>
        <w:rPr>
          <w:rFonts w:ascii="Arial" w:hAnsi="Arial" w:cs="Arial"/>
          <w:b w:val="0"/>
          <w:bCs w:val="0"/>
          <w:kern w:val="28"/>
          <w:sz w:val="20"/>
          <w:szCs w:val="20"/>
        </w:rPr>
      </w:pPr>
    </w:p>
    <w:p w:rsidR="00B9395F" w:rsidRPr="00EC2E0E" w:rsidRDefault="00B9395F" w:rsidP="00AF6DC7">
      <w:pPr>
        <w:pStyle w:val="32"/>
        <w:shd w:val="clear" w:color="auto" w:fill="auto"/>
        <w:spacing w:before="0"/>
        <w:rPr>
          <w:rFonts w:ascii="Arial" w:hAnsi="Arial" w:cs="Arial"/>
          <w:b w:val="0"/>
          <w:bCs w:val="0"/>
          <w:kern w:val="28"/>
          <w:sz w:val="20"/>
          <w:szCs w:val="20"/>
        </w:rPr>
      </w:pPr>
    </w:p>
    <w:p w:rsidR="00B9395F" w:rsidRPr="00EC2E0E" w:rsidRDefault="00B9395F" w:rsidP="00AF6DC7">
      <w:pPr>
        <w:pStyle w:val="32"/>
        <w:shd w:val="clear" w:color="auto" w:fill="auto"/>
        <w:spacing w:before="0"/>
        <w:rPr>
          <w:rFonts w:ascii="Arial" w:hAnsi="Arial" w:cs="Arial"/>
          <w:b w:val="0"/>
          <w:bCs w:val="0"/>
          <w:kern w:val="28"/>
          <w:sz w:val="20"/>
          <w:szCs w:val="20"/>
        </w:rPr>
      </w:pPr>
    </w:p>
    <w:p w:rsidR="00B9395F" w:rsidRPr="00EC2E0E" w:rsidRDefault="00B9395F" w:rsidP="00AF6DC7">
      <w:pPr>
        <w:pStyle w:val="32"/>
        <w:shd w:val="clear" w:color="auto" w:fill="auto"/>
        <w:spacing w:before="0"/>
        <w:rPr>
          <w:rFonts w:ascii="Arial" w:hAnsi="Arial" w:cs="Arial"/>
          <w:b w:val="0"/>
          <w:bCs w:val="0"/>
          <w:kern w:val="28"/>
          <w:sz w:val="20"/>
          <w:szCs w:val="20"/>
        </w:rPr>
      </w:pPr>
    </w:p>
    <w:p w:rsidR="00B9395F" w:rsidRPr="00EC2E0E" w:rsidRDefault="00B9395F" w:rsidP="00AF6DC7">
      <w:pPr>
        <w:pStyle w:val="32"/>
        <w:shd w:val="clear" w:color="auto" w:fill="auto"/>
        <w:spacing w:before="0"/>
        <w:rPr>
          <w:rFonts w:ascii="Arial" w:hAnsi="Arial" w:cs="Arial"/>
          <w:b w:val="0"/>
          <w:bCs w:val="0"/>
          <w:kern w:val="28"/>
          <w:sz w:val="20"/>
          <w:szCs w:val="20"/>
        </w:rPr>
      </w:pPr>
    </w:p>
    <w:p w:rsidR="00B9395F" w:rsidRPr="00EC2E0E" w:rsidRDefault="00B9395F" w:rsidP="00AF6DC7">
      <w:pPr>
        <w:pStyle w:val="32"/>
        <w:shd w:val="clear" w:color="auto" w:fill="auto"/>
        <w:spacing w:before="0"/>
        <w:rPr>
          <w:rFonts w:ascii="Arial" w:hAnsi="Arial" w:cs="Arial"/>
          <w:b w:val="0"/>
          <w:bCs w:val="0"/>
          <w:kern w:val="28"/>
          <w:sz w:val="20"/>
          <w:szCs w:val="20"/>
        </w:rPr>
      </w:pPr>
    </w:p>
    <w:p w:rsidR="00B9395F" w:rsidRPr="00EC2E0E" w:rsidRDefault="00B9395F" w:rsidP="00AF6DC7">
      <w:pPr>
        <w:pStyle w:val="32"/>
        <w:shd w:val="clear" w:color="auto" w:fill="auto"/>
        <w:spacing w:before="0"/>
        <w:rPr>
          <w:rFonts w:ascii="Arial" w:hAnsi="Arial" w:cs="Arial"/>
          <w:b w:val="0"/>
          <w:bCs w:val="0"/>
          <w:kern w:val="28"/>
          <w:sz w:val="20"/>
          <w:szCs w:val="20"/>
        </w:rPr>
      </w:pPr>
    </w:p>
    <w:p w:rsidR="00B9395F" w:rsidRPr="00EC2E0E" w:rsidRDefault="00B9395F" w:rsidP="00AF6DC7">
      <w:pPr>
        <w:pStyle w:val="32"/>
        <w:shd w:val="clear" w:color="auto" w:fill="auto"/>
        <w:spacing w:before="0"/>
        <w:rPr>
          <w:rFonts w:ascii="Arial" w:hAnsi="Arial" w:cs="Arial"/>
          <w:b w:val="0"/>
          <w:bCs w:val="0"/>
          <w:kern w:val="28"/>
          <w:sz w:val="20"/>
          <w:szCs w:val="20"/>
        </w:rPr>
      </w:pPr>
    </w:p>
    <w:p w:rsidR="00B9395F" w:rsidRPr="00EC2E0E" w:rsidRDefault="00B9395F" w:rsidP="00AF6DC7">
      <w:pPr>
        <w:pStyle w:val="32"/>
        <w:shd w:val="clear" w:color="auto" w:fill="auto"/>
        <w:spacing w:before="0"/>
        <w:rPr>
          <w:rFonts w:ascii="Arial" w:hAnsi="Arial" w:cs="Arial"/>
          <w:b w:val="0"/>
          <w:bCs w:val="0"/>
          <w:kern w:val="28"/>
          <w:sz w:val="20"/>
          <w:szCs w:val="20"/>
        </w:rPr>
      </w:pPr>
    </w:p>
    <w:p w:rsidR="00B9395F" w:rsidRPr="00EC2E0E" w:rsidRDefault="00B9395F" w:rsidP="00AF6DC7">
      <w:pPr>
        <w:pStyle w:val="32"/>
        <w:shd w:val="clear" w:color="auto" w:fill="auto"/>
        <w:spacing w:before="0"/>
        <w:rPr>
          <w:rFonts w:ascii="Arial" w:hAnsi="Arial" w:cs="Arial"/>
          <w:b w:val="0"/>
          <w:bCs w:val="0"/>
          <w:kern w:val="28"/>
          <w:sz w:val="20"/>
          <w:szCs w:val="20"/>
        </w:rPr>
      </w:pPr>
    </w:p>
    <w:p w:rsidR="00B9395F" w:rsidRPr="00EC2E0E" w:rsidRDefault="00B9395F" w:rsidP="00AF6DC7">
      <w:pPr>
        <w:pStyle w:val="32"/>
        <w:shd w:val="clear" w:color="auto" w:fill="auto"/>
        <w:spacing w:before="0"/>
        <w:rPr>
          <w:rFonts w:ascii="Arial" w:hAnsi="Arial" w:cs="Arial"/>
          <w:b w:val="0"/>
          <w:bCs w:val="0"/>
          <w:kern w:val="28"/>
          <w:sz w:val="20"/>
          <w:szCs w:val="20"/>
        </w:rPr>
      </w:pPr>
    </w:p>
    <w:p w:rsidR="00B9395F" w:rsidRPr="00EC2E0E" w:rsidRDefault="00B9395F" w:rsidP="00AF6DC7">
      <w:pPr>
        <w:pStyle w:val="32"/>
        <w:shd w:val="clear" w:color="auto" w:fill="auto"/>
        <w:spacing w:before="0"/>
        <w:rPr>
          <w:rFonts w:ascii="Arial" w:hAnsi="Arial" w:cs="Arial"/>
          <w:b w:val="0"/>
          <w:bCs w:val="0"/>
          <w:kern w:val="28"/>
          <w:sz w:val="20"/>
          <w:szCs w:val="20"/>
        </w:rPr>
      </w:pPr>
    </w:p>
    <w:p w:rsidR="00B9395F" w:rsidRPr="00EC2E0E" w:rsidRDefault="00B9395F" w:rsidP="00AF6DC7">
      <w:pPr>
        <w:pStyle w:val="32"/>
        <w:shd w:val="clear" w:color="auto" w:fill="auto"/>
        <w:spacing w:before="0"/>
        <w:rPr>
          <w:rFonts w:ascii="Arial" w:hAnsi="Arial" w:cs="Arial"/>
          <w:b w:val="0"/>
          <w:bCs w:val="0"/>
          <w:kern w:val="28"/>
          <w:sz w:val="20"/>
          <w:szCs w:val="20"/>
        </w:rPr>
      </w:pPr>
    </w:p>
    <w:p w:rsidR="00B9395F" w:rsidRPr="00EC2E0E" w:rsidRDefault="00B9395F" w:rsidP="00AF6DC7">
      <w:pPr>
        <w:pStyle w:val="32"/>
        <w:shd w:val="clear" w:color="auto" w:fill="auto"/>
        <w:spacing w:before="0"/>
        <w:rPr>
          <w:rFonts w:ascii="Arial" w:hAnsi="Arial" w:cs="Arial"/>
          <w:b w:val="0"/>
          <w:bCs w:val="0"/>
          <w:kern w:val="28"/>
          <w:sz w:val="20"/>
          <w:szCs w:val="20"/>
        </w:rPr>
      </w:pPr>
    </w:p>
    <w:p w:rsidR="00B9395F" w:rsidRPr="00EC2E0E" w:rsidRDefault="00B9395F" w:rsidP="00AF6DC7">
      <w:pPr>
        <w:pStyle w:val="32"/>
        <w:shd w:val="clear" w:color="auto" w:fill="auto"/>
        <w:spacing w:before="0"/>
        <w:rPr>
          <w:rFonts w:ascii="Arial" w:hAnsi="Arial" w:cs="Arial"/>
          <w:b w:val="0"/>
          <w:bCs w:val="0"/>
          <w:kern w:val="28"/>
          <w:sz w:val="20"/>
          <w:szCs w:val="20"/>
        </w:rPr>
      </w:pPr>
    </w:p>
    <w:p w:rsidR="00B9395F" w:rsidRPr="00EC2E0E" w:rsidRDefault="00B9395F" w:rsidP="00AF6DC7">
      <w:pPr>
        <w:pStyle w:val="32"/>
        <w:shd w:val="clear" w:color="auto" w:fill="auto"/>
        <w:spacing w:before="0"/>
        <w:rPr>
          <w:rFonts w:ascii="Arial" w:hAnsi="Arial" w:cs="Arial"/>
          <w:b w:val="0"/>
          <w:bCs w:val="0"/>
          <w:kern w:val="28"/>
          <w:sz w:val="20"/>
          <w:szCs w:val="20"/>
        </w:rPr>
      </w:pPr>
    </w:p>
    <w:p w:rsidR="00B9395F" w:rsidRPr="00EC2E0E" w:rsidRDefault="00B9395F" w:rsidP="00AF6DC7">
      <w:pPr>
        <w:pStyle w:val="32"/>
        <w:shd w:val="clear" w:color="auto" w:fill="auto"/>
        <w:spacing w:before="0"/>
        <w:rPr>
          <w:rFonts w:ascii="Arial" w:hAnsi="Arial" w:cs="Arial"/>
          <w:b w:val="0"/>
          <w:bCs w:val="0"/>
          <w:kern w:val="28"/>
          <w:sz w:val="20"/>
          <w:szCs w:val="20"/>
        </w:rPr>
      </w:pPr>
    </w:p>
    <w:p w:rsidR="00B9395F" w:rsidRPr="00EC2E0E" w:rsidRDefault="00B9395F" w:rsidP="00AF6DC7">
      <w:pPr>
        <w:pStyle w:val="32"/>
        <w:shd w:val="clear" w:color="auto" w:fill="auto"/>
        <w:spacing w:before="0"/>
        <w:rPr>
          <w:rFonts w:ascii="Arial" w:hAnsi="Arial" w:cs="Arial"/>
          <w:b w:val="0"/>
          <w:bCs w:val="0"/>
          <w:kern w:val="28"/>
          <w:sz w:val="20"/>
          <w:szCs w:val="20"/>
        </w:rPr>
      </w:pPr>
    </w:p>
    <w:sectPr w:rsidR="00B9395F" w:rsidRPr="00EC2E0E" w:rsidSect="00BE6AB7">
      <w:pgSz w:w="11905" w:h="16838"/>
      <w:pgMar w:top="1134" w:right="851" w:bottom="1134" w:left="1701"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F35" w:rsidRDefault="00054F35">
      <w:r>
        <w:separator/>
      </w:r>
    </w:p>
  </w:endnote>
  <w:endnote w:type="continuationSeparator" w:id="1">
    <w:p w:rsidR="00054F35" w:rsidRDefault="00054F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Yu Gothic UI">
    <w:altName w:val="MS Gothic"/>
    <w:charset w:val="80"/>
    <w:family w:val="swiss"/>
    <w:pitch w:val="variable"/>
    <w:sig w:usb0="00000000" w:usb1="2AC7FDFF" w:usb2="00000016"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F35" w:rsidRDefault="00054F35">
      <w:r>
        <w:separator/>
      </w:r>
    </w:p>
  </w:footnote>
  <w:footnote w:type="continuationSeparator" w:id="1">
    <w:p w:rsidR="00054F35" w:rsidRDefault="00054F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806" w:rsidRDefault="00317806">
    <w:pPr>
      <w:pStyle w:val="a4"/>
      <w:jc w:val="right"/>
    </w:pPr>
  </w:p>
  <w:p w:rsidR="00317806" w:rsidRDefault="0031780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8EB1E4A"/>
    <w:multiLevelType w:val="hybridMultilevel"/>
    <w:tmpl w:val="20629434"/>
    <w:lvl w:ilvl="0" w:tplc="26D87C98">
      <w:start w:val="1"/>
      <w:numFmt w:val="decimal"/>
      <w:lvlText w:val="%1."/>
      <w:lvlJc w:val="left"/>
      <w:pPr>
        <w:ind w:left="2331" w:hanging="360"/>
      </w:pPr>
      <w:rPr>
        <w:rFonts w:hint="default"/>
        <w:sz w:val="24"/>
        <w:szCs w:val="24"/>
      </w:rPr>
    </w:lvl>
    <w:lvl w:ilvl="1" w:tplc="04190019" w:tentative="1">
      <w:start w:val="1"/>
      <w:numFmt w:val="lowerLetter"/>
      <w:lvlText w:val="%2."/>
      <w:lvlJc w:val="left"/>
      <w:pPr>
        <w:ind w:left="3051" w:hanging="360"/>
      </w:pPr>
    </w:lvl>
    <w:lvl w:ilvl="2" w:tplc="0419001B" w:tentative="1">
      <w:start w:val="1"/>
      <w:numFmt w:val="lowerRoman"/>
      <w:lvlText w:val="%3."/>
      <w:lvlJc w:val="right"/>
      <w:pPr>
        <w:ind w:left="3771" w:hanging="180"/>
      </w:pPr>
    </w:lvl>
    <w:lvl w:ilvl="3" w:tplc="0419000F" w:tentative="1">
      <w:start w:val="1"/>
      <w:numFmt w:val="decimal"/>
      <w:lvlText w:val="%4."/>
      <w:lvlJc w:val="left"/>
      <w:pPr>
        <w:ind w:left="4491" w:hanging="360"/>
      </w:pPr>
    </w:lvl>
    <w:lvl w:ilvl="4" w:tplc="04190019" w:tentative="1">
      <w:start w:val="1"/>
      <w:numFmt w:val="lowerLetter"/>
      <w:lvlText w:val="%5."/>
      <w:lvlJc w:val="left"/>
      <w:pPr>
        <w:ind w:left="5211" w:hanging="360"/>
      </w:pPr>
    </w:lvl>
    <w:lvl w:ilvl="5" w:tplc="0419001B" w:tentative="1">
      <w:start w:val="1"/>
      <w:numFmt w:val="lowerRoman"/>
      <w:lvlText w:val="%6."/>
      <w:lvlJc w:val="right"/>
      <w:pPr>
        <w:ind w:left="5931" w:hanging="180"/>
      </w:pPr>
    </w:lvl>
    <w:lvl w:ilvl="6" w:tplc="0419000F" w:tentative="1">
      <w:start w:val="1"/>
      <w:numFmt w:val="decimal"/>
      <w:lvlText w:val="%7."/>
      <w:lvlJc w:val="left"/>
      <w:pPr>
        <w:ind w:left="6651" w:hanging="360"/>
      </w:pPr>
    </w:lvl>
    <w:lvl w:ilvl="7" w:tplc="04190019" w:tentative="1">
      <w:start w:val="1"/>
      <w:numFmt w:val="lowerLetter"/>
      <w:lvlText w:val="%8."/>
      <w:lvlJc w:val="left"/>
      <w:pPr>
        <w:ind w:left="7371" w:hanging="360"/>
      </w:pPr>
    </w:lvl>
    <w:lvl w:ilvl="8" w:tplc="0419001B" w:tentative="1">
      <w:start w:val="1"/>
      <w:numFmt w:val="lowerRoman"/>
      <w:lvlText w:val="%9."/>
      <w:lvlJc w:val="right"/>
      <w:pPr>
        <w:ind w:left="8091" w:hanging="180"/>
      </w:pPr>
    </w:lvl>
  </w:abstractNum>
  <w:abstractNum w:abstractNumId="3">
    <w:nsid w:val="1EB95A37"/>
    <w:multiLevelType w:val="multilevel"/>
    <w:tmpl w:val="D766EC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F395EB8"/>
    <w:multiLevelType w:val="hybridMultilevel"/>
    <w:tmpl w:val="20629434"/>
    <w:lvl w:ilvl="0" w:tplc="26D87C98">
      <w:start w:val="1"/>
      <w:numFmt w:val="decimal"/>
      <w:lvlText w:val="%1."/>
      <w:lvlJc w:val="left"/>
      <w:pPr>
        <w:ind w:left="2331" w:hanging="360"/>
      </w:pPr>
      <w:rPr>
        <w:rFonts w:hint="default"/>
        <w:sz w:val="24"/>
        <w:szCs w:val="24"/>
      </w:rPr>
    </w:lvl>
    <w:lvl w:ilvl="1" w:tplc="04190019" w:tentative="1">
      <w:start w:val="1"/>
      <w:numFmt w:val="lowerLetter"/>
      <w:lvlText w:val="%2."/>
      <w:lvlJc w:val="left"/>
      <w:pPr>
        <w:ind w:left="3051" w:hanging="360"/>
      </w:pPr>
    </w:lvl>
    <w:lvl w:ilvl="2" w:tplc="0419001B" w:tentative="1">
      <w:start w:val="1"/>
      <w:numFmt w:val="lowerRoman"/>
      <w:lvlText w:val="%3."/>
      <w:lvlJc w:val="right"/>
      <w:pPr>
        <w:ind w:left="3771" w:hanging="180"/>
      </w:pPr>
    </w:lvl>
    <w:lvl w:ilvl="3" w:tplc="0419000F" w:tentative="1">
      <w:start w:val="1"/>
      <w:numFmt w:val="decimal"/>
      <w:lvlText w:val="%4."/>
      <w:lvlJc w:val="left"/>
      <w:pPr>
        <w:ind w:left="4491" w:hanging="360"/>
      </w:pPr>
    </w:lvl>
    <w:lvl w:ilvl="4" w:tplc="04190019" w:tentative="1">
      <w:start w:val="1"/>
      <w:numFmt w:val="lowerLetter"/>
      <w:lvlText w:val="%5."/>
      <w:lvlJc w:val="left"/>
      <w:pPr>
        <w:ind w:left="5211" w:hanging="360"/>
      </w:pPr>
    </w:lvl>
    <w:lvl w:ilvl="5" w:tplc="0419001B" w:tentative="1">
      <w:start w:val="1"/>
      <w:numFmt w:val="lowerRoman"/>
      <w:lvlText w:val="%6."/>
      <w:lvlJc w:val="right"/>
      <w:pPr>
        <w:ind w:left="5931" w:hanging="180"/>
      </w:pPr>
    </w:lvl>
    <w:lvl w:ilvl="6" w:tplc="0419000F" w:tentative="1">
      <w:start w:val="1"/>
      <w:numFmt w:val="decimal"/>
      <w:lvlText w:val="%7."/>
      <w:lvlJc w:val="left"/>
      <w:pPr>
        <w:ind w:left="6651" w:hanging="360"/>
      </w:pPr>
    </w:lvl>
    <w:lvl w:ilvl="7" w:tplc="04190019" w:tentative="1">
      <w:start w:val="1"/>
      <w:numFmt w:val="lowerLetter"/>
      <w:lvlText w:val="%8."/>
      <w:lvlJc w:val="left"/>
      <w:pPr>
        <w:ind w:left="7371" w:hanging="360"/>
      </w:pPr>
    </w:lvl>
    <w:lvl w:ilvl="8" w:tplc="0419001B" w:tentative="1">
      <w:start w:val="1"/>
      <w:numFmt w:val="lowerRoman"/>
      <w:lvlText w:val="%9."/>
      <w:lvlJc w:val="right"/>
      <w:pPr>
        <w:ind w:left="8091" w:hanging="180"/>
      </w:pPr>
    </w:lvl>
  </w:abstractNum>
  <w:abstractNum w:abstractNumId="5">
    <w:nsid w:val="36B92904"/>
    <w:multiLevelType w:val="hybridMultilevel"/>
    <w:tmpl w:val="B35EA4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CA2F30"/>
    <w:multiLevelType w:val="hybridMultilevel"/>
    <w:tmpl w:val="4BEAC618"/>
    <w:lvl w:ilvl="0" w:tplc="77E2937A">
      <w:start w:val="3"/>
      <w:numFmt w:val="decimal"/>
      <w:lvlText w:val="%1."/>
      <w:lvlJc w:val="left"/>
      <w:pPr>
        <w:ind w:left="1610" w:hanging="360"/>
      </w:pPr>
      <w:rPr>
        <w:rFonts w:hint="default"/>
        <w:sz w:val="26"/>
      </w:rPr>
    </w:lvl>
    <w:lvl w:ilvl="1" w:tplc="04190019">
      <w:start w:val="1"/>
      <w:numFmt w:val="lowerLetter"/>
      <w:lvlText w:val="%2."/>
      <w:lvlJc w:val="left"/>
      <w:pPr>
        <w:ind w:left="2330" w:hanging="360"/>
      </w:pPr>
    </w:lvl>
    <w:lvl w:ilvl="2" w:tplc="0419001B" w:tentative="1">
      <w:start w:val="1"/>
      <w:numFmt w:val="lowerRoman"/>
      <w:lvlText w:val="%3."/>
      <w:lvlJc w:val="right"/>
      <w:pPr>
        <w:ind w:left="3050" w:hanging="180"/>
      </w:pPr>
    </w:lvl>
    <w:lvl w:ilvl="3" w:tplc="0419000F" w:tentative="1">
      <w:start w:val="1"/>
      <w:numFmt w:val="decimal"/>
      <w:lvlText w:val="%4."/>
      <w:lvlJc w:val="left"/>
      <w:pPr>
        <w:ind w:left="3770" w:hanging="360"/>
      </w:pPr>
    </w:lvl>
    <w:lvl w:ilvl="4" w:tplc="04190019" w:tentative="1">
      <w:start w:val="1"/>
      <w:numFmt w:val="lowerLetter"/>
      <w:lvlText w:val="%5."/>
      <w:lvlJc w:val="left"/>
      <w:pPr>
        <w:ind w:left="4490" w:hanging="360"/>
      </w:pPr>
    </w:lvl>
    <w:lvl w:ilvl="5" w:tplc="0419001B" w:tentative="1">
      <w:start w:val="1"/>
      <w:numFmt w:val="lowerRoman"/>
      <w:lvlText w:val="%6."/>
      <w:lvlJc w:val="right"/>
      <w:pPr>
        <w:ind w:left="5210" w:hanging="180"/>
      </w:pPr>
    </w:lvl>
    <w:lvl w:ilvl="6" w:tplc="0419000F" w:tentative="1">
      <w:start w:val="1"/>
      <w:numFmt w:val="decimal"/>
      <w:lvlText w:val="%7."/>
      <w:lvlJc w:val="left"/>
      <w:pPr>
        <w:ind w:left="5930" w:hanging="360"/>
      </w:pPr>
    </w:lvl>
    <w:lvl w:ilvl="7" w:tplc="04190019" w:tentative="1">
      <w:start w:val="1"/>
      <w:numFmt w:val="lowerLetter"/>
      <w:lvlText w:val="%8."/>
      <w:lvlJc w:val="left"/>
      <w:pPr>
        <w:ind w:left="6650" w:hanging="360"/>
      </w:pPr>
    </w:lvl>
    <w:lvl w:ilvl="8" w:tplc="0419001B" w:tentative="1">
      <w:start w:val="1"/>
      <w:numFmt w:val="lowerRoman"/>
      <w:lvlText w:val="%9."/>
      <w:lvlJc w:val="right"/>
      <w:pPr>
        <w:ind w:left="7370" w:hanging="180"/>
      </w:pPr>
    </w:lvl>
  </w:abstractNum>
  <w:abstractNum w:abstractNumId="7">
    <w:nsid w:val="51516349"/>
    <w:multiLevelType w:val="hybridMultilevel"/>
    <w:tmpl w:val="8A6CC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9505FFB"/>
    <w:multiLevelType w:val="hybridMultilevel"/>
    <w:tmpl w:val="E2E4FC20"/>
    <w:lvl w:ilvl="0" w:tplc="E9F2739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4"/>
  </w:num>
  <w:num w:numId="5">
    <w:abstractNumId w:val="3"/>
  </w:num>
  <w:num w:numId="6">
    <w:abstractNumId w:val="7"/>
  </w:num>
  <w:num w:numId="7">
    <w:abstractNumId w:val="5"/>
  </w:num>
  <w:num w:numId="8">
    <w:abstractNumId w:val="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efaultTabStop w:val="708"/>
  <w:hyphenationZone w:val="357"/>
  <w:characterSpacingControl w:val="doNotCompress"/>
  <w:footnotePr>
    <w:footnote w:id="0"/>
    <w:footnote w:id="1"/>
  </w:footnotePr>
  <w:endnotePr>
    <w:endnote w:id="0"/>
    <w:endnote w:id="1"/>
  </w:endnotePr>
  <w:compat/>
  <w:rsids>
    <w:rsidRoot w:val="002E17AE"/>
    <w:rsid w:val="000013D7"/>
    <w:rsid w:val="00002D27"/>
    <w:rsid w:val="00010C1C"/>
    <w:rsid w:val="000130E9"/>
    <w:rsid w:val="00013B8B"/>
    <w:rsid w:val="00013E63"/>
    <w:rsid w:val="00016587"/>
    <w:rsid w:val="00017075"/>
    <w:rsid w:val="000172E5"/>
    <w:rsid w:val="0001749F"/>
    <w:rsid w:val="00021560"/>
    <w:rsid w:val="000241FB"/>
    <w:rsid w:val="00030933"/>
    <w:rsid w:val="00031957"/>
    <w:rsid w:val="00031C0F"/>
    <w:rsid w:val="00035ABB"/>
    <w:rsid w:val="00046D3E"/>
    <w:rsid w:val="00046FDB"/>
    <w:rsid w:val="000509B8"/>
    <w:rsid w:val="00051CCB"/>
    <w:rsid w:val="00053451"/>
    <w:rsid w:val="00054F35"/>
    <w:rsid w:val="00057277"/>
    <w:rsid w:val="00064AF6"/>
    <w:rsid w:val="00067348"/>
    <w:rsid w:val="000811EB"/>
    <w:rsid w:val="000812DE"/>
    <w:rsid w:val="000817D7"/>
    <w:rsid w:val="0008236E"/>
    <w:rsid w:val="00095C1D"/>
    <w:rsid w:val="000A4207"/>
    <w:rsid w:val="000C2687"/>
    <w:rsid w:val="000C5C6D"/>
    <w:rsid w:val="000C70C5"/>
    <w:rsid w:val="000C715C"/>
    <w:rsid w:val="000D00AD"/>
    <w:rsid w:val="000D17C8"/>
    <w:rsid w:val="000D1FCA"/>
    <w:rsid w:val="000D4DD0"/>
    <w:rsid w:val="000E2003"/>
    <w:rsid w:val="000F3E88"/>
    <w:rsid w:val="000F6996"/>
    <w:rsid w:val="001012F3"/>
    <w:rsid w:val="0010386E"/>
    <w:rsid w:val="00106214"/>
    <w:rsid w:val="001164FD"/>
    <w:rsid w:val="00116F86"/>
    <w:rsid w:val="00123FC4"/>
    <w:rsid w:val="001304BA"/>
    <w:rsid w:val="00134CEC"/>
    <w:rsid w:val="0014536C"/>
    <w:rsid w:val="00145B03"/>
    <w:rsid w:val="00146192"/>
    <w:rsid w:val="00155F73"/>
    <w:rsid w:val="0016322F"/>
    <w:rsid w:val="00163A60"/>
    <w:rsid w:val="00165445"/>
    <w:rsid w:val="001673C4"/>
    <w:rsid w:val="00170D86"/>
    <w:rsid w:val="00177291"/>
    <w:rsid w:val="001773C7"/>
    <w:rsid w:val="00180BE5"/>
    <w:rsid w:val="00180F30"/>
    <w:rsid w:val="00184A18"/>
    <w:rsid w:val="0018564F"/>
    <w:rsid w:val="0019616C"/>
    <w:rsid w:val="001A3CA0"/>
    <w:rsid w:val="001A429D"/>
    <w:rsid w:val="001A6AE1"/>
    <w:rsid w:val="001B4932"/>
    <w:rsid w:val="001B554B"/>
    <w:rsid w:val="001B5E32"/>
    <w:rsid w:val="001C0229"/>
    <w:rsid w:val="001C13C3"/>
    <w:rsid w:val="001C2ED5"/>
    <w:rsid w:val="001C5132"/>
    <w:rsid w:val="001C61D8"/>
    <w:rsid w:val="001D4217"/>
    <w:rsid w:val="001D5854"/>
    <w:rsid w:val="001E0C6A"/>
    <w:rsid w:val="001E7B5B"/>
    <w:rsid w:val="001F5FFC"/>
    <w:rsid w:val="00200423"/>
    <w:rsid w:val="002038A7"/>
    <w:rsid w:val="0020588A"/>
    <w:rsid w:val="00212070"/>
    <w:rsid w:val="002133B2"/>
    <w:rsid w:val="00214152"/>
    <w:rsid w:val="002214FD"/>
    <w:rsid w:val="0023491D"/>
    <w:rsid w:val="00234FF3"/>
    <w:rsid w:val="00237759"/>
    <w:rsid w:val="00244FFA"/>
    <w:rsid w:val="00250F44"/>
    <w:rsid w:val="00251955"/>
    <w:rsid w:val="00254898"/>
    <w:rsid w:val="0025575B"/>
    <w:rsid w:val="0025593A"/>
    <w:rsid w:val="0025598F"/>
    <w:rsid w:val="00260DDE"/>
    <w:rsid w:val="002630EB"/>
    <w:rsid w:val="00263B04"/>
    <w:rsid w:val="00263D68"/>
    <w:rsid w:val="00267E60"/>
    <w:rsid w:val="00273462"/>
    <w:rsid w:val="00281AA4"/>
    <w:rsid w:val="00296E36"/>
    <w:rsid w:val="00297E10"/>
    <w:rsid w:val="002A1A14"/>
    <w:rsid w:val="002A1A73"/>
    <w:rsid w:val="002A3E79"/>
    <w:rsid w:val="002A47AC"/>
    <w:rsid w:val="002A4B45"/>
    <w:rsid w:val="002A5DEB"/>
    <w:rsid w:val="002A796C"/>
    <w:rsid w:val="002B0BB6"/>
    <w:rsid w:val="002B5276"/>
    <w:rsid w:val="002B6004"/>
    <w:rsid w:val="002B73F6"/>
    <w:rsid w:val="002C2AB4"/>
    <w:rsid w:val="002C3511"/>
    <w:rsid w:val="002C6E1E"/>
    <w:rsid w:val="002D2D7C"/>
    <w:rsid w:val="002E0B23"/>
    <w:rsid w:val="002E17AE"/>
    <w:rsid w:val="002F17E9"/>
    <w:rsid w:val="002F3D4F"/>
    <w:rsid w:val="002F43B0"/>
    <w:rsid w:val="002F4C5A"/>
    <w:rsid w:val="003063B1"/>
    <w:rsid w:val="00307994"/>
    <w:rsid w:val="0031024B"/>
    <w:rsid w:val="00313A86"/>
    <w:rsid w:val="00317806"/>
    <w:rsid w:val="003326C8"/>
    <w:rsid w:val="00341F42"/>
    <w:rsid w:val="0034791A"/>
    <w:rsid w:val="00347D71"/>
    <w:rsid w:val="003547BE"/>
    <w:rsid w:val="003556FE"/>
    <w:rsid w:val="00361CBD"/>
    <w:rsid w:val="0036314A"/>
    <w:rsid w:val="00363A12"/>
    <w:rsid w:val="0036628D"/>
    <w:rsid w:val="0037235B"/>
    <w:rsid w:val="003767FC"/>
    <w:rsid w:val="003805A6"/>
    <w:rsid w:val="00381C3D"/>
    <w:rsid w:val="0038694E"/>
    <w:rsid w:val="003A627D"/>
    <w:rsid w:val="003B4267"/>
    <w:rsid w:val="003B69F6"/>
    <w:rsid w:val="003B6D0E"/>
    <w:rsid w:val="003C3995"/>
    <w:rsid w:val="003C56D0"/>
    <w:rsid w:val="003D05AB"/>
    <w:rsid w:val="003D3403"/>
    <w:rsid w:val="003D7976"/>
    <w:rsid w:val="003E36E2"/>
    <w:rsid w:val="003E4163"/>
    <w:rsid w:val="003E75C2"/>
    <w:rsid w:val="003F3CB2"/>
    <w:rsid w:val="0040632D"/>
    <w:rsid w:val="00416661"/>
    <w:rsid w:val="0042396F"/>
    <w:rsid w:val="004258BE"/>
    <w:rsid w:val="004271D2"/>
    <w:rsid w:val="0043255B"/>
    <w:rsid w:val="00432762"/>
    <w:rsid w:val="004355DE"/>
    <w:rsid w:val="00435AD6"/>
    <w:rsid w:val="004426F0"/>
    <w:rsid w:val="00442DAC"/>
    <w:rsid w:val="00445BE8"/>
    <w:rsid w:val="00446792"/>
    <w:rsid w:val="00457B91"/>
    <w:rsid w:val="0046079C"/>
    <w:rsid w:val="0046138D"/>
    <w:rsid w:val="00471CC8"/>
    <w:rsid w:val="00471CDE"/>
    <w:rsid w:val="004737A4"/>
    <w:rsid w:val="00474509"/>
    <w:rsid w:val="004801D7"/>
    <w:rsid w:val="00483959"/>
    <w:rsid w:val="004921E7"/>
    <w:rsid w:val="00492DAA"/>
    <w:rsid w:val="00497351"/>
    <w:rsid w:val="004A1D29"/>
    <w:rsid w:val="004A2CF9"/>
    <w:rsid w:val="004B3B56"/>
    <w:rsid w:val="004B5000"/>
    <w:rsid w:val="004C593E"/>
    <w:rsid w:val="004C5E6D"/>
    <w:rsid w:val="004C6153"/>
    <w:rsid w:val="004D4968"/>
    <w:rsid w:val="004D691F"/>
    <w:rsid w:val="004E0250"/>
    <w:rsid w:val="004E5A7A"/>
    <w:rsid w:val="004F5027"/>
    <w:rsid w:val="004F59EA"/>
    <w:rsid w:val="004F79C1"/>
    <w:rsid w:val="00505DED"/>
    <w:rsid w:val="005068AF"/>
    <w:rsid w:val="00510D78"/>
    <w:rsid w:val="0051538F"/>
    <w:rsid w:val="00523217"/>
    <w:rsid w:val="00530F82"/>
    <w:rsid w:val="00534D50"/>
    <w:rsid w:val="005356AE"/>
    <w:rsid w:val="005403EA"/>
    <w:rsid w:val="00540CEB"/>
    <w:rsid w:val="00541F74"/>
    <w:rsid w:val="00542B80"/>
    <w:rsid w:val="005439D9"/>
    <w:rsid w:val="00552073"/>
    <w:rsid w:val="005536EF"/>
    <w:rsid w:val="005564E6"/>
    <w:rsid w:val="0055660A"/>
    <w:rsid w:val="0056397C"/>
    <w:rsid w:val="00567771"/>
    <w:rsid w:val="0057170A"/>
    <w:rsid w:val="005717B5"/>
    <w:rsid w:val="005720A8"/>
    <w:rsid w:val="00572594"/>
    <w:rsid w:val="005725A5"/>
    <w:rsid w:val="005740F1"/>
    <w:rsid w:val="00575FCB"/>
    <w:rsid w:val="00580B1D"/>
    <w:rsid w:val="00581A0A"/>
    <w:rsid w:val="00581C48"/>
    <w:rsid w:val="00590B71"/>
    <w:rsid w:val="005A4088"/>
    <w:rsid w:val="005A685D"/>
    <w:rsid w:val="005A7D6C"/>
    <w:rsid w:val="005C0498"/>
    <w:rsid w:val="005C45E8"/>
    <w:rsid w:val="005C5A06"/>
    <w:rsid w:val="005C7269"/>
    <w:rsid w:val="005D41C8"/>
    <w:rsid w:val="005D5C1B"/>
    <w:rsid w:val="005E047A"/>
    <w:rsid w:val="005E2154"/>
    <w:rsid w:val="005F5AC3"/>
    <w:rsid w:val="00610B2A"/>
    <w:rsid w:val="00611994"/>
    <w:rsid w:val="00612128"/>
    <w:rsid w:val="00613604"/>
    <w:rsid w:val="00617A7A"/>
    <w:rsid w:val="0062314D"/>
    <w:rsid w:val="0062675C"/>
    <w:rsid w:val="00630481"/>
    <w:rsid w:val="006340F1"/>
    <w:rsid w:val="006460DD"/>
    <w:rsid w:val="00656284"/>
    <w:rsid w:val="00667450"/>
    <w:rsid w:val="00667880"/>
    <w:rsid w:val="006703A4"/>
    <w:rsid w:val="00674962"/>
    <w:rsid w:val="00674C22"/>
    <w:rsid w:val="0067743F"/>
    <w:rsid w:val="006934BA"/>
    <w:rsid w:val="00694577"/>
    <w:rsid w:val="00694C62"/>
    <w:rsid w:val="00696229"/>
    <w:rsid w:val="00696834"/>
    <w:rsid w:val="006A315A"/>
    <w:rsid w:val="006A602B"/>
    <w:rsid w:val="006B1752"/>
    <w:rsid w:val="006B25E7"/>
    <w:rsid w:val="006B50A6"/>
    <w:rsid w:val="006B6137"/>
    <w:rsid w:val="006C23CD"/>
    <w:rsid w:val="006C272F"/>
    <w:rsid w:val="006C2F39"/>
    <w:rsid w:val="006D3F11"/>
    <w:rsid w:val="006E1E4A"/>
    <w:rsid w:val="006E6E56"/>
    <w:rsid w:val="006F0266"/>
    <w:rsid w:val="00703C3E"/>
    <w:rsid w:val="007204C1"/>
    <w:rsid w:val="00726125"/>
    <w:rsid w:val="00726F53"/>
    <w:rsid w:val="00731789"/>
    <w:rsid w:val="007334AF"/>
    <w:rsid w:val="00734D3B"/>
    <w:rsid w:val="0074247D"/>
    <w:rsid w:val="00743E86"/>
    <w:rsid w:val="00754CAC"/>
    <w:rsid w:val="0075710E"/>
    <w:rsid w:val="00760505"/>
    <w:rsid w:val="00772D98"/>
    <w:rsid w:val="0077340C"/>
    <w:rsid w:val="007779A5"/>
    <w:rsid w:val="0078372E"/>
    <w:rsid w:val="0078761F"/>
    <w:rsid w:val="00793762"/>
    <w:rsid w:val="00795457"/>
    <w:rsid w:val="007A0A63"/>
    <w:rsid w:val="007A0A99"/>
    <w:rsid w:val="007A7CDA"/>
    <w:rsid w:val="007B57A4"/>
    <w:rsid w:val="007C48E8"/>
    <w:rsid w:val="007D1D43"/>
    <w:rsid w:val="007D59C6"/>
    <w:rsid w:val="007D6738"/>
    <w:rsid w:val="007E435F"/>
    <w:rsid w:val="007E7214"/>
    <w:rsid w:val="00810102"/>
    <w:rsid w:val="00810354"/>
    <w:rsid w:val="00815B33"/>
    <w:rsid w:val="00815FED"/>
    <w:rsid w:val="0081605F"/>
    <w:rsid w:val="008206C9"/>
    <w:rsid w:val="0082260A"/>
    <w:rsid w:val="00824AFD"/>
    <w:rsid w:val="008320D6"/>
    <w:rsid w:val="00832F04"/>
    <w:rsid w:val="008343D3"/>
    <w:rsid w:val="00840547"/>
    <w:rsid w:val="00854356"/>
    <w:rsid w:val="00865EAC"/>
    <w:rsid w:val="00870486"/>
    <w:rsid w:val="00870AC9"/>
    <w:rsid w:val="00872389"/>
    <w:rsid w:val="00874E11"/>
    <w:rsid w:val="00875B0D"/>
    <w:rsid w:val="008810D2"/>
    <w:rsid w:val="0089104A"/>
    <w:rsid w:val="008928B3"/>
    <w:rsid w:val="00895C53"/>
    <w:rsid w:val="008B300B"/>
    <w:rsid w:val="008B3B05"/>
    <w:rsid w:val="008B7CAD"/>
    <w:rsid w:val="008C0CC0"/>
    <w:rsid w:val="008C124B"/>
    <w:rsid w:val="008C738A"/>
    <w:rsid w:val="008D014F"/>
    <w:rsid w:val="008D6ED1"/>
    <w:rsid w:val="008D7C2D"/>
    <w:rsid w:val="008E542E"/>
    <w:rsid w:val="008E599F"/>
    <w:rsid w:val="008E6F3B"/>
    <w:rsid w:val="008E74E4"/>
    <w:rsid w:val="008F2DB0"/>
    <w:rsid w:val="008F46A6"/>
    <w:rsid w:val="008F57F7"/>
    <w:rsid w:val="00900BE5"/>
    <w:rsid w:val="00904A4E"/>
    <w:rsid w:val="009072AE"/>
    <w:rsid w:val="00907947"/>
    <w:rsid w:val="00912904"/>
    <w:rsid w:val="00927010"/>
    <w:rsid w:val="00931D30"/>
    <w:rsid w:val="00940828"/>
    <w:rsid w:val="0094600A"/>
    <w:rsid w:val="009461B9"/>
    <w:rsid w:val="00947375"/>
    <w:rsid w:val="00952771"/>
    <w:rsid w:val="00953562"/>
    <w:rsid w:val="00956043"/>
    <w:rsid w:val="00957949"/>
    <w:rsid w:val="009613B5"/>
    <w:rsid w:val="00966880"/>
    <w:rsid w:val="0096769F"/>
    <w:rsid w:val="00967E06"/>
    <w:rsid w:val="00972AF1"/>
    <w:rsid w:val="00973269"/>
    <w:rsid w:val="00976A31"/>
    <w:rsid w:val="00981B3B"/>
    <w:rsid w:val="009851C5"/>
    <w:rsid w:val="00985946"/>
    <w:rsid w:val="00997FD3"/>
    <w:rsid w:val="009A1CC4"/>
    <w:rsid w:val="009A2340"/>
    <w:rsid w:val="009B0467"/>
    <w:rsid w:val="009C14E9"/>
    <w:rsid w:val="009C1FEC"/>
    <w:rsid w:val="009C2501"/>
    <w:rsid w:val="009D1BA3"/>
    <w:rsid w:val="009E07AE"/>
    <w:rsid w:val="009E2952"/>
    <w:rsid w:val="009E3C43"/>
    <w:rsid w:val="009F171F"/>
    <w:rsid w:val="009F4840"/>
    <w:rsid w:val="009F76B4"/>
    <w:rsid w:val="009F7A8E"/>
    <w:rsid w:val="00A05D4D"/>
    <w:rsid w:val="00A07CF2"/>
    <w:rsid w:val="00A13FCE"/>
    <w:rsid w:val="00A14910"/>
    <w:rsid w:val="00A16BE3"/>
    <w:rsid w:val="00A237A0"/>
    <w:rsid w:val="00A243B8"/>
    <w:rsid w:val="00A34810"/>
    <w:rsid w:val="00A34ACF"/>
    <w:rsid w:val="00A425AD"/>
    <w:rsid w:val="00A431A3"/>
    <w:rsid w:val="00A448AE"/>
    <w:rsid w:val="00A46669"/>
    <w:rsid w:val="00A54AEE"/>
    <w:rsid w:val="00A66EB0"/>
    <w:rsid w:val="00A72EA7"/>
    <w:rsid w:val="00A74A32"/>
    <w:rsid w:val="00A759D3"/>
    <w:rsid w:val="00A77727"/>
    <w:rsid w:val="00A809F1"/>
    <w:rsid w:val="00A81393"/>
    <w:rsid w:val="00A84507"/>
    <w:rsid w:val="00A87792"/>
    <w:rsid w:val="00A93DF2"/>
    <w:rsid w:val="00A943AC"/>
    <w:rsid w:val="00A94D93"/>
    <w:rsid w:val="00A94E75"/>
    <w:rsid w:val="00AA5DEB"/>
    <w:rsid w:val="00AA7405"/>
    <w:rsid w:val="00AA7FD1"/>
    <w:rsid w:val="00AB53A8"/>
    <w:rsid w:val="00AB5562"/>
    <w:rsid w:val="00AC2189"/>
    <w:rsid w:val="00AE2466"/>
    <w:rsid w:val="00AE50AA"/>
    <w:rsid w:val="00AF1089"/>
    <w:rsid w:val="00AF4141"/>
    <w:rsid w:val="00AF6DC7"/>
    <w:rsid w:val="00B01BDF"/>
    <w:rsid w:val="00B022CF"/>
    <w:rsid w:val="00B043EA"/>
    <w:rsid w:val="00B05B23"/>
    <w:rsid w:val="00B1149A"/>
    <w:rsid w:val="00B1448D"/>
    <w:rsid w:val="00B274AD"/>
    <w:rsid w:val="00B31ACE"/>
    <w:rsid w:val="00B34741"/>
    <w:rsid w:val="00B34B0E"/>
    <w:rsid w:val="00B36A2E"/>
    <w:rsid w:val="00B375A8"/>
    <w:rsid w:val="00B41929"/>
    <w:rsid w:val="00B60101"/>
    <w:rsid w:val="00B61FE4"/>
    <w:rsid w:val="00B6787D"/>
    <w:rsid w:val="00B7304C"/>
    <w:rsid w:val="00B77551"/>
    <w:rsid w:val="00B77B35"/>
    <w:rsid w:val="00B8269D"/>
    <w:rsid w:val="00B827D3"/>
    <w:rsid w:val="00B829F3"/>
    <w:rsid w:val="00B90767"/>
    <w:rsid w:val="00B9395F"/>
    <w:rsid w:val="00BA15D4"/>
    <w:rsid w:val="00BA635A"/>
    <w:rsid w:val="00BB7CB8"/>
    <w:rsid w:val="00BC24F3"/>
    <w:rsid w:val="00BC4370"/>
    <w:rsid w:val="00BD0C1B"/>
    <w:rsid w:val="00BD17CD"/>
    <w:rsid w:val="00BD30C4"/>
    <w:rsid w:val="00BD50D6"/>
    <w:rsid w:val="00BD5254"/>
    <w:rsid w:val="00BE0DC4"/>
    <w:rsid w:val="00BE3BF6"/>
    <w:rsid w:val="00BE3F85"/>
    <w:rsid w:val="00BE5A68"/>
    <w:rsid w:val="00BE6AB7"/>
    <w:rsid w:val="00BF2832"/>
    <w:rsid w:val="00BF4352"/>
    <w:rsid w:val="00BF62CC"/>
    <w:rsid w:val="00C06E53"/>
    <w:rsid w:val="00C07C19"/>
    <w:rsid w:val="00C07C42"/>
    <w:rsid w:val="00C123A2"/>
    <w:rsid w:val="00C15765"/>
    <w:rsid w:val="00C157C4"/>
    <w:rsid w:val="00C16059"/>
    <w:rsid w:val="00C22237"/>
    <w:rsid w:val="00C30AA5"/>
    <w:rsid w:val="00C32D73"/>
    <w:rsid w:val="00C36A50"/>
    <w:rsid w:val="00C41086"/>
    <w:rsid w:val="00C4459D"/>
    <w:rsid w:val="00C445F2"/>
    <w:rsid w:val="00C45071"/>
    <w:rsid w:val="00C45F8C"/>
    <w:rsid w:val="00C461AC"/>
    <w:rsid w:val="00C46ECE"/>
    <w:rsid w:val="00C54A3B"/>
    <w:rsid w:val="00C560B0"/>
    <w:rsid w:val="00C62B7E"/>
    <w:rsid w:val="00C632D9"/>
    <w:rsid w:val="00C63DC2"/>
    <w:rsid w:val="00C7051E"/>
    <w:rsid w:val="00C70EE0"/>
    <w:rsid w:val="00C8237B"/>
    <w:rsid w:val="00C90919"/>
    <w:rsid w:val="00C978BD"/>
    <w:rsid w:val="00CB29D2"/>
    <w:rsid w:val="00CB7A08"/>
    <w:rsid w:val="00CC2109"/>
    <w:rsid w:val="00CC43D5"/>
    <w:rsid w:val="00CC4E31"/>
    <w:rsid w:val="00CD0A66"/>
    <w:rsid w:val="00CD74A0"/>
    <w:rsid w:val="00CE3A53"/>
    <w:rsid w:val="00CE76BC"/>
    <w:rsid w:val="00CF089A"/>
    <w:rsid w:val="00CF3576"/>
    <w:rsid w:val="00CF3FCA"/>
    <w:rsid w:val="00CF58D1"/>
    <w:rsid w:val="00D0034F"/>
    <w:rsid w:val="00D16206"/>
    <w:rsid w:val="00D16CD5"/>
    <w:rsid w:val="00D16EE8"/>
    <w:rsid w:val="00D31797"/>
    <w:rsid w:val="00D4042C"/>
    <w:rsid w:val="00D425E1"/>
    <w:rsid w:val="00D45558"/>
    <w:rsid w:val="00D47035"/>
    <w:rsid w:val="00D47DC2"/>
    <w:rsid w:val="00D5545D"/>
    <w:rsid w:val="00D5790D"/>
    <w:rsid w:val="00D61187"/>
    <w:rsid w:val="00D6232E"/>
    <w:rsid w:val="00D6365D"/>
    <w:rsid w:val="00D82BC7"/>
    <w:rsid w:val="00D87263"/>
    <w:rsid w:val="00D87557"/>
    <w:rsid w:val="00D9306B"/>
    <w:rsid w:val="00DA2D66"/>
    <w:rsid w:val="00DA3552"/>
    <w:rsid w:val="00DC3CEB"/>
    <w:rsid w:val="00DC4B0C"/>
    <w:rsid w:val="00DC71EB"/>
    <w:rsid w:val="00DC7A19"/>
    <w:rsid w:val="00DC7E31"/>
    <w:rsid w:val="00DD4868"/>
    <w:rsid w:val="00DE5D09"/>
    <w:rsid w:val="00DF286F"/>
    <w:rsid w:val="00DF74FB"/>
    <w:rsid w:val="00E03ECB"/>
    <w:rsid w:val="00E047A7"/>
    <w:rsid w:val="00E17A2C"/>
    <w:rsid w:val="00E24A84"/>
    <w:rsid w:val="00E31147"/>
    <w:rsid w:val="00E3610B"/>
    <w:rsid w:val="00E52693"/>
    <w:rsid w:val="00E6728E"/>
    <w:rsid w:val="00E67B8F"/>
    <w:rsid w:val="00E71C4D"/>
    <w:rsid w:val="00E7220A"/>
    <w:rsid w:val="00E72A27"/>
    <w:rsid w:val="00E72CD9"/>
    <w:rsid w:val="00E772FE"/>
    <w:rsid w:val="00E77E4F"/>
    <w:rsid w:val="00E92615"/>
    <w:rsid w:val="00E93962"/>
    <w:rsid w:val="00E96361"/>
    <w:rsid w:val="00E97B65"/>
    <w:rsid w:val="00EA1FDB"/>
    <w:rsid w:val="00EA4AA2"/>
    <w:rsid w:val="00EA62C2"/>
    <w:rsid w:val="00EA689F"/>
    <w:rsid w:val="00EA7225"/>
    <w:rsid w:val="00EB0DF0"/>
    <w:rsid w:val="00EB1789"/>
    <w:rsid w:val="00EB4F7C"/>
    <w:rsid w:val="00EB51E0"/>
    <w:rsid w:val="00EC2E0E"/>
    <w:rsid w:val="00ED6521"/>
    <w:rsid w:val="00ED672F"/>
    <w:rsid w:val="00ED6746"/>
    <w:rsid w:val="00EE0DED"/>
    <w:rsid w:val="00EF0531"/>
    <w:rsid w:val="00EF3A76"/>
    <w:rsid w:val="00EF5670"/>
    <w:rsid w:val="00EF7DAE"/>
    <w:rsid w:val="00F022AF"/>
    <w:rsid w:val="00F03295"/>
    <w:rsid w:val="00F052D6"/>
    <w:rsid w:val="00F0616B"/>
    <w:rsid w:val="00F0681F"/>
    <w:rsid w:val="00F12218"/>
    <w:rsid w:val="00F14508"/>
    <w:rsid w:val="00F14F18"/>
    <w:rsid w:val="00F16A07"/>
    <w:rsid w:val="00F2238E"/>
    <w:rsid w:val="00F22D38"/>
    <w:rsid w:val="00F239A4"/>
    <w:rsid w:val="00F24523"/>
    <w:rsid w:val="00F26742"/>
    <w:rsid w:val="00F30DBB"/>
    <w:rsid w:val="00F33B26"/>
    <w:rsid w:val="00F3500A"/>
    <w:rsid w:val="00F35396"/>
    <w:rsid w:val="00F4607A"/>
    <w:rsid w:val="00F47F43"/>
    <w:rsid w:val="00F526AE"/>
    <w:rsid w:val="00F53026"/>
    <w:rsid w:val="00F53A57"/>
    <w:rsid w:val="00F57179"/>
    <w:rsid w:val="00F57EAA"/>
    <w:rsid w:val="00F605D3"/>
    <w:rsid w:val="00F61777"/>
    <w:rsid w:val="00F64A01"/>
    <w:rsid w:val="00F65717"/>
    <w:rsid w:val="00F67B00"/>
    <w:rsid w:val="00F71904"/>
    <w:rsid w:val="00F744DC"/>
    <w:rsid w:val="00F750A4"/>
    <w:rsid w:val="00F774D6"/>
    <w:rsid w:val="00F8173C"/>
    <w:rsid w:val="00F8401E"/>
    <w:rsid w:val="00F92FAE"/>
    <w:rsid w:val="00FA1947"/>
    <w:rsid w:val="00FA36D6"/>
    <w:rsid w:val="00FA4BC4"/>
    <w:rsid w:val="00FA5F4B"/>
    <w:rsid w:val="00FA73E1"/>
    <w:rsid w:val="00FA7523"/>
    <w:rsid w:val="00FB73EF"/>
    <w:rsid w:val="00FC7D27"/>
    <w:rsid w:val="00FD1050"/>
    <w:rsid w:val="00FD227A"/>
    <w:rsid w:val="00FD2904"/>
    <w:rsid w:val="00FD6555"/>
    <w:rsid w:val="00FE37BB"/>
    <w:rsid w:val="00FE3F11"/>
    <w:rsid w:val="00FE7F05"/>
    <w:rsid w:val="00FF0DED"/>
    <w:rsid w:val="00FF74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054F35"/>
    <w:pPr>
      <w:ind w:firstLine="567"/>
      <w:jc w:val="both"/>
    </w:pPr>
    <w:rPr>
      <w:rFonts w:ascii="Arial" w:eastAsia="Times New Roman" w:hAnsi="Arial"/>
      <w:sz w:val="24"/>
      <w:szCs w:val="24"/>
      <w:lang w:eastAsia="ru-RU"/>
    </w:rPr>
  </w:style>
  <w:style w:type="paragraph" w:styleId="1">
    <w:name w:val="heading 1"/>
    <w:aliases w:val="!Части документа"/>
    <w:basedOn w:val="a"/>
    <w:next w:val="a"/>
    <w:link w:val="10"/>
    <w:qFormat/>
    <w:rsid w:val="00054F35"/>
    <w:pPr>
      <w:jc w:val="center"/>
      <w:outlineLvl w:val="0"/>
    </w:pPr>
    <w:rPr>
      <w:rFonts w:cs="Arial"/>
      <w:b/>
      <w:bCs/>
      <w:kern w:val="32"/>
      <w:sz w:val="32"/>
      <w:szCs w:val="32"/>
    </w:rPr>
  </w:style>
  <w:style w:type="paragraph" w:styleId="2">
    <w:name w:val="heading 2"/>
    <w:aliases w:val="!Разделы документа"/>
    <w:basedOn w:val="a"/>
    <w:link w:val="20"/>
    <w:qFormat/>
    <w:rsid w:val="00054F35"/>
    <w:pPr>
      <w:jc w:val="center"/>
      <w:outlineLvl w:val="1"/>
    </w:pPr>
    <w:rPr>
      <w:rFonts w:cs="Arial"/>
      <w:b/>
      <w:bCs/>
      <w:iCs/>
      <w:sz w:val="30"/>
      <w:szCs w:val="28"/>
    </w:rPr>
  </w:style>
  <w:style w:type="paragraph" w:styleId="3">
    <w:name w:val="heading 3"/>
    <w:aliases w:val="!Главы документа"/>
    <w:basedOn w:val="a"/>
    <w:link w:val="30"/>
    <w:qFormat/>
    <w:rsid w:val="00054F35"/>
    <w:pPr>
      <w:outlineLvl w:val="2"/>
    </w:pPr>
    <w:rPr>
      <w:rFonts w:cs="Arial"/>
      <w:b/>
      <w:bCs/>
      <w:sz w:val="28"/>
      <w:szCs w:val="26"/>
    </w:rPr>
  </w:style>
  <w:style w:type="paragraph" w:styleId="4">
    <w:name w:val="heading 4"/>
    <w:aliases w:val="!Параграфы/Статьи документа"/>
    <w:basedOn w:val="a"/>
    <w:link w:val="40"/>
    <w:qFormat/>
    <w:rsid w:val="00054F35"/>
    <w:pPr>
      <w:outlineLvl w:val="3"/>
    </w:pPr>
    <w:rPr>
      <w:b/>
      <w:bCs/>
      <w:sz w:val="26"/>
      <w:szCs w:val="28"/>
    </w:rPr>
  </w:style>
  <w:style w:type="paragraph" w:styleId="5">
    <w:name w:val="heading 5"/>
    <w:basedOn w:val="a"/>
    <w:next w:val="a"/>
    <w:link w:val="50"/>
    <w:qFormat/>
    <w:rsid w:val="00840547"/>
    <w:pPr>
      <w:numPr>
        <w:ilvl w:val="4"/>
        <w:numId w:val="3"/>
      </w:numPr>
      <w:suppressAutoHyphens/>
      <w:spacing w:before="240" w:after="60" w:line="360" w:lineRule="auto"/>
      <w:jc w:val="center"/>
      <w:outlineLvl w:val="4"/>
    </w:pPr>
    <w:rPr>
      <w:rFonts w:ascii="Calibri" w:hAnsi="Calibri"/>
      <w:b/>
      <w:bCs/>
      <w:i/>
      <w:iCs/>
      <w:sz w:val="26"/>
      <w:szCs w:val="26"/>
      <w:lang w:eastAsia="zh-CN"/>
    </w:rPr>
  </w:style>
  <w:style w:type="paragraph" w:styleId="8">
    <w:name w:val="heading 8"/>
    <w:basedOn w:val="a"/>
    <w:next w:val="a"/>
    <w:link w:val="80"/>
    <w:uiPriority w:val="9"/>
    <w:semiHidden/>
    <w:unhideWhenUsed/>
    <w:qFormat/>
    <w:rsid w:val="005E215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semiHidden/>
    <w:rsid w:val="00054F35"/>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rsid w:val="00054F35"/>
  </w:style>
  <w:style w:type="paragraph" w:customStyle="1" w:styleId="ConsPlusTitle">
    <w:name w:val="ConsPlusTitle"/>
    <w:rsid w:val="002E17AE"/>
    <w:pPr>
      <w:widowControl w:val="0"/>
      <w:autoSpaceDE w:val="0"/>
      <w:autoSpaceDN w:val="0"/>
    </w:pPr>
    <w:rPr>
      <w:rFonts w:eastAsia="Times New Roman" w:cs="Calibri"/>
      <w:b/>
      <w:sz w:val="22"/>
      <w:lang w:eastAsia="ru-RU"/>
    </w:rPr>
  </w:style>
  <w:style w:type="paragraph" w:customStyle="1" w:styleId="Table">
    <w:name w:val="Table!Таблица"/>
    <w:rsid w:val="00054F35"/>
    <w:rPr>
      <w:rFonts w:ascii="Arial" w:eastAsia="Times New Roman" w:hAnsi="Arial" w:cs="Arial"/>
      <w:bCs/>
      <w:kern w:val="28"/>
      <w:sz w:val="24"/>
      <w:szCs w:val="32"/>
      <w:lang w:eastAsia="ru-RU"/>
    </w:rPr>
  </w:style>
  <w:style w:type="paragraph" w:customStyle="1" w:styleId="Table0">
    <w:name w:val="Table!"/>
    <w:next w:val="Table"/>
    <w:rsid w:val="00054F35"/>
    <w:pPr>
      <w:jc w:val="center"/>
    </w:pPr>
    <w:rPr>
      <w:rFonts w:ascii="Arial" w:eastAsia="Times New Roman" w:hAnsi="Arial" w:cs="Arial"/>
      <w:b/>
      <w:bCs/>
      <w:kern w:val="28"/>
      <w:sz w:val="24"/>
      <w:szCs w:val="32"/>
      <w:lang w:eastAsia="ru-RU"/>
    </w:rPr>
  </w:style>
  <w:style w:type="paragraph" w:customStyle="1" w:styleId="ConsPlusNormal">
    <w:name w:val="ConsPlusNormal"/>
    <w:rsid w:val="007D6738"/>
    <w:pPr>
      <w:widowControl w:val="0"/>
      <w:autoSpaceDE w:val="0"/>
      <w:autoSpaceDN w:val="0"/>
      <w:adjustRightInd w:val="0"/>
    </w:pPr>
    <w:rPr>
      <w:rFonts w:ascii="Arial" w:eastAsia="Times New Roman" w:hAnsi="Arial" w:cs="Arial"/>
      <w:lang w:eastAsia="ru-RU"/>
    </w:rPr>
  </w:style>
  <w:style w:type="paragraph" w:customStyle="1" w:styleId="11">
    <w:name w:val="Абзац списка1"/>
    <w:basedOn w:val="a"/>
    <w:rsid w:val="007D6738"/>
    <w:pPr>
      <w:ind w:left="720"/>
    </w:pPr>
  </w:style>
  <w:style w:type="paragraph" w:customStyle="1" w:styleId="ConsPlusCell">
    <w:name w:val="ConsPlusCell"/>
    <w:rsid w:val="007D6738"/>
    <w:pPr>
      <w:autoSpaceDE w:val="0"/>
      <w:autoSpaceDN w:val="0"/>
      <w:adjustRightInd w:val="0"/>
    </w:pPr>
    <w:rPr>
      <w:rFonts w:ascii="Times New Roman" w:hAnsi="Times New Roman"/>
      <w:sz w:val="26"/>
      <w:szCs w:val="26"/>
      <w:lang w:eastAsia="ru-RU"/>
    </w:rPr>
  </w:style>
  <w:style w:type="paragraph" w:styleId="a3">
    <w:name w:val="List Paragraph"/>
    <w:basedOn w:val="a"/>
    <w:uiPriority w:val="34"/>
    <w:qFormat/>
    <w:rsid w:val="00D87263"/>
    <w:pPr>
      <w:ind w:left="720"/>
      <w:contextualSpacing/>
    </w:pPr>
  </w:style>
  <w:style w:type="paragraph" w:styleId="a4">
    <w:name w:val="header"/>
    <w:basedOn w:val="a"/>
    <w:link w:val="a5"/>
    <w:uiPriority w:val="99"/>
    <w:unhideWhenUsed/>
    <w:rsid w:val="002B73F6"/>
    <w:pPr>
      <w:tabs>
        <w:tab w:val="center" w:pos="4677"/>
        <w:tab w:val="right" w:pos="9355"/>
      </w:tabs>
    </w:pPr>
  </w:style>
  <w:style w:type="character" w:customStyle="1" w:styleId="a5">
    <w:name w:val="Верхний колонтитул Знак"/>
    <w:basedOn w:val="a0"/>
    <w:link w:val="a4"/>
    <w:uiPriority w:val="99"/>
    <w:rsid w:val="002B73F6"/>
    <w:rPr>
      <w:rFonts w:ascii="Times New Roman" w:eastAsia="Times New Roman" w:hAnsi="Times New Roman"/>
      <w:sz w:val="24"/>
      <w:szCs w:val="24"/>
      <w:lang w:eastAsia="ru-RU"/>
    </w:rPr>
  </w:style>
  <w:style w:type="paragraph" w:styleId="a6">
    <w:name w:val="footer"/>
    <w:basedOn w:val="a"/>
    <w:link w:val="a7"/>
    <w:uiPriority w:val="99"/>
    <w:unhideWhenUsed/>
    <w:rsid w:val="002B73F6"/>
    <w:pPr>
      <w:tabs>
        <w:tab w:val="center" w:pos="4677"/>
        <w:tab w:val="right" w:pos="9355"/>
      </w:tabs>
    </w:pPr>
  </w:style>
  <w:style w:type="character" w:customStyle="1" w:styleId="a7">
    <w:name w:val="Нижний колонтитул Знак"/>
    <w:basedOn w:val="a0"/>
    <w:link w:val="a6"/>
    <w:uiPriority w:val="99"/>
    <w:rsid w:val="002B73F6"/>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BE3F85"/>
    <w:rPr>
      <w:rFonts w:ascii="Tahoma" w:hAnsi="Tahoma" w:cs="Tahoma"/>
      <w:sz w:val="16"/>
      <w:szCs w:val="16"/>
    </w:rPr>
  </w:style>
  <w:style w:type="character" w:customStyle="1" w:styleId="a9">
    <w:name w:val="Текст выноски Знак"/>
    <w:basedOn w:val="a0"/>
    <w:link w:val="a8"/>
    <w:uiPriority w:val="99"/>
    <w:semiHidden/>
    <w:rsid w:val="00BE3F85"/>
    <w:rPr>
      <w:rFonts w:ascii="Tahoma" w:eastAsia="Times New Roman" w:hAnsi="Tahoma" w:cs="Tahoma"/>
      <w:sz w:val="16"/>
      <w:szCs w:val="16"/>
      <w:lang w:eastAsia="ru-RU"/>
    </w:rPr>
  </w:style>
  <w:style w:type="character" w:customStyle="1" w:styleId="10">
    <w:name w:val="Заголовок 1 Знак"/>
    <w:aliases w:val="!Части документа Знак"/>
    <w:basedOn w:val="a0"/>
    <w:link w:val="1"/>
    <w:rsid w:val="00840547"/>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840547"/>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840547"/>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840547"/>
    <w:rPr>
      <w:rFonts w:ascii="Arial" w:eastAsia="Times New Roman" w:hAnsi="Arial"/>
      <w:b/>
      <w:bCs/>
      <w:sz w:val="26"/>
      <w:szCs w:val="28"/>
      <w:lang w:eastAsia="ru-RU"/>
    </w:rPr>
  </w:style>
  <w:style w:type="character" w:customStyle="1" w:styleId="50">
    <w:name w:val="Заголовок 5 Знак"/>
    <w:basedOn w:val="a0"/>
    <w:link w:val="5"/>
    <w:rsid w:val="00840547"/>
    <w:rPr>
      <w:rFonts w:eastAsia="Times New Roman"/>
      <w:b/>
      <w:bCs/>
      <w:i/>
      <w:iCs/>
      <w:sz w:val="26"/>
      <w:szCs w:val="26"/>
      <w:lang w:eastAsia="zh-CN"/>
    </w:rPr>
  </w:style>
  <w:style w:type="character" w:customStyle="1" w:styleId="80">
    <w:name w:val="Заголовок 8 Знак"/>
    <w:basedOn w:val="a0"/>
    <w:link w:val="8"/>
    <w:uiPriority w:val="9"/>
    <w:semiHidden/>
    <w:rsid w:val="005E2154"/>
    <w:rPr>
      <w:rFonts w:asciiTheme="majorHAnsi" w:eastAsiaTheme="majorEastAsia" w:hAnsiTheme="majorHAnsi" w:cstheme="majorBidi"/>
      <w:color w:val="272727" w:themeColor="text1" w:themeTint="D8"/>
      <w:sz w:val="21"/>
      <w:szCs w:val="21"/>
      <w:lang w:eastAsia="ru-RU"/>
    </w:rPr>
  </w:style>
  <w:style w:type="character" w:customStyle="1" w:styleId="31">
    <w:name w:val="Основной текст (3)_"/>
    <w:link w:val="32"/>
    <w:locked/>
    <w:rsid w:val="00AF6DC7"/>
    <w:rPr>
      <w:b/>
      <w:bCs/>
      <w:spacing w:val="2"/>
      <w:sz w:val="22"/>
      <w:szCs w:val="22"/>
      <w:shd w:val="clear" w:color="auto" w:fill="FFFFFF"/>
    </w:rPr>
  </w:style>
  <w:style w:type="paragraph" w:customStyle="1" w:styleId="32">
    <w:name w:val="Основной текст (3)"/>
    <w:basedOn w:val="a"/>
    <w:link w:val="31"/>
    <w:rsid w:val="00AF6DC7"/>
    <w:pPr>
      <w:widowControl w:val="0"/>
      <w:shd w:val="clear" w:color="auto" w:fill="FFFFFF"/>
      <w:spacing w:before="600" w:line="278" w:lineRule="exact"/>
    </w:pPr>
    <w:rPr>
      <w:rFonts w:ascii="Calibri" w:eastAsia="Calibri" w:hAnsi="Calibri"/>
      <w:b/>
      <w:bCs/>
      <w:spacing w:val="2"/>
      <w:sz w:val="22"/>
      <w:szCs w:val="22"/>
      <w:lang w:eastAsia="en-US"/>
    </w:rPr>
  </w:style>
  <w:style w:type="paragraph" w:customStyle="1" w:styleId="ConsPlusNonformat">
    <w:name w:val="ConsPlusNonformat"/>
    <w:rsid w:val="00E96361"/>
    <w:pPr>
      <w:widowControl w:val="0"/>
      <w:autoSpaceDE w:val="0"/>
      <w:autoSpaceDN w:val="0"/>
    </w:pPr>
    <w:rPr>
      <w:rFonts w:ascii="Courier New" w:eastAsiaTheme="minorEastAsia" w:hAnsi="Courier New" w:cs="Courier New"/>
      <w:szCs w:val="22"/>
      <w:lang w:eastAsia="ru-RU"/>
    </w:rPr>
  </w:style>
  <w:style w:type="paragraph" w:customStyle="1" w:styleId="ConsPlusDocList">
    <w:name w:val="ConsPlusDocList"/>
    <w:rsid w:val="00E96361"/>
    <w:pPr>
      <w:widowControl w:val="0"/>
      <w:autoSpaceDE w:val="0"/>
      <w:autoSpaceDN w:val="0"/>
    </w:pPr>
    <w:rPr>
      <w:rFonts w:eastAsiaTheme="minorEastAsia" w:cs="Calibri"/>
      <w:sz w:val="22"/>
      <w:szCs w:val="22"/>
      <w:lang w:eastAsia="ru-RU"/>
    </w:rPr>
  </w:style>
  <w:style w:type="paragraph" w:customStyle="1" w:styleId="ConsPlusTitlePage">
    <w:name w:val="ConsPlusTitlePage"/>
    <w:rsid w:val="00E96361"/>
    <w:pPr>
      <w:widowControl w:val="0"/>
      <w:autoSpaceDE w:val="0"/>
      <w:autoSpaceDN w:val="0"/>
    </w:pPr>
    <w:rPr>
      <w:rFonts w:ascii="Tahoma" w:eastAsiaTheme="minorEastAsia" w:hAnsi="Tahoma" w:cs="Tahoma"/>
      <w:szCs w:val="22"/>
      <w:lang w:eastAsia="ru-RU"/>
    </w:rPr>
  </w:style>
  <w:style w:type="paragraph" w:customStyle="1" w:styleId="ConsPlusJurTerm">
    <w:name w:val="ConsPlusJurTerm"/>
    <w:rsid w:val="00E96361"/>
    <w:pPr>
      <w:widowControl w:val="0"/>
      <w:autoSpaceDE w:val="0"/>
      <w:autoSpaceDN w:val="0"/>
    </w:pPr>
    <w:rPr>
      <w:rFonts w:ascii="Tahoma" w:eastAsiaTheme="minorEastAsia" w:hAnsi="Tahoma" w:cs="Tahoma"/>
      <w:sz w:val="26"/>
      <w:szCs w:val="22"/>
      <w:lang w:eastAsia="ru-RU"/>
    </w:rPr>
  </w:style>
  <w:style w:type="paragraph" w:customStyle="1" w:styleId="ConsPlusTextList">
    <w:name w:val="ConsPlusTextList"/>
    <w:rsid w:val="00E96361"/>
    <w:pPr>
      <w:widowControl w:val="0"/>
      <w:autoSpaceDE w:val="0"/>
      <w:autoSpaceDN w:val="0"/>
    </w:pPr>
    <w:rPr>
      <w:rFonts w:ascii="Arial" w:eastAsiaTheme="minorEastAsia" w:hAnsi="Arial" w:cs="Arial"/>
      <w:szCs w:val="22"/>
      <w:lang w:eastAsia="ru-RU"/>
    </w:rPr>
  </w:style>
  <w:style w:type="table" w:styleId="aa">
    <w:name w:val="Table Grid"/>
    <w:basedOn w:val="a1"/>
    <w:rsid w:val="00E9636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0"/>
    <w:uiPriority w:val="20"/>
    <w:qFormat/>
    <w:rsid w:val="00E96361"/>
    <w:rPr>
      <w:i/>
      <w:iCs/>
    </w:rPr>
  </w:style>
  <w:style w:type="paragraph" w:styleId="ac">
    <w:name w:val="Normal (Web)"/>
    <w:basedOn w:val="a"/>
    <w:rsid w:val="00E96361"/>
    <w:pPr>
      <w:spacing w:before="280" w:after="280"/>
    </w:pPr>
    <w:rPr>
      <w:lang w:eastAsia="zh-CN"/>
    </w:rPr>
  </w:style>
  <w:style w:type="paragraph" w:customStyle="1" w:styleId="12">
    <w:name w:val="Обычный отступ1"/>
    <w:basedOn w:val="a"/>
    <w:rsid w:val="00E96361"/>
    <w:pPr>
      <w:ind w:firstLine="720"/>
    </w:pPr>
    <w:rPr>
      <w:rFonts w:eastAsia="MS Mincho"/>
      <w:lang w:eastAsia="zh-CN"/>
    </w:rPr>
  </w:style>
  <w:style w:type="character" w:customStyle="1" w:styleId="110">
    <w:name w:val="Заголовок 1 Знак1"/>
    <w:uiPriority w:val="99"/>
    <w:locked/>
    <w:rsid w:val="00E96361"/>
    <w:rPr>
      <w:rFonts w:ascii="Times New Roman" w:hAnsi="Times New Roman"/>
      <w:b/>
      <w:sz w:val="24"/>
    </w:rPr>
  </w:style>
  <w:style w:type="character" w:styleId="ad">
    <w:name w:val="Hyperlink"/>
    <w:basedOn w:val="a0"/>
    <w:rsid w:val="00054F35"/>
    <w:rPr>
      <w:color w:val="0000FF"/>
      <w:u w:val="none"/>
    </w:rPr>
  </w:style>
  <w:style w:type="character" w:styleId="ae">
    <w:name w:val="FollowedHyperlink"/>
    <w:basedOn w:val="a0"/>
    <w:uiPriority w:val="99"/>
    <w:semiHidden/>
    <w:unhideWhenUsed/>
    <w:rsid w:val="00E96361"/>
    <w:rPr>
      <w:color w:val="800080" w:themeColor="followedHyperlink"/>
      <w:u w:val="single"/>
    </w:rPr>
  </w:style>
  <w:style w:type="character" w:styleId="HTML">
    <w:name w:val="HTML Variable"/>
    <w:aliases w:val="!Ссылки в документе"/>
    <w:basedOn w:val="a0"/>
    <w:rsid w:val="00054F35"/>
    <w:rPr>
      <w:rFonts w:ascii="Arial" w:hAnsi="Arial"/>
      <w:b w:val="0"/>
      <w:i w:val="0"/>
      <w:iCs/>
      <w:color w:val="0000FF"/>
      <w:sz w:val="24"/>
      <w:u w:val="none"/>
    </w:rPr>
  </w:style>
  <w:style w:type="paragraph" w:styleId="af">
    <w:name w:val="annotation text"/>
    <w:aliases w:val="!Равноширинный текст документа"/>
    <w:basedOn w:val="a"/>
    <w:link w:val="af0"/>
    <w:semiHidden/>
    <w:rsid w:val="00054F35"/>
    <w:rPr>
      <w:rFonts w:ascii="Courier" w:hAnsi="Courier"/>
      <w:sz w:val="22"/>
      <w:szCs w:val="20"/>
    </w:rPr>
  </w:style>
  <w:style w:type="character" w:customStyle="1" w:styleId="af0">
    <w:name w:val="Текст примечания Знак"/>
    <w:aliases w:val="!Равноширинный текст документа Знак"/>
    <w:basedOn w:val="a0"/>
    <w:link w:val="af"/>
    <w:semiHidden/>
    <w:rsid w:val="00EC2E0E"/>
    <w:rPr>
      <w:rFonts w:ascii="Courier" w:eastAsia="Times New Roman" w:hAnsi="Courier"/>
      <w:sz w:val="22"/>
      <w:lang w:eastAsia="ru-RU"/>
    </w:rPr>
  </w:style>
  <w:style w:type="paragraph" w:customStyle="1" w:styleId="Title">
    <w:name w:val="Title!Название НПА"/>
    <w:basedOn w:val="a"/>
    <w:rsid w:val="00054F35"/>
    <w:pPr>
      <w:spacing w:before="240" w:after="60"/>
      <w:jc w:val="center"/>
      <w:outlineLvl w:val="0"/>
    </w:pPr>
    <w:rPr>
      <w:rFonts w:cs="Arial"/>
      <w:b/>
      <w:bCs/>
      <w:kern w:val="28"/>
      <w:sz w:val="32"/>
      <w:szCs w:val="32"/>
    </w:rPr>
  </w:style>
  <w:style w:type="paragraph" w:customStyle="1" w:styleId="Application">
    <w:name w:val="Application!Приложение"/>
    <w:rsid w:val="00054F35"/>
    <w:pPr>
      <w:spacing w:before="120" w:after="120"/>
      <w:jc w:val="right"/>
    </w:pPr>
    <w:rPr>
      <w:rFonts w:ascii="Arial" w:eastAsia="Times New Roman" w:hAnsi="Arial" w:cs="Arial"/>
      <w:b/>
      <w:bCs/>
      <w:kern w:val="28"/>
      <w:sz w:val="32"/>
      <w:szCs w:val="32"/>
      <w:lang w:eastAsia="ru-RU"/>
    </w:rPr>
  </w:style>
  <w:style w:type="paragraph" w:customStyle="1" w:styleId="NumberAndDate">
    <w:name w:val="NumberAndDate"/>
    <w:aliases w:val="!Дата и Номер"/>
    <w:qFormat/>
    <w:rsid w:val="00054F35"/>
    <w:pPr>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054F35"/>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0F1"/>
    <w:rPr>
      <w:rFonts w:ascii="Times New Roman" w:eastAsia="Times New Roman" w:hAnsi="Times New Roman"/>
      <w:sz w:val="24"/>
      <w:szCs w:val="24"/>
      <w:lang w:eastAsia="ru-RU"/>
    </w:rPr>
  </w:style>
  <w:style w:type="paragraph" w:styleId="1">
    <w:name w:val="heading 1"/>
    <w:basedOn w:val="a"/>
    <w:next w:val="a"/>
    <w:link w:val="10"/>
    <w:uiPriority w:val="9"/>
    <w:qFormat/>
    <w:rsid w:val="00840547"/>
    <w:pPr>
      <w:keepNext/>
      <w:keepLines/>
      <w:numPr>
        <w:numId w:val="24"/>
      </w:numPr>
      <w:suppressAutoHyphens/>
      <w:spacing w:before="480" w:after="240"/>
      <w:jc w:val="center"/>
      <w:outlineLvl w:val="0"/>
    </w:pPr>
    <w:rPr>
      <w:b/>
      <w:bCs/>
      <w:caps/>
      <w:szCs w:val="28"/>
      <w:lang w:eastAsia="zh-CN"/>
    </w:rPr>
  </w:style>
  <w:style w:type="paragraph" w:styleId="2">
    <w:name w:val="heading 2"/>
    <w:basedOn w:val="a"/>
    <w:next w:val="a"/>
    <w:link w:val="20"/>
    <w:uiPriority w:val="9"/>
    <w:qFormat/>
    <w:rsid w:val="00840547"/>
    <w:pPr>
      <w:keepNext/>
      <w:numPr>
        <w:ilvl w:val="1"/>
        <w:numId w:val="24"/>
      </w:numPr>
      <w:suppressAutoHyphens/>
      <w:spacing w:before="240" w:after="240"/>
      <w:jc w:val="center"/>
      <w:outlineLvl w:val="1"/>
    </w:pPr>
    <w:rPr>
      <w:b/>
      <w:bCs/>
      <w:i/>
      <w:iCs/>
      <w:szCs w:val="28"/>
      <w:lang w:eastAsia="zh-CN"/>
    </w:rPr>
  </w:style>
  <w:style w:type="paragraph" w:styleId="3">
    <w:name w:val="heading 3"/>
    <w:basedOn w:val="a"/>
    <w:next w:val="a"/>
    <w:link w:val="30"/>
    <w:uiPriority w:val="9"/>
    <w:qFormat/>
    <w:rsid w:val="00840547"/>
    <w:pPr>
      <w:keepNext/>
      <w:numPr>
        <w:ilvl w:val="2"/>
        <w:numId w:val="24"/>
      </w:numPr>
      <w:suppressAutoHyphens/>
      <w:spacing w:before="180" w:after="120"/>
      <w:jc w:val="center"/>
      <w:outlineLvl w:val="2"/>
    </w:pPr>
    <w:rPr>
      <w:b/>
      <w:bCs/>
      <w:szCs w:val="26"/>
      <w:lang w:eastAsia="zh-CN"/>
    </w:rPr>
  </w:style>
  <w:style w:type="paragraph" w:styleId="4">
    <w:name w:val="heading 4"/>
    <w:basedOn w:val="a"/>
    <w:next w:val="a"/>
    <w:link w:val="40"/>
    <w:qFormat/>
    <w:rsid w:val="00840547"/>
    <w:pPr>
      <w:keepNext/>
      <w:numPr>
        <w:ilvl w:val="3"/>
        <w:numId w:val="24"/>
      </w:numPr>
      <w:suppressAutoHyphens/>
      <w:spacing w:before="240" w:after="60" w:line="360" w:lineRule="auto"/>
      <w:jc w:val="center"/>
      <w:outlineLvl w:val="3"/>
    </w:pPr>
    <w:rPr>
      <w:rFonts w:ascii="Calibri" w:hAnsi="Calibri"/>
      <w:b/>
      <w:bCs/>
      <w:sz w:val="28"/>
      <w:szCs w:val="28"/>
      <w:lang w:eastAsia="zh-CN"/>
    </w:rPr>
  </w:style>
  <w:style w:type="paragraph" w:styleId="5">
    <w:name w:val="heading 5"/>
    <w:basedOn w:val="a"/>
    <w:next w:val="a"/>
    <w:link w:val="50"/>
    <w:qFormat/>
    <w:rsid w:val="00840547"/>
    <w:pPr>
      <w:numPr>
        <w:ilvl w:val="4"/>
        <w:numId w:val="24"/>
      </w:numPr>
      <w:suppressAutoHyphens/>
      <w:spacing w:before="240" w:after="60" w:line="360" w:lineRule="auto"/>
      <w:jc w:val="center"/>
      <w:outlineLvl w:val="4"/>
    </w:pPr>
    <w:rPr>
      <w:rFonts w:ascii="Calibri" w:hAnsi="Calibri"/>
      <w:b/>
      <w:bCs/>
      <w:i/>
      <w:iCs/>
      <w:sz w:val="26"/>
      <w:szCs w:val="26"/>
      <w:lang w:eastAsia="zh-CN"/>
    </w:rPr>
  </w:style>
  <w:style w:type="paragraph" w:styleId="8">
    <w:name w:val="heading 8"/>
    <w:basedOn w:val="a"/>
    <w:next w:val="a"/>
    <w:link w:val="80"/>
    <w:uiPriority w:val="9"/>
    <w:semiHidden/>
    <w:unhideWhenUsed/>
    <w:qFormat/>
    <w:rsid w:val="005E215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E17AE"/>
    <w:pPr>
      <w:widowControl w:val="0"/>
      <w:autoSpaceDE w:val="0"/>
      <w:autoSpaceDN w:val="0"/>
    </w:pPr>
    <w:rPr>
      <w:rFonts w:eastAsia="Times New Roman" w:cs="Calibri"/>
      <w:b/>
      <w:sz w:val="22"/>
      <w:lang w:eastAsia="ru-RU"/>
    </w:rPr>
  </w:style>
  <w:style w:type="paragraph" w:customStyle="1" w:styleId="Table">
    <w:name w:val="Table!Таблица"/>
    <w:rsid w:val="002E17AE"/>
    <w:rPr>
      <w:rFonts w:ascii="Arial" w:eastAsia="Times New Roman" w:hAnsi="Arial" w:cs="Arial"/>
      <w:bCs/>
      <w:kern w:val="28"/>
      <w:sz w:val="24"/>
      <w:szCs w:val="32"/>
      <w:lang w:eastAsia="ru-RU"/>
    </w:rPr>
  </w:style>
  <w:style w:type="paragraph" w:customStyle="1" w:styleId="Table0">
    <w:name w:val="Table!"/>
    <w:next w:val="Table"/>
    <w:rsid w:val="002E17AE"/>
    <w:pPr>
      <w:jc w:val="center"/>
    </w:pPr>
    <w:rPr>
      <w:rFonts w:ascii="Arial" w:eastAsia="Times New Roman" w:hAnsi="Arial" w:cs="Arial"/>
      <w:b/>
      <w:bCs/>
      <w:kern w:val="28"/>
      <w:sz w:val="24"/>
      <w:szCs w:val="32"/>
      <w:lang w:eastAsia="ru-RU"/>
    </w:rPr>
  </w:style>
  <w:style w:type="paragraph" w:customStyle="1" w:styleId="ConsPlusNormal">
    <w:name w:val="ConsPlusNormal"/>
    <w:rsid w:val="007D6738"/>
    <w:pPr>
      <w:widowControl w:val="0"/>
      <w:autoSpaceDE w:val="0"/>
      <w:autoSpaceDN w:val="0"/>
      <w:adjustRightInd w:val="0"/>
    </w:pPr>
    <w:rPr>
      <w:rFonts w:ascii="Arial" w:eastAsia="Times New Roman" w:hAnsi="Arial" w:cs="Arial"/>
      <w:lang w:eastAsia="ru-RU"/>
    </w:rPr>
  </w:style>
  <w:style w:type="paragraph" w:customStyle="1" w:styleId="11">
    <w:name w:val="Абзац списка1"/>
    <w:basedOn w:val="a"/>
    <w:rsid w:val="007D6738"/>
    <w:pPr>
      <w:ind w:left="720" w:firstLine="567"/>
      <w:jc w:val="both"/>
    </w:pPr>
    <w:rPr>
      <w:rFonts w:ascii="Arial" w:hAnsi="Arial"/>
    </w:rPr>
  </w:style>
  <w:style w:type="paragraph" w:customStyle="1" w:styleId="ConsPlusCell">
    <w:name w:val="ConsPlusCell"/>
    <w:rsid w:val="007D6738"/>
    <w:pPr>
      <w:autoSpaceDE w:val="0"/>
      <w:autoSpaceDN w:val="0"/>
      <w:adjustRightInd w:val="0"/>
    </w:pPr>
    <w:rPr>
      <w:rFonts w:ascii="Times New Roman" w:hAnsi="Times New Roman"/>
      <w:sz w:val="26"/>
      <w:szCs w:val="26"/>
      <w:lang w:eastAsia="ru-RU"/>
    </w:rPr>
  </w:style>
  <w:style w:type="paragraph" w:styleId="a3">
    <w:name w:val="List Paragraph"/>
    <w:basedOn w:val="a"/>
    <w:uiPriority w:val="34"/>
    <w:qFormat/>
    <w:rsid w:val="00D87263"/>
    <w:pPr>
      <w:ind w:left="720"/>
      <w:contextualSpacing/>
    </w:pPr>
  </w:style>
  <w:style w:type="paragraph" w:styleId="a4">
    <w:name w:val="header"/>
    <w:basedOn w:val="a"/>
    <w:link w:val="a5"/>
    <w:uiPriority w:val="99"/>
    <w:unhideWhenUsed/>
    <w:rsid w:val="002B73F6"/>
    <w:pPr>
      <w:tabs>
        <w:tab w:val="center" w:pos="4677"/>
        <w:tab w:val="right" w:pos="9355"/>
      </w:tabs>
    </w:pPr>
  </w:style>
  <w:style w:type="character" w:customStyle="1" w:styleId="a5">
    <w:name w:val="Верхний колонтитул Знак"/>
    <w:basedOn w:val="a0"/>
    <w:link w:val="a4"/>
    <w:uiPriority w:val="99"/>
    <w:rsid w:val="002B73F6"/>
    <w:rPr>
      <w:rFonts w:ascii="Times New Roman" w:eastAsia="Times New Roman" w:hAnsi="Times New Roman"/>
      <w:sz w:val="24"/>
      <w:szCs w:val="24"/>
      <w:lang w:eastAsia="ru-RU"/>
    </w:rPr>
  </w:style>
  <w:style w:type="paragraph" w:styleId="a6">
    <w:name w:val="footer"/>
    <w:basedOn w:val="a"/>
    <w:link w:val="a7"/>
    <w:uiPriority w:val="99"/>
    <w:unhideWhenUsed/>
    <w:rsid w:val="002B73F6"/>
    <w:pPr>
      <w:tabs>
        <w:tab w:val="center" w:pos="4677"/>
        <w:tab w:val="right" w:pos="9355"/>
      </w:tabs>
    </w:pPr>
  </w:style>
  <w:style w:type="character" w:customStyle="1" w:styleId="a7">
    <w:name w:val="Нижний колонтитул Знак"/>
    <w:basedOn w:val="a0"/>
    <w:link w:val="a6"/>
    <w:uiPriority w:val="99"/>
    <w:rsid w:val="002B73F6"/>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BE3F85"/>
    <w:rPr>
      <w:rFonts w:ascii="Tahoma" w:hAnsi="Tahoma" w:cs="Tahoma"/>
      <w:sz w:val="16"/>
      <w:szCs w:val="16"/>
    </w:rPr>
  </w:style>
  <w:style w:type="character" w:customStyle="1" w:styleId="a9">
    <w:name w:val="Текст выноски Знак"/>
    <w:basedOn w:val="a0"/>
    <w:link w:val="a8"/>
    <w:uiPriority w:val="99"/>
    <w:semiHidden/>
    <w:rsid w:val="00BE3F85"/>
    <w:rPr>
      <w:rFonts w:ascii="Tahoma" w:eastAsia="Times New Roman" w:hAnsi="Tahoma" w:cs="Tahoma"/>
      <w:sz w:val="16"/>
      <w:szCs w:val="16"/>
      <w:lang w:eastAsia="ru-RU"/>
    </w:rPr>
  </w:style>
  <w:style w:type="character" w:customStyle="1" w:styleId="10">
    <w:name w:val="Заголовок 1 Знак"/>
    <w:basedOn w:val="a0"/>
    <w:link w:val="1"/>
    <w:uiPriority w:val="9"/>
    <w:rsid w:val="00840547"/>
    <w:rPr>
      <w:rFonts w:ascii="Times New Roman" w:eastAsia="Times New Roman" w:hAnsi="Times New Roman"/>
      <w:b/>
      <w:bCs/>
      <w:caps/>
      <w:sz w:val="24"/>
      <w:szCs w:val="28"/>
      <w:lang w:eastAsia="zh-CN"/>
    </w:rPr>
  </w:style>
  <w:style w:type="character" w:customStyle="1" w:styleId="20">
    <w:name w:val="Заголовок 2 Знак"/>
    <w:basedOn w:val="a0"/>
    <w:link w:val="2"/>
    <w:uiPriority w:val="9"/>
    <w:rsid w:val="00840547"/>
    <w:rPr>
      <w:rFonts w:ascii="Times New Roman" w:eastAsia="Times New Roman" w:hAnsi="Times New Roman"/>
      <w:b/>
      <w:bCs/>
      <w:i/>
      <w:iCs/>
      <w:sz w:val="24"/>
      <w:szCs w:val="28"/>
      <w:lang w:eastAsia="zh-CN"/>
    </w:rPr>
  </w:style>
  <w:style w:type="character" w:customStyle="1" w:styleId="30">
    <w:name w:val="Заголовок 3 Знак"/>
    <w:basedOn w:val="a0"/>
    <w:link w:val="3"/>
    <w:uiPriority w:val="9"/>
    <w:rsid w:val="00840547"/>
    <w:rPr>
      <w:rFonts w:ascii="Times New Roman" w:eastAsia="Times New Roman" w:hAnsi="Times New Roman"/>
      <w:b/>
      <w:bCs/>
      <w:sz w:val="24"/>
      <w:szCs w:val="26"/>
      <w:lang w:eastAsia="zh-CN"/>
    </w:rPr>
  </w:style>
  <w:style w:type="character" w:customStyle="1" w:styleId="40">
    <w:name w:val="Заголовок 4 Знак"/>
    <w:basedOn w:val="a0"/>
    <w:link w:val="4"/>
    <w:rsid w:val="00840547"/>
    <w:rPr>
      <w:rFonts w:eastAsia="Times New Roman"/>
      <w:b/>
      <w:bCs/>
      <w:sz w:val="28"/>
      <w:szCs w:val="28"/>
      <w:lang w:eastAsia="zh-CN"/>
    </w:rPr>
  </w:style>
  <w:style w:type="character" w:customStyle="1" w:styleId="50">
    <w:name w:val="Заголовок 5 Знак"/>
    <w:basedOn w:val="a0"/>
    <w:link w:val="5"/>
    <w:rsid w:val="00840547"/>
    <w:rPr>
      <w:rFonts w:eastAsia="Times New Roman"/>
      <w:b/>
      <w:bCs/>
      <w:i/>
      <w:iCs/>
      <w:sz w:val="26"/>
      <w:szCs w:val="26"/>
      <w:lang w:eastAsia="zh-CN"/>
    </w:rPr>
  </w:style>
  <w:style w:type="character" w:customStyle="1" w:styleId="80">
    <w:name w:val="Заголовок 8 Знак"/>
    <w:basedOn w:val="a0"/>
    <w:link w:val="8"/>
    <w:uiPriority w:val="9"/>
    <w:semiHidden/>
    <w:rsid w:val="005E2154"/>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r="http://schemas.openxmlformats.org/officeDocument/2006/relationships" xmlns:w="http://schemas.openxmlformats.org/wordprocessingml/2006/main">
  <w:divs>
    <w:div w:id="874392192">
      <w:bodyDiv w:val="1"/>
      <w:marLeft w:val="0"/>
      <w:marRight w:val="0"/>
      <w:marTop w:val="0"/>
      <w:marBottom w:val="0"/>
      <w:divBdr>
        <w:top w:val="none" w:sz="0" w:space="0" w:color="auto"/>
        <w:left w:val="none" w:sz="0" w:space="0" w:color="auto"/>
        <w:bottom w:val="none" w:sz="0" w:space="0" w:color="auto"/>
        <w:right w:val="none" w:sz="0" w:space="0" w:color="auto"/>
      </w:divBdr>
    </w:div>
    <w:div w:id="1161432202">
      <w:bodyDiv w:val="1"/>
      <w:marLeft w:val="0"/>
      <w:marRight w:val="0"/>
      <w:marTop w:val="0"/>
      <w:marBottom w:val="0"/>
      <w:divBdr>
        <w:top w:val="none" w:sz="0" w:space="0" w:color="auto"/>
        <w:left w:val="none" w:sz="0" w:space="0" w:color="auto"/>
        <w:bottom w:val="none" w:sz="0" w:space="0" w:color="auto"/>
        <w:right w:val="none" w:sz="0" w:space="0" w:color="auto"/>
      </w:divBdr>
    </w:div>
    <w:div w:id="1446535218">
      <w:bodyDiv w:val="1"/>
      <w:marLeft w:val="0"/>
      <w:marRight w:val="0"/>
      <w:marTop w:val="0"/>
      <w:marBottom w:val="0"/>
      <w:divBdr>
        <w:top w:val="none" w:sz="0" w:space="0" w:color="auto"/>
        <w:left w:val="none" w:sz="0" w:space="0" w:color="auto"/>
        <w:bottom w:val="none" w:sz="0" w:space="0" w:color="auto"/>
        <w:right w:val="none" w:sz="0" w:space="0" w:color="auto"/>
      </w:divBdr>
    </w:div>
    <w:div w:id="1739862251">
      <w:bodyDiv w:val="1"/>
      <w:marLeft w:val="0"/>
      <w:marRight w:val="0"/>
      <w:marTop w:val="0"/>
      <w:marBottom w:val="0"/>
      <w:divBdr>
        <w:top w:val="none" w:sz="0" w:space="0" w:color="auto"/>
        <w:left w:val="none" w:sz="0" w:space="0" w:color="auto"/>
        <w:bottom w:val="none" w:sz="0" w:space="0" w:color="auto"/>
        <w:right w:val="none" w:sz="0" w:space="0" w:color="auto"/>
      </w:divBdr>
    </w:div>
    <w:div w:id="193574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a-service.minjust.ru:8080/rnla-links/ws/content/act/e63199dc-b27a-4c23-8403-f68f22ff8f72.html" TargetMode="Externa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content/act/ac409185-0823-4fe5-8f50-54f2d571a1d0.do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tent/act/c8fa852a-66cd-4f04-9b08-128c7d3b6f98.doc" TargetMode="Externa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00803-4B57-4912-85D2-16399D737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20</Pages>
  <Words>3739</Words>
  <Characters>21315</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2025-12-24T08:14:00Z</cp:lastPrinted>
  <dcterms:created xsi:type="dcterms:W3CDTF">2026-01-21T09:19:00Z</dcterms:created>
  <dcterms:modified xsi:type="dcterms:W3CDTF">2026-01-21T09:19:00Z</dcterms:modified>
</cp:coreProperties>
</file>