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56" w:rsidRPr="00B04DA9" w:rsidRDefault="002C7B56" w:rsidP="002C7B56">
      <w:pPr>
        <w:pStyle w:val="1"/>
        <w:tabs>
          <w:tab w:val="left" w:pos="180"/>
        </w:tabs>
        <w:ind w:right="-28"/>
        <w:jc w:val="both"/>
        <w:rPr>
          <w:sz w:val="12"/>
        </w:rPr>
      </w:pPr>
    </w:p>
    <w:p w:rsidR="002C7B56" w:rsidRPr="00B04DA9" w:rsidRDefault="002C7B56" w:rsidP="002C7B56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 w:rsidRPr="00B04DA9">
        <w:rPr>
          <w:spacing w:val="60"/>
          <w:sz w:val="30"/>
          <w:szCs w:val="28"/>
        </w:rPr>
        <w:t>Калужская область</w:t>
      </w:r>
    </w:p>
    <w:p w:rsidR="002C7B56" w:rsidRPr="00B04DA9" w:rsidRDefault="002C7B56" w:rsidP="002C7B56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B04DA9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2C7B56" w:rsidRPr="00B04DA9" w:rsidRDefault="002C7B56" w:rsidP="002C7B56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B04DA9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2C7B56" w:rsidRPr="00B04DA9" w:rsidRDefault="002C7B56" w:rsidP="002C7B56">
      <w:pPr>
        <w:pStyle w:val="1"/>
        <w:ind w:right="-28"/>
        <w:rPr>
          <w:spacing w:val="60"/>
          <w:sz w:val="8"/>
          <w:szCs w:val="30"/>
        </w:rPr>
      </w:pPr>
    </w:p>
    <w:p w:rsidR="007662AB" w:rsidRPr="00B04DA9" w:rsidRDefault="002C7B56" w:rsidP="005775D8">
      <w:pPr>
        <w:pStyle w:val="4"/>
        <w:jc w:val="center"/>
        <w:rPr>
          <w:rFonts w:cs="Arial"/>
          <w:b w:val="0"/>
          <w:bCs w:val="0"/>
          <w:sz w:val="34"/>
        </w:rPr>
      </w:pPr>
      <w:r w:rsidRPr="00B04DA9">
        <w:rPr>
          <w:rFonts w:cs="Arial"/>
          <w:sz w:val="34"/>
        </w:rPr>
        <w:t>П О С Т А Н О В Л Е Н И Е</w:t>
      </w:r>
    </w:p>
    <w:p w:rsidR="007662AB" w:rsidRPr="00B04DA9" w:rsidRDefault="007662AB" w:rsidP="007662AB">
      <w:pPr>
        <w:rPr>
          <w:rFonts w:cs="Arial"/>
        </w:rPr>
      </w:pPr>
    </w:p>
    <w:p w:rsidR="007662AB" w:rsidRPr="00B04DA9" w:rsidRDefault="007662AB" w:rsidP="00B631A0">
      <w:pPr>
        <w:ind w:firstLine="0"/>
        <w:rPr>
          <w:rFonts w:cs="Arial"/>
        </w:rPr>
      </w:pPr>
      <w:r w:rsidRPr="00B04DA9">
        <w:rPr>
          <w:rFonts w:cs="Arial"/>
        </w:rPr>
        <w:t xml:space="preserve">от </w:t>
      </w:r>
      <w:r w:rsidR="00B631A0" w:rsidRPr="00B04DA9">
        <w:rPr>
          <w:rFonts w:cs="Arial"/>
        </w:rPr>
        <w:t>09.10.2025</w:t>
      </w:r>
      <w:r w:rsidRPr="00B04DA9">
        <w:rPr>
          <w:rFonts w:cs="Arial"/>
        </w:rPr>
        <w:tab/>
      </w:r>
      <w:r w:rsidRPr="00B04DA9">
        <w:rPr>
          <w:rFonts w:cs="Arial"/>
        </w:rPr>
        <w:tab/>
      </w:r>
      <w:r w:rsidR="001423A1" w:rsidRPr="00B04DA9">
        <w:rPr>
          <w:rFonts w:cs="Arial"/>
        </w:rPr>
        <w:t xml:space="preserve">   </w:t>
      </w:r>
      <w:r w:rsidR="00601BDC" w:rsidRPr="00B04DA9">
        <w:rPr>
          <w:rFonts w:cs="Arial"/>
        </w:rPr>
        <w:t xml:space="preserve">   </w:t>
      </w:r>
      <w:r w:rsidR="005775D8" w:rsidRPr="00B04DA9">
        <w:rPr>
          <w:rFonts w:cs="Arial"/>
        </w:rPr>
        <w:tab/>
      </w:r>
      <w:r w:rsidRPr="00B04DA9">
        <w:rPr>
          <w:rFonts w:cs="Arial"/>
        </w:rPr>
        <w:tab/>
      </w:r>
      <w:r w:rsidR="005775D8" w:rsidRPr="00B04DA9">
        <w:rPr>
          <w:rFonts w:cs="Arial"/>
        </w:rPr>
        <w:t xml:space="preserve">     </w:t>
      </w:r>
      <w:r w:rsidR="00601BDC" w:rsidRPr="00B04DA9">
        <w:rPr>
          <w:rFonts w:cs="Arial"/>
        </w:rPr>
        <w:t xml:space="preserve">         </w:t>
      </w:r>
      <w:r w:rsidR="00E267EE" w:rsidRPr="00B04DA9">
        <w:rPr>
          <w:rFonts w:cs="Arial"/>
        </w:rPr>
        <w:t xml:space="preserve">  </w:t>
      </w:r>
      <w:r w:rsidR="00DA6F4A" w:rsidRPr="00B04DA9">
        <w:rPr>
          <w:rFonts w:cs="Arial"/>
        </w:rPr>
        <w:t xml:space="preserve"> </w:t>
      </w:r>
      <w:r w:rsidR="00875DB9" w:rsidRPr="00B04DA9">
        <w:rPr>
          <w:rFonts w:cs="Arial"/>
        </w:rPr>
        <w:t xml:space="preserve">            </w:t>
      </w:r>
      <w:r w:rsidR="00B631A0" w:rsidRPr="00B04DA9">
        <w:rPr>
          <w:rFonts w:cs="Arial"/>
        </w:rPr>
        <w:tab/>
      </w:r>
      <w:r w:rsidR="00B631A0" w:rsidRPr="00B04DA9">
        <w:rPr>
          <w:rFonts w:cs="Arial"/>
        </w:rPr>
        <w:tab/>
      </w:r>
      <w:r w:rsidR="00B631A0" w:rsidRPr="00B04DA9">
        <w:rPr>
          <w:rFonts w:cs="Arial"/>
        </w:rPr>
        <w:tab/>
      </w:r>
      <w:r w:rsidR="00B631A0" w:rsidRPr="00B04DA9">
        <w:rPr>
          <w:rFonts w:cs="Arial"/>
        </w:rPr>
        <w:tab/>
      </w:r>
      <w:r w:rsidR="00875DB9" w:rsidRPr="00B04DA9">
        <w:rPr>
          <w:rFonts w:cs="Arial"/>
        </w:rPr>
        <w:t xml:space="preserve">  </w:t>
      </w:r>
      <w:r w:rsidR="00DA6F4A" w:rsidRPr="00B04DA9">
        <w:rPr>
          <w:rFonts w:cs="Arial"/>
        </w:rPr>
        <w:t xml:space="preserve"> </w:t>
      </w:r>
      <w:r w:rsidRPr="00B04DA9">
        <w:rPr>
          <w:rFonts w:cs="Arial"/>
        </w:rPr>
        <w:t>№</w:t>
      </w:r>
      <w:r w:rsidR="00875DB9" w:rsidRPr="00B04DA9">
        <w:rPr>
          <w:rFonts w:cs="Arial"/>
        </w:rPr>
        <w:t>1221</w:t>
      </w:r>
    </w:p>
    <w:p w:rsidR="00B93CD0" w:rsidRPr="00B04DA9" w:rsidRDefault="00B93CD0">
      <w:pPr>
        <w:rPr>
          <w:rFonts w:cs="Arial"/>
        </w:rPr>
      </w:pPr>
    </w:p>
    <w:p w:rsidR="00F53721" w:rsidRPr="00B04DA9" w:rsidRDefault="001571F9" w:rsidP="007A6D80">
      <w:pPr>
        <w:ind w:right="16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B04DA9">
        <w:rPr>
          <w:rFonts w:cs="Arial"/>
          <w:b/>
          <w:bCs/>
          <w:kern w:val="28"/>
          <w:sz w:val="32"/>
          <w:szCs w:val="32"/>
        </w:rPr>
        <w:t>Об утверждении положения о ведении реестра муниципального имущества Людиновского муниципального округа Калужской области</w:t>
      </w:r>
    </w:p>
    <w:p w:rsidR="0075785C" w:rsidRPr="00B04DA9" w:rsidRDefault="0075785C" w:rsidP="007662AB">
      <w:pPr>
        <w:rPr>
          <w:rFonts w:cs="Arial"/>
        </w:rPr>
      </w:pPr>
    </w:p>
    <w:p w:rsidR="00CD0115" w:rsidRPr="00B04DA9" w:rsidRDefault="001571F9" w:rsidP="001571F9">
      <w:pPr>
        <w:ind w:firstLine="720"/>
        <w:rPr>
          <w:rFonts w:cs="Arial"/>
        </w:rPr>
      </w:pPr>
      <w:r w:rsidRPr="00B04DA9">
        <w:rPr>
          <w:rFonts w:cs="Arial"/>
        </w:rPr>
        <w:t xml:space="preserve">В соответствии с Федеральным законом от 20.03.2025 № </w:t>
      </w:r>
      <w:hyperlink r:id="rId8" w:tooltip="33-ФЗ " w:history="1">
        <w:r w:rsidRPr="009A4FE2">
          <w:rPr>
            <w:rStyle w:val="af1"/>
            <w:rFonts w:cs="Arial"/>
          </w:rPr>
          <w:t>33-ФЗ</w:t>
        </w:r>
      </w:hyperlink>
      <w:r w:rsidRPr="00B04DA9">
        <w:rPr>
          <w:rFonts w:cs="Arial"/>
        </w:rPr>
        <w:t xml:space="preserve"> «</w:t>
      </w:r>
      <w:hyperlink r:id="rId9" w:tooltip="33-ФЗ" w:history="1">
        <w:r w:rsidRPr="009A4FE2">
          <w:rPr>
            <w:rStyle w:val="af1"/>
            <w:rFonts w:cs="Arial"/>
          </w:rPr>
          <w:t>Об общих принципах организации местного самоуправления в единой системе публичной власти</w:t>
        </w:r>
      </w:hyperlink>
      <w:r w:rsidRPr="00B04DA9">
        <w:rPr>
          <w:rFonts w:cs="Arial"/>
        </w:rPr>
        <w:t xml:space="preserve">», </w:t>
      </w:r>
      <w:r w:rsidR="00E30041" w:rsidRPr="00B04DA9">
        <w:rPr>
          <w:rFonts w:cs="Arial"/>
        </w:rPr>
        <w:t>Закон Калужской области от 25.10.2024 № 548-ОЗ «О преобразовании всех поселений, входящих в состав муниципального района "Город Людиново и Людиновский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области»,</w:t>
      </w:r>
      <w:r w:rsidRPr="00B04DA9">
        <w:rPr>
          <w:rFonts w:cs="Arial"/>
        </w:rPr>
        <w:t xml:space="preserve"> приказом Министерства финансов Российской Федерации от 10.10.2023 </w:t>
      </w:r>
      <w:r w:rsidR="00E30041" w:rsidRPr="00B04DA9">
        <w:rPr>
          <w:rFonts w:cs="Arial"/>
        </w:rPr>
        <w:t>№</w:t>
      </w:r>
      <w:r w:rsidRPr="00B04DA9">
        <w:rPr>
          <w:rFonts w:cs="Arial"/>
        </w:rPr>
        <w:t xml:space="preserve"> 163н </w:t>
      </w:r>
      <w:r w:rsidR="00710718" w:rsidRPr="00B04DA9">
        <w:rPr>
          <w:rFonts w:cs="Arial"/>
        </w:rPr>
        <w:t>«</w:t>
      </w:r>
      <w:r w:rsidRPr="00B04DA9">
        <w:rPr>
          <w:rFonts w:cs="Arial"/>
        </w:rPr>
        <w:t>Об утверждении порядка ведения органами местного самоуправления реестров муниципального имущества</w:t>
      </w:r>
      <w:r w:rsidR="00710718" w:rsidRPr="00B04DA9">
        <w:rPr>
          <w:rFonts w:cs="Arial"/>
        </w:rPr>
        <w:t>»</w:t>
      </w:r>
      <w:r w:rsidR="00D76CE5" w:rsidRPr="00B04DA9">
        <w:rPr>
          <w:rFonts w:cs="Arial"/>
        </w:rPr>
        <w:t>,</w:t>
      </w:r>
      <w:r w:rsidR="00E477CA" w:rsidRPr="00B04DA9">
        <w:rPr>
          <w:rFonts w:cs="Arial"/>
        </w:rPr>
        <w:t xml:space="preserve"> </w:t>
      </w:r>
      <w:r w:rsidR="00E30041" w:rsidRPr="00B04DA9">
        <w:rPr>
          <w:rFonts w:cs="Arial"/>
        </w:rPr>
        <w:t xml:space="preserve">решением Думы Людиновского муниципального округа Калужской области </w:t>
      </w:r>
      <w:hyperlink r:id="rId10" w:tgtFrame="Logical" w:history="1">
        <w:r w:rsidR="00E30041" w:rsidRPr="00AF6942">
          <w:rPr>
            <w:rStyle w:val="af1"/>
            <w:rFonts w:cs="Arial"/>
          </w:rPr>
          <w:t>от 23.09.2025 № 20</w:t>
        </w:r>
      </w:hyperlink>
      <w:r w:rsidR="00E30041" w:rsidRPr="00B04DA9">
        <w:rPr>
          <w:rFonts w:cs="Arial"/>
        </w:rPr>
        <w:t xml:space="preserve"> «Об отдельных вопросах правопреемства органов местного самоуправления Людиновского муниципального округа Калужской области», </w:t>
      </w:r>
      <w:r w:rsidR="00E477CA" w:rsidRPr="00B04DA9">
        <w:rPr>
          <w:rFonts w:cs="Arial"/>
        </w:rPr>
        <w:t>администрация муниципального района «Город Людиново и Людиновский район»</w:t>
      </w:r>
      <w:r w:rsidR="00BE464F" w:rsidRPr="00B04DA9">
        <w:rPr>
          <w:rFonts w:cs="Arial"/>
        </w:rPr>
        <w:t xml:space="preserve"> </w:t>
      </w:r>
    </w:p>
    <w:p w:rsidR="00187D47" w:rsidRPr="00B04DA9" w:rsidRDefault="00187D47" w:rsidP="008C046D">
      <w:pPr>
        <w:ind w:firstLine="720"/>
        <w:rPr>
          <w:rFonts w:cs="Arial"/>
          <w:sz w:val="18"/>
          <w:szCs w:val="18"/>
        </w:rPr>
      </w:pPr>
    </w:p>
    <w:p w:rsidR="0075785C" w:rsidRPr="00B04DA9" w:rsidRDefault="00187D47" w:rsidP="008C046D">
      <w:pPr>
        <w:ind w:firstLine="720"/>
        <w:rPr>
          <w:rFonts w:cs="Arial"/>
        </w:rPr>
      </w:pPr>
      <w:r w:rsidRPr="00B04DA9">
        <w:rPr>
          <w:rFonts w:cs="Arial"/>
        </w:rPr>
        <w:t>постановляет</w:t>
      </w:r>
      <w:r w:rsidR="0075785C" w:rsidRPr="00B04DA9">
        <w:rPr>
          <w:rFonts w:cs="Arial"/>
        </w:rPr>
        <w:t>:</w:t>
      </w:r>
    </w:p>
    <w:p w:rsidR="001571F9" w:rsidRPr="00B04DA9" w:rsidRDefault="001571F9" w:rsidP="001571F9">
      <w:pPr>
        <w:ind w:firstLine="720"/>
        <w:rPr>
          <w:rFonts w:cs="Arial"/>
        </w:rPr>
      </w:pPr>
    </w:p>
    <w:p w:rsidR="001571F9" w:rsidRPr="00B04DA9" w:rsidRDefault="001571F9" w:rsidP="001571F9">
      <w:pPr>
        <w:ind w:firstLine="720"/>
        <w:rPr>
          <w:rFonts w:cs="Arial"/>
        </w:rPr>
      </w:pPr>
      <w:r w:rsidRPr="00B04DA9">
        <w:rPr>
          <w:rFonts w:cs="Arial"/>
        </w:rPr>
        <w:t xml:space="preserve">1. Утвердить прилагаемое Положение о ведении Реестра муниципального имущества </w:t>
      </w:r>
      <w:r w:rsidR="005775D8" w:rsidRPr="00B04DA9">
        <w:rPr>
          <w:rFonts w:cs="Arial"/>
        </w:rPr>
        <w:t>Людиновского муниципального округа Калужской области</w:t>
      </w:r>
      <w:r w:rsidRPr="00B04DA9">
        <w:rPr>
          <w:rFonts w:cs="Arial"/>
        </w:rPr>
        <w:t>.</w:t>
      </w:r>
    </w:p>
    <w:p w:rsidR="00E477CA" w:rsidRPr="00B04DA9" w:rsidRDefault="00E477CA" w:rsidP="00E477CA">
      <w:pPr>
        <w:ind w:firstLine="720"/>
        <w:rPr>
          <w:rFonts w:cs="Arial"/>
        </w:rPr>
      </w:pPr>
      <w:r w:rsidRPr="00B04DA9">
        <w:rPr>
          <w:rFonts w:cs="Arial"/>
        </w:rPr>
        <w:t>2. Контроль за исполнением данного постановления оставляю за собой.</w:t>
      </w:r>
    </w:p>
    <w:p w:rsidR="0093044A" w:rsidRPr="00B04DA9" w:rsidRDefault="00E477CA" w:rsidP="001E3937">
      <w:pPr>
        <w:ind w:firstLine="720"/>
        <w:rPr>
          <w:rFonts w:cs="Arial"/>
        </w:rPr>
      </w:pPr>
      <w:r w:rsidRPr="00B04DA9">
        <w:rPr>
          <w:rFonts w:cs="Arial"/>
        </w:rPr>
        <w:t xml:space="preserve">3. </w:t>
      </w:r>
      <w:r w:rsidR="00022D2B" w:rsidRPr="00B04DA9">
        <w:rPr>
          <w:rFonts w:cs="Arial"/>
        </w:rPr>
        <w:t>Настоящее постановление вступает в силу с момента официального опубликования (обнародования).</w:t>
      </w:r>
    </w:p>
    <w:p w:rsidR="001E3937" w:rsidRPr="00B04DA9" w:rsidRDefault="001E3937" w:rsidP="001E3937">
      <w:pPr>
        <w:ind w:firstLine="720"/>
        <w:rPr>
          <w:rFonts w:cs="Arial"/>
        </w:rPr>
      </w:pPr>
    </w:p>
    <w:p w:rsidR="001E3937" w:rsidRPr="00B04DA9" w:rsidRDefault="001E3937" w:rsidP="001E3937">
      <w:pPr>
        <w:ind w:firstLine="720"/>
        <w:rPr>
          <w:rFonts w:cs="Arial"/>
        </w:rPr>
      </w:pPr>
    </w:p>
    <w:p w:rsidR="00FA7AFA" w:rsidRPr="00B04DA9" w:rsidRDefault="005775D8" w:rsidP="00B04DA9">
      <w:pPr>
        <w:ind w:firstLine="0"/>
        <w:jc w:val="left"/>
        <w:rPr>
          <w:rFonts w:cs="Arial"/>
        </w:rPr>
      </w:pPr>
      <w:r w:rsidRPr="00B04DA9">
        <w:rPr>
          <w:rFonts w:cs="Arial"/>
        </w:rPr>
        <w:t>И.о. г</w:t>
      </w:r>
      <w:r w:rsidR="00141258" w:rsidRPr="00B04DA9">
        <w:rPr>
          <w:rFonts w:cs="Arial"/>
        </w:rPr>
        <w:t>лав</w:t>
      </w:r>
      <w:r w:rsidRPr="00B04DA9">
        <w:rPr>
          <w:rFonts w:cs="Arial"/>
        </w:rPr>
        <w:t>ы</w:t>
      </w:r>
      <w:r w:rsidR="007662AB" w:rsidRPr="00B04DA9">
        <w:rPr>
          <w:rFonts w:cs="Arial"/>
        </w:rPr>
        <w:t xml:space="preserve"> администрации</w:t>
      </w:r>
    </w:p>
    <w:p w:rsidR="001E3937" w:rsidRPr="00B04DA9" w:rsidRDefault="001E3937" w:rsidP="00B04DA9">
      <w:pPr>
        <w:ind w:firstLine="0"/>
        <w:jc w:val="left"/>
        <w:rPr>
          <w:rFonts w:cs="Arial"/>
        </w:rPr>
      </w:pPr>
      <w:r w:rsidRPr="00B04DA9">
        <w:rPr>
          <w:rFonts w:cs="Arial"/>
        </w:rPr>
        <w:t>муниципального района</w:t>
      </w:r>
      <w:r w:rsidR="00FA7AFA" w:rsidRPr="00B04DA9">
        <w:rPr>
          <w:rFonts w:cs="Arial"/>
        </w:rPr>
        <w:t xml:space="preserve">         </w:t>
      </w:r>
      <w:r w:rsidR="00E267EE" w:rsidRPr="00B04DA9">
        <w:rPr>
          <w:rFonts w:cs="Arial"/>
        </w:rPr>
        <w:t xml:space="preserve">        </w:t>
      </w:r>
      <w:r w:rsidR="00BE085C" w:rsidRPr="00B04DA9">
        <w:rPr>
          <w:rFonts w:cs="Arial"/>
        </w:rPr>
        <w:t xml:space="preserve">       </w:t>
      </w:r>
      <w:r w:rsidR="0093044A" w:rsidRPr="00B04DA9">
        <w:rPr>
          <w:rFonts w:cs="Arial"/>
        </w:rPr>
        <w:t xml:space="preserve">   </w:t>
      </w:r>
      <w:r w:rsidR="00461A75" w:rsidRPr="00B04DA9">
        <w:rPr>
          <w:rFonts w:cs="Arial"/>
        </w:rPr>
        <w:t xml:space="preserve"> </w:t>
      </w:r>
      <w:r w:rsidR="006A269D" w:rsidRPr="00B04DA9">
        <w:rPr>
          <w:rFonts w:cs="Arial"/>
        </w:rPr>
        <w:t xml:space="preserve">  </w:t>
      </w:r>
      <w:r w:rsidR="00084069" w:rsidRPr="00B04DA9">
        <w:rPr>
          <w:rFonts w:cs="Arial"/>
        </w:rPr>
        <w:t xml:space="preserve"> </w:t>
      </w:r>
      <w:r w:rsidR="006A269D" w:rsidRPr="00B04DA9">
        <w:rPr>
          <w:rFonts w:cs="Arial"/>
        </w:rPr>
        <w:t xml:space="preserve"> </w:t>
      </w:r>
      <w:r w:rsidR="00E477CA" w:rsidRPr="00B04DA9">
        <w:rPr>
          <w:rFonts w:cs="Arial"/>
        </w:rPr>
        <w:t xml:space="preserve"> </w:t>
      </w:r>
      <w:r w:rsidR="005775D8" w:rsidRPr="00B04DA9">
        <w:rPr>
          <w:rFonts w:cs="Arial"/>
        </w:rPr>
        <w:t xml:space="preserve">      </w:t>
      </w:r>
      <w:r w:rsidRPr="00B04DA9">
        <w:rPr>
          <w:rFonts w:cs="Arial"/>
        </w:rPr>
        <w:t xml:space="preserve">                                         </w:t>
      </w:r>
      <w:r w:rsidR="005775D8" w:rsidRPr="00B04DA9">
        <w:rPr>
          <w:rFonts w:cs="Arial"/>
        </w:rPr>
        <w:t xml:space="preserve">  И.Б. Искова</w:t>
      </w:r>
    </w:p>
    <w:p w:rsidR="001E3937" w:rsidRPr="00B04DA9" w:rsidRDefault="001E3937" w:rsidP="00B04DA9">
      <w:pPr>
        <w:ind w:firstLine="0"/>
        <w:jc w:val="left"/>
        <w:rPr>
          <w:rFonts w:cs="Arial"/>
        </w:rPr>
      </w:pPr>
    </w:p>
    <w:p w:rsidR="001E3937" w:rsidRPr="00B04DA9" w:rsidRDefault="005775D8" w:rsidP="00B04DA9">
      <w:pPr>
        <w:ind w:left="5954"/>
        <w:jc w:val="right"/>
        <w:rPr>
          <w:rFonts w:cs="Arial"/>
          <w:b/>
          <w:bCs/>
          <w:kern w:val="28"/>
          <w:sz w:val="32"/>
          <w:szCs w:val="32"/>
        </w:rPr>
      </w:pPr>
      <w:r w:rsidRPr="00B04DA9">
        <w:rPr>
          <w:rFonts w:cs="Arial"/>
          <w:b/>
          <w:bCs/>
          <w:kern w:val="28"/>
          <w:sz w:val="32"/>
          <w:szCs w:val="32"/>
        </w:rPr>
        <w:t>Утвержден постановлением</w:t>
      </w:r>
    </w:p>
    <w:p w:rsidR="001E3937" w:rsidRPr="00B04DA9" w:rsidRDefault="005775D8" w:rsidP="00B04DA9">
      <w:pPr>
        <w:ind w:left="5954"/>
        <w:jc w:val="right"/>
        <w:rPr>
          <w:rFonts w:cs="Arial"/>
          <w:b/>
          <w:bCs/>
          <w:kern w:val="28"/>
          <w:sz w:val="32"/>
          <w:szCs w:val="32"/>
        </w:rPr>
      </w:pPr>
      <w:r w:rsidRPr="00B04DA9">
        <w:rPr>
          <w:rFonts w:cs="Arial"/>
          <w:b/>
          <w:bCs/>
          <w:kern w:val="28"/>
          <w:sz w:val="32"/>
          <w:szCs w:val="32"/>
        </w:rPr>
        <w:t xml:space="preserve"> администрации муниципального района </w:t>
      </w:r>
    </w:p>
    <w:p w:rsidR="001E3937" w:rsidRPr="00B04DA9" w:rsidRDefault="005775D8" w:rsidP="00B04DA9">
      <w:pPr>
        <w:ind w:left="5954"/>
        <w:jc w:val="right"/>
        <w:rPr>
          <w:rFonts w:cs="Arial"/>
          <w:b/>
          <w:bCs/>
          <w:kern w:val="28"/>
          <w:sz w:val="32"/>
          <w:szCs w:val="32"/>
        </w:rPr>
      </w:pPr>
      <w:r w:rsidRPr="00B04DA9">
        <w:rPr>
          <w:rFonts w:cs="Arial"/>
          <w:b/>
          <w:bCs/>
          <w:kern w:val="28"/>
          <w:sz w:val="32"/>
          <w:szCs w:val="32"/>
        </w:rPr>
        <w:t xml:space="preserve">«Город Людиново и Людиновский район» </w:t>
      </w:r>
    </w:p>
    <w:p w:rsidR="005775D8" w:rsidRPr="00B04DA9" w:rsidRDefault="005775D8" w:rsidP="00B04DA9">
      <w:pPr>
        <w:ind w:left="5954"/>
        <w:jc w:val="right"/>
        <w:rPr>
          <w:rFonts w:cs="Arial"/>
          <w:b/>
          <w:bCs/>
          <w:kern w:val="28"/>
          <w:sz w:val="32"/>
          <w:szCs w:val="32"/>
        </w:rPr>
      </w:pPr>
      <w:r w:rsidRPr="00B04DA9">
        <w:rPr>
          <w:rFonts w:cs="Arial"/>
          <w:b/>
          <w:bCs/>
          <w:kern w:val="28"/>
          <w:sz w:val="32"/>
          <w:szCs w:val="32"/>
        </w:rPr>
        <w:lastRenderedPageBreak/>
        <w:t xml:space="preserve">от </w:t>
      </w:r>
      <w:r w:rsidR="00B04DA9" w:rsidRPr="00B04DA9">
        <w:rPr>
          <w:rFonts w:cs="Arial"/>
          <w:b/>
          <w:bCs/>
          <w:kern w:val="28"/>
          <w:sz w:val="32"/>
          <w:szCs w:val="32"/>
        </w:rPr>
        <w:t>09.10.2025 № 1221</w:t>
      </w:r>
    </w:p>
    <w:p w:rsidR="005775D8" w:rsidRPr="00B04DA9" w:rsidRDefault="005775D8" w:rsidP="00B04DA9">
      <w:pPr>
        <w:ind w:right="-285"/>
        <w:jc w:val="right"/>
        <w:rPr>
          <w:rFonts w:cs="Arial"/>
          <w:b/>
          <w:bCs/>
          <w:kern w:val="28"/>
          <w:sz w:val="32"/>
          <w:szCs w:val="32"/>
        </w:rPr>
      </w:pPr>
    </w:p>
    <w:p w:rsidR="005775D8" w:rsidRPr="00B04DA9" w:rsidRDefault="005775D8" w:rsidP="005775D8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5775D8" w:rsidRPr="00B04DA9" w:rsidRDefault="005775D8" w:rsidP="005775D8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>ПОЛОЖЕНИЕ</w:t>
      </w:r>
    </w:p>
    <w:p w:rsidR="005775D8" w:rsidRPr="00B04DA9" w:rsidRDefault="005775D8" w:rsidP="005775D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>О ВЕДЕНИИ РЕЕСТРА МУНИЦИПАЛЬНОГО ИМУЩЕСТВА ЛЮДИНОВСКОГО МУНИЦИПАЛЬНОГО ОКРУГА КАЛУЖСКОЙ ОБЛАСТИ</w:t>
      </w:r>
    </w:p>
    <w:p w:rsidR="005775D8" w:rsidRPr="00B04DA9" w:rsidRDefault="005775D8" w:rsidP="005775D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775D8" w:rsidRPr="00B04DA9" w:rsidRDefault="005775D8" w:rsidP="005775D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1. Настоящее положение регулирует вопросы организации ведения Реестра муниципального имущества </w:t>
      </w:r>
      <w:r w:rsidR="00C96208" w:rsidRPr="00B04DA9">
        <w:rPr>
          <w:rFonts w:ascii="Arial" w:hAnsi="Arial" w:cs="Arial"/>
          <w:sz w:val="24"/>
          <w:szCs w:val="24"/>
        </w:rPr>
        <w:t xml:space="preserve">Людиновского муниципального округа Калужской области </w:t>
      </w:r>
      <w:r w:rsidRPr="00B04DA9">
        <w:rPr>
          <w:rFonts w:ascii="Arial" w:hAnsi="Arial" w:cs="Arial"/>
          <w:sz w:val="24"/>
          <w:szCs w:val="24"/>
        </w:rPr>
        <w:t xml:space="preserve">(далее - Реестр) в части, предусмотренной приказом Минфина России от 10.10.2023 </w:t>
      </w:r>
      <w:r w:rsidR="00E30041" w:rsidRPr="00B04DA9">
        <w:rPr>
          <w:rFonts w:ascii="Arial" w:hAnsi="Arial" w:cs="Arial"/>
          <w:sz w:val="24"/>
          <w:szCs w:val="24"/>
        </w:rPr>
        <w:t>№</w:t>
      </w:r>
      <w:r w:rsidRPr="00B04DA9">
        <w:rPr>
          <w:rFonts w:ascii="Arial" w:hAnsi="Arial" w:cs="Arial"/>
          <w:sz w:val="24"/>
          <w:szCs w:val="24"/>
        </w:rPr>
        <w:t xml:space="preserve"> 163н </w:t>
      </w:r>
      <w:r w:rsidR="00C96208" w:rsidRPr="00B04DA9">
        <w:rPr>
          <w:rFonts w:ascii="Arial" w:hAnsi="Arial" w:cs="Arial"/>
          <w:sz w:val="24"/>
          <w:szCs w:val="24"/>
        </w:rPr>
        <w:t>«</w:t>
      </w:r>
      <w:r w:rsidRPr="00B04DA9">
        <w:rPr>
          <w:rFonts w:ascii="Arial" w:hAnsi="Arial" w:cs="Arial"/>
          <w:sz w:val="24"/>
          <w:szCs w:val="24"/>
        </w:rPr>
        <w:t>Об утверждении Порядка ведения органами местного самоуправления реестров муниципального имущества</w:t>
      </w:r>
      <w:r w:rsidR="00C96208" w:rsidRPr="00B04DA9">
        <w:rPr>
          <w:rFonts w:ascii="Arial" w:hAnsi="Arial" w:cs="Arial"/>
          <w:sz w:val="24"/>
          <w:szCs w:val="24"/>
        </w:rPr>
        <w:t>»</w:t>
      </w:r>
      <w:r w:rsidRPr="00B04DA9">
        <w:rPr>
          <w:rFonts w:ascii="Arial" w:hAnsi="Arial" w:cs="Arial"/>
          <w:sz w:val="24"/>
          <w:szCs w:val="24"/>
        </w:rPr>
        <w:t>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2. Ведение Реестра осуществляется </w:t>
      </w:r>
      <w:r w:rsidR="00C96208" w:rsidRPr="00B04DA9">
        <w:rPr>
          <w:rFonts w:ascii="Arial" w:hAnsi="Arial" w:cs="Arial"/>
          <w:sz w:val="24"/>
          <w:szCs w:val="24"/>
        </w:rPr>
        <w:t>отделом архитектуры,</w:t>
      </w:r>
      <w:r w:rsidRPr="00B04DA9">
        <w:rPr>
          <w:rFonts w:ascii="Arial" w:hAnsi="Arial" w:cs="Arial"/>
          <w:sz w:val="24"/>
          <w:szCs w:val="24"/>
        </w:rPr>
        <w:t xml:space="preserve"> имущественных и земельных отношений </w:t>
      </w:r>
      <w:r w:rsidR="00C96208" w:rsidRPr="00B04DA9">
        <w:rPr>
          <w:rFonts w:ascii="Arial" w:hAnsi="Arial" w:cs="Arial"/>
          <w:sz w:val="24"/>
          <w:szCs w:val="24"/>
        </w:rPr>
        <w:t>а</w:t>
      </w:r>
      <w:r w:rsidRPr="00B04DA9">
        <w:rPr>
          <w:rFonts w:ascii="Arial" w:hAnsi="Arial" w:cs="Arial"/>
          <w:sz w:val="24"/>
          <w:szCs w:val="24"/>
        </w:rPr>
        <w:t xml:space="preserve">дминистрации </w:t>
      </w:r>
      <w:r w:rsidR="00C96208" w:rsidRPr="00B04DA9">
        <w:rPr>
          <w:rFonts w:ascii="Arial" w:hAnsi="Arial" w:cs="Arial"/>
          <w:sz w:val="24"/>
          <w:szCs w:val="24"/>
        </w:rPr>
        <w:t xml:space="preserve">Людиновского муниципального округа Калужской области </w:t>
      </w:r>
      <w:r w:rsidRPr="00B04DA9">
        <w:rPr>
          <w:rFonts w:ascii="Arial" w:hAnsi="Arial" w:cs="Arial"/>
          <w:sz w:val="24"/>
          <w:szCs w:val="24"/>
        </w:rPr>
        <w:t xml:space="preserve">(далее - </w:t>
      </w:r>
      <w:r w:rsidR="00C96208" w:rsidRPr="00B04DA9">
        <w:rPr>
          <w:rFonts w:ascii="Arial" w:hAnsi="Arial" w:cs="Arial"/>
          <w:sz w:val="24"/>
          <w:szCs w:val="24"/>
        </w:rPr>
        <w:t>Отдел</w:t>
      </w:r>
      <w:r w:rsidRPr="00B04DA9">
        <w:rPr>
          <w:rFonts w:ascii="Arial" w:hAnsi="Arial" w:cs="Arial"/>
          <w:sz w:val="24"/>
          <w:szCs w:val="24"/>
        </w:rPr>
        <w:t>).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3.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</w:t>
      </w:r>
      <w:r w:rsidR="00C96208" w:rsidRPr="00B04DA9">
        <w:rPr>
          <w:rFonts w:ascii="Arial" w:hAnsi="Arial" w:cs="Arial"/>
          <w:sz w:val="24"/>
          <w:szCs w:val="24"/>
        </w:rPr>
        <w:t>Отделом</w:t>
      </w:r>
      <w:r w:rsidRPr="00B04DA9">
        <w:rPr>
          <w:rFonts w:ascii="Arial" w:hAnsi="Arial" w:cs="Arial"/>
          <w:sz w:val="24"/>
          <w:szCs w:val="24"/>
        </w:rPr>
        <w:t xml:space="preserve"> самостоятельно.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>4.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>Форма Выписки из реестра приведена в приложении к настоящему Положению</w:t>
      </w:r>
      <w:r w:rsidR="00122F0A" w:rsidRPr="00B04DA9">
        <w:rPr>
          <w:rFonts w:ascii="Arial" w:hAnsi="Arial" w:cs="Arial"/>
          <w:sz w:val="24"/>
          <w:szCs w:val="24"/>
        </w:rPr>
        <w:t xml:space="preserve"> (Приложение 1)</w:t>
      </w:r>
      <w:r w:rsidRPr="00B04DA9">
        <w:rPr>
          <w:rFonts w:ascii="Arial" w:hAnsi="Arial" w:cs="Arial"/>
          <w:sz w:val="24"/>
          <w:szCs w:val="24"/>
        </w:rPr>
        <w:t>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>5. Реестр ведется на электронном носителе путем занесения соответствующих сведений в автоматизированную информационную систему учета муниципального имущества.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>Ежеквартально формируется отчет в форме XL о движении объектов учета на бумажном и электронном носителях.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>Реестр муниципального имущества распечатывается на бумажном носителе один раз в пять лет.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Правовые акты и документы, содержащие сведения об объектах учета, поступающие в </w:t>
      </w:r>
      <w:r w:rsidR="00710718" w:rsidRPr="00B04DA9">
        <w:rPr>
          <w:rFonts w:ascii="Arial" w:hAnsi="Arial" w:cs="Arial"/>
          <w:sz w:val="24"/>
          <w:szCs w:val="24"/>
        </w:rPr>
        <w:t>Отдел</w:t>
      </w:r>
      <w:r w:rsidRPr="00B04DA9">
        <w:rPr>
          <w:rFonts w:ascii="Arial" w:hAnsi="Arial" w:cs="Arial"/>
          <w:sz w:val="24"/>
          <w:szCs w:val="24"/>
        </w:rPr>
        <w:t xml:space="preserve"> на бумажном носителе, хранятся в </w:t>
      </w:r>
      <w:r w:rsidR="00C96208" w:rsidRPr="00B04DA9">
        <w:rPr>
          <w:rFonts w:ascii="Arial" w:hAnsi="Arial" w:cs="Arial"/>
          <w:sz w:val="24"/>
          <w:szCs w:val="24"/>
        </w:rPr>
        <w:t>Отделе</w:t>
      </w:r>
      <w:r w:rsidRPr="00B04DA9">
        <w:rPr>
          <w:rFonts w:ascii="Arial" w:hAnsi="Arial" w:cs="Arial"/>
          <w:sz w:val="24"/>
          <w:szCs w:val="24"/>
        </w:rPr>
        <w:t>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6. Решения об учете в Реестре объекта учета, об изменении сведений об объекте учета оформляются постановлением </w:t>
      </w:r>
      <w:r w:rsidR="00C96208" w:rsidRPr="00B04DA9">
        <w:rPr>
          <w:rFonts w:ascii="Arial" w:hAnsi="Arial" w:cs="Arial"/>
          <w:sz w:val="24"/>
          <w:szCs w:val="24"/>
        </w:rPr>
        <w:t>а</w:t>
      </w:r>
      <w:r w:rsidRPr="00B04DA9">
        <w:rPr>
          <w:rFonts w:ascii="Arial" w:hAnsi="Arial" w:cs="Arial"/>
          <w:sz w:val="24"/>
          <w:szCs w:val="24"/>
        </w:rPr>
        <w:t xml:space="preserve">дминистрации </w:t>
      </w:r>
      <w:r w:rsidR="00C96208" w:rsidRPr="00B04DA9">
        <w:rPr>
          <w:rFonts w:ascii="Arial" w:hAnsi="Arial" w:cs="Arial"/>
          <w:sz w:val="24"/>
          <w:szCs w:val="24"/>
        </w:rPr>
        <w:t>округа</w:t>
      </w:r>
      <w:r w:rsidRPr="00B04DA9">
        <w:rPr>
          <w:rFonts w:ascii="Arial" w:hAnsi="Arial" w:cs="Arial"/>
          <w:sz w:val="24"/>
          <w:szCs w:val="24"/>
        </w:rPr>
        <w:t>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Решения об исключении сведений об объекте учета оформляются приказом </w:t>
      </w:r>
      <w:r w:rsidR="00C96208" w:rsidRPr="00B04DA9">
        <w:rPr>
          <w:rFonts w:ascii="Arial" w:hAnsi="Arial" w:cs="Arial"/>
          <w:sz w:val="24"/>
          <w:szCs w:val="24"/>
        </w:rPr>
        <w:t>администрации</w:t>
      </w:r>
      <w:r w:rsidRPr="00B04DA9">
        <w:rPr>
          <w:rFonts w:ascii="Arial" w:hAnsi="Arial" w:cs="Arial"/>
          <w:sz w:val="24"/>
          <w:szCs w:val="24"/>
        </w:rPr>
        <w:t>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7. Заявления, обращения о внесении (изменении, исключении) сведений об объекте учета направляются правообладателем или лицом, которому имущество принадлежало на вещном праве, в </w:t>
      </w:r>
      <w:r w:rsidR="00C96208" w:rsidRPr="00B04DA9">
        <w:rPr>
          <w:rFonts w:ascii="Arial" w:hAnsi="Arial" w:cs="Arial"/>
          <w:sz w:val="24"/>
          <w:szCs w:val="24"/>
        </w:rPr>
        <w:t>Отдел</w:t>
      </w:r>
      <w:r w:rsidRPr="00B04DA9">
        <w:rPr>
          <w:rFonts w:ascii="Arial" w:hAnsi="Arial" w:cs="Arial"/>
          <w:sz w:val="24"/>
          <w:szCs w:val="24"/>
        </w:rPr>
        <w:t xml:space="preserve"> на бумажном носителе 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lastRenderedPageBreak/>
        <w:t>Документы, подтверждающие эти сведения, направляемые на бумажном носителе, предоставляются в виде надлежаще заверенных копий.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>Документы, направляемые в электронном виде, предоставляются в виде электронных документов, подписанных с использованием усиленной квалифицированной электронной подписи сторон, или в виде электронных образов документов.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Указанные заявления, обращения должны содержать все необходимые сведения для внесения в Реестр в соответствии с приказом Минфина России от 10.10.2023 </w:t>
      </w:r>
      <w:r w:rsidR="00C96208" w:rsidRPr="00B04DA9">
        <w:rPr>
          <w:rFonts w:ascii="Arial" w:hAnsi="Arial" w:cs="Arial"/>
          <w:sz w:val="24"/>
          <w:szCs w:val="24"/>
        </w:rPr>
        <w:t>№</w:t>
      </w:r>
      <w:r w:rsidRPr="00B04DA9">
        <w:rPr>
          <w:rFonts w:ascii="Arial" w:hAnsi="Arial" w:cs="Arial"/>
          <w:sz w:val="24"/>
          <w:szCs w:val="24"/>
        </w:rPr>
        <w:t xml:space="preserve"> 163н </w:t>
      </w:r>
      <w:r w:rsidR="00C96208" w:rsidRPr="00B04DA9">
        <w:rPr>
          <w:rFonts w:ascii="Arial" w:hAnsi="Arial" w:cs="Arial"/>
          <w:sz w:val="24"/>
          <w:szCs w:val="24"/>
        </w:rPr>
        <w:t>«</w:t>
      </w:r>
      <w:r w:rsidRPr="00B04DA9">
        <w:rPr>
          <w:rFonts w:ascii="Arial" w:hAnsi="Arial" w:cs="Arial"/>
          <w:sz w:val="24"/>
          <w:szCs w:val="24"/>
        </w:rPr>
        <w:t>Об утверждении Порядка ведения органами местного самоуправления реестров муниципального имущества</w:t>
      </w:r>
      <w:r w:rsidR="00C96208" w:rsidRPr="00B04DA9">
        <w:rPr>
          <w:rFonts w:ascii="Arial" w:hAnsi="Arial" w:cs="Arial"/>
          <w:sz w:val="24"/>
          <w:szCs w:val="24"/>
        </w:rPr>
        <w:t>»</w:t>
      </w:r>
      <w:r w:rsidRPr="00B04DA9">
        <w:rPr>
          <w:rFonts w:ascii="Arial" w:hAnsi="Arial" w:cs="Arial"/>
          <w:sz w:val="24"/>
          <w:szCs w:val="24"/>
        </w:rPr>
        <w:t>, реестровый номер объекта учета (при его наличии), перечень прилагаемых документов с указанием количества листов.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8. Решение об отказе в учете в Реестре объекта учета, о приостановлении процедуры учета оформляется </w:t>
      </w:r>
      <w:r w:rsidR="00C96208" w:rsidRPr="00B04DA9">
        <w:rPr>
          <w:rFonts w:ascii="Arial" w:hAnsi="Arial" w:cs="Arial"/>
          <w:sz w:val="24"/>
          <w:szCs w:val="24"/>
        </w:rPr>
        <w:t>Отделом</w:t>
      </w:r>
      <w:r w:rsidRPr="00B04DA9">
        <w:rPr>
          <w:rFonts w:ascii="Arial" w:hAnsi="Arial" w:cs="Arial"/>
          <w:sz w:val="24"/>
          <w:szCs w:val="24"/>
        </w:rPr>
        <w:t xml:space="preserve"> в виде письменного обращения к заявителю (правообладателю объекта учета) на бланке </w:t>
      </w:r>
      <w:r w:rsidR="00C96208" w:rsidRPr="00B04DA9">
        <w:rPr>
          <w:rFonts w:ascii="Arial" w:hAnsi="Arial" w:cs="Arial"/>
          <w:sz w:val="24"/>
          <w:szCs w:val="24"/>
        </w:rPr>
        <w:t>администрации</w:t>
      </w:r>
      <w:r w:rsidRPr="00B04DA9">
        <w:rPr>
          <w:rFonts w:ascii="Arial" w:hAnsi="Arial" w:cs="Arial"/>
          <w:sz w:val="24"/>
          <w:szCs w:val="24"/>
        </w:rPr>
        <w:t xml:space="preserve"> и регистрируется по правилам делопроизводства.</w:t>
      </w:r>
    </w:p>
    <w:p w:rsidR="005775D8" w:rsidRPr="00B04DA9" w:rsidRDefault="005775D8" w:rsidP="00C96208">
      <w:pPr>
        <w:pStyle w:val="ConsPlusNormal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t xml:space="preserve">9. В случаях, предусмотренных законодательством, </w:t>
      </w:r>
      <w:r w:rsidR="00C96208" w:rsidRPr="00B04DA9">
        <w:rPr>
          <w:rFonts w:ascii="Arial" w:hAnsi="Arial" w:cs="Arial"/>
          <w:sz w:val="24"/>
          <w:szCs w:val="24"/>
        </w:rPr>
        <w:t>Отдел</w:t>
      </w:r>
      <w:r w:rsidRPr="00B04DA9">
        <w:rPr>
          <w:rFonts w:ascii="Arial" w:hAnsi="Arial" w:cs="Arial"/>
          <w:sz w:val="24"/>
          <w:szCs w:val="24"/>
        </w:rPr>
        <w:t xml:space="preserve"> направляет правообладателю требование о направлении необходимых сведений и документов о муниципальном имуществе в виде письменного обращения на бланке </w:t>
      </w:r>
      <w:r w:rsidR="00C96208" w:rsidRPr="00B04DA9">
        <w:rPr>
          <w:rFonts w:ascii="Arial" w:hAnsi="Arial" w:cs="Arial"/>
          <w:sz w:val="24"/>
          <w:szCs w:val="24"/>
        </w:rPr>
        <w:t>администрации</w:t>
      </w:r>
      <w:r w:rsidRPr="00B04DA9">
        <w:rPr>
          <w:rFonts w:ascii="Arial" w:hAnsi="Arial" w:cs="Arial"/>
          <w:sz w:val="24"/>
          <w:szCs w:val="24"/>
        </w:rPr>
        <w:t xml:space="preserve"> на бумажном носителе или в виде электронного документа, подписанного с использованием усиленной квалифицированной электронной подписи.</w:t>
      </w:r>
    </w:p>
    <w:p w:rsidR="005775D8" w:rsidRPr="00B04DA9" w:rsidRDefault="00620007" w:rsidP="005775D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04DA9">
        <w:rPr>
          <w:rFonts w:ascii="Arial" w:hAnsi="Arial" w:cs="Arial"/>
          <w:sz w:val="24"/>
          <w:szCs w:val="24"/>
        </w:rPr>
        <w:br w:type="page"/>
      </w:r>
    </w:p>
    <w:p w:rsidR="005775D8" w:rsidRPr="00B04DA9" w:rsidRDefault="005775D8" w:rsidP="00B04DA9">
      <w:pPr>
        <w:pStyle w:val="ConsPlusNormal"/>
        <w:ind w:left="5812"/>
        <w:jc w:val="right"/>
        <w:outlineLvl w:val="1"/>
        <w:rPr>
          <w:rFonts w:ascii="Arial" w:hAnsi="Arial" w:cs="Arial"/>
          <w:b/>
          <w:bCs/>
          <w:kern w:val="28"/>
          <w:sz w:val="32"/>
          <w:szCs w:val="32"/>
        </w:rPr>
      </w:pPr>
      <w:r w:rsidRPr="00B04DA9">
        <w:rPr>
          <w:rFonts w:ascii="Arial" w:hAnsi="Arial" w:cs="Arial"/>
          <w:b/>
          <w:bCs/>
          <w:kern w:val="28"/>
          <w:sz w:val="32"/>
          <w:szCs w:val="32"/>
        </w:rPr>
        <w:t>Приложение</w:t>
      </w:r>
      <w:r w:rsidR="00122F0A" w:rsidRPr="00B04DA9">
        <w:rPr>
          <w:rFonts w:ascii="Arial" w:hAnsi="Arial" w:cs="Arial"/>
          <w:b/>
          <w:bCs/>
          <w:kern w:val="28"/>
          <w:sz w:val="32"/>
          <w:szCs w:val="32"/>
        </w:rPr>
        <w:t xml:space="preserve"> № 1</w:t>
      </w:r>
    </w:p>
    <w:p w:rsidR="005775D8" w:rsidRPr="00B04DA9" w:rsidRDefault="005775D8" w:rsidP="00B04DA9">
      <w:pPr>
        <w:pStyle w:val="ConsPlusNormal"/>
        <w:ind w:left="5812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B04DA9">
        <w:rPr>
          <w:rFonts w:ascii="Arial" w:hAnsi="Arial" w:cs="Arial"/>
          <w:b/>
          <w:bCs/>
          <w:kern w:val="28"/>
          <w:sz w:val="32"/>
          <w:szCs w:val="32"/>
        </w:rPr>
        <w:t>к Положению</w:t>
      </w:r>
      <w:r w:rsidR="00122F0A" w:rsidRPr="00B04DA9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Pr="00B04DA9">
        <w:rPr>
          <w:rFonts w:ascii="Arial" w:hAnsi="Arial" w:cs="Arial"/>
          <w:b/>
          <w:bCs/>
          <w:kern w:val="28"/>
          <w:sz w:val="32"/>
          <w:szCs w:val="32"/>
        </w:rPr>
        <w:t>о ведении Реестра муниципального имущества</w:t>
      </w:r>
      <w:r w:rsidR="00122F0A" w:rsidRPr="00B04DA9">
        <w:rPr>
          <w:rFonts w:ascii="Arial" w:hAnsi="Arial" w:cs="Arial"/>
          <w:b/>
          <w:bCs/>
          <w:kern w:val="28"/>
          <w:sz w:val="32"/>
          <w:szCs w:val="32"/>
        </w:rPr>
        <w:t xml:space="preserve"> Людиновского муниципального округа Калужской области</w:t>
      </w:r>
    </w:p>
    <w:p w:rsidR="00620007" w:rsidRPr="00B04DA9" w:rsidRDefault="00620007" w:rsidP="005775D8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0" w:name="P56"/>
      <w:bookmarkEnd w:id="0"/>
    </w:p>
    <w:tbl>
      <w:tblPr>
        <w:tblW w:w="0" w:type="auto"/>
        <w:tblInd w:w="-505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38"/>
        <w:gridCol w:w="336"/>
        <w:gridCol w:w="149"/>
        <w:gridCol w:w="876"/>
        <w:gridCol w:w="700"/>
        <w:gridCol w:w="336"/>
        <w:gridCol w:w="375"/>
        <w:gridCol w:w="1458"/>
        <w:gridCol w:w="341"/>
        <w:gridCol w:w="505"/>
        <w:gridCol w:w="2783"/>
      </w:tblGrid>
      <w:tr w:rsidR="00473845" w:rsidRPr="00B04DA9" w:rsidTr="00620007">
        <w:trPr>
          <w:trHeight w:val="778"/>
        </w:trPr>
        <w:tc>
          <w:tcPr>
            <w:tcW w:w="100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 xml:space="preserve">ВЫПИСКА </w:t>
            </w:r>
            <w:r w:rsidR="000C44FA" w:rsidRPr="00B04DA9">
              <w:rPr>
                <w:rFonts w:ascii="Arial" w:hAnsi="Arial" w:cs="Arial"/>
              </w:rPr>
              <w:t>№</w:t>
            </w:r>
            <w:r w:rsidRPr="00B04DA9">
              <w:rPr>
                <w:rFonts w:ascii="Arial" w:hAnsi="Arial" w:cs="Arial"/>
              </w:rPr>
              <w:t xml:space="preserve"> _</w:t>
            </w:r>
            <w:r w:rsidR="00710718" w:rsidRPr="00B04DA9">
              <w:rPr>
                <w:rFonts w:ascii="Arial" w:hAnsi="Arial" w:cs="Arial"/>
              </w:rPr>
              <w:t>__</w:t>
            </w:r>
            <w:r w:rsidRPr="00B04DA9">
              <w:rPr>
                <w:rFonts w:ascii="Arial" w:hAnsi="Arial" w:cs="Arial"/>
              </w:rPr>
              <w:t>___</w:t>
            </w:r>
          </w:p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из реестра муниципального имущества об объекте учета муниципального имущества</w:t>
            </w:r>
          </w:p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на "_</w:t>
            </w:r>
            <w:r w:rsidR="00710718" w:rsidRPr="00B04DA9">
              <w:rPr>
                <w:rFonts w:ascii="Arial" w:hAnsi="Arial" w:cs="Arial"/>
              </w:rPr>
              <w:t>__</w:t>
            </w:r>
            <w:r w:rsidRPr="00B04DA9">
              <w:rPr>
                <w:rFonts w:ascii="Arial" w:hAnsi="Arial" w:cs="Arial"/>
              </w:rPr>
              <w:t>_" __</w:t>
            </w:r>
            <w:r w:rsidR="00710718" w:rsidRPr="00B04DA9">
              <w:rPr>
                <w:rFonts w:ascii="Arial" w:hAnsi="Arial" w:cs="Arial"/>
              </w:rPr>
              <w:t>___</w:t>
            </w:r>
            <w:r w:rsidRPr="00B04DA9">
              <w:rPr>
                <w:rFonts w:ascii="Arial" w:hAnsi="Arial" w:cs="Arial"/>
              </w:rPr>
              <w:t>______ 20_</w:t>
            </w:r>
            <w:r w:rsidR="00710718" w:rsidRPr="00B04DA9">
              <w:rPr>
                <w:rFonts w:ascii="Arial" w:hAnsi="Arial" w:cs="Arial"/>
              </w:rPr>
              <w:t>_</w:t>
            </w:r>
            <w:r w:rsidRPr="00B04DA9">
              <w:rPr>
                <w:rFonts w:ascii="Arial" w:hAnsi="Arial" w:cs="Arial"/>
              </w:rPr>
              <w:t>_ г.</w:t>
            </w:r>
          </w:p>
        </w:tc>
      </w:tr>
      <w:tr w:rsidR="00473845" w:rsidRPr="00B04DA9" w:rsidTr="00620007">
        <w:trPr>
          <w:trHeight w:val="1103"/>
        </w:trPr>
        <w:tc>
          <w:tcPr>
            <w:tcW w:w="100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3845" w:rsidRPr="00B04DA9" w:rsidRDefault="00473845" w:rsidP="00E962AF">
            <w:pPr>
              <w:pStyle w:val="ConsPlusNonformat"/>
              <w:jc w:val="both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Орган местного самоуправления, уполномоченный на ведение реестра муниципального имущества</w:t>
            </w:r>
            <w:r w:rsidR="00620007" w:rsidRPr="00B04DA9">
              <w:rPr>
                <w:rFonts w:ascii="Arial" w:hAnsi="Arial" w:cs="Arial"/>
              </w:rPr>
              <w:t>:</w:t>
            </w:r>
            <w:r w:rsidRPr="00B04DA9">
              <w:rPr>
                <w:rFonts w:ascii="Arial" w:hAnsi="Arial" w:cs="Arial"/>
              </w:rPr>
              <w:t xml:space="preserve"> __________________________________________________________________________</w:t>
            </w:r>
          </w:p>
          <w:p w:rsidR="00473845" w:rsidRPr="00B04DA9" w:rsidRDefault="00473845" w:rsidP="00E962AF">
            <w:pPr>
              <w:pStyle w:val="ConsPlusNonformat"/>
              <w:jc w:val="both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 xml:space="preserve">                              (наименование органа местного</w:t>
            </w:r>
          </w:p>
          <w:p w:rsidR="00473845" w:rsidRPr="00B04DA9" w:rsidRDefault="00473845" w:rsidP="00E962AF">
            <w:pPr>
              <w:pStyle w:val="ConsPlusNonformat"/>
              <w:jc w:val="both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 xml:space="preserve">                       самоуправления, уполномоченного на ведение</w:t>
            </w:r>
          </w:p>
          <w:p w:rsidR="00473845" w:rsidRPr="00B04DA9" w:rsidRDefault="00473845" w:rsidP="00E962AF">
            <w:pPr>
              <w:pStyle w:val="ConsPlusNonformat"/>
              <w:jc w:val="both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 xml:space="preserve">                            реестра муниципального имущества)</w:t>
            </w:r>
          </w:p>
        </w:tc>
      </w:tr>
      <w:tr w:rsidR="00473845" w:rsidRPr="00B04DA9" w:rsidTr="00620007">
        <w:trPr>
          <w:trHeight w:val="650"/>
        </w:trPr>
        <w:tc>
          <w:tcPr>
            <w:tcW w:w="100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3845" w:rsidRPr="00B04DA9" w:rsidRDefault="00473845" w:rsidP="00E962AF">
            <w:pPr>
              <w:pStyle w:val="ConsPlusNonformat"/>
              <w:jc w:val="both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Заявитель</w:t>
            </w:r>
            <w:r w:rsidR="00620007" w:rsidRPr="00B04DA9">
              <w:rPr>
                <w:rFonts w:ascii="Arial" w:hAnsi="Arial" w:cs="Arial"/>
              </w:rPr>
              <w:t>:</w:t>
            </w:r>
            <w:r w:rsidRPr="00B04DA9">
              <w:rPr>
                <w:rFonts w:ascii="Arial" w:hAnsi="Arial" w:cs="Arial"/>
              </w:rPr>
              <w:t xml:space="preserve"> __________________________________________________________________________</w:t>
            </w:r>
          </w:p>
          <w:p w:rsidR="00473845" w:rsidRPr="00B04DA9" w:rsidRDefault="00473845" w:rsidP="00E962AF">
            <w:pPr>
              <w:pStyle w:val="ConsPlusNonformat"/>
              <w:jc w:val="both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 xml:space="preserve">          (наименование юридического лица, фамилия, имя, отчество</w:t>
            </w:r>
          </w:p>
          <w:p w:rsidR="00473845" w:rsidRPr="00B04DA9" w:rsidRDefault="00473845" w:rsidP="00E962AF">
            <w:pPr>
              <w:pStyle w:val="ConsPlusNonformat"/>
              <w:jc w:val="both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 xml:space="preserve">                      (при наличии) физического лица)</w:t>
            </w:r>
          </w:p>
        </w:tc>
      </w:tr>
      <w:tr w:rsidR="00473845" w:rsidRPr="00B04DA9" w:rsidTr="00620007">
        <w:trPr>
          <w:trHeight w:val="267"/>
        </w:trPr>
        <w:tc>
          <w:tcPr>
            <w:tcW w:w="100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1. Сведения об объекте муниципального имущества</w:t>
            </w:r>
          </w:p>
        </w:tc>
      </w:tr>
      <w:tr w:rsidR="00473845" w:rsidRPr="00B04DA9" w:rsidTr="00620007">
        <w:tblPrEx>
          <w:tblBorders>
            <w:insideV w:val="nil"/>
          </w:tblBorders>
        </w:tblPrEx>
        <w:trPr>
          <w:trHeight w:val="511"/>
        </w:trPr>
        <w:tc>
          <w:tcPr>
            <w:tcW w:w="4299" w:type="dxa"/>
            <w:gridSpan w:val="5"/>
            <w:tcBorders>
              <w:top w:val="nil"/>
              <w:bottom w:val="nil"/>
            </w:tcBorders>
            <w:vAlign w:val="bottom"/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Вид и наименование объекта учета</w:t>
            </w:r>
          </w:p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797" w:type="dxa"/>
            <w:gridSpan w:val="6"/>
            <w:tcBorders>
              <w:top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____________________</w:t>
            </w:r>
            <w:r w:rsidR="00620007" w:rsidRPr="00B04DA9">
              <w:rPr>
                <w:rFonts w:ascii="Arial" w:hAnsi="Arial" w:cs="Arial"/>
              </w:rPr>
              <w:t>_______________________________</w:t>
            </w:r>
          </w:p>
        </w:tc>
      </w:tr>
      <w:tr w:rsidR="00473845" w:rsidRPr="00B04DA9" w:rsidTr="0062000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7"/>
        </w:trPr>
        <w:tc>
          <w:tcPr>
            <w:tcW w:w="2723" w:type="dxa"/>
            <w:gridSpan w:val="3"/>
            <w:vAlign w:val="center"/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1576" w:type="dxa"/>
            <w:gridSpan w:val="2"/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04" w:type="dxa"/>
            <w:gridSpan w:val="3"/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Дата присвоения</w:t>
            </w:r>
          </w:p>
        </w:tc>
        <w:tc>
          <w:tcPr>
            <w:tcW w:w="2783" w:type="dxa"/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473845" w:rsidRPr="00B04DA9" w:rsidTr="00620007">
        <w:trPr>
          <w:trHeight w:val="255"/>
        </w:trPr>
        <w:tc>
          <w:tcPr>
            <w:tcW w:w="10097" w:type="dxa"/>
            <w:gridSpan w:val="11"/>
            <w:tcBorders>
              <w:top w:val="nil"/>
              <w:left w:val="nil"/>
              <w:righ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473845" w:rsidRPr="00B04DA9" w:rsidTr="00620007">
        <w:tblPrEx>
          <w:tblBorders>
            <w:insideH w:val="single" w:sz="4" w:space="0" w:color="auto"/>
          </w:tblBorders>
        </w:tblPrEx>
        <w:trPr>
          <w:trHeight w:val="255"/>
        </w:trPr>
        <w:tc>
          <w:tcPr>
            <w:tcW w:w="5010" w:type="dxa"/>
            <w:gridSpan w:val="7"/>
            <w:tcBorders>
              <w:lef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Наименования сведений</w:t>
            </w:r>
          </w:p>
        </w:tc>
        <w:tc>
          <w:tcPr>
            <w:tcW w:w="5087" w:type="dxa"/>
            <w:gridSpan w:val="4"/>
            <w:tcBorders>
              <w:righ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Значения сведений</w:t>
            </w:r>
          </w:p>
        </w:tc>
      </w:tr>
      <w:tr w:rsidR="00473845" w:rsidRPr="00B04DA9" w:rsidTr="00620007">
        <w:tblPrEx>
          <w:tblBorders>
            <w:insideH w:val="single" w:sz="4" w:space="0" w:color="auto"/>
          </w:tblBorders>
        </w:tblPrEx>
        <w:trPr>
          <w:trHeight w:val="255"/>
        </w:trPr>
        <w:tc>
          <w:tcPr>
            <w:tcW w:w="5010" w:type="dxa"/>
            <w:gridSpan w:val="7"/>
            <w:tcBorders>
              <w:lef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1</w:t>
            </w:r>
          </w:p>
        </w:tc>
        <w:tc>
          <w:tcPr>
            <w:tcW w:w="5087" w:type="dxa"/>
            <w:gridSpan w:val="4"/>
            <w:tcBorders>
              <w:righ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2</w:t>
            </w:r>
          </w:p>
        </w:tc>
      </w:tr>
      <w:tr w:rsidR="00473845" w:rsidRPr="00B04DA9" w:rsidTr="00620007">
        <w:tblPrEx>
          <w:tblBorders>
            <w:insideH w:val="single" w:sz="4" w:space="0" w:color="auto"/>
          </w:tblBorders>
        </w:tblPrEx>
        <w:trPr>
          <w:trHeight w:val="267"/>
        </w:trPr>
        <w:tc>
          <w:tcPr>
            <w:tcW w:w="5010" w:type="dxa"/>
            <w:gridSpan w:val="7"/>
            <w:tcBorders>
              <w:lef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087" w:type="dxa"/>
            <w:gridSpan w:val="4"/>
            <w:tcBorders>
              <w:righ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473845" w:rsidRPr="00B04DA9" w:rsidTr="00620007">
        <w:tblPrEx>
          <w:tblBorders>
            <w:insideH w:val="single" w:sz="4" w:space="0" w:color="auto"/>
          </w:tblBorders>
        </w:tblPrEx>
        <w:trPr>
          <w:trHeight w:val="255"/>
        </w:trPr>
        <w:tc>
          <w:tcPr>
            <w:tcW w:w="5010" w:type="dxa"/>
            <w:gridSpan w:val="7"/>
            <w:tcBorders>
              <w:lef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087" w:type="dxa"/>
            <w:gridSpan w:val="4"/>
            <w:tcBorders>
              <w:righ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473845" w:rsidRPr="00B04DA9" w:rsidTr="00620007">
        <w:trPr>
          <w:trHeight w:val="522"/>
        </w:trPr>
        <w:tc>
          <w:tcPr>
            <w:tcW w:w="100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</w:p>
          <w:p w:rsidR="00473845" w:rsidRPr="00B04DA9" w:rsidRDefault="00473845" w:rsidP="00E962A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473845" w:rsidRPr="00B04DA9" w:rsidTr="00620007">
        <w:tblPrEx>
          <w:tblBorders>
            <w:insideH w:val="single" w:sz="4" w:space="0" w:color="auto"/>
          </w:tblBorders>
        </w:tblPrEx>
        <w:trPr>
          <w:trHeight w:val="255"/>
        </w:trPr>
        <w:tc>
          <w:tcPr>
            <w:tcW w:w="3599" w:type="dxa"/>
            <w:gridSpan w:val="4"/>
            <w:tcBorders>
              <w:lef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Наименование изменения</w:t>
            </w:r>
          </w:p>
        </w:tc>
        <w:tc>
          <w:tcPr>
            <w:tcW w:w="2869" w:type="dxa"/>
            <w:gridSpan w:val="4"/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Значение сведений</w:t>
            </w:r>
          </w:p>
        </w:tc>
        <w:tc>
          <w:tcPr>
            <w:tcW w:w="3629" w:type="dxa"/>
            <w:gridSpan w:val="3"/>
            <w:tcBorders>
              <w:righ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Дата изменения</w:t>
            </w:r>
          </w:p>
        </w:tc>
      </w:tr>
      <w:tr w:rsidR="00473845" w:rsidRPr="00B04DA9" w:rsidTr="00620007">
        <w:tblPrEx>
          <w:tblBorders>
            <w:insideH w:val="single" w:sz="4" w:space="0" w:color="auto"/>
          </w:tblBorders>
        </w:tblPrEx>
        <w:trPr>
          <w:trHeight w:val="255"/>
        </w:trPr>
        <w:tc>
          <w:tcPr>
            <w:tcW w:w="3599" w:type="dxa"/>
            <w:gridSpan w:val="4"/>
            <w:tcBorders>
              <w:lef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1</w:t>
            </w:r>
          </w:p>
        </w:tc>
        <w:tc>
          <w:tcPr>
            <w:tcW w:w="2869" w:type="dxa"/>
            <w:gridSpan w:val="4"/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2</w:t>
            </w:r>
          </w:p>
        </w:tc>
        <w:tc>
          <w:tcPr>
            <w:tcW w:w="3629" w:type="dxa"/>
            <w:gridSpan w:val="3"/>
            <w:tcBorders>
              <w:right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3</w:t>
            </w:r>
          </w:p>
        </w:tc>
      </w:tr>
      <w:tr w:rsidR="00473845" w:rsidRPr="00B04DA9" w:rsidTr="00620007">
        <w:tblPrEx>
          <w:tblBorders>
            <w:insideH w:val="single" w:sz="4" w:space="0" w:color="auto"/>
          </w:tblBorders>
        </w:tblPrEx>
        <w:trPr>
          <w:trHeight w:val="255"/>
        </w:trPr>
        <w:tc>
          <w:tcPr>
            <w:tcW w:w="3599" w:type="dxa"/>
            <w:gridSpan w:val="4"/>
            <w:tcBorders>
              <w:lef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869" w:type="dxa"/>
            <w:gridSpan w:val="4"/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9" w:type="dxa"/>
            <w:gridSpan w:val="3"/>
            <w:tcBorders>
              <w:righ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473845" w:rsidRPr="00B04DA9" w:rsidTr="00620007">
        <w:tblPrEx>
          <w:tblBorders>
            <w:insideH w:val="single" w:sz="4" w:space="0" w:color="auto"/>
          </w:tblBorders>
        </w:tblPrEx>
        <w:trPr>
          <w:trHeight w:val="267"/>
        </w:trPr>
        <w:tc>
          <w:tcPr>
            <w:tcW w:w="3599" w:type="dxa"/>
            <w:gridSpan w:val="4"/>
            <w:tcBorders>
              <w:lef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869" w:type="dxa"/>
            <w:gridSpan w:val="4"/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9" w:type="dxa"/>
            <w:gridSpan w:val="3"/>
            <w:tcBorders>
              <w:righ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473845" w:rsidRPr="00B04DA9" w:rsidTr="00620007">
        <w:trPr>
          <w:trHeight w:val="511"/>
        </w:trPr>
        <w:tc>
          <w:tcPr>
            <w:tcW w:w="1009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ОТМЕТКА О ПОДТВЕРЖДЕНИИ СВЕДЕНИЙ,</w:t>
            </w:r>
          </w:p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СОДЕРЖАЩИХСЯ В НАСТОЯЩЕЙ ВЫПИСКЕ</w:t>
            </w:r>
          </w:p>
        </w:tc>
      </w:tr>
      <w:tr w:rsidR="00473845" w:rsidRPr="00B04DA9" w:rsidTr="00620007">
        <w:tblPrEx>
          <w:tblBorders>
            <w:insideV w:val="nil"/>
          </w:tblBorders>
        </w:tblPrEx>
        <w:trPr>
          <w:trHeight w:val="308"/>
        </w:trPr>
        <w:tc>
          <w:tcPr>
            <w:tcW w:w="2238" w:type="dxa"/>
            <w:tcBorders>
              <w:top w:val="nil"/>
              <w:bottom w:val="nil"/>
            </w:tcBorders>
            <w:vAlign w:val="bottom"/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lastRenderedPageBreak/>
              <w:t>Ответственный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32" w:type="dxa"/>
            <w:gridSpan w:val="2"/>
            <w:tcBorders>
              <w:top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nil"/>
              <w:bottom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87" w:type="dxa"/>
            <w:gridSpan w:val="2"/>
            <w:tcBorders>
              <w:top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473845" w:rsidRPr="00B04DA9" w:rsidTr="00620007">
        <w:tblPrEx>
          <w:tblBorders>
            <w:insideV w:val="nil"/>
          </w:tblBorders>
        </w:tblPrEx>
        <w:trPr>
          <w:trHeight w:val="522"/>
        </w:trPr>
        <w:tc>
          <w:tcPr>
            <w:tcW w:w="2238" w:type="dxa"/>
            <w:tcBorders>
              <w:top w:val="nil"/>
              <w:bottom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исполнитель: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</w:tcPr>
          <w:p w:rsidR="00473845" w:rsidRPr="00B04DA9" w:rsidRDefault="00B04DA9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(должность)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gridSpan w:val="2"/>
            <w:tcBorders>
              <w:bottom w:val="nil"/>
            </w:tcBorders>
          </w:tcPr>
          <w:p w:rsidR="00473845" w:rsidRPr="00B04DA9" w:rsidRDefault="00B04DA9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(подпись)</w:t>
            </w:r>
          </w:p>
        </w:tc>
        <w:tc>
          <w:tcPr>
            <w:tcW w:w="341" w:type="dxa"/>
            <w:tcBorders>
              <w:top w:val="nil"/>
              <w:bottom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  <w:gridSpan w:val="2"/>
            <w:tcBorders>
              <w:bottom w:val="nil"/>
            </w:tcBorders>
          </w:tcPr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_______________________</w:t>
            </w:r>
          </w:p>
          <w:p w:rsidR="00473845" w:rsidRPr="00B04DA9" w:rsidRDefault="00473845" w:rsidP="00E962AF">
            <w:pPr>
              <w:pStyle w:val="ConsPlusNormal"/>
              <w:jc w:val="center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(расшифровка подписи)</w:t>
            </w:r>
          </w:p>
        </w:tc>
      </w:tr>
      <w:tr w:rsidR="00473845" w:rsidRPr="00B04DA9" w:rsidTr="00620007">
        <w:trPr>
          <w:trHeight w:val="255"/>
        </w:trPr>
        <w:tc>
          <w:tcPr>
            <w:tcW w:w="100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3845" w:rsidRPr="00B04DA9" w:rsidRDefault="00473845" w:rsidP="00E962AF">
            <w:pPr>
              <w:pStyle w:val="ConsPlusNormal"/>
              <w:rPr>
                <w:rFonts w:ascii="Arial" w:hAnsi="Arial" w:cs="Arial"/>
              </w:rPr>
            </w:pPr>
            <w:r w:rsidRPr="00B04DA9">
              <w:rPr>
                <w:rFonts w:ascii="Arial" w:hAnsi="Arial" w:cs="Arial"/>
              </w:rPr>
              <w:t>"__" ________________ 20__ г.</w:t>
            </w:r>
          </w:p>
        </w:tc>
      </w:tr>
    </w:tbl>
    <w:p w:rsidR="00473845" w:rsidRPr="00B04DA9" w:rsidRDefault="00473845" w:rsidP="00620007">
      <w:pPr>
        <w:pStyle w:val="ConsPlusNonformat"/>
        <w:rPr>
          <w:rFonts w:ascii="Arial" w:hAnsi="Arial" w:cs="Arial"/>
          <w:sz w:val="24"/>
          <w:szCs w:val="24"/>
        </w:rPr>
      </w:pPr>
    </w:p>
    <w:sectPr w:rsidR="00473845" w:rsidRPr="00B04DA9" w:rsidSect="00620007">
      <w:footerReference w:type="default" r:id="rId11"/>
      <w:pgSz w:w="11906" w:h="16838"/>
      <w:pgMar w:top="1134" w:right="720" w:bottom="851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FCA" w:rsidRDefault="008D7FCA" w:rsidP="000B2DD6">
      <w:r>
        <w:separator/>
      </w:r>
    </w:p>
  </w:endnote>
  <w:endnote w:type="continuationSeparator" w:id="1">
    <w:p w:rsidR="008D7FCA" w:rsidRDefault="008D7FCA" w:rsidP="000B2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D6" w:rsidRDefault="000B2DD6">
    <w:pPr>
      <w:pStyle w:val="ab"/>
    </w:pPr>
  </w:p>
  <w:p w:rsidR="001C21DB" w:rsidRDefault="001C21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FCA" w:rsidRDefault="008D7FCA" w:rsidP="000B2DD6">
      <w:r>
        <w:separator/>
      </w:r>
    </w:p>
  </w:footnote>
  <w:footnote w:type="continuationSeparator" w:id="1">
    <w:p w:rsidR="008D7FCA" w:rsidRDefault="008D7FCA" w:rsidP="000B2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91ECC"/>
    <w:multiLevelType w:val="hybridMultilevel"/>
    <w:tmpl w:val="7CF09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90BDC"/>
    <w:multiLevelType w:val="hybridMultilevel"/>
    <w:tmpl w:val="62D0654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FD5666"/>
    <w:multiLevelType w:val="hybridMultilevel"/>
    <w:tmpl w:val="9320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E06FD"/>
    <w:multiLevelType w:val="hybridMultilevel"/>
    <w:tmpl w:val="300831A2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A1A6D2A2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0000"/>
  <w:doNotTrackMoves/>
  <w:defaultTabStop w:val="720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BC3"/>
    <w:rsid w:val="00003AE6"/>
    <w:rsid w:val="00003CAD"/>
    <w:rsid w:val="000040C4"/>
    <w:rsid w:val="00004BBB"/>
    <w:rsid w:val="000053D6"/>
    <w:rsid w:val="00014085"/>
    <w:rsid w:val="000157A8"/>
    <w:rsid w:val="00016752"/>
    <w:rsid w:val="00022D2B"/>
    <w:rsid w:val="00023F39"/>
    <w:rsid w:val="000245EA"/>
    <w:rsid w:val="000278BD"/>
    <w:rsid w:val="00034F8D"/>
    <w:rsid w:val="00037DED"/>
    <w:rsid w:val="00050979"/>
    <w:rsid w:val="0005334C"/>
    <w:rsid w:val="00062DF7"/>
    <w:rsid w:val="00067ACC"/>
    <w:rsid w:val="00071591"/>
    <w:rsid w:val="00072328"/>
    <w:rsid w:val="00073F42"/>
    <w:rsid w:val="00080561"/>
    <w:rsid w:val="000819C9"/>
    <w:rsid w:val="00081E01"/>
    <w:rsid w:val="00081FB1"/>
    <w:rsid w:val="00082AD0"/>
    <w:rsid w:val="00084069"/>
    <w:rsid w:val="00084070"/>
    <w:rsid w:val="000850C9"/>
    <w:rsid w:val="00085B1C"/>
    <w:rsid w:val="00091CEF"/>
    <w:rsid w:val="00093E52"/>
    <w:rsid w:val="000A780D"/>
    <w:rsid w:val="000B0EBA"/>
    <w:rsid w:val="000B2DD6"/>
    <w:rsid w:val="000B42A7"/>
    <w:rsid w:val="000B77BE"/>
    <w:rsid w:val="000C033F"/>
    <w:rsid w:val="000C44FA"/>
    <w:rsid w:val="000C5702"/>
    <w:rsid w:val="000C67E5"/>
    <w:rsid w:val="000D1BC3"/>
    <w:rsid w:val="000D5EF9"/>
    <w:rsid w:val="000E288E"/>
    <w:rsid w:val="000F46EC"/>
    <w:rsid w:val="001052EB"/>
    <w:rsid w:val="001110F4"/>
    <w:rsid w:val="0011330B"/>
    <w:rsid w:val="0011349A"/>
    <w:rsid w:val="00114A92"/>
    <w:rsid w:val="001220FA"/>
    <w:rsid w:val="00122F0A"/>
    <w:rsid w:val="001247F7"/>
    <w:rsid w:val="00127302"/>
    <w:rsid w:val="00127DD5"/>
    <w:rsid w:val="00137C8D"/>
    <w:rsid w:val="0014003E"/>
    <w:rsid w:val="00141258"/>
    <w:rsid w:val="00141D8B"/>
    <w:rsid w:val="001423A1"/>
    <w:rsid w:val="00145913"/>
    <w:rsid w:val="00150180"/>
    <w:rsid w:val="0015361F"/>
    <w:rsid w:val="001555A6"/>
    <w:rsid w:val="001571F9"/>
    <w:rsid w:val="00162560"/>
    <w:rsid w:val="00166B74"/>
    <w:rsid w:val="0017549B"/>
    <w:rsid w:val="0017763F"/>
    <w:rsid w:val="001807B1"/>
    <w:rsid w:val="00184344"/>
    <w:rsid w:val="00187D47"/>
    <w:rsid w:val="00196907"/>
    <w:rsid w:val="001A084E"/>
    <w:rsid w:val="001A4C76"/>
    <w:rsid w:val="001C21DB"/>
    <w:rsid w:val="001C594B"/>
    <w:rsid w:val="001C7B57"/>
    <w:rsid w:val="001C7CAE"/>
    <w:rsid w:val="001E051D"/>
    <w:rsid w:val="001E3937"/>
    <w:rsid w:val="001E5940"/>
    <w:rsid w:val="001F0AB1"/>
    <w:rsid w:val="00204567"/>
    <w:rsid w:val="00212CBD"/>
    <w:rsid w:val="0021337A"/>
    <w:rsid w:val="002150DB"/>
    <w:rsid w:val="002162BB"/>
    <w:rsid w:val="0022511E"/>
    <w:rsid w:val="00226239"/>
    <w:rsid w:val="00233C14"/>
    <w:rsid w:val="00235689"/>
    <w:rsid w:val="002455E9"/>
    <w:rsid w:val="002502F0"/>
    <w:rsid w:val="00250BAA"/>
    <w:rsid w:val="0025283F"/>
    <w:rsid w:val="00261084"/>
    <w:rsid w:val="002622AB"/>
    <w:rsid w:val="00266156"/>
    <w:rsid w:val="00270119"/>
    <w:rsid w:val="002727AB"/>
    <w:rsid w:val="00273318"/>
    <w:rsid w:val="002764D8"/>
    <w:rsid w:val="00281799"/>
    <w:rsid w:val="00285B18"/>
    <w:rsid w:val="00285EF0"/>
    <w:rsid w:val="00294981"/>
    <w:rsid w:val="002B3FF7"/>
    <w:rsid w:val="002C7B56"/>
    <w:rsid w:val="002D7353"/>
    <w:rsid w:val="002F039B"/>
    <w:rsid w:val="002F0A4B"/>
    <w:rsid w:val="002F47DB"/>
    <w:rsid w:val="003045EA"/>
    <w:rsid w:val="00304B10"/>
    <w:rsid w:val="00312709"/>
    <w:rsid w:val="0031720E"/>
    <w:rsid w:val="00320005"/>
    <w:rsid w:val="00345730"/>
    <w:rsid w:val="00345FAF"/>
    <w:rsid w:val="00356C61"/>
    <w:rsid w:val="003578B1"/>
    <w:rsid w:val="00362704"/>
    <w:rsid w:val="003657E2"/>
    <w:rsid w:val="00366B23"/>
    <w:rsid w:val="00370582"/>
    <w:rsid w:val="00371E0E"/>
    <w:rsid w:val="003763FF"/>
    <w:rsid w:val="003767D5"/>
    <w:rsid w:val="003812CE"/>
    <w:rsid w:val="00384639"/>
    <w:rsid w:val="00386FE4"/>
    <w:rsid w:val="00391ECF"/>
    <w:rsid w:val="003A2401"/>
    <w:rsid w:val="003B3140"/>
    <w:rsid w:val="003B66B9"/>
    <w:rsid w:val="003C28B1"/>
    <w:rsid w:val="003C2E2D"/>
    <w:rsid w:val="003C711A"/>
    <w:rsid w:val="003E4282"/>
    <w:rsid w:val="003E5588"/>
    <w:rsid w:val="003F0BA5"/>
    <w:rsid w:val="00400376"/>
    <w:rsid w:val="00400B53"/>
    <w:rsid w:val="00404321"/>
    <w:rsid w:val="004111C7"/>
    <w:rsid w:val="004116DF"/>
    <w:rsid w:val="004156D0"/>
    <w:rsid w:val="00416F0E"/>
    <w:rsid w:val="00423B1F"/>
    <w:rsid w:val="00426C38"/>
    <w:rsid w:val="00427F90"/>
    <w:rsid w:val="00430EBC"/>
    <w:rsid w:val="00430F59"/>
    <w:rsid w:val="00433845"/>
    <w:rsid w:val="004467FF"/>
    <w:rsid w:val="00447543"/>
    <w:rsid w:val="00450988"/>
    <w:rsid w:val="004522F7"/>
    <w:rsid w:val="0045424D"/>
    <w:rsid w:val="00457FA3"/>
    <w:rsid w:val="00461A75"/>
    <w:rsid w:val="00461CEE"/>
    <w:rsid w:val="0046559F"/>
    <w:rsid w:val="00473845"/>
    <w:rsid w:val="0047415B"/>
    <w:rsid w:val="00496BF8"/>
    <w:rsid w:val="004A29BF"/>
    <w:rsid w:val="004A57AA"/>
    <w:rsid w:val="004A614E"/>
    <w:rsid w:val="004A7236"/>
    <w:rsid w:val="004B4506"/>
    <w:rsid w:val="004C6D24"/>
    <w:rsid w:val="004D4F3B"/>
    <w:rsid w:val="004F2A24"/>
    <w:rsid w:val="004F4891"/>
    <w:rsid w:val="004F49ED"/>
    <w:rsid w:val="00511A0A"/>
    <w:rsid w:val="00512E96"/>
    <w:rsid w:val="005146C1"/>
    <w:rsid w:val="00520C29"/>
    <w:rsid w:val="005214CD"/>
    <w:rsid w:val="005232BD"/>
    <w:rsid w:val="00523813"/>
    <w:rsid w:val="00524CC2"/>
    <w:rsid w:val="00526FDD"/>
    <w:rsid w:val="00541A32"/>
    <w:rsid w:val="0055102F"/>
    <w:rsid w:val="00551296"/>
    <w:rsid w:val="0055270F"/>
    <w:rsid w:val="005552FA"/>
    <w:rsid w:val="00557927"/>
    <w:rsid w:val="00561C6B"/>
    <w:rsid w:val="005660EA"/>
    <w:rsid w:val="00576371"/>
    <w:rsid w:val="005775D8"/>
    <w:rsid w:val="005801DB"/>
    <w:rsid w:val="0058101C"/>
    <w:rsid w:val="005831B0"/>
    <w:rsid w:val="00583C21"/>
    <w:rsid w:val="00585CCC"/>
    <w:rsid w:val="00591E4E"/>
    <w:rsid w:val="0059413C"/>
    <w:rsid w:val="0059658C"/>
    <w:rsid w:val="00596F78"/>
    <w:rsid w:val="005973D6"/>
    <w:rsid w:val="00597ECE"/>
    <w:rsid w:val="005A1D0B"/>
    <w:rsid w:val="005A36E2"/>
    <w:rsid w:val="005A3F12"/>
    <w:rsid w:val="005B4D86"/>
    <w:rsid w:val="005C0AD7"/>
    <w:rsid w:val="005C63A0"/>
    <w:rsid w:val="005C794D"/>
    <w:rsid w:val="005D3670"/>
    <w:rsid w:val="005D4112"/>
    <w:rsid w:val="005D41B3"/>
    <w:rsid w:val="005E2C7D"/>
    <w:rsid w:val="005E4C3B"/>
    <w:rsid w:val="005E5F82"/>
    <w:rsid w:val="005E6688"/>
    <w:rsid w:val="005E6E2D"/>
    <w:rsid w:val="005E78FF"/>
    <w:rsid w:val="005F3473"/>
    <w:rsid w:val="005F3EB5"/>
    <w:rsid w:val="005F7E39"/>
    <w:rsid w:val="00601BDC"/>
    <w:rsid w:val="00604F35"/>
    <w:rsid w:val="006112BA"/>
    <w:rsid w:val="00611B70"/>
    <w:rsid w:val="00620007"/>
    <w:rsid w:val="00622F31"/>
    <w:rsid w:val="006318F3"/>
    <w:rsid w:val="00636C1E"/>
    <w:rsid w:val="00637408"/>
    <w:rsid w:val="00647E54"/>
    <w:rsid w:val="00654CDB"/>
    <w:rsid w:val="00660C69"/>
    <w:rsid w:val="006620BB"/>
    <w:rsid w:val="00662DF4"/>
    <w:rsid w:val="00676DF3"/>
    <w:rsid w:val="00686DD8"/>
    <w:rsid w:val="00691922"/>
    <w:rsid w:val="00693966"/>
    <w:rsid w:val="006A07DE"/>
    <w:rsid w:val="006A19A5"/>
    <w:rsid w:val="006A1D01"/>
    <w:rsid w:val="006A269D"/>
    <w:rsid w:val="006A4E18"/>
    <w:rsid w:val="006A59A6"/>
    <w:rsid w:val="006B1495"/>
    <w:rsid w:val="006B2AC1"/>
    <w:rsid w:val="006B716A"/>
    <w:rsid w:val="006C223B"/>
    <w:rsid w:val="006E06BB"/>
    <w:rsid w:val="006F7C50"/>
    <w:rsid w:val="00702129"/>
    <w:rsid w:val="00710718"/>
    <w:rsid w:val="00710AC5"/>
    <w:rsid w:val="00714716"/>
    <w:rsid w:val="0071536E"/>
    <w:rsid w:val="007174CA"/>
    <w:rsid w:val="0072027D"/>
    <w:rsid w:val="007229E3"/>
    <w:rsid w:val="0072484A"/>
    <w:rsid w:val="00726405"/>
    <w:rsid w:val="0073596F"/>
    <w:rsid w:val="007408D2"/>
    <w:rsid w:val="00741AC5"/>
    <w:rsid w:val="00756346"/>
    <w:rsid w:val="0075785C"/>
    <w:rsid w:val="007662AB"/>
    <w:rsid w:val="00773063"/>
    <w:rsid w:val="00773829"/>
    <w:rsid w:val="00785537"/>
    <w:rsid w:val="00791393"/>
    <w:rsid w:val="00795C7C"/>
    <w:rsid w:val="0079708A"/>
    <w:rsid w:val="007A50DA"/>
    <w:rsid w:val="007A6D80"/>
    <w:rsid w:val="007A7991"/>
    <w:rsid w:val="007B7DBD"/>
    <w:rsid w:val="007C0524"/>
    <w:rsid w:val="007D2160"/>
    <w:rsid w:val="007D5C86"/>
    <w:rsid w:val="007E17F0"/>
    <w:rsid w:val="007F1BE4"/>
    <w:rsid w:val="007F6200"/>
    <w:rsid w:val="008016CD"/>
    <w:rsid w:val="00810765"/>
    <w:rsid w:val="00823B47"/>
    <w:rsid w:val="0083518D"/>
    <w:rsid w:val="0084127F"/>
    <w:rsid w:val="008466F5"/>
    <w:rsid w:val="00847B52"/>
    <w:rsid w:val="00854EAB"/>
    <w:rsid w:val="00857364"/>
    <w:rsid w:val="00865815"/>
    <w:rsid w:val="00875DB9"/>
    <w:rsid w:val="00886056"/>
    <w:rsid w:val="00891416"/>
    <w:rsid w:val="008920BC"/>
    <w:rsid w:val="00892386"/>
    <w:rsid w:val="00893A0C"/>
    <w:rsid w:val="008A22F0"/>
    <w:rsid w:val="008A5265"/>
    <w:rsid w:val="008B19CC"/>
    <w:rsid w:val="008B6886"/>
    <w:rsid w:val="008C046D"/>
    <w:rsid w:val="008C3212"/>
    <w:rsid w:val="008D110F"/>
    <w:rsid w:val="008D377D"/>
    <w:rsid w:val="008D7FCA"/>
    <w:rsid w:val="008E1D4C"/>
    <w:rsid w:val="008E4C7F"/>
    <w:rsid w:val="008E5332"/>
    <w:rsid w:val="008E5806"/>
    <w:rsid w:val="008F2486"/>
    <w:rsid w:val="008F4B4B"/>
    <w:rsid w:val="008F78BF"/>
    <w:rsid w:val="0090214E"/>
    <w:rsid w:val="0090502A"/>
    <w:rsid w:val="009100D5"/>
    <w:rsid w:val="00912151"/>
    <w:rsid w:val="0091448A"/>
    <w:rsid w:val="00915761"/>
    <w:rsid w:val="009209B7"/>
    <w:rsid w:val="0093044A"/>
    <w:rsid w:val="00936264"/>
    <w:rsid w:val="00940D3D"/>
    <w:rsid w:val="00943430"/>
    <w:rsid w:val="009560D3"/>
    <w:rsid w:val="00966ACE"/>
    <w:rsid w:val="00976DE1"/>
    <w:rsid w:val="00980ED6"/>
    <w:rsid w:val="00990147"/>
    <w:rsid w:val="009936CD"/>
    <w:rsid w:val="009A4FE2"/>
    <w:rsid w:val="009A57EE"/>
    <w:rsid w:val="009A64E1"/>
    <w:rsid w:val="009A7392"/>
    <w:rsid w:val="009B2A0D"/>
    <w:rsid w:val="009B2CB3"/>
    <w:rsid w:val="009B690F"/>
    <w:rsid w:val="009B722E"/>
    <w:rsid w:val="009C2F64"/>
    <w:rsid w:val="009D0A2E"/>
    <w:rsid w:val="009D2198"/>
    <w:rsid w:val="009D7AD7"/>
    <w:rsid w:val="009E227A"/>
    <w:rsid w:val="009F3F91"/>
    <w:rsid w:val="009F516A"/>
    <w:rsid w:val="009F5F2C"/>
    <w:rsid w:val="009F66CD"/>
    <w:rsid w:val="00A01928"/>
    <w:rsid w:val="00A0577C"/>
    <w:rsid w:val="00A07280"/>
    <w:rsid w:val="00A14F1E"/>
    <w:rsid w:val="00A257A1"/>
    <w:rsid w:val="00A261BC"/>
    <w:rsid w:val="00A302F7"/>
    <w:rsid w:val="00A35135"/>
    <w:rsid w:val="00A37BEF"/>
    <w:rsid w:val="00A47135"/>
    <w:rsid w:val="00A51F1C"/>
    <w:rsid w:val="00A53B0D"/>
    <w:rsid w:val="00A6445C"/>
    <w:rsid w:val="00A67BCB"/>
    <w:rsid w:val="00A703CA"/>
    <w:rsid w:val="00A86B99"/>
    <w:rsid w:val="00A914F7"/>
    <w:rsid w:val="00AA2320"/>
    <w:rsid w:val="00AA351F"/>
    <w:rsid w:val="00AA49F8"/>
    <w:rsid w:val="00AA503A"/>
    <w:rsid w:val="00AD021D"/>
    <w:rsid w:val="00AD32BC"/>
    <w:rsid w:val="00AD3B64"/>
    <w:rsid w:val="00AD6D2A"/>
    <w:rsid w:val="00AD771E"/>
    <w:rsid w:val="00AE4971"/>
    <w:rsid w:val="00AE7656"/>
    <w:rsid w:val="00AF17F3"/>
    <w:rsid w:val="00AF33A6"/>
    <w:rsid w:val="00AF47C3"/>
    <w:rsid w:val="00AF6942"/>
    <w:rsid w:val="00B016A6"/>
    <w:rsid w:val="00B029C3"/>
    <w:rsid w:val="00B04DA9"/>
    <w:rsid w:val="00B153B6"/>
    <w:rsid w:val="00B1709A"/>
    <w:rsid w:val="00B21C76"/>
    <w:rsid w:val="00B243C8"/>
    <w:rsid w:val="00B42FC6"/>
    <w:rsid w:val="00B631A0"/>
    <w:rsid w:val="00B636D4"/>
    <w:rsid w:val="00B7122D"/>
    <w:rsid w:val="00B76D71"/>
    <w:rsid w:val="00B83B85"/>
    <w:rsid w:val="00B851CE"/>
    <w:rsid w:val="00B8603E"/>
    <w:rsid w:val="00B90A8F"/>
    <w:rsid w:val="00B93CD0"/>
    <w:rsid w:val="00B93EC6"/>
    <w:rsid w:val="00B97E9F"/>
    <w:rsid w:val="00BA290E"/>
    <w:rsid w:val="00BA2A3B"/>
    <w:rsid w:val="00BA3DE9"/>
    <w:rsid w:val="00BA7754"/>
    <w:rsid w:val="00BB1DED"/>
    <w:rsid w:val="00BB3AF8"/>
    <w:rsid w:val="00BB479F"/>
    <w:rsid w:val="00BB5E31"/>
    <w:rsid w:val="00BC095D"/>
    <w:rsid w:val="00BC38D0"/>
    <w:rsid w:val="00BE085C"/>
    <w:rsid w:val="00BE278C"/>
    <w:rsid w:val="00BE464F"/>
    <w:rsid w:val="00BE4B37"/>
    <w:rsid w:val="00BE6182"/>
    <w:rsid w:val="00BF1AB7"/>
    <w:rsid w:val="00BF284E"/>
    <w:rsid w:val="00C03F90"/>
    <w:rsid w:val="00C15DFB"/>
    <w:rsid w:val="00C24298"/>
    <w:rsid w:val="00C26EE4"/>
    <w:rsid w:val="00C309C3"/>
    <w:rsid w:val="00C35204"/>
    <w:rsid w:val="00C47061"/>
    <w:rsid w:val="00C52642"/>
    <w:rsid w:val="00C54CB7"/>
    <w:rsid w:val="00C57936"/>
    <w:rsid w:val="00C63847"/>
    <w:rsid w:val="00C65098"/>
    <w:rsid w:val="00C819FF"/>
    <w:rsid w:val="00C8328E"/>
    <w:rsid w:val="00C96208"/>
    <w:rsid w:val="00C97F86"/>
    <w:rsid w:val="00CA5F8D"/>
    <w:rsid w:val="00CB69DD"/>
    <w:rsid w:val="00CC09BE"/>
    <w:rsid w:val="00CD0115"/>
    <w:rsid w:val="00CD15B7"/>
    <w:rsid w:val="00CD4A14"/>
    <w:rsid w:val="00CD6623"/>
    <w:rsid w:val="00CE34FF"/>
    <w:rsid w:val="00CE54A5"/>
    <w:rsid w:val="00CF7003"/>
    <w:rsid w:val="00D04C05"/>
    <w:rsid w:val="00D15DDF"/>
    <w:rsid w:val="00D216FB"/>
    <w:rsid w:val="00D248F7"/>
    <w:rsid w:val="00D27C2B"/>
    <w:rsid w:val="00D34440"/>
    <w:rsid w:val="00D41DF6"/>
    <w:rsid w:val="00D6168F"/>
    <w:rsid w:val="00D73EF5"/>
    <w:rsid w:val="00D74DE6"/>
    <w:rsid w:val="00D75165"/>
    <w:rsid w:val="00D76561"/>
    <w:rsid w:val="00D76CE5"/>
    <w:rsid w:val="00DA6F4A"/>
    <w:rsid w:val="00DC0C46"/>
    <w:rsid w:val="00DC1375"/>
    <w:rsid w:val="00DD28BE"/>
    <w:rsid w:val="00DD5F02"/>
    <w:rsid w:val="00DE3557"/>
    <w:rsid w:val="00E05AFE"/>
    <w:rsid w:val="00E15B15"/>
    <w:rsid w:val="00E24A81"/>
    <w:rsid w:val="00E267EE"/>
    <w:rsid w:val="00E26B3F"/>
    <w:rsid w:val="00E30041"/>
    <w:rsid w:val="00E32F37"/>
    <w:rsid w:val="00E34141"/>
    <w:rsid w:val="00E4031D"/>
    <w:rsid w:val="00E40966"/>
    <w:rsid w:val="00E420D7"/>
    <w:rsid w:val="00E42C05"/>
    <w:rsid w:val="00E477CA"/>
    <w:rsid w:val="00E529CA"/>
    <w:rsid w:val="00E57146"/>
    <w:rsid w:val="00E60DBF"/>
    <w:rsid w:val="00E615CF"/>
    <w:rsid w:val="00E655F1"/>
    <w:rsid w:val="00E659CB"/>
    <w:rsid w:val="00E75988"/>
    <w:rsid w:val="00E800C5"/>
    <w:rsid w:val="00E8652F"/>
    <w:rsid w:val="00E917B0"/>
    <w:rsid w:val="00E962AF"/>
    <w:rsid w:val="00EA6591"/>
    <w:rsid w:val="00EB143F"/>
    <w:rsid w:val="00EC24F7"/>
    <w:rsid w:val="00EC5F48"/>
    <w:rsid w:val="00EE1FB3"/>
    <w:rsid w:val="00EF097B"/>
    <w:rsid w:val="00EF5A79"/>
    <w:rsid w:val="00F029BD"/>
    <w:rsid w:val="00F04655"/>
    <w:rsid w:val="00F04996"/>
    <w:rsid w:val="00F129F5"/>
    <w:rsid w:val="00F14033"/>
    <w:rsid w:val="00F2233C"/>
    <w:rsid w:val="00F25422"/>
    <w:rsid w:val="00F30977"/>
    <w:rsid w:val="00F36709"/>
    <w:rsid w:val="00F535DC"/>
    <w:rsid w:val="00F53721"/>
    <w:rsid w:val="00F60BAA"/>
    <w:rsid w:val="00F63FCF"/>
    <w:rsid w:val="00F67A2E"/>
    <w:rsid w:val="00F70E7C"/>
    <w:rsid w:val="00F71E8C"/>
    <w:rsid w:val="00F76D29"/>
    <w:rsid w:val="00F8211E"/>
    <w:rsid w:val="00F83252"/>
    <w:rsid w:val="00F92A5F"/>
    <w:rsid w:val="00FA576C"/>
    <w:rsid w:val="00FA6399"/>
    <w:rsid w:val="00FA7AFA"/>
    <w:rsid w:val="00FB3A2C"/>
    <w:rsid w:val="00FB7DC8"/>
    <w:rsid w:val="00FC7D47"/>
    <w:rsid w:val="00FE07F5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7FC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D7FC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8D7FC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8D7FC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7FC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D7FCA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D7FCA"/>
  </w:style>
  <w:style w:type="character" w:customStyle="1" w:styleId="Absatz-Standardschriftart">
    <w:name w:val="Absatz-Standardschriftart"/>
    <w:rsid w:val="00A67BCB"/>
  </w:style>
  <w:style w:type="character" w:customStyle="1" w:styleId="WW-Absatz-Standardschriftart">
    <w:name w:val="WW-Absatz-Standardschriftart"/>
    <w:rsid w:val="00A67BCB"/>
  </w:style>
  <w:style w:type="character" w:customStyle="1" w:styleId="WW-Absatz-Standardschriftart1">
    <w:name w:val="WW-Absatz-Standardschriftart1"/>
    <w:rsid w:val="00A67BCB"/>
  </w:style>
  <w:style w:type="character" w:customStyle="1" w:styleId="10">
    <w:name w:val="Основной шрифт абзаца1"/>
    <w:rsid w:val="00A67BCB"/>
  </w:style>
  <w:style w:type="character" w:customStyle="1" w:styleId="a3">
    <w:name w:val="Маркеры списка"/>
    <w:rsid w:val="00A67BCB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67BCB"/>
    <w:pPr>
      <w:keepNext/>
      <w:spacing w:before="240" w:after="120"/>
    </w:pPr>
    <w:rPr>
      <w:rFonts w:eastAsia="Arial Unicode MS" w:cs="Tahoma"/>
      <w:szCs w:val="28"/>
    </w:rPr>
  </w:style>
  <w:style w:type="paragraph" w:styleId="a5">
    <w:name w:val="Body Text"/>
    <w:basedOn w:val="a"/>
    <w:rsid w:val="00A67BCB"/>
    <w:rPr>
      <w:b/>
      <w:bCs/>
    </w:rPr>
  </w:style>
  <w:style w:type="paragraph" w:styleId="a6">
    <w:name w:val="List"/>
    <w:basedOn w:val="a5"/>
    <w:rsid w:val="00A67BCB"/>
    <w:rPr>
      <w:rFonts w:cs="Tahoma"/>
    </w:rPr>
  </w:style>
  <w:style w:type="paragraph" w:customStyle="1" w:styleId="11">
    <w:name w:val="Название1"/>
    <w:basedOn w:val="a"/>
    <w:rsid w:val="00A67BCB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rsid w:val="00A67BCB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A67BCB"/>
    <w:rPr>
      <w:b/>
      <w:bCs/>
    </w:rPr>
  </w:style>
  <w:style w:type="paragraph" w:customStyle="1" w:styleId="31">
    <w:name w:val="Основной текст 31"/>
    <w:basedOn w:val="a"/>
    <w:rsid w:val="00A67BCB"/>
    <w:pPr>
      <w:spacing w:line="360" w:lineRule="auto"/>
      <w:jc w:val="center"/>
    </w:pPr>
    <w:rPr>
      <w:b/>
      <w:bCs/>
      <w:caps/>
    </w:rPr>
  </w:style>
  <w:style w:type="paragraph" w:styleId="a7">
    <w:name w:val="Balloon Text"/>
    <w:basedOn w:val="a"/>
    <w:rsid w:val="00A67BC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aliases w:val="!Параграфы/Статьи документа Знак"/>
    <w:link w:val="4"/>
    <w:rsid w:val="002C7B56"/>
    <w:rPr>
      <w:rFonts w:ascii="Arial" w:hAnsi="Arial"/>
      <w:b/>
      <w:bCs/>
      <w:sz w:val="26"/>
      <w:szCs w:val="28"/>
    </w:rPr>
  </w:style>
  <w:style w:type="character" w:customStyle="1" w:styleId="a8">
    <w:name w:val="Абзац списка Знак"/>
    <w:link w:val="a9"/>
    <w:uiPriority w:val="34"/>
    <w:locked/>
    <w:rsid w:val="00EE1FB3"/>
  </w:style>
  <w:style w:type="paragraph" w:styleId="a9">
    <w:name w:val="List Paragraph"/>
    <w:basedOn w:val="a"/>
    <w:link w:val="a8"/>
    <w:uiPriority w:val="34"/>
    <w:qFormat/>
    <w:rsid w:val="00EE1FB3"/>
    <w:pPr>
      <w:spacing w:after="200" w:line="276" w:lineRule="auto"/>
      <w:ind w:left="720"/>
      <w:contextualSpacing/>
    </w:pPr>
    <w:rPr>
      <w:sz w:val="20"/>
    </w:rPr>
  </w:style>
  <w:style w:type="table" w:styleId="aa">
    <w:name w:val="Table Grid"/>
    <w:basedOn w:val="a1"/>
    <w:uiPriority w:val="59"/>
    <w:rsid w:val="00EE1FB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B2DD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B2DD6"/>
    <w:rPr>
      <w:rFonts w:ascii="Calibri" w:hAnsi="Calibr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0B2D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B2DD6"/>
    <w:rPr>
      <w:sz w:val="28"/>
      <w:lang w:eastAsia="ar-SA"/>
    </w:rPr>
  </w:style>
  <w:style w:type="paragraph" w:customStyle="1" w:styleId="ConsPlusNormal">
    <w:name w:val="ConsPlusNormal"/>
    <w:rsid w:val="005775D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5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5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HTML">
    <w:name w:val="HTML Variable"/>
    <w:aliases w:val="!Ссылки в документе"/>
    <w:basedOn w:val="a0"/>
    <w:rsid w:val="008D7FC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D7FCA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B631A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D7F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8D7FCA"/>
    <w:rPr>
      <w:color w:val="0000FF"/>
      <w:u w:val="none"/>
    </w:rPr>
  </w:style>
  <w:style w:type="paragraph" w:customStyle="1" w:styleId="Application">
    <w:name w:val="Application!Приложение"/>
    <w:rsid w:val="008D7FC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D7FC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D7FC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D7FCA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D7FC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5824">
          <w:marLeft w:val="0"/>
          <w:marRight w:val="0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2294">
              <w:marLeft w:val="-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3631">
                  <w:marLeft w:val="1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3817">
                  <w:marLeft w:val="1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10523">
          <w:marLeft w:val="0"/>
          <w:marRight w:val="0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4344">
              <w:marLeft w:val="-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5893">
                  <w:marLeft w:val="1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518824">
          <w:marLeft w:val="0"/>
          <w:marRight w:val="0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739">
              <w:marLeft w:val="-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0193">
                  <w:marLeft w:val="1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0354">
                  <w:marLeft w:val="1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/content/act/c417ae11-a7bb-43b1-884a-ee344f23d06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3E87-F038-412D-B664-D0A2BF37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Усачева Елена Львовна</vt:lpstr>
    </vt:vector>
  </TitlesOfParts>
  <Company>SPecialiST RePack</Company>
  <LinksUpToDate>false</LinksUpToDate>
  <CharactersWithSpaces>7232</CharactersWithSpaces>
  <SharedDoc>false</SharedDoc>
  <HLinks>
    <vt:vector size="24" baseType="variant">
      <vt:variant>
        <vt:i4>6881389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https://login.consultant.ru/link/?req=doc&amp;base=LAW&amp;n=463827</vt:lpwstr>
      </vt:variant>
      <vt:variant>
        <vt:lpwstr/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6881389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https://login.consultant.ru/link/?req=doc&amp;base=LAW&amp;n=463827</vt:lpwstr>
      </vt:variant>
      <vt:variant>
        <vt:lpwstr/>
      </vt:variant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https://login.consultant.ru/link/?req=doc&amp;base=LAW&amp;n=463827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Усачева Елена Львовна</dc:title>
  <dc:creator>Пользователь Windows</dc:creator>
  <cp:lastModifiedBy>Пользователь Windows</cp:lastModifiedBy>
  <cp:revision>1</cp:revision>
  <cp:lastPrinted>2025-10-09T09:19:00Z</cp:lastPrinted>
  <dcterms:created xsi:type="dcterms:W3CDTF">2025-11-01T09:42:00Z</dcterms:created>
  <dcterms:modified xsi:type="dcterms:W3CDTF">2025-11-01T09:43:00Z</dcterms:modified>
</cp:coreProperties>
</file>