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D42E2E" w:rsidRDefault="00484A12" w:rsidP="00484A12">
      <w:pPr>
        <w:pStyle w:val="1"/>
        <w:ind w:right="-28"/>
        <w:rPr>
          <w:rFonts w:ascii="щьфт" w:hAnsi="щьфт"/>
          <w:sz w:val="36"/>
          <w:lang w:val="en-US"/>
        </w:rPr>
      </w:pPr>
    </w:p>
    <w:p w:rsidR="00484A12" w:rsidRPr="00D42E2E" w:rsidRDefault="00484A12" w:rsidP="00484A12">
      <w:pPr>
        <w:pStyle w:val="1"/>
        <w:ind w:right="-28"/>
        <w:rPr>
          <w:rFonts w:ascii="щьфт" w:hAnsi="щьфт"/>
          <w:sz w:val="12"/>
          <w:lang w:val="en-US"/>
        </w:rPr>
      </w:pPr>
    </w:p>
    <w:p w:rsidR="00484A12" w:rsidRPr="002F4498" w:rsidRDefault="00484A12" w:rsidP="002F4498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2F4498">
        <w:rPr>
          <w:spacing w:val="60"/>
          <w:sz w:val="30"/>
          <w:szCs w:val="28"/>
        </w:rPr>
        <w:t>Калужская область</w:t>
      </w:r>
    </w:p>
    <w:p w:rsidR="00484A12" w:rsidRPr="002F4498" w:rsidRDefault="00484A12" w:rsidP="002F44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F449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2F4498" w:rsidRDefault="00484A12" w:rsidP="002F449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F449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2F4498" w:rsidRDefault="00484A12" w:rsidP="002F449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2F4498" w:rsidRDefault="00484A12" w:rsidP="002F4498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2F4498" w:rsidRDefault="00484A12" w:rsidP="002F449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2F4498">
        <w:rPr>
          <w:rFonts w:cs="Arial"/>
          <w:sz w:val="34"/>
        </w:rPr>
        <w:t>П О С Т А Н О В Л Е Н И Е</w:t>
      </w:r>
    </w:p>
    <w:p w:rsidR="000845EB" w:rsidRPr="00D42E2E" w:rsidRDefault="000845EB" w:rsidP="000845EB">
      <w:pPr>
        <w:rPr>
          <w:rFonts w:ascii="щьфт" w:hAnsi="щьфт"/>
        </w:rPr>
      </w:pPr>
    </w:p>
    <w:p w:rsidR="000845EB" w:rsidRPr="002F4498" w:rsidRDefault="00FF3385" w:rsidP="002F4498">
      <w:pPr>
        <w:ind w:firstLine="0"/>
        <w:rPr>
          <w:rFonts w:cs="Arial"/>
        </w:rPr>
      </w:pPr>
      <w:r w:rsidRPr="002F4498">
        <w:rPr>
          <w:rFonts w:cs="Arial"/>
        </w:rPr>
        <w:t xml:space="preserve">от </w:t>
      </w:r>
      <w:r w:rsidR="00FF4728" w:rsidRPr="002F4498">
        <w:rPr>
          <w:rFonts w:cs="Arial"/>
        </w:rPr>
        <w:t xml:space="preserve">27.03.2025 </w:t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</w:r>
      <w:r w:rsidR="00FF4728" w:rsidRPr="002F4498">
        <w:rPr>
          <w:rFonts w:cs="Arial"/>
        </w:rPr>
        <w:tab/>
        <w:t xml:space="preserve">              № 381</w:t>
      </w:r>
    </w:p>
    <w:p w:rsidR="00484A12" w:rsidRPr="00D42E2E" w:rsidRDefault="00484A12" w:rsidP="00484A12">
      <w:pPr>
        <w:rPr>
          <w:rFonts w:ascii="щьфт" w:hAnsi="щьфт"/>
          <w:sz w:val="12"/>
        </w:rPr>
      </w:pPr>
    </w:p>
    <w:p w:rsidR="004738F1" w:rsidRDefault="004738F1" w:rsidP="00EA1108">
      <w:pPr>
        <w:ind w:right="5101"/>
        <w:rPr>
          <w:rFonts w:ascii="щьфт" w:hAnsi="щьфт" w:cs="Arial"/>
          <w:b/>
          <w:bCs/>
          <w:kern w:val="28"/>
        </w:rPr>
      </w:pPr>
    </w:p>
    <w:p w:rsidR="008B1CCA" w:rsidRPr="002F4498" w:rsidRDefault="004738F1" w:rsidP="001C5D60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F449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r w:rsidR="000E7B0A" w:rsidRPr="002F449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B1CCA" w:rsidRPr="002F4498">
        <w:rPr>
          <w:b/>
          <w:sz w:val="32"/>
          <w:szCs w:val="32"/>
        </w:rPr>
        <w:t xml:space="preserve"> </w:t>
      </w:r>
      <w:hyperlink r:id="rId7" w:tgtFrame="ChangingDocument" w:history="1">
        <w:r w:rsidR="008B1CCA" w:rsidRPr="001C5D60">
          <w:rPr>
            <w:rStyle w:val="ac"/>
            <w:b/>
            <w:sz w:val="32"/>
            <w:szCs w:val="32"/>
          </w:rPr>
          <w:t xml:space="preserve">04.04.2024   №  350 </w:t>
        </w:r>
      </w:hyperlink>
      <w:r w:rsidR="008B1CCA" w:rsidRPr="002F4498">
        <w:rPr>
          <w:b/>
          <w:sz w:val="32"/>
          <w:szCs w:val="32"/>
        </w:rPr>
        <w:t xml:space="preserve"> «О</w:t>
      </w:r>
      <w:r w:rsidR="008B1CCA" w:rsidRPr="002F4498">
        <w:rPr>
          <w:rFonts w:cs="Arial"/>
          <w:b/>
          <w:bCs/>
          <w:kern w:val="28"/>
          <w:sz w:val="32"/>
          <w:szCs w:val="32"/>
        </w:rPr>
        <w:t xml:space="preserve"> Доске почета муниципального района «Город Людиново и Людиновский район»</w:t>
      </w:r>
    </w:p>
    <w:p w:rsidR="008B1CCA" w:rsidRPr="00F52068" w:rsidRDefault="008B1CCA" w:rsidP="002F4498">
      <w:pPr>
        <w:ind w:firstLine="709"/>
        <w:jc w:val="center"/>
        <w:rPr>
          <w:rFonts w:ascii="Кщьфт" w:hAnsi="Кщьфт"/>
        </w:rPr>
      </w:pPr>
    </w:p>
    <w:p w:rsidR="008B1CCA" w:rsidRPr="00F52068" w:rsidRDefault="008B1CCA" w:rsidP="008B1CCA">
      <w:pPr>
        <w:ind w:firstLine="709"/>
        <w:rPr>
          <w:rFonts w:ascii="Кщьфт" w:hAnsi="Кщьфт"/>
        </w:rPr>
      </w:pPr>
    </w:p>
    <w:p w:rsidR="008B1CCA" w:rsidRPr="00F52068" w:rsidRDefault="008B1CCA" w:rsidP="002F4498">
      <w:r w:rsidRPr="00F52068">
        <w:t xml:space="preserve">В  соответствии с Федеральным законом от 06.10.2003 № </w:t>
      </w:r>
      <w:hyperlink r:id="rId8" w:tooltip="№ 131-ФЗ" w:history="1">
        <w:r w:rsidRPr="001C5D60">
          <w:rPr>
            <w:rStyle w:val="ac"/>
          </w:rPr>
          <w:t>131-ФЗ</w:t>
        </w:r>
      </w:hyperlink>
      <w:r w:rsidRPr="00F52068">
        <w:t xml:space="preserve"> «Об общих      принципах организации местного самоуправления в Российской Федерации», </w:t>
      </w:r>
      <w:r w:rsidR="00E45897">
        <w:t xml:space="preserve"> </w:t>
      </w:r>
      <w:hyperlink r:id="rId9" w:tgtFrame="Logical" w:history="1">
        <w:r w:rsidR="00E45897" w:rsidRPr="001C5D60">
          <w:rPr>
            <w:rStyle w:val="ac"/>
          </w:rPr>
          <w:t>Уставом муниципального района «Город Людиново и Людиновский район»</w:t>
        </w:r>
      </w:hyperlink>
      <w:r w:rsidRPr="00F52068">
        <w:t>, администрация муниципального района «Город Людиново и Людиновский район»</w:t>
      </w:r>
    </w:p>
    <w:p w:rsidR="008B1CCA" w:rsidRPr="00F52068" w:rsidRDefault="008B1CCA" w:rsidP="002F4498"/>
    <w:p w:rsidR="008B1CCA" w:rsidRPr="00F52068" w:rsidRDefault="008B1CCA" w:rsidP="002F4498">
      <w:r w:rsidRPr="00F52068">
        <w:t>постановляет:</w:t>
      </w:r>
    </w:p>
    <w:p w:rsidR="008B1CCA" w:rsidRPr="00F52068" w:rsidRDefault="008B1CCA" w:rsidP="002F4498"/>
    <w:p w:rsidR="00E45897" w:rsidRDefault="00074E1A" w:rsidP="002F4498">
      <w:r w:rsidRPr="00F52068">
        <w:t xml:space="preserve">1. </w:t>
      </w:r>
      <w:r w:rsidR="00802E7F" w:rsidRPr="00F52068">
        <w:t xml:space="preserve">Внести в постановление администрации муниципального района «Город Людиново и Людиновский район </w:t>
      </w:r>
      <w:hyperlink r:id="rId10" w:tgtFrame="ChangingDocument" w:history="1">
        <w:r w:rsidR="008B1CCA" w:rsidRPr="001C5D60">
          <w:rPr>
            <w:rStyle w:val="ac"/>
          </w:rPr>
          <w:t xml:space="preserve">от 04.04.2024 №  350 </w:t>
        </w:r>
      </w:hyperlink>
      <w:r w:rsidR="008B1CCA" w:rsidRPr="00F52068">
        <w:t xml:space="preserve"> «О Доске почета муниципального района «Город Людиново и Людиновский район» </w:t>
      </w:r>
      <w:r w:rsidR="00E45897">
        <w:t xml:space="preserve">следующие </w:t>
      </w:r>
      <w:r w:rsidR="000F30F5" w:rsidRPr="00F52068">
        <w:t>изменения</w:t>
      </w:r>
      <w:r w:rsidR="00E45897">
        <w:t>:</w:t>
      </w:r>
    </w:p>
    <w:p w:rsidR="00E45897" w:rsidRDefault="00E45897" w:rsidP="002F4498">
      <w:r>
        <w:t>1.1. В приложении к постановлению «Положение о Доске почета муниципального района «Город Людиново и Людиновский район», в разделе 1 «Общие положения» пп.1.3 изложить в новой редакции:</w:t>
      </w:r>
    </w:p>
    <w:p w:rsidR="00E45897" w:rsidRDefault="00E45897" w:rsidP="002F4498">
      <w:r>
        <w:t xml:space="preserve">«1.3. Общее количество мест на Доске почета </w:t>
      </w:r>
      <w:r w:rsidR="00440EBD">
        <w:t xml:space="preserve">определяется комиссией  по занесению граждан на Доску почета муниципального района «Город Людиново и Людиновский район»,   но не более </w:t>
      </w:r>
      <w:r>
        <w:t xml:space="preserve"> 55.».</w:t>
      </w:r>
      <w:r w:rsidR="000F30F5" w:rsidRPr="00F52068">
        <w:t xml:space="preserve"> </w:t>
      </w:r>
    </w:p>
    <w:p w:rsidR="008B1CCA" w:rsidRPr="00F52068" w:rsidRDefault="006A5A12" w:rsidP="002F4498">
      <w:r w:rsidRPr="00F52068">
        <w:t xml:space="preserve">2. </w:t>
      </w:r>
      <w:proofErr w:type="gramStart"/>
      <w:r w:rsidRPr="00F52068">
        <w:t>Контроль за</w:t>
      </w:r>
      <w:proofErr w:type="gramEnd"/>
      <w:r w:rsidRPr="00F52068">
        <w:t xml:space="preserve"> исполнением настоящего постановления возложить на </w:t>
      </w:r>
      <w:r w:rsidR="008B1CCA" w:rsidRPr="00F52068">
        <w:t>заместителя</w:t>
      </w:r>
      <w:r w:rsidRPr="00F52068">
        <w:t xml:space="preserve"> главы администрации муниципального района </w:t>
      </w:r>
      <w:proofErr w:type="spellStart"/>
      <w:r w:rsidR="008B1CCA" w:rsidRPr="00F52068">
        <w:t>Исков</w:t>
      </w:r>
      <w:r w:rsidR="000F30F5">
        <w:t>у</w:t>
      </w:r>
      <w:proofErr w:type="spellEnd"/>
      <w:r w:rsidR="008B1CCA" w:rsidRPr="00F52068">
        <w:t xml:space="preserve"> И.Б.</w:t>
      </w:r>
    </w:p>
    <w:p w:rsidR="006A5A12" w:rsidRPr="00F52068" w:rsidRDefault="006A5A12" w:rsidP="002F4498">
      <w:r w:rsidRPr="00F52068">
        <w:t xml:space="preserve">3. Настоящее постановления </w:t>
      </w:r>
      <w:proofErr w:type="gramStart"/>
      <w:r w:rsidRPr="00F52068">
        <w:t>вступает в силу с момента его подписания и подлежит</w:t>
      </w:r>
      <w:proofErr w:type="gramEnd"/>
      <w:r w:rsidRPr="00F52068">
        <w:t xml:space="preserve"> официальному опубликованию.</w:t>
      </w:r>
    </w:p>
    <w:p w:rsidR="00744666" w:rsidRPr="00F52068" w:rsidRDefault="00744666" w:rsidP="002F4498"/>
    <w:p w:rsidR="00744666" w:rsidRPr="00F52068" w:rsidRDefault="00744666" w:rsidP="00F52068">
      <w:pPr>
        <w:ind w:firstLine="709"/>
      </w:pPr>
    </w:p>
    <w:p w:rsidR="00744666" w:rsidRPr="00F52068" w:rsidRDefault="00744666" w:rsidP="002F4498">
      <w:pPr>
        <w:ind w:firstLine="0"/>
      </w:pPr>
      <w:r w:rsidRPr="00F52068">
        <w:t>Глава администрации</w:t>
      </w:r>
    </w:p>
    <w:p w:rsidR="00744666" w:rsidRPr="00F52068" w:rsidRDefault="00744666" w:rsidP="002F4498">
      <w:pPr>
        <w:ind w:firstLine="0"/>
      </w:pPr>
      <w:proofErr w:type="gramStart"/>
      <w:r w:rsidRPr="00F52068">
        <w:t>муниципального</w:t>
      </w:r>
      <w:proofErr w:type="gramEnd"/>
      <w:r w:rsidRPr="00F52068">
        <w:t xml:space="preserve"> района </w:t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</w:r>
      <w:r w:rsidRPr="00F52068">
        <w:tab/>
        <w:t>С.В. Перевалов</w:t>
      </w:r>
    </w:p>
    <w:p w:rsidR="006A5A12" w:rsidRPr="00F52068" w:rsidRDefault="006A5A12" w:rsidP="00F52068">
      <w:pPr>
        <w:ind w:firstLine="709"/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Pr="00F52068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sectPr w:rsidR="006A5A12" w:rsidRPr="00F52068" w:rsidSect="005E48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98" w:rsidRDefault="002F4498">
      <w:r>
        <w:separator/>
      </w:r>
    </w:p>
  </w:endnote>
  <w:endnote w:type="continuationSeparator" w:id="1">
    <w:p w:rsidR="002F4498" w:rsidRDefault="002F4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98" w:rsidRDefault="002F4498">
      <w:r>
        <w:separator/>
      </w:r>
    </w:p>
  </w:footnote>
  <w:footnote w:type="continuationSeparator" w:id="1">
    <w:p w:rsidR="002F4498" w:rsidRDefault="002F4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453D3"/>
    <w:multiLevelType w:val="multilevel"/>
    <w:tmpl w:val="49C473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74E1A"/>
    <w:rsid w:val="000845EB"/>
    <w:rsid w:val="00093B04"/>
    <w:rsid w:val="000B02D2"/>
    <w:rsid w:val="000B11D0"/>
    <w:rsid w:val="000D504A"/>
    <w:rsid w:val="000D65A5"/>
    <w:rsid w:val="000E7B0A"/>
    <w:rsid w:val="000E7BBB"/>
    <w:rsid w:val="000F30F5"/>
    <w:rsid w:val="0012436F"/>
    <w:rsid w:val="00142C87"/>
    <w:rsid w:val="001523E8"/>
    <w:rsid w:val="00162046"/>
    <w:rsid w:val="001706F3"/>
    <w:rsid w:val="001A664E"/>
    <w:rsid w:val="001B4CE1"/>
    <w:rsid w:val="001C57CE"/>
    <w:rsid w:val="001C5D60"/>
    <w:rsid w:val="001E1F7A"/>
    <w:rsid w:val="001E2779"/>
    <w:rsid w:val="001F0731"/>
    <w:rsid w:val="002004E9"/>
    <w:rsid w:val="002216C7"/>
    <w:rsid w:val="00236B09"/>
    <w:rsid w:val="00242DA1"/>
    <w:rsid w:val="00253D0B"/>
    <w:rsid w:val="00263C36"/>
    <w:rsid w:val="0027145B"/>
    <w:rsid w:val="002764A3"/>
    <w:rsid w:val="00284A97"/>
    <w:rsid w:val="00295B02"/>
    <w:rsid w:val="002968A0"/>
    <w:rsid w:val="002B420A"/>
    <w:rsid w:val="002B7836"/>
    <w:rsid w:val="002D3B74"/>
    <w:rsid w:val="002D403B"/>
    <w:rsid w:val="002E16AB"/>
    <w:rsid w:val="002E5A6F"/>
    <w:rsid w:val="002F22E2"/>
    <w:rsid w:val="002F4498"/>
    <w:rsid w:val="003047A5"/>
    <w:rsid w:val="0032210E"/>
    <w:rsid w:val="00325AF5"/>
    <w:rsid w:val="00337965"/>
    <w:rsid w:val="0035444D"/>
    <w:rsid w:val="00361A9F"/>
    <w:rsid w:val="00397A3C"/>
    <w:rsid w:val="003A2FCD"/>
    <w:rsid w:val="003B17E9"/>
    <w:rsid w:val="003D2705"/>
    <w:rsid w:val="003D3A84"/>
    <w:rsid w:val="003E576A"/>
    <w:rsid w:val="00401FD5"/>
    <w:rsid w:val="00413C33"/>
    <w:rsid w:val="0041523A"/>
    <w:rsid w:val="00440EBD"/>
    <w:rsid w:val="00457916"/>
    <w:rsid w:val="004738F1"/>
    <w:rsid w:val="00476E6B"/>
    <w:rsid w:val="00484A12"/>
    <w:rsid w:val="004A3F9D"/>
    <w:rsid w:val="004B080A"/>
    <w:rsid w:val="004C55C1"/>
    <w:rsid w:val="004D3571"/>
    <w:rsid w:val="0051350D"/>
    <w:rsid w:val="005148DB"/>
    <w:rsid w:val="00551E3D"/>
    <w:rsid w:val="005A38DD"/>
    <w:rsid w:val="005B0C65"/>
    <w:rsid w:val="005C0BAB"/>
    <w:rsid w:val="005C57C3"/>
    <w:rsid w:val="005E48CF"/>
    <w:rsid w:val="005F65A5"/>
    <w:rsid w:val="00601FC9"/>
    <w:rsid w:val="006216F7"/>
    <w:rsid w:val="00624EB2"/>
    <w:rsid w:val="00657A73"/>
    <w:rsid w:val="00665F96"/>
    <w:rsid w:val="006750C1"/>
    <w:rsid w:val="00687BA8"/>
    <w:rsid w:val="00697E51"/>
    <w:rsid w:val="006A5A12"/>
    <w:rsid w:val="006A5E3A"/>
    <w:rsid w:val="006C082B"/>
    <w:rsid w:val="00727601"/>
    <w:rsid w:val="0073037B"/>
    <w:rsid w:val="00744666"/>
    <w:rsid w:val="007678C4"/>
    <w:rsid w:val="007711D4"/>
    <w:rsid w:val="007763B3"/>
    <w:rsid w:val="00795453"/>
    <w:rsid w:val="007974BD"/>
    <w:rsid w:val="007E5E03"/>
    <w:rsid w:val="008009B0"/>
    <w:rsid w:val="00802E7F"/>
    <w:rsid w:val="008078BE"/>
    <w:rsid w:val="008315C2"/>
    <w:rsid w:val="00832BEC"/>
    <w:rsid w:val="00841B81"/>
    <w:rsid w:val="00842B75"/>
    <w:rsid w:val="0085079B"/>
    <w:rsid w:val="00867DC3"/>
    <w:rsid w:val="008936A0"/>
    <w:rsid w:val="008B1CCA"/>
    <w:rsid w:val="008B24B5"/>
    <w:rsid w:val="008C4F04"/>
    <w:rsid w:val="008D1DD2"/>
    <w:rsid w:val="008D387A"/>
    <w:rsid w:val="008E1A5E"/>
    <w:rsid w:val="008E62F8"/>
    <w:rsid w:val="008F2D31"/>
    <w:rsid w:val="0091798C"/>
    <w:rsid w:val="00944847"/>
    <w:rsid w:val="00964768"/>
    <w:rsid w:val="009665FF"/>
    <w:rsid w:val="00970CDE"/>
    <w:rsid w:val="00972EBD"/>
    <w:rsid w:val="00974C43"/>
    <w:rsid w:val="00985907"/>
    <w:rsid w:val="009859C9"/>
    <w:rsid w:val="00996388"/>
    <w:rsid w:val="009A036F"/>
    <w:rsid w:val="009A4B4A"/>
    <w:rsid w:val="009D7490"/>
    <w:rsid w:val="00A06389"/>
    <w:rsid w:val="00A16486"/>
    <w:rsid w:val="00A34664"/>
    <w:rsid w:val="00A408B7"/>
    <w:rsid w:val="00A72C7B"/>
    <w:rsid w:val="00AC2CE0"/>
    <w:rsid w:val="00AC7955"/>
    <w:rsid w:val="00AE6EDD"/>
    <w:rsid w:val="00AF40B8"/>
    <w:rsid w:val="00B013E4"/>
    <w:rsid w:val="00B03228"/>
    <w:rsid w:val="00B44691"/>
    <w:rsid w:val="00B540AE"/>
    <w:rsid w:val="00B6611C"/>
    <w:rsid w:val="00B74EA9"/>
    <w:rsid w:val="00B825F2"/>
    <w:rsid w:val="00B82B8D"/>
    <w:rsid w:val="00B87EA3"/>
    <w:rsid w:val="00BB039B"/>
    <w:rsid w:val="00BF0D35"/>
    <w:rsid w:val="00C34BCB"/>
    <w:rsid w:val="00C36406"/>
    <w:rsid w:val="00C37E69"/>
    <w:rsid w:val="00C61FAC"/>
    <w:rsid w:val="00C738CA"/>
    <w:rsid w:val="00C757D9"/>
    <w:rsid w:val="00C97684"/>
    <w:rsid w:val="00CA3F2D"/>
    <w:rsid w:val="00CB1B23"/>
    <w:rsid w:val="00CF4BC2"/>
    <w:rsid w:val="00D050FF"/>
    <w:rsid w:val="00D16F67"/>
    <w:rsid w:val="00D20378"/>
    <w:rsid w:val="00D320DC"/>
    <w:rsid w:val="00D42E2E"/>
    <w:rsid w:val="00D46708"/>
    <w:rsid w:val="00D57DD6"/>
    <w:rsid w:val="00D74C27"/>
    <w:rsid w:val="00D75C58"/>
    <w:rsid w:val="00D86E88"/>
    <w:rsid w:val="00D959A5"/>
    <w:rsid w:val="00DC2A24"/>
    <w:rsid w:val="00DE1520"/>
    <w:rsid w:val="00DE7AED"/>
    <w:rsid w:val="00E123E6"/>
    <w:rsid w:val="00E337FB"/>
    <w:rsid w:val="00E45897"/>
    <w:rsid w:val="00E75B65"/>
    <w:rsid w:val="00E76E4B"/>
    <w:rsid w:val="00E80F4E"/>
    <w:rsid w:val="00E83150"/>
    <w:rsid w:val="00E9491E"/>
    <w:rsid w:val="00EA1108"/>
    <w:rsid w:val="00EB06CE"/>
    <w:rsid w:val="00EB338D"/>
    <w:rsid w:val="00ED71C7"/>
    <w:rsid w:val="00F33C55"/>
    <w:rsid w:val="00F35C57"/>
    <w:rsid w:val="00F43509"/>
    <w:rsid w:val="00F52068"/>
    <w:rsid w:val="00F5429E"/>
    <w:rsid w:val="00F54DD6"/>
    <w:rsid w:val="00F6694C"/>
    <w:rsid w:val="00F84B0C"/>
    <w:rsid w:val="00FA15C4"/>
    <w:rsid w:val="00FA4EAA"/>
    <w:rsid w:val="00FB70E5"/>
    <w:rsid w:val="00FD7526"/>
    <w:rsid w:val="00FF3385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449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F44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F44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F44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F44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F449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F4498"/>
  </w:style>
  <w:style w:type="paragraph" w:styleId="a3">
    <w:name w:val="Body Text"/>
    <w:basedOn w:val="a"/>
    <w:semiHidden/>
    <w:rsid w:val="00795453"/>
    <w:pPr>
      <w:jc w:val="center"/>
    </w:pPr>
    <w:rPr>
      <w:sz w:val="20"/>
    </w:rPr>
  </w:style>
  <w:style w:type="paragraph" w:styleId="20">
    <w:name w:val="Body Text 2"/>
    <w:basedOn w:val="a"/>
    <w:semiHidden/>
    <w:rsid w:val="00795453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795453"/>
    <w:pPr>
      <w:jc w:val="right"/>
    </w:pPr>
    <w:rPr>
      <w:sz w:val="28"/>
    </w:rPr>
  </w:style>
  <w:style w:type="paragraph" w:styleId="a5">
    <w:name w:val="Body Text Indent"/>
    <w:basedOn w:val="a"/>
    <w:semiHidden/>
    <w:rsid w:val="00795453"/>
    <w:pPr>
      <w:ind w:firstLine="709"/>
    </w:pPr>
  </w:style>
  <w:style w:type="paragraph" w:customStyle="1" w:styleId="a6">
    <w:name w:val="Машинопись"/>
    <w:rsid w:val="00795453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2F4498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2F449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F449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72EBD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5E48C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F449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F44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2F4498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2F449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F44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F449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2F449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F449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293d2ce-0107-42dc-8001-56f8f236edc7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7293d2ce-0107-42dc-8001-56f8f236edc7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204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2025-03-28T06:15:00Z</cp:lastPrinted>
  <dcterms:created xsi:type="dcterms:W3CDTF">2025-03-31T06:01:00Z</dcterms:created>
  <dcterms:modified xsi:type="dcterms:W3CDTF">2025-03-31T06:01:00Z</dcterms:modified>
</cp:coreProperties>
</file>