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59" w:rsidRPr="006343AF" w:rsidRDefault="00385759" w:rsidP="006343AF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6343AF">
        <w:rPr>
          <w:spacing w:val="60"/>
          <w:sz w:val="30"/>
          <w:szCs w:val="28"/>
        </w:rPr>
        <w:t>Калужская область</w:t>
      </w:r>
    </w:p>
    <w:p w:rsidR="00385759" w:rsidRPr="006343AF" w:rsidRDefault="00385759" w:rsidP="006343AF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6343AF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385759" w:rsidRPr="006343AF" w:rsidRDefault="00385759" w:rsidP="006343AF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6343AF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385759" w:rsidRPr="006343AF" w:rsidRDefault="00385759" w:rsidP="006343AF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385759" w:rsidRPr="006343AF" w:rsidRDefault="00385759" w:rsidP="006343AF">
      <w:pPr>
        <w:pStyle w:val="1"/>
        <w:ind w:right="-28" w:firstLine="0"/>
        <w:rPr>
          <w:spacing w:val="60"/>
          <w:sz w:val="8"/>
          <w:szCs w:val="30"/>
        </w:rPr>
      </w:pPr>
    </w:p>
    <w:p w:rsidR="00385759" w:rsidRPr="006343AF" w:rsidRDefault="00A526FC" w:rsidP="006343AF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6343AF">
        <w:rPr>
          <w:rFonts w:cs="Arial"/>
          <w:sz w:val="34"/>
        </w:rPr>
        <w:t>П О С Т А Н О В Л Е Н И Е</w:t>
      </w:r>
    </w:p>
    <w:p w:rsidR="00385759" w:rsidRDefault="00385759" w:rsidP="00385759">
      <w:pPr>
        <w:rPr>
          <w:sz w:val="12"/>
        </w:rPr>
      </w:pPr>
    </w:p>
    <w:p w:rsidR="009B0343" w:rsidRDefault="00DE3610" w:rsidP="006343AF">
      <w:pPr>
        <w:ind w:firstLine="0"/>
      </w:pPr>
      <w:r w:rsidRPr="006343AF">
        <w:t>о</w:t>
      </w:r>
      <w:r w:rsidR="009B0343" w:rsidRPr="006343AF">
        <w:t>т</w:t>
      </w:r>
      <w:r w:rsidRPr="006343AF">
        <w:t xml:space="preserve"> 13.02.</w:t>
      </w:r>
      <w:r w:rsidR="009B0343" w:rsidRPr="006343AF">
        <w:t xml:space="preserve"> 20</w:t>
      </w:r>
      <w:r w:rsidR="00324E56" w:rsidRPr="006343AF">
        <w:t>25</w:t>
      </w:r>
      <w:r w:rsidR="009B0343" w:rsidRPr="006343AF">
        <w:t xml:space="preserve"> г.</w:t>
      </w:r>
      <w:r w:rsidR="009B0343" w:rsidRPr="006343AF">
        <w:tab/>
        <w:t xml:space="preserve">                                                                             </w:t>
      </w:r>
      <w:r w:rsidR="0068224A" w:rsidRPr="006343AF">
        <w:t xml:space="preserve">                       </w:t>
      </w:r>
      <w:r w:rsidR="009B0343" w:rsidRPr="006343AF">
        <w:t xml:space="preserve">№ </w:t>
      </w:r>
      <w:r w:rsidRPr="006343AF">
        <w:t>15</w:t>
      </w:r>
      <w:r w:rsidR="002D0BAC">
        <w:t>4</w:t>
      </w:r>
    </w:p>
    <w:p w:rsidR="002D0BAC" w:rsidRDefault="002D0BAC" w:rsidP="006343AF">
      <w:pPr>
        <w:ind w:firstLine="0"/>
      </w:pPr>
    </w:p>
    <w:p w:rsidR="002D0BAC" w:rsidRPr="002D0BAC" w:rsidRDefault="002D0BAC" w:rsidP="007C1433">
      <w:pPr>
        <w:ind w:firstLine="0"/>
        <w:jc w:val="center"/>
        <w:rPr>
          <w:rFonts w:cs="Arial"/>
          <w:sz w:val="32"/>
          <w:szCs w:val="32"/>
        </w:rPr>
      </w:pPr>
      <w:proofErr w:type="gramStart"/>
      <w:r w:rsidRPr="002D0BAC">
        <w:rPr>
          <w:rFonts w:cs="Arial"/>
          <w:b/>
          <w:bCs/>
          <w:kern w:val="28"/>
          <w:sz w:val="32"/>
          <w:szCs w:val="32"/>
        </w:rPr>
        <w:t xml:space="preserve">О  внесении изменений  в  постановление администрации  муниципального района «Город Людиново и  Людиновский район»  от </w:t>
      </w:r>
      <w:hyperlink r:id="rId7" w:tgtFrame="ChangingDocument" w:history="1">
        <w:r w:rsidRPr="001A1BA3">
          <w:rPr>
            <w:rStyle w:val="a9"/>
            <w:rFonts w:cs="Arial"/>
            <w:b/>
            <w:bCs/>
            <w:kern w:val="28"/>
            <w:sz w:val="32"/>
            <w:szCs w:val="32"/>
          </w:rPr>
          <w:t>03.03.2014  № 286</w:t>
        </w:r>
      </w:hyperlink>
      <w:r w:rsidRPr="002D0BAC">
        <w:rPr>
          <w:rFonts w:cs="Arial"/>
          <w:b/>
          <w:bCs/>
          <w:kern w:val="28"/>
          <w:sz w:val="32"/>
          <w:szCs w:val="32"/>
        </w:rPr>
        <w:t xml:space="preserve">   «</w:t>
      </w:r>
      <w:r w:rsidRPr="002D0BAC">
        <w:rPr>
          <w:rFonts w:cs="Arial"/>
          <w:b/>
          <w:kern w:val="28"/>
          <w:sz w:val="32"/>
          <w:szCs w:val="32"/>
        </w:rPr>
        <w:t>Об утверждении   административного регламента предоставления муниципальной услуги по выдаче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 по маршрутам, проходящим    полностью     или     частично по дорогам местного значения муниципального района «Город Людиново и Людиновский район</w:t>
      </w:r>
      <w:proofErr w:type="gramEnd"/>
    </w:p>
    <w:p w:rsidR="006343AF" w:rsidRDefault="006343AF" w:rsidP="006343AF">
      <w:pPr>
        <w:ind w:firstLine="0"/>
      </w:pPr>
    </w:p>
    <w:p w:rsidR="002D0BAC" w:rsidRPr="00036C1B" w:rsidRDefault="002D0BAC" w:rsidP="002D0BAC">
      <w:pPr>
        <w:ind w:firstLine="708"/>
        <w:rPr>
          <w:color w:val="000000"/>
        </w:rPr>
      </w:pPr>
      <w:proofErr w:type="gramStart"/>
      <w:r w:rsidRPr="00036C1B">
        <w:t>Рассмотрев протест Людиновской городской проку</w:t>
      </w:r>
      <w:r>
        <w:t xml:space="preserve">ратуры </w:t>
      </w:r>
      <w:hyperlink r:id="rId8" w:tgtFrame="Additional" w:tooltip="АКТЫ ПРОКУРОРСКОГО РЕАГИРОВАНИЯ" w:history="1">
        <w:r w:rsidRPr="001A1BA3">
          <w:rPr>
            <w:rStyle w:val="a9"/>
          </w:rPr>
          <w:t>от 23.01.2025 № 7-62-2025</w:t>
        </w:r>
      </w:hyperlink>
      <w:r w:rsidRPr="00036C1B">
        <w:t xml:space="preserve"> на постановление администрации муниципального района  «Город Людиново и Людиновский район» от</w:t>
      </w:r>
      <w:r w:rsidRPr="00036C1B">
        <w:rPr>
          <w:b/>
          <w:bCs/>
          <w:color w:val="000000"/>
          <w:kern w:val="28"/>
        </w:rPr>
        <w:t xml:space="preserve">  </w:t>
      </w:r>
      <w:hyperlink r:id="rId9" w:tgtFrame="ChangingDocument" w:history="1">
        <w:r w:rsidRPr="001A1BA3">
          <w:rPr>
            <w:rStyle w:val="a9"/>
          </w:rPr>
          <w:t>03.03.2014 №</w:t>
        </w:r>
        <w:r w:rsidR="000F67C4" w:rsidRPr="001A1BA3">
          <w:rPr>
            <w:rStyle w:val="a9"/>
          </w:rPr>
          <w:t xml:space="preserve"> </w:t>
        </w:r>
        <w:r w:rsidRPr="001A1BA3">
          <w:rPr>
            <w:rStyle w:val="a9"/>
          </w:rPr>
          <w:t>286</w:t>
        </w:r>
      </w:hyperlink>
      <w:r w:rsidRPr="00036C1B">
        <w:rPr>
          <w:color w:val="000000"/>
        </w:rPr>
        <w:t xml:space="preserve">, а также в целях повышения доступности муниципальной услуги </w:t>
      </w:r>
      <w:r w:rsidRPr="001B7E74">
        <w:rPr>
          <w:kern w:val="28"/>
        </w:rPr>
        <w:t xml:space="preserve"> по выдаче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 по маршрутам, проходящим полностью или частично по</w:t>
      </w:r>
      <w:r>
        <w:rPr>
          <w:kern w:val="28"/>
        </w:rPr>
        <w:t xml:space="preserve"> </w:t>
      </w:r>
      <w:r w:rsidRPr="001B7E74">
        <w:rPr>
          <w:kern w:val="28"/>
        </w:rPr>
        <w:t>дорогам местного значения муниципального района</w:t>
      </w:r>
      <w:proofErr w:type="gramEnd"/>
      <w:r w:rsidRPr="001B7E74">
        <w:rPr>
          <w:kern w:val="28"/>
        </w:rPr>
        <w:t xml:space="preserve"> «Город Людиново и Людиновский район</w:t>
      </w:r>
      <w:r w:rsidRPr="001B7E74">
        <w:rPr>
          <w:color w:val="000000"/>
        </w:rPr>
        <w:t>,</w:t>
      </w:r>
      <w:r w:rsidRPr="00036C1B">
        <w:rPr>
          <w:color w:val="000000"/>
        </w:rPr>
        <w:t xml:space="preserve"> администрация </w:t>
      </w:r>
      <w:proofErr w:type="gramStart"/>
      <w:r w:rsidRPr="00036C1B">
        <w:rPr>
          <w:color w:val="000000"/>
        </w:rPr>
        <w:t>муниципального</w:t>
      </w:r>
      <w:proofErr w:type="gramEnd"/>
      <w:r w:rsidRPr="00036C1B">
        <w:rPr>
          <w:color w:val="000000"/>
        </w:rPr>
        <w:t xml:space="preserve"> района «Город Людиново и Людиновский район»</w:t>
      </w:r>
    </w:p>
    <w:p w:rsidR="002D0BAC" w:rsidRDefault="002D0BAC" w:rsidP="002D0BAC">
      <w:pPr>
        <w:ind w:firstLine="709"/>
        <w:rPr>
          <w:rFonts w:ascii="Кщьфт" w:hAnsi="Кщьфт"/>
          <w:color w:val="000000"/>
        </w:rPr>
      </w:pPr>
    </w:p>
    <w:p w:rsidR="002D0BAC" w:rsidRPr="001A1BA3" w:rsidRDefault="002D0BAC" w:rsidP="002D0BAC">
      <w:pPr>
        <w:ind w:firstLine="709"/>
        <w:rPr>
          <w:rFonts w:cs="Arial"/>
          <w:color w:val="000000"/>
        </w:rPr>
      </w:pPr>
      <w:r w:rsidRPr="001A1BA3">
        <w:rPr>
          <w:rFonts w:cs="Arial"/>
          <w:color w:val="000000"/>
        </w:rPr>
        <w:t>постановляет:</w:t>
      </w:r>
    </w:p>
    <w:p w:rsidR="002D0BAC" w:rsidRPr="009B0343" w:rsidRDefault="002D0BAC" w:rsidP="002D0BAC">
      <w:pPr>
        <w:ind w:firstLine="709"/>
        <w:rPr>
          <w:rFonts w:ascii="Кщьфт" w:hAnsi="Кщьфт"/>
          <w:color w:val="000000"/>
        </w:rPr>
      </w:pPr>
    </w:p>
    <w:p w:rsidR="002D0BAC" w:rsidRPr="00036C1B" w:rsidRDefault="002D0BAC" w:rsidP="002D0BAC">
      <w:pPr>
        <w:ind w:firstLine="708"/>
        <w:rPr>
          <w:color w:val="000000"/>
        </w:rPr>
      </w:pPr>
      <w:r w:rsidRPr="00036C1B">
        <w:rPr>
          <w:color w:val="000000"/>
        </w:rPr>
        <w:t xml:space="preserve">1. Внести в постановление администрации </w:t>
      </w:r>
      <w:proofErr w:type="gramStart"/>
      <w:r w:rsidRPr="00036C1B">
        <w:rPr>
          <w:color w:val="000000"/>
        </w:rPr>
        <w:t>муниципального</w:t>
      </w:r>
      <w:proofErr w:type="gramEnd"/>
      <w:r w:rsidRPr="00036C1B">
        <w:rPr>
          <w:color w:val="000000"/>
        </w:rPr>
        <w:t xml:space="preserve"> района «Город Людиново и Людиновский район» </w:t>
      </w:r>
      <w:r w:rsidRPr="00036C1B">
        <w:t>от</w:t>
      </w:r>
      <w:r w:rsidRPr="00036C1B">
        <w:rPr>
          <w:b/>
          <w:bCs/>
          <w:color w:val="000000"/>
          <w:kern w:val="28"/>
        </w:rPr>
        <w:t xml:space="preserve">  </w:t>
      </w:r>
      <w:hyperlink r:id="rId10" w:tgtFrame="ChangingDocument" w:history="1">
        <w:r w:rsidRPr="001A1BA3">
          <w:rPr>
            <w:rStyle w:val="a9"/>
          </w:rPr>
          <w:t>03.03.2014 №</w:t>
        </w:r>
        <w:r w:rsidR="000F67C4" w:rsidRPr="001A1BA3">
          <w:rPr>
            <w:rStyle w:val="a9"/>
          </w:rPr>
          <w:t xml:space="preserve"> </w:t>
        </w:r>
        <w:r w:rsidRPr="001A1BA3">
          <w:rPr>
            <w:rStyle w:val="a9"/>
          </w:rPr>
          <w:t>286</w:t>
        </w:r>
      </w:hyperlink>
      <w:r w:rsidRPr="00036C1B">
        <w:rPr>
          <w:color w:val="000000"/>
        </w:rPr>
        <w:t xml:space="preserve"> </w:t>
      </w:r>
      <w:r w:rsidRPr="001B7E74">
        <w:rPr>
          <w:bCs/>
          <w:kern w:val="28"/>
        </w:rPr>
        <w:t>«</w:t>
      </w:r>
      <w:r w:rsidRPr="001B7E74">
        <w:rPr>
          <w:kern w:val="28"/>
        </w:rPr>
        <w:t xml:space="preserve">Об утверждении   </w:t>
      </w:r>
      <w:proofErr w:type="gramStart"/>
      <w:r w:rsidRPr="001B7E74">
        <w:rPr>
          <w:kern w:val="28"/>
        </w:rPr>
        <w:t>административного регламента предоставления муниципальной услуги по выдаче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 по маршрутам, проходящим полностью или частично по</w:t>
      </w:r>
      <w:r>
        <w:rPr>
          <w:kern w:val="28"/>
        </w:rPr>
        <w:t xml:space="preserve"> </w:t>
      </w:r>
      <w:r w:rsidRPr="001B7E74">
        <w:rPr>
          <w:kern w:val="28"/>
        </w:rPr>
        <w:t>дорогам местного значения муниципального района «Город Людиново и Людиновский район</w:t>
      </w:r>
      <w:r w:rsidRPr="001B7E74">
        <w:rPr>
          <w:color w:val="000000"/>
        </w:rPr>
        <w:t>,</w:t>
      </w:r>
      <w:r w:rsidRPr="00036C1B">
        <w:rPr>
          <w:color w:val="000000"/>
        </w:rPr>
        <w:t xml:space="preserve"> администрация муниципального района «Город Людиново и Людиновский район»</w:t>
      </w:r>
      <w:r>
        <w:rPr>
          <w:color w:val="000000"/>
        </w:rPr>
        <w:t xml:space="preserve"> </w:t>
      </w:r>
      <w:r w:rsidRPr="00036C1B">
        <w:rPr>
          <w:color w:val="000000"/>
        </w:rPr>
        <w:t>следующие изменения.</w:t>
      </w:r>
      <w:proofErr w:type="gramEnd"/>
    </w:p>
    <w:p w:rsidR="002D0BAC" w:rsidRPr="00036C1B" w:rsidRDefault="002D0BAC" w:rsidP="002D0BAC">
      <w:pPr>
        <w:ind w:firstLine="709"/>
        <w:rPr>
          <w:bCs/>
          <w:iCs/>
        </w:rPr>
      </w:pPr>
      <w:r w:rsidRPr="00036C1B">
        <w:rPr>
          <w:color w:val="000000"/>
        </w:rPr>
        <w:t>1.1. В разделе 5 «Д</w:t>
      </w:r>
      <w:r w:rsidRPr="00036C1B">
        <w:rPr>
          <w:bCs/>
          <w:iCs/>
        </w:rPr>
        <w:t xml:space="preserve">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</w:t>
      </w:r>
      <w:r>
        <w:rPr>
          <w:bCs/>
          <w:iCs/>
        </w:rPr>
        <w:t>пункт 5.8</w:t>
      </w:r>
      <w:r w:rsidRPr="00036C1B">
        <w:rPr>
          <w:bCs/>
          <w:iCs/>
        </w:rPr>
        <w:t xml:space="preserve">  административного регламента  изложить в новой редакции: </w:t>
      </w:r>
    </w:p>
    <w:p w:rsidR="002D0BAC" w:rsidRPr="00036C1B" w:rsidRDefault="002D0BAC" w:rsidP="002D0BAC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«5.8</w:t>
      </w:r>
      <w:r w:rsidRPr="00036C1B">
        <w:rPr>
          <w:color w:val="000000"/>
        </w:rPr>
        <w:t xml:space="preserve">. По результатам рассмотрения жалобы </w:t>
      </w:r>
      <w:r>
        <w:rPr>
          <w:color w:val="000000"/>
        </w:rPr>
        <w:t>глава а</w:t>
      </w:r>
      <w:r w:rsidRPr="00036C1B">
        <w:rPr>
          <w:color w:val="000000"/>
        </w:rPr>
        <w:t xml:space="preserve">дминистрации </w:t>
      </w:r>
      <w:r>
        <w:rPr>
          <w:color w:val="000000"/>
        </w:rPr>
        <w:t>муниципального района</w:t>
      </w:r>
      <w:r w:rsidRPr="00036C1B">
        <w:rPr>
          <w:color w:val="000000"/>
        </w:rPr>
        <w:t xml:space="preserve"> принимает одно из следующих решений:</w:t>
      </w:r>
    </w:p>
    <w:p w:rsidR="002D0BAC" w:rsidRPr="00036C1B" w:rsidRDefault="002D0BAC" w:rsidP="002D0BAC">
      <w:pPr>
        <w:autoSpaceDE w:val="0"/>
        <w:autoSpaceDN w:val="0"/>
        <w:adjustRightInd w:val="0"/>
        <w:ind w:firstLine="709"/>
        <w:rPr>
          <w:color w:val="000000"/>
        </w:rPr>
      </w:pPr>
      <w:proofErr w:type="gramStart"/>
      <w:r w:rsidRPr="00036C1B">
        <w:rPr>
          <w:color w:val="000000"/>
        </w:rPr>
        <w:lastRenderedPageBreak/>
        <w:t xml:space="preserve">1) </w:t>
      </w:r>
      <w:r>
        <w:rPr>
          <w:color w:val="000000"/>
        </w:rPr>
        <w:t>у</w:t>
      </w:r>
      <w:r w:rsidRPr="00036C1B">
        <w:rPr>
          <w:color w:val="000000"/>
        </w:rPr>
        <w:t>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</w:p>
    <w:p w:rsidR="002D0BAC" w:rsidRPr="00036C1B" w:rsidRDefault="002D0BAC" w:rsidP="002D0BAC">
      <w:pPr>
        <w:autoSpaceDE w:val="0"/>
        <w:autoSpaceDN w:val="0"/>
        <w:adjustRightInd w:val="0"/>
        <w:ind w:firstLine="709"/>
        <w:rPr>
          <w:color w:val="000000"/>
        </w:rPr>
      </w:pPr>
      <w:proofErr w:type="gramStart"/>
      <w:r w:rsidRPr="00036C1B">
        <w:rPr>
          <w:color w:val="000000"/>
        </w:rPr>
        <w:t>В ответе заявителю дается информация о действиях, осуществляемых администрацией муниципального района, предоставляющей муниципальную услугу,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 получения муниципальной услуги;</w:t>
      </w:r>
      <w:proofErr w:type="gramEnd"/>
    </w:p>
    <w:p w:rsidR="002D0BAC" w:rsidRPr="00036C1B" w:rsidRDefault="002D0BAC" w:rsidP="002D0BAC">
      <w:pPr>
        <w:autoSpaceDE w:val="0"/>
        <w:autoSpaceDN w:val="0"/>
        <w:adjustRightInd w:val="0"/>
        <w:ind w:firstLine="709"/>
        <w:rPr>
          <w:color w:val="000000"/>
        </w:rPr>
      </w:pPr>
      <w:r w:rsidRPr="00036C1B">
        <w:rPr>
          <w:color w:val="000000"/>
        </w:rPr>
        <w:t xml:space="preserve">2) </w:t>
      </w:r>
      <w:r>
        <w:rPr>
          <w:color w:val="000000"/>
        </w:rPr>
        <w:t>о</w:t>
      </w:r>
      <w:r w:rsidRPr="00036C1B">
        <w:rPr>
          <w:color w:val="000000"/>
        </w:rPr>
        <w:t>тказывается в удовлетворении жалобы.</w:t>
      </w:r>
    </w:p>
    <w:p w:rsidR="002D0BAC" w:rsidRPr="00036C1B" w:rsidRDefault="002D0BAC" w:rsidP="002D0BAC">
      <w:pPr>
        <w:autoSpaceDE w:val="0"/>
        <w:autoSpaceDN w:val="0"/>
        <w:adjustRightInd w:val="0"/>
        <w:ind w:firstLine="709"/>
        <w:rPr>
          <w:color w:val="000000"/>
        </w:rPr>
      </w:pPr>
      <w:r w:rsidRPr="00036C1B">
        <w:rPr>
          <w:color w:val="000000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2D0BAC" w:rsidRPr="00036C1B" w:rsidRDefault="002D0BAC" w:rsidP="002D0BAC">
      <w:pPr>
        <w:ind w:firstLine="709"/>
        <w:rPr>
          <w:color w:val="000000"/>
        </w:rPr>
      </w:pPr>
      <w:r w:rsidRPr="00036C1B">
        <w:rPr>
          <w:color w:val="000000"/>
        </w:rPr>
        <w:t xml:space="preserve">2. </w:t>
      </w:r>
      <w:proofErr w:type="gramStart"/>
      <w:r w:rsidRPr="00036C1B">
        <w:rPr>
          <w:color w:val="000000"/>
        </w:rPr>
        <w:t>Контроль за</w:t>
      </w:r>
      <w:proofErr w:type="gramEnd"/>
      <w:r w:rsidRPr="00036C1B">
        <w:rPr>
          <w:color w:val="000000"/>
        </w:rPr>
        <w:t xml:space="preserve"> исполнением настоящего</w:t>
      </w:r>
      <w:r>
        <w:rPr>
          <w:color w:val="000000"/>
        </w:rPr>
        <w:t xml:space="preserve"> постановления возложить на </w:t>
      </w:r>
      <w:r w:rsidRPr="00036C1B">
        <w:rPr>
          <w:color w:val="000000"/>
        </w:rPr>
        <w:t xml:space="preserve"> заместителя главы администрации муниципального района </w:t>
      </w:r>
      <w:r>
        <w:rPr>
          <w:color w:val="000000"/>
        </w:rPr>
        <w:t>Ларина Ю.Ю.</w:t>
      </w:r>
    </w:p>
    <w:p w:rsidR="002D0BAC" w:rsidRPr="00036C1B" w:rsidRDefault="002D0BAC" w:rsidP="002D0BAC">
      <w:pPr>
        <w:ind w:firstLine="709"/>
        <w:rPr>
          <w:color w:val="000000"/>
        </w:rPr>
      </w:pPr>
      <w:r w:rsidRPr="00036C1B">
        <w:rPr>
          <w:color w:val="000000"/>
        </w:rPr>
        <w:t>3. Настоящее постановление вступает в силу с момента официального опубликования.</w:t>
      </w:r>
    </w:p>
    <w:p w:rsidR="002D0BAC" w:rsidRPr="009B0343" w:rsidRDefault="002D0BAC" w:rsidP="002D0BAC">
      <w:pPr>
        <w:rPr>
          <w:rFonts w:ascii="Кщьфт" w:hAnsi="Кщьфт"/>
          <w:color w:val="000000"/>
        </w:rPr>
      </w:pPr>
    </w:p>
    <w:p w:rsidR="002D0BAC" w:rsidRPr="00036C1B" w:rsidRDefault="002D0BAC" w:rsidP="002D0BAC">
      <w:pPr>
        <w:ind w:firstLine="0"/>
        <w:rPr>
          <w:color w:val="000000"/>
        </w:rPr>
      </w:pPr>
      <w:r w:rsidRPr="00036C1B">
        <w:rPr>
          <w:color w:val="000000"/>
        </w:rPr>
        <w:t>Глава администрации</w:t>
      </w:r>
    </w:p>
    <w:p w:rsidR="002D0BAC" w:rsidRPr="00036C1B" w:rsidRDefault="002D0BAC" w:rsidP="002D0BAC">
      <w:pPr>
        <w:ind w:firstLine="0"/>
        <w:rPr>
          <w:color w:val="000000"/>
        </w:rPr>
      </w:pPr>
      <w:proofErr w:type="gramStart"/>
      <w:r w:rsidRPr="00036C1B">
        <w:rPr>
          <w:color w:val="000000"/>
        </w:rPr>
        <w:t>муниципального</w:t>
      </w:r>
      <w:proofErr w:type="gramEnd"/>
      <w:r w:rsidRPr="00036C1B">
        <w:rPr>
          <w:color w:val="000000"/>
        </w:rPr>
        <w:t xml:space="preserve"> района </w:t>
      </w:r>
      <w:r w:rsidRPr="00036C1B">
        <w:rPr>
          <w:color w:val="000000"/>
        </w:rPr>
        <w:tab/>
      </w:r>
      <w:r w:rsidRPr="00036C1B">
        <w:rPr>
          <w:color w:val="000000"/>
        </w:rPr>
        <w:tab/>
      </w:r>
      <w:r w:rsidRPr="00036C1B">
        <w:rPr>
          <w:color w:val="000000"/>
        </w:rPr>
        <w:tab/>
      </w:r>
      <w:r w:rsidRPr="00036C1B">
        <w:rPr>
          <w:color w:val="000000"/>
        </w:rPr>
        <w:tab/>
      </w:r>
      <w:r w:rsidRPr="00036C1B">
        <w:rPr>
          <w:color w:val="000000"/>
        </w:rPr>
        <w:tab/>
      </w:r>
      <w:r w:rsidRPr="00036C1B">
        <w:rPr>
          <w:color w:val="000000"/>
        </w:rPr>
        <w:tab/>
      </w:r>
      <w:r w:rsidRPr="00036C1B">
        <w:rPr>
          <w:color w:val="000000"/>
        </w:rPr>
        <w:tab/>
        <w:t xml:space="preserve">          С.В. Перевалов</w:t>
      </w:r>
    </w:p>
    <w:p w:rsidR="002D0BAC" w:rsidRPr="009B0343" w:rsidRDefault="002D0BAC" w:rsidP="002D0BAC">
      <w:pPr>
        <w:ind w:left="9412"/>
        <w:rPr>
          <w:rFonts w:ascii="Кщьфт" w:hAnsi="Кщьфт"/>
          <w:b/>
          <w:color w:val="000000"/>
        </w:rPr>
      </w:pPr>
    </w:p>
    <w:p w:rsidR="002D0BAC" w:rsidRPr="009B0343" w:rsidRDefault="002D0BAC" w:rsidP="002D0BAC">
      <w:pPr>
        <w:rPr>
          <w:rFonts w:ascii="Кщьфт" w:hAnsi="Кщьфт"/>
          <w:b/>
          <w:color w:val="000000"/>
        </w:rPr>
      </w:pPr>
    </w:p>
    <w:p w:rsidR="002D0BAC" w:rsidRPr="009B0343" w:rsidRDefault="002D0BAC" w:rsidP="002D0BAC">
      <w:pPr>
        <w:rPr>
          <w:rFonts w:ascii="Кщьфт" w:hAnsi="Кщьфт"/>
          <w:b/>
          <w:color w:val="000000"/>
        </w:rPr>
      </w:pPr>
    </w:p>
    <w:p w:rsidR="002D0BAC" w:rsidRPr="009B0343" w:rsidRDefault="002D0BAC" w:rsidP="002D0BAC">
      <w:pPr>
        <w:rPr>
          <w:rFonts w:ascii="Кщьфт" w:hAnsi="Кщьфт"/>
          <w:b/>
          <w:color w:val="000000"/>
        </w:rPr>
      </w:pPr>
    </w:p>
    <w:p w:rsidR="002D0BAC" w:rsidRPr="009B0343" w:rsidRDefault="002D0BAC" w:rsidP="002D0BAC">
      <w:pPr>
        <w:rPr>
          <w:rFonts w:ascii="Кщьфт" w:hAnsi="Кщьфт"/>
          <w:b/>
          <w:color w:val="000000"/>
        </w:rPr>
      </w:pPr>
    </w:p>
    <w:p w:rsidR="002D0BAC" w:rsidRPr="009B0343" w:rsidRDefault="002D0BAC" w:rsidP="002D0BAC">
      <w:pPr>
        <w:rPr>
          <w:rFonts w:ascii="Кщьфт" w:hAnsi="Кщьфт"/>
          <w:b/>
          <w:color w:val="000000"/>
        </w:rPr>
      </w:pPr>
    </w:p>
    <w:p w:rsidR="002D0BAC" w:rsidRPr="009B0343" w:rsidRDefault="002D0BAC" w:rsidP="002D0BAC">
      <w:pPr>
        <w:rPr>
          <w:rFonts w:ascii="Кщьфт" w:hAnsi="Кщьфт"/>
          <w:b/>
          <w:color w:val="000000"/>
        </w:rPr>
      </w:pPr>
    </w:p>
    <w:p w:rsidR="002D0BAC" w:rsidRPr="009B0343" w:rsidRDefault="002D0BAC" w:rsidP="002D0BAC">
      <w:pPr>
        <w:rPr>
          <w:rFonts w:ascii="Кщьфт" w:hAnsi="Кщьфт"/>
          <w:b/>
          <w:color w:val="000000"/>
        </w:rPr>
      </w:pPr>
    </w:p>
    <w:p w:rsidR="002D0BAC" w:rsidRPr="009B0343" w:rsidRDefault="002D0BAC" w:rsidP="002D0BAC">
      <w:pPr>
        <w:rPr>
          <w:rFonts w:ascii="Кщьфт" w:hAnsi="Кщьфт"/>
          <w:b/>
          <w:color w:val="000000"/>
        </w:rPr>
      </w:pPr>
    </w:p>
    <w:p w:rsidR="002D0BAC" w:rsidRPr="009B0343" w:rsidRDefault="002D0BAC" w:rsidP="002D0BAC">
      <w:pPr>
        <w:ind w:left="9412"/>
        <w:rPr>
          <w:rFonts w:ascii="Кщьфт" w:hAnsi="Кщьфт"/>
          <w:b/>
          <w:color w:val="000000"/>
        </w:rPr>
      </w:pPr>
      <w:bookmarkStart w:id="0" w:name="bookmark0"/>
    </w:p>
    <w:p w:rsidR="002D0BAC" w:rsidRPr="009B0343" w:rsidRDefault="002D0BAC" w:rsidP="002D0BAC">
      <w:pPr>
        <w:ind w:left="9412"/>
        <w:rPr>
          <w:rFonts w:ascii="Кщьфт" w:hAnsi="Кщьфт"/>
          <w:b/>
          <w:color w:val="000000"/>
        </w:rPr>
      </w:pPr>
    </w:p>
    <w:p w:rsidR="002D0BAC" w:rsidRPr="009B0343" w:rsidRDefault="002D0BAC" w:rsidP="002D0BAC">
      <w:pPr>
        <w:ind w:left="9412"/>
        <w:rPr>
          <w:rFonts w:ascii="Кщьфт" w:hAnsi="Кщьфт"/>
          <w:b/>
          <w:color w:val="000000"/>
        </w:rPr>
      </w:pPr>
    </w:p>
    <w:p w:rsidR="002D0BAC" w:rsidRPr="009B0343" w:rsidRDefault="002D0BAC" w:rsidP="002D0BAC">
      <w:pPr>
        <w:ind w:left="9412"/>
        <w:rPr>
          <w:rFonts w:ascii="Кщьфт" w:hAnsi="Кщьфт"/>
          <w:b/>
          <w:color w:val="000000"/>
        </w:rPr>
      </w:pPr>
    </w:p>
    <w:p w:rsidR="002D0BAC" w:rsidRPr="009B0343" w:rsidRDefault="002D0BAC" w:rsidP="002D0BAC">
      <w:pPr>
        <w:ind w:left="9412"/>
        <w:rPr>
          <w:rFonts w:ascii="Кщьфт" w:hAnsi="Кщьфт"/>
          <w:b/>
          <w:color w:val="000000"/>
        </w:rPr>
      </w:pPr>
    </w:p>
    <w:p w:rsidR="002D0BAC" w:rsidRPr="009B0343" w:rsidRDefault="002D0BAC" w:rsidP="002D0BAC">
      <w:pPr>
        <w:ind w:left="9412"/>
        <w:rPr>
          <w:rFonts w:ascii="Кщьфт" w:hAnsi="Кщьфт"/>
          <w:b/>
          <w:color w:val="000000"/>
        </w:rPr>
      </w:pPr>
    </w:p>
    <w:p w:rsidR="002D0BAC" w:rsidRPr="009B0343" w:rsidRDefault="002D0BAC" w:rsidP="002D0BAC">
      <w:pPr>
        <w:ind w:left="9412"/>
        <w:rPr>
          <w:rFonts w:ascii="Кщьфт" w:hAnsi="Кщьфт"/>
          <w:b/>
          <w:color w:val="000000"/>
        </w:rPr>
      </w:pPr>
    </w:p>
    <w:bookmarkEnd w:id="0"/>
    <w:p w:rsidR="00324E56" w:rsidRDefault="00324E56" w:rsidP="00385759">
      <w:pPr>
        <w:ind w:left="9412"/>
        <w:rPr>
          <w:sz w:val="32"/>
          <w:szCs w:val="32"/>
        </w:rPr>
      </w:pPr>
    </w:p>
    <w:p w:rsidR="002D0BAC" w:rsidRDefault="002D0BAC" w:rsidP="00385759">
      <w:pPr>
        <w:ind w:left="9412"/>
        <w:rPr>
          <w:sz w:val="32"/>
          <w:szCs w:val="32"/>
        </w:rPr>
      </w:pPr>
    </w:p>
    <w:p w:rsidR="002D0BAC" w:rsidRDefault="002D0BAC" w:rsidP="00385759">
      <w:pPr>
        <w:ind w:left="9412"/>
        <w:rPr>
          <w:sz w:val="32"/>
          <w:szCs w:val="32"/>
        </w:rPr>
      </w:pPr>
    </w:p>
    <w:p w:rsidR="002D0BAC" w:rsidRDefault="002D0BAC" w:rsidP="00385759">
      <w:pPr>
        <w:ind w:left="9412"/>
        <w:rPr>
          <w:sz w:val="32"/>
          <w:szCs w:val="32"/>
        </w:rPr>
      </w:pPr>
    </w:p>
    <w:sectPr w:rsidR="002D0BAC" w:rsidSect="008818B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BA3" w:rsidRDefault="001A1BA3" w:rsidP="001E2C57">
      <w:r>
        <w:separator/>
      </w:r>
    </w:p>
  </w:endnote>
  <w:endnote w:type="continuationSeparator" w:id="1">
    <w:p w:rsidR="001A1BA3" w:rsidRDefault="001A1BA3" w:rsidP="001E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BA3" w:rsidRDefault="001A1BA3" w:rsidP="001E2C57">
      <w:r>
        <w:separator/>
      </w:r>
    </w:p>
  </w:footnote>
  <w:footnote w:type="continuationSeparator" w:id="1">
    <w:p w:rsidR="001A1BA3" w:rsidRDefault="001A1BA3" w:rsidP="001E2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16D"/>
    <w:multiLevelType w:val="hybridMultilevel"/>
    <w:tmpl w:val="D000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2CE4"/>
    <w:multiLevelType w:val="hybridMultilevel"/>
    <w:tmpl w:val="8550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120BA"/>
    <w:multiLevelType w:val="hybridMultilevel"/>
    <w:tmpl w:val="742C4B6E"/>
    <w:lvl w:ilvl="0" w:tplc="7EDEB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4490B"/>
    <w:multiLevelType w:val="hybridMultilevel"/>
    <w:tmpl w:val="468A7B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37A67"/>
    <w:multiLevelType w:val="hybridMultilevel"/>
    <w:tmpl w:val="FFC0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50A22"/>
    <w:multiLevelType w:val="hybridMultilevel"/>
    <w:tmpl w:val="BE4E3700"/>
    <w:lvl w:ilvl="0" w:tplc="B4BAD9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F7A6F"/>
    <w:multiLevelType w:val="hybridMultilevel"/>
    <w:tmpl w:val="7C7C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20765"/>
    <w:multiLevelType w:val="hybridMultilevel"/>
    <w:tmpl w:val="7C00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851A2"/>
    <w:multiLevelType w:val="hybridMultilevel"/>
    <w:tmpl w:val="18DE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424AC"/>
    <w:multiLevelType w:val="hybridMultilevel"/>
    <w:tmpl w:val="2684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20E1A"/>
    <w:multiLevelType w:val="hybridMultilevel"/>
    <w:tmpl w:val="382E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75034"/>
    <w:multiLevelType w:val="hybridMultilevel"/>
    <w:tmpl w:val="4CDA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247C9"/>
    <w:multiLevelType w:val="hybridMultilevel"/>
    <w:tmpl w:val="3824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C6D33"/>
    <w:multiLevelType w:val="hybridMultilevel"/>
    <w:tmpl w:val="2E7478EC"/>
    <w:lvl w:ilvl="0" w:tplc="6C882692">
      <w:start w:val="1"/>
      <w:numFmt w:val="decimal"/>
      <w:lvlText w:val="%1."/>
      <w:lvlJc w:val="left"/>
      <w:pPr>
        <w:ind w:left="19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9813D0F"/>
    <w:multiLevelType w:val="hybridMultilevel"/>
    <w:tmpl w:val="6960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36017"/>
    <w:multiLevelType w:val="hybridMultilevel"/>
    <w:tmpl w:val="5A1C6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66231"/>
    <w:multiLevelType w:val="hybridMultilevel"/>
    <w:tmpl w:val="1338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52212"/>
    <w:multiLevelType w:val="hybridMultilevel"/>
    <w:tmpl w:val="5F50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12D81"/>
    <w:multiLevelType w:val="hybridMultilevel"/>
    <w:tmpl w:val="6144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36383"/>
    <w:multiLevelType w:val="hybridMultilevel"/>
    <w:tmpl w:val="D3B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D05E1"/>
    <w:multiLevelType w:val="hybridMultilevel"/>
    <w:tmpl w:val="65642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855AA"/>
    <w:multiLevelType w:val="hybridMultilevel"/>
    <w:tmpl w:val="8E108A78"/>
    <w:lvl w:ilvl="0" w:tplc="0419000F">
      <w:start w:val="2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2">
    <w:nsid w:val="52CD5234"/>
    <w:multiLevelType w:val="hybridMultilevel"/>
    <w:tmpl w:val="C39C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C15DA"/>
    <w:multiLevelType w:val="hybridMultilevel"/>
    <w:tmpl w:val="0B24E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24E08"/>
    <w:multiLevelType w:val="hybridMultilevel"/>
    <w:tmpl w:val="96D8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F462E"/>
    <w:multiLevelType w:val="hybridMultilevel"/>
    <w:tmpl w:val="AD2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84A6E"/>
    <w:multiLevelType w:val="hybridMultilevel"/>
    <w:tmpl w:val="19A4FF62"/>
    <w:lvl w:ilvl="0" w:tplc="5E184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2600E5"/>
    <w:multiLevelType w:val="hybridMultilevel"/>
    <w:tmpl w:val="D916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F51C1B"/>
    <w:multiLevelType w:val="hybridMultilevel"/>
    <w:tmpl w:val="8044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93437"/>
    <w:multiLevelType w:val="hybridMultilevel"/>
    <w:tmpl w:val="F454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06562C"/>
    <w:multiLevelType w:val="hybridMultilevel"/>
    <w:tmpl w:val="6326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604A35"/>
    <w:multiLevelType w:val="hybridMultilevel"/>
    <w:tmpl w:val="1D86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942FB"/>
    <w:multiLevelType w:val="hybridMultilevel"/>
    <w:tmpl w:val="AC4EB1C0"/>
    <w:lvl w:ilvl="0" w:tplc="E72AD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D25998"/>
    <w:multiLevelType w:val="hybridMultilevel"/>
    <w:tmpl w:val="82DE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9D55C9"/>
    <w:multiLevelType w:val="hybridMultilevel"/>
    <w:tmpl w:val="59269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0F4DFA"/>
    <w:multiLevelType w:val="hybridMultilevel"/>
    <w:tmpl w:val="8A94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5D06E5"/>
    <w:multiLevelType w:val="hybridMultilevel"/>
    <w:tmpl w:val="2D6606F6"/>
    <w:lvl w:ilvl="0" w:tplc="83049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191A60"/>
    <w:multiLevelType w:val="hybridMultilevel"/>
    <w:tmpl w:val="34F4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8"/>
  </w:num>
  <w:num w:numId="4">
    <w:abstractNumId w:val="27"/>
  </w:num>
  <w:num w:numId="5">
    <w:abstractNumId w:val="34"/>
  </w:num>
  <w:num w:numId="6">
    <w:abstractNumId w:val="11"/>
  </w:num>
  <w:num w:numId="7">
    <w:abstractNumId w:val="3"/>
  </w:num>
  <w:num w:numId="8">
    <w:abstractNumId w:val="5"/>
  </w:num>
  <w:num w:numId="9">
    <w:abstractNumId w:val="25"/>
  </w:num>
  <w:num w:numId="10">
    <w:abstractNumId w:val="30"/>
  </w:num>
  <w:num w:numId="11">
    <w:abstractNumId w:val="21"/>
  </w:num>
  <w:num w:numId="12">
    <w:abstractNumId w:val="32"/>
  </w:num>
  <w:num w:numId="13">
    <w:abstractNumId w:val="17"/>
  </w:num>
  <w:num w:numId="14">
    <w:abstractNumId w:val="31"/>
  </w:num>
  <w:num w:numId="15">
    <w:abstractNumId w:val="9"/>
  </w:num>
  <w:num w:numId="16">
    <w:abstractNumId w:val="7"/>
  </w:num>
  <w:num w:numId="17">
    <w:abstractNumId w:val="18"/>
  </w:num>
  <w:num w:numId="18">
    <w:abstractNumId w:val="16"/>
  </w:num>
  <w:num w:numId="19">
    <w:abstractNumId w:val="29"/>
  </w:num>
  <w:num w:numId="20">
    <w:abstractNumId w:val="28"/>
  </w:num>
  <w:num w:numId="21">
    <w:abstractNumId w:val="33"/>
  </w:num>
  <w:num w:numId="22">
    <w:abstractNumId w:val="4"/>
  </w:num>
  <w:num w:numId="23">
    <w:abstractNumId w:val="1"/>
  </w:num>
  <w:num w:numId="24">
    <w:abstractNumId w:val="36"/>
  </w:num>
  <w:num w:numId="25">
    <w:abstractNumId w:val="22"/>
  </w:num>
  <w:num w:numId="26">
    <w:abstractNumId w:val="37"/>
  </w:num>
  <w:num w:numId="27">
    <w:abstractNumId w:val="24"/>
  </w:num>
  <w:num w:numId="28">
    <w:abstractNumId w:val="0"/>
  </w:num>
  <w:num w:numId="29">
    <w:abstractNumId w:val="12"/>
  </w:num>
  <w:num w:numId="30">
    <w:abstractNumId w:val="35"/>
  </w:num>
  <w:num w:numId="31">
    <w:abstractNumId w:val="23"/>
  </w:num>
  <w:num w:numId="32">
    <w:abstractNumId w:val="10"/>
  </w:num>
  <w:num w:numId="33">
    <w:abstractNumId w:val="14"/>
  </w:num>
  <w:num w:numId="34">
    <w:abstractNumId w:val="15"/>
  </w:num>
  <w:num w:numId="35">
    <w:abstractNumId w:val="6"/>
  </w:num>
  <w:num w:numId="36">
    <w:abstractNumId w:val="20"/>
  </w:num>
  <w:num w:numId="37">
    <w:abstractNumId w:val="26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F9C"/>
    <w:rsid w:val="000010F3"/>
    <w:rsid w:val="000203FD"/>
    <w:rsid w:val="00023567"/>
    <w:rsid w:val="00036C1B"/>
    <w:rsid w:val="0006736F"/>
    <w:rsid w:val="0007119E"/>
    <w:rsid w:val="000725A5"/>
    <w:rsid w:val="00095D68"/>
    <w:rsid w:val="000A25A8"/>
    <w:rsid w:val="000A4883"/>
    <w:rsid w:val="000B4A09"/>
    <w:rsid w:val="000B697F"/>
    <w:rsid w:val="000E1DDF"/>
    <w:rsid w:val="000F574D"/>
    <w:rsid w:val="000F67C4"/>
    <w:rsid w:val="00110D04"/>
    <w:rsid w:val="00120EB0"/>
    <w:rsid w:val="001211EF"/>
    <w:rsid w:val="001340A4"/>
    <w:rsid w:val="00146FCA"/>
    <w:rsid w:val="001508A1"/>
    <w:rsid w:val="001700A5"/>
    <w:rsid w:val="00174E3D"/>
    <w:rsid w:val="00183AB9"/>
    <w:rsid w:val="001A1BA3"/>
    <w:rsid w:val="001A7285"/>
    <w:rsid w:val="001C2831"/>
    <w:rsid w:val="001C7480"/>
    <w:rsid w:val="001D18C4"/>
    <w:rsid w:val="001E070F"/>
    <w:rsid w:val="001E2C57"/>
    <w:rsid w:val="001E6FB3"/>
    <w:rsid w:val="001F4089"/>
    <w:rsid w:val="0020556B"/>
    <w:rsid w:val="0020682A"/>
    <w:rsid w:val="00237B62"/>
    <w:rsid w:val="00253CA1"/>
    <w:rsid w:val="00266099"/>
    <w:rsid w:val="00285A6F"/>
    <w:rsid w:val="00295697"/>
    <w:rsid w:val="002C3688"/>
    <w:rsid w:val="002D0BAC"/>
    <w:rsid w:val="002D45F9"/>
    <w:rsid w:val="002E2B9E"/>
    <w:rsid w:val="00305A3A"/>
    <w:rsid w:val="00324E56"/>
    <w:rsid w:val="0033089B"/>
    <w:rsid w:val="00330906"/>
    <w:rsid w:val="00353DC5"/>
    <w:rsid w:val="00367CCA"/>
    <w:rsid w:val="003817B0"/>
    <w:rsid w:val="00381F11"/>
    <w:rsid w:val="00383E0B"/>
    <w:rsid w:val="00385759"/>
    <w:rsid w:val="003A7B7B"/>
    <w:rsid w:val="003C1DA9"/>
    <w:rsid w:val="003C5173"/>
    <w:rsid w:val="003C64FE"/>
    <w:rsid w:val="003D652A"/>
    <w:rsid w:val="003F0BF5"/>
    <w:rsid w:val="00410676"/>
    <w:rsid w:val="00412995"/>
    <w:rsid w:val="004227F7"/>
    <w:rsid w:val="0044511D"/>
    <w:rsid w:val="0045100F"/>
    <w:rsid w:val="00460D8D"/>
    <w:rsid w:val="00481030"/>
    <w:rsid w:val="00483133"/>
    <w:rsid w:val="00487EE4"/>
    <w:rsid w:val="004969BE"/>
    <w:rsid w:val="004C0D7F"/>
    <w:rsid w:val="004C5A91"/>
    <w:rsid w:val="004D212C"/>
    <w:rsid w:val="004D5E71"/>
    <w:rsid w:val="005425CD"/>
    <w:rsid w:val="00547255"/>
    <w:rsid w:val="00550B37"/>
    <w:rsid w:val="00557A35"/>
    <w:rsid w:val="00562B84"/>
    <w:rsid w:val="005847AD"/>
    <w:rsid w:val="00585DAB"/>
    <w:rsid w:val="005B36B4"/>
    <w:rsid w:val="005D156D"/>
    <w:rsid w:val="005D2743"/>
    <w:rsid w:val="005E76B0"/>
    <w:rsid w:val="005F2E31"/>
    <w:rsid w:val="006268D6"/>
    <w:rsid w:val="006343AF"/>
    <w:rsid w:val="00677EF7"/>
    <w:rsid w:val="0068224A"/>
    <w:rsid w:val="006D3BC9"/>
    <w:rsid w:val="006E6DEA"/>
    <w:rsid w:val="006F7436"/>
    <w:rsid w:val="007073AD"/>
    <w:rsid w:val="00720BB2"/>
    <w:rsid w:val="0072717D"/>
    <w:rsid w:val="0078158C"/>
    <w:rsid w:val="00797461"/>
    <w:rsid w:val="007A72E9"/>
    <w:rsid w:val="007C1433"/>
    <w:rsid w:val="007C1C6C"/>
    <w:rsid w:val="007D23EF"/>
    <w:rsid w:val="00807F9C"/>
    <w:rsid w:val="00854709"/>
    <w:rsid w:val="00872CE1"/>
    <w:rsid w:val="008818B1"/>
    <w:rsid w:val="00886011"/>
    <w:rsid w:val="008A64F3"/>
    <w:rsid w:val="008E743A"/>
    <w:rsid w:val="008F5307"/>
    <w:rsid w:val="009012DD"/>
    <w:rsid w:val="00901C93"/>
    <w:rsid w:val="00905BBD"/>
    <w:rsid w:val="00906BCA"/>
    <w:rsid w:val="00910CF1"/>
    <w:rsid w:val="009233CA"/>
    <w:rsid w:val="009247B8"/>
    <w:rsid w:val="00942178"/>
    <w:rsid w:val="009566BC"/>
    <w:rsid w:val="0097182B"/>
    <w:rsid w:val="00971D99"/>
    <w:rsid w:val="00973295"/>
    <w:rsid w:val="00977768"/>
    <w:rsid w:val="00987B90"/>
    <w:rsid w:val="009A6C61"/>
    <w:rsid w:val="009B0343"/>
    <w:rsid w:val="009B5B61"/>
    <w:rsid w:val="009C27C0"/>
    <w:rsid w:val="009E4CD2"/>
    <w:rsid w:val="009F4502"/>
    <w:rsid w:val="00A03400"/>
    <w:rsid w:val="00A047CE"/>
    <w:rsid w:val="00A06891"/>
    <w:rsid w:val="00A35016"/>
    <w:rsid w:val="00A526FC"/>
    <w:rsid w:val="00AE23A2"/>
    <w:rsid w:val="00AE2B2C"/>
    <w:rsid w:val="00B15D4C"/>
    <w:rsid w:val="00B51003"/>
    <w:rsid w:val="00BA5C08"/>
    <w:rsid w:val="00BB156F"/>
    <w:rsid w:val="00BE4C25"/>
    <w:rsid w:val="00C04563"/>
    <w:rsid w:val="00C15472"/>
    <w:rsid w:val="00C2104F"/>
    <w:rsid w:val="00C3171A"/>
    <w:rsid w:val="00C40B92"/>
    <w:rsid w:val="00C81301"/>
    <w:rsid w:val="00C83095"/>
    <w:rsid w:val="00CA342E"/>
    <w:rsid w:val="00CB1630"/>
    <w:rsid w:val="00CB7DD4"/>
    <w:rsid w:val="00CD4D12"/>
    <w:rsid w:val="00CE054B"/>
    <w:rsid w:val="00CF3585"/>
    <w:rsid w:val="00CF3AB8"/>
    <w:rsid w:val="00D1193D"/>
    <w:rsid w:val="00D13CF4"/>
    <w:rsid w:val="00D26766"/>
    <w:rsid w:val="00D269D2"/>
    <w:rsid w:val="00D46942"/>
    <w:rsid w:val="00D5419E"/>
    <w:rsid w:val="00D63132"/>
    <w:rsid w:val="00D85417"/>
    <w:rsid w:val="00DA24CA"/>
    <w:rsid w:val="00DA5BF2"/>
    <w:rsid w:val="00DD7B66"/>
    <w:rsid w:val="00DE3610"/>
    <w:rsid w:val="00E13EAD"/>
    <w:rsid w:val="00E21F80"/>
    <w:rsid w:val="00E33D3F"/>
    <w:rsid w:val="00E37779"/>
    <w:rsid w:val="00E63093"/>
    <w:rsid w:val="00E83FDF"/>
    <w:rsid w:val="00E90BA6"/>
    <w:rsid w:val="00EA0652"/>
    <w:rsid w:val="00EB3948"/>
    <w:rsid w:val="00EB3A09"/>
    <w:rsid w:val="00EC61B8"/>
    <w:rsid w:val="00EC7ADC"/>
    <w:rsid w:val="00EF5F24"/>
    <w:rsid w:val="00F01E0C"/>
    <w:rsid w:val="00F53496"/>
    <w:rsid w:val="00F618E8"/>
    <w:rsid w:val="00F63D94"/>
    <w:rsid w:val="00FB79E0"/>
    <w:rsid w:val="00FC222D"/>
    <w:rsid w:val="00FC4908"/>
    <w:rsid w:val="00FD4555"/>
    <w:rsid w:val="00FE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A1BA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A1BA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1BA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A1BA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A1BA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A1BA3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1BA3"/>
  </w:style>
  <w:style w:type="table" w:styleId="a3">
    <w:name w:val="Table Grid"/>
    <w:basedOn w:val="a1"/>
    <w:rsid w:val="005F2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E2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2C57"/>
    <w:rPr>
      <w:sz w:val="24"/>
      <w:szCs w:val="24"/>
    </w:rPr>
  </w:style>
  <w:style w:type="paragraph" w:styleId="a6">
    <w:name w:val="footer"/>
    <w:basedOn w:val="a"/>
    <w:link w:val="a7"/>
    <w:rsid w:val="001E2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E2C57"/>
    <w:rPr>
      <w:sz w:val="24"/>
      <w:szCs w:val="24"/>
    </w:rPr>
  </w:style>
  <w:style w:type="paragraph" w:styleId="a8">
    <w:name w:val="List Paragraph"/>
    <w:basedOn w:val="a"/>
    <w:uiPriority w:val="34"/>
    <w:qFormat/>
    <w:rsid w:val="00FB7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C40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styleId="a9">
    <w:name w:val="Hyperlink"/>
    <w:basedOn w:val="a0"/>
    <w:rsid w:val="001A1BA3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0725A5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link w:val="4"/>
    <w:rsid w:val="000725A5"/>
    <w:rPr>
      <w:rFonts w:ascii="Arial" w:hAnsi="Arial"/>
      <w:b/>
      <w:bCs/>
      <w:sz w:val="26"/>
      <w:szCs w:val="28"/>
    </w:rPr>
  </w:style>
  <w:style w:type="character" w:customStyle="1" w:styleId="aa">
    <w:name w:val="Гипертекстовая ссылка"/>
    <w:rsid w:val="009B0343"/>
    <w:rPr>
      <w:rFonts w:cs="Times New Roman"/>
      <w:b/>
      <w:bCs/>
      <w:color w:val="00800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343A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343AF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1A1BA3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1A1BA3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6343A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A1BA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A1BA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A1BA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A1BA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A1BA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A1BA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a9567412-5a7f-417e-bf33-3bdc75c0869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ff19522a-d8b7-462b-a0af-5a74b61d9e54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d-registr2:8081/content/act/ff19522a-d8b7-462b-a0af-5a74b61d9e5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ff19522a-d8b7-462b-a0af-5a74b61d9e54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424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4253</CharactersWithSpaces>
  <SharedDoc>false</SharedDoc>
  <HLinks>
    <vt:vector size="18" baseType="variant">
      <vt:variant>
        <vt:i4>4390919</vt:i4>
      </vt:variant>
      <vt:variant>
        <vt:i4>6</vt:i4>
      </vt:variant>
      <vt:variant>
        <vt:i4>0</vt:i4>
      </vt:variant>
      <vt:variant>
        <vt:i4>5</vt:i4>
      </vt:variant>
      <vt:variant>
        <vt:lpwstr>../../../content/act/bb40c027-ce62-412a-8efe-664075df9a4a.doc</vt:lpwstr>
      </vt:variant>
      <vt:variant>
        <vt:lpwstr/>
      </vt:variant>
      <vt:variant>
        <vt:i4>4325382</vt:i4>
      </vt:variant>
      <vt:variant>
        <vt:i4>3</vt:i4>
      </vt:variant>
      <vt:variant>
        <vt:i4>0</vt:i4>
      </vt:variant>
      <vt:variant>
        <vt:i4>5</vt:i4>
      </vt:variant>
      <vt:variant>
        <vt:lpwstr>/content/act/bb40c027-ce62-412a-8efe-664075df9a4a.doc</vt:lpwstr>
      </vt:variant>
      <vt:variant>
        <vt:lpwstr/>
      </vt:variant>
      <vt:variant>
        <vt:i4>4325382</vt:i4>
      </vt:variant>
      <vt:variant>
        <vt:i4>0</vt:i4>
      </vt:variant>
      <vt:variant>
        <vt:i4>0</vt:i4>
      </vt:variant>
      <vt:variant>
        <vt:i4>5</vt:i4>
      </vt:variant>
      <vt:variant>
        <vt:lpwstr>/content/act/bb40c027-ce62-412a-8efe-664075df9a4a.doc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2025-02-06T13:17:00Z</cp:lastPrinted>
  <dcterms:created xsi:type="dcterms:W3CDTF">2025-02-18T13:43:00Z</dcterms:created>
  <dcterms:modified xsi:type="dcterms:W3CDTF">2025-02-18T13:43:00Z</dcterms:modified>
</cp:coreProperties>
</file>