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75" w:rsidRPr="008B0CB6" w:rsidRDefault="00012275" w:rsidP="00012275">
      <w:pPr>
        <w:rPr>
          <w:rFonts w:cs="Arial"/>
        </w:rPr>
      </w:pPr>
      <w:r w:rsidRPr="008B0CB6">
        <w:rPr>
          <w:rFonts w:cs="Arial"/>
        </w:rPr>
        <w:t xml:space="preserve">                                                             </w:t>
      </w:r>
    </w:p>
    <w:p w:rsidR="00987688" w:rsidRPr="008B0CB6" w:rsidRDefault="00987688" w:rsidP="00D07B69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8B0CB6">
        <w:rPr>
          <w:spacing w:val="60"/>
          <w:sz w:val="30"/>
          <w:szCs w:val="28"/>
        </w:rPr>
        <w:t>Калужская область</w:t>
      </w:r>
    </w:p>
    <w:p w:rsidR="00987688" w:rsidRPr="008B0CB6" w:rsidRDefault="00987688" w:rsidP="00D07B69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8B0CB6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987688" w:rsidRPr="008B0CB6" w:rsidRDefault="00987688" w:rsidP="00D07B69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8B0CB6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987688" w:rsidRPr="008B0CB6" w:rsidRDefault="00987688" w:rsidP="00D07B69">
      <w:pPr>
        <w:spacing w:line="312" w:lineRule="auto"/>
        <w:ind w:firstLine="0"/>
        <w:jc w:val="center"/>
        <w:rPr>
          <w:rFonts w:cs="Arial"/>
          <w:b/>
          <w:spacing w:val="100"/>
          <w:sz w:val="8"/>
          <w:szCs w:val="8"/>
        </w:rPr>
      </w:pPr>
    </w:p>
    <w:p w:rsidR="00987688" w:rsidRPr="008B0CB6" w:rsidRDefault="00987688" w:rsidP="00D07B69">
      <w:pPr>
        <w:pStyle w:val="1"/>
        <w:ind w:right="-28" w:firstLine="0"/>
        <w:rPr>
          <w:spacing w:val="60"/>
          <w:sz w:val="8"/>
          <w:szCs w:val="8"/>
        </w:rPr>
      </w:pPr>
    </w:p>
    <w:p w:rsidR="00987688" w:rsidRPr="008B0CB6" w:rsidRDefault="00987688" w:rsidP="00D07B69">
      <w:pPr>
        <w:pStyle w:val="4"/>
        <w:ind w:firstLine="0"/>
        <w:jc w:val="center"/>
        <w:rPr>
          <w:rFonts w:cs="Arial"/>
          <w:bCs w:val="0"/>
          <w:sz w:val="34"/>
        </w:rPr>
      </w:pPr>
      <w:r w:rsidRPr="008B0CB6">
        <w:rPr>
          <w:rFonts w:cs="Arial"/>
          <w:bCs w:val="0"/>
          <w:sz w:val="34"/>
        </w:rPr>
        <w:t>П О С Т А Н О В Л Е Н И Е</w:t>
      </w:r>
    </w:p>
    <w:p w:rsidR="00987688" w:rsidRPr="008B0CB6" w:rsidRDefault="00987688" w:rsidP="00987688">
      <w:pPr>
        <w:rPr>
          <w:rFonts w:cs="Arial"/>
          <w:sz w:val="12"/>
        </w:rPr>
      </w:pPr>
    </w:p>
    <w:p w:rsidR="00987688" w:rsidRPr="008B0CB6" w:rsidRDefault="00987688" w:rsidP="00987688">
      <w:pPr>
        <w:rPr>
          <w:rFonts w:cs="Arial"/>
          <w:sz w:val="16"/>
          <w:szCs w:val="16"/>
        </w:rPr>
      </w:pPr>
    </w:p>
    <w:p w:rsidR="00C33D67" w:rsidRPr="008B0CB6" w:rsidRDefault="00987688" w:rsidP="004F35DC">
      <w:pPr>
        <w:ind w:firstLine="0"/>
        <w:rPr>
          <w:rFonts w:cs="Arial"/>
        </w:rPr>
      </w:pPr>
      <w:r w:rsidRPr="008B0CB6">
        <w:rPr>
          <w:rFonts w:cs="Arial"/>
        </w:rPr>
        <w:t>«</w:t>
      </w:r>
      <w:r w:rsidR="00C54A36" w:rsidRPr="008B0CB6">
        <w:rPr>
          <w:rFonts w:cs="Arial"/>
        </w:rPr>
        <w:t>20</w:t>
      </w:r>
      <w:r w:rsidRPr="008B0CB6">
        <w:rPr>
          <w:rFonts w:cs="Arial"/>
        </w:rPr>
        <w:t xml:space="preserve">» </w:t>
      </w:r>
      <w:r w:rsidR="00C54A36" w:rsidRPr="008B0CB6">
        <w:rPr>
          <w:rFonts w:cs="Arial"/>
        </w:rPr>
        <w:t>ноября</w:t>
      </w:r>
      <w:r w:rsidR="009D1DBD" w:rsidRPr="008B0CB6">
        <w:rPr>
          <w:rFonts w:cs="Arial"/>
        </w:rPr>
        <w:t xml:space="preserve"> </w:t>
      </w:r>
      <w:r w:rsidRPr="008B0CB6">
        <w:rPr>
          <w:rFonts w:cs="Arial"/>
        </w:rPr>
        <w:t>20</w:t>
      </w:r>
      <w:r w:rsidR="00701B36" w:rsidRPr="008B0CB6">
        <w:rPr>
          <w:rFonts w:cs="Arial"/>
        </w:rPr>
        <w:t>2</w:t>
      </w:r>
      <w:r w:rsidR="00BB67B8" w:rsidRPr="008B0CB6">
        <w:rPr>
          <w:rFonts w:cs="Arial"/>
        </w:rPr>
        <w:t>4</w:t>
      </w:r>
      <w:r w:rsidR="008B0CB6">
        <w:rPr>
          <w:rFonts w:cs="Arial"/>
        </w:rPr>
        <w:t xml:space="preserve"> </w:t>
      </w:r>
      <w:r w:rsidRPr="008B0CB6">
        <w:rPr>
          <w:rFonts w:cs="Arial"/>
        </w:rPr>
        <w:t>г.</w:t>
      </w:r>
      <w:r w:rsidR="000F2237" w:rsidRPr="008B0CB6">
        <w:rPr>
          <w:rFonts w:cs="Arial"/>
        </w:rPr>
        <w:t xml:space="preserve"> </w:t>
      </w:r>
      <w:r w:rsidR="000E2FB7" w:rsidRPr="008B0CB6">
        <w:rPr>
          <w:rFonts w:cs="Arial"/>
        </w:rPr>
        <w:t xml:space="preserve">    </w:t>
      </w:r>
      <w:r w:rsidR="00794348" w:rsidRPr="008B0CB6">
        <w:rPr>
          <w:rFonts w:cs="Arial"/>
        </w:rPr>
        <w:t xml:space="preserve">   </w:t>
      </w:r>
      <w:r w:rsidR="0067175A" w:rsidRPr="008B0CB6">
        <w:rPr>
          <w:rFonts w:cs="Arial"/>
        </w:rPr>
        <w:t xml:space="preserve">               </w:t>
      </w:r>
      <w:r w:rsidR="000E2FB7" w:rsidRPr="008B0CB6">
        <w:rPr>
          <w:rFonts w:cs="Arial"/>
        </w:rPr>
        <w:t xml:space="preserve"> </w:t>
      </w:r>
      <w:r w:rsidR="003E069C" w:rsidRPr="008B0CB6">
        <w:rPr>
          <w:rFonts w:cs="Arial"/>
        </w:rPr>
        <w:t xml:space="preserve">                       </w:t>
      </w:r>
      <w:r w:rsidR="00F812B3" w:rsidRPr="008B0CB6">
        <w:rPr>
          <w:rFonts w:cs="Arial"/>
        </w:rPr>
        <w:t xml:space="preserve">                      </w:t>
      </w:r>
      <w:r w:rsidR="008A30DA" w:rsidRPr="008B0CB6">
        <w:rPr>
          <w:rFonts w:cs="Arial"/>
        </w:rPr>
        <w:t xml:space="preserve">              </w:t>
      </w:r>
      <w:r w:rsidR="009359B5" w:rsidRPr="008B0CB6">
        <w:rPr>
          <w:rFonts w:cs="Arial"/>
        </w:rPr>
        <w:t xml:space="preserve">   </w:t>
      </w:r>
      <w:r w:rsidR="00C54A36" w:rsidRPr="008B0CB6">
        <w:rPr>
          <w:rFonts w:cs="Arial"/>
        </w:rPr>
        <w:t xml:space="preserve">              </w:t>
      </w:r>
      <w:r w:rsidRPr="008B0CB6">
        <w:rPr>
          <w:rFonts w:cs="Arial"/>
        </w:rPr>
        <w:t>№</w:t>
      </w:r>
      <w:r w:rsidR="00F36019" w:rsidRPr="008B0CB6">
        <w:rPr>
          <w:rFonts w:cs="Arial"/>
        </w:rPr>
        <w:t xml:space="preserve"> </w:t>
      </w:r>
      <w:r w:rsidR="00C54A36" w:rsidRPr="008B0CB6">
        <w:rPr>
          <w:rFonts w:cs="Arial"/>
        </w:rPr>
        <w:t>1386</w:t>
      </w:r>
    </w:p>
    <w:p w:rsidR="00E8085C" w:rsidRPr="008B0CB6" w:rsidRDefault="00E8085C" w:rsidP="00012275">
      <w:pPr>
        <w:jc w:val="center"/>
        <w:rPr>
          <w:rFonts w:cs="Arial"/>
          <w:b/>
          <w:bCs/>
        </w:rPr>
      </w:pPr>
    </w:p>
    <w:p w:rsidR="008B0CB6" w:rsidRPr="004F35DC" w:rsidRDefault="008B0CB6" w:rsidP="0015569A">
      <w:pPr>
        <w:pStyle w:val="a4"/>
        <w:ind w:firstLine="0"/>
        <w:rPr>
          <w:rFonts w:cs="Arial"/>
          <w:color w:val="auto"/>
          <w:kern w:val="28"/>
          <w:szCs w:val="32"/>
          <w:lang w:eastAsia="ru-RU"/>
        </w:rPr>
      </w:pPr>
      <w:r w:rsidRPr="004F35DC">
        <w:rPr>
          <w:rFonts w:cs="Arial"/>
          <w:color w:val="auto"/>
          <w:kern w:val="28"/>
          <w:szCs w:val="32"/>
          <w:lang w:eastAsia="ru-RU"/>
        </w:rPr>
        <w:t xml:space="preserve">О внесении изменений в постановление администрации муниципального района «Город Людиново и Людиновский район» </w:t>
      </w:r>
      <w:hyperlink r:id="rId4" w:tgtFrame="ChangingDocument" w:history="1">
        <w:r w:rsidRPr="00926B33">
          <w:rPr>
            <w:rStyle w:val="a8"/>
            <w:rFonts w:cs="Arial"/>
            <w:kern w:val="28"/>
            <w:szCs w:val="32"/>
            <w:lang w:eastAsia="ru-RU"/>
          </w:rPr>
          <w:t>от 22.02.2022  № 180</w:t>
        </w:r>
      </w:hyperlink>
      <w:r w:rsidRPr="004F35DC">
        <w:rPr>
          <w:rFonts w:cs="Arial"/>
          <w:color w:val="auto"/>
          <w:kern w:val="28"/>
          <w:szCs w:val="32"/>
          <w:lang w:eastAsia="ru-RU"/>
        </w:rPr>
        <w:t xml:space="preserve"> «Об утверждении краткосрочного плана реализации региональной программы капитального ремонта общего имущества в многоквартирных домах на территории муниципального образования «Город Людиново и Людиновский район» на 2023-2025 годы»</w:t>
      </w:r>
    </w:p>
    <w:p w:rsidR="008B0CB6" w:rsidRDefault="008B0CB6" w:rsidP="00AA2CCA">
      <w:pPr>
        <w:pStyle w:val="a4"/>
        <w:ind w:firstLine="709"/>
        <w:jc w:val="both"/>
        <w:rPr>
          <w:rFonts w:cs="Arial"/>
          <w:b w:val="0"/>
          <w:sz w:val="24"/>
        </w:rPr>
      </w:pPr>
    </w:p>
    <w:p w:rsidR="00DF3688" w:rsidRPr="008B0CB6" w:rsidRDefault="00DF3688" w:rsidP="00AA2CCA">
      <w:pPr>
        <w:pStyle w:val="a4"/>
        <w:ind w:firstLine="709"/>
        <w:jc w:val="both"/>
        <w:rPr>
          <w:rFonts w:cs="Arial"/>
          <w:b w:val="0"/>
          <w:color w:val="auto"/>
          <w:sz w:val="24"/>
        </w:rPr>
      </w:pPr>
      <w:r w:rsidRPr="008B0CB6">
        <w:rPr>
          <w:rFonts w:cs="Arial"/>
          <w:b w:val="0"/>
          <w:color w:val="auto"/>
          <w:sz w:val="24"/>
        </w:rPr>
        <w:t>В соответствии с</w:t>
      </w:r>
      <w:r w:rsidR="00383EFD" w:rsidRPr="008B0CB6">
        <w:rPr>
          <w:rFonts w:cs="Arial"/>
          <w:b w:val="0"/>
          <w:color w:val="auto"/>
          <w:sz w:val="24"/>
        </w:rPr>
        <w:t>о</w:t>
      </w:r>
      <w:r w:rsidRPr="008B0CB6">
        <w:rPr>
          <w:rFonts w:cs="Arial"/>
          <w:b w:val="0"/>
          <w:color w:val="auto"/>
          <w:sz w:val="24"/>
        </w:rPr>
        <w:t xml:space="preserve"> ст.</w:t>
      </w:r>
      <w:r w:rsidR="00166AF3" w:rsidRPr="008B0CB6">
        <w:rPr>
          <w:rFonts w:cs="Arial"/>
          <w:b w:val="0"/>
          <w:color w:val="auto"/>
          <w:sz w:val="24"/>
        </w:rPr>
        <w:t xml:space="preserve"> </w:t>
      </w:r>
      <w:r w:rsidRPr="008B0CB6">
        <w:rPr>
          <w:rFonts w:cs="Arial"/>
          <w:b w:val="0"/>
          <w:color w:val="auto"/>
          <w:sz w:val="24"/>
        </w:rPr>
        <w:t xml:space="preserve">168 </w:t>
      </w:r>
      <w:hyperlink r:id="rId5" w:tooltip="Жилищного кодекса Российской Федерации" w:history="1">
        <w:r w:rsidRPr="004F35DC">
          <w:rPr>
            <w:rStyle w:val="a8"/>
            <w:rFonts w:cs="Arial"/>
            <w:b w:val="0"/>
            <w:sz w:val="24"/>
          </w:rPr>
          <w:t>Жилищного кодекса</w:t>
        </w:r>
      </w:hyperlink>
      <w:r w:rsidRPr="008B0CB6">
        <w:rPr>
          <w:rFonts w:cs="Arial"/>
          <w:b w:val="0"/>
          <w:color w:val="auto"/>
          <w:sz w:val="24"/>
        </w:rPr>
        <w:t xml:space="preserve"> Российской Федерации, ст.</w:t>
      </w:r>
      <w:r w:rsidR="00166AF3" w:rsidRPr="008B0CB6">
        <w:rPr>
          <w:rFonts w:cs="Arial"/>
          <w:b w:val="0"/>
          <w:color w:val="auto"/>
          <w:sz w:val="24"/>
        </w:rPr>
        <w:t xml:space="preserve"> </w:t>
      </w:r>
      <w:r w:rsidRPr="008B0CB6">
        <w:rPr>
          <w:rFonts w:cs="Arial"/>
          <w:b w:val="0"/>
          <w:color w:val="auto"/>
          <w:sz w:val="24"/>
        </w:rPr>
        <w:t>5 Закона Калужской области от 03.06.2013 №</w:t>
      </w:r>
      <w:r w:rsidR="00920FF6" w:rsidRPr="008B0CB6">
        <w:rPr>
          <w:rFonts w:cs="Arial"/>
          <w:b w:val="0"/>
          <w:color w:val="auto"/>
          <w:sz w:val="24"/>
        </w:rPr>
        <w:t xml:space="preserve"> </w:t>
      </w:r>
      <w:r w:rsidRPr="008B0CB6">
        <w:rPr>
          <w:rFonts w:cs="Arial"/>
          <w:b w:val="0"/>
          <w:color w:val="auto"/>
          <w:sz w:val="24"/>
        </w:rPr>
        <w:t>434</w:t>
      </w:r>
      <w:r w:rsidR="00166AF3" w:rsidRPr="008B0CB6">
        <w:rPr>
          <w:rFonts w:cs="Arial"/>
          <w:b w:val="0"/>
          <w:color w:val="auto"/>
          <w:sz w:val="24"/>
        </w:rPr>
        <w:t xml:space="preserve"> </w:t>
      </w:r>
      <w:r w:rsidRPr="008B0CB6">
        <w:rPr>
          <w:rFonts w:cs="Arial"/>
          <w:b w:val="0"/>
          <w:color w:val="auto"/>
          <w:sz w:val="24"/>
        </w:rPr>
        <w:t>-</w:t>
      </w:r>
      <w:r w:rsidR="00166AF3" w:rsidRPr="008B0CB6">
        <w:rPr>
          <w:rFonts w:cs="Arial"/>
          <w:b w:val="0"/>
          <w:color w:val="auto"/>
          <w:sz w:val="24"/>
        </w:rPr>
        <w:t xml:space="preserve"> </w:t>
      </w:r>
      <w:proofErr w:type="gramStart"/>
      <w:r w:rsidR="0015569A">
        <w:rPr>
          <w:rFonts w:cs="Arial"/>
          <w:b w:val="0"/>
          <w:color w:val="auto"/>
          <w:sz w:val="24"/>
        </w:rPr>
        <w:t>ОЗ</w:t>
      </w:r>
      <w:proofErr w:type="gramEnd"/>
      <w:r w:rsidRPr="008B0CB6">
        <w:rPr>
          <w:rFonts w:cs="Arial"/>
          <w:b w:val="0"/>
          <w:color w:val="auto"/>
          <w:sz w:val="24"/>
        </w:rPr>
        <w:t xml:space="preserve"> «О регулировании отдельных правоотношений в сфере организации проведения капитального ремонта общего имущества в многоквартирных домах, расположенных на территории Калужской области»</w:t>
      </w:r>
      <w:r w:rsidR="00F626E7" w:rsidRPr="008B0CB6">
        <w:rPr>
          <w:rFonts w:cs="Arial"/>
          <w:b w:val="0"/>
          <w:color w:val="auto"/>
          <w:sz w:val="24"/>
        </w:rPr>
        <w:t>, постановление</w:t>
      </w:r>
      <w:r w:rsidR="00BF4BAF" w:rsidRPr="008B0CB6">
        <w:rPr>
          <w:rFonts w:cs="Arial"/>
          <w:b w:val="0"/>
          <w:color w:val="auto"/>
          <w:sz w:val="24"/>
        </w:rPr>
        <w:t>м</w:t>
      </w:r>
      <w:r w:rsidR="00F626E7" w:rsidRPr="008B0CB6">
        <w:rPr>
          <w:rFonts w:cs="Arial"/>
          <w:b w:val="0"/>
          <w:color w:val="auto"/>
          <w:sz w:val="24"/>
        </w:rPr>
        <w:t xml:space="preserve"> Правительства Калужской области от 07.04.2014 № 221 «Об утверждении положения о порядке утверждения органами государственной власти Калужской области, органами местного самоуправления муниципальных образований Калужской области краткосрочных (сроком до трех лет) планов реализации региональной программы капитального ремонта общего имущества в многоквартирных домах»</w:t>
      </w:r>
      <w:r w:rsidRPr="008B0CB6">
        <w:rPr>
          <w:rFonts w:cs="Arial"/>
          <w:b w:val="0"/>
          <w:color w:val="auto"/>
          <w:sz w:val="24"/>
        </w:rPr>
        <w:t xml:space="preserve"> администрация муниципального района «Город Людиново и Людиновский район» </w:t>
      </w:r>
    </w:p>
    <w:p w:rsidR="00920FF6" w:rsidRPr="008B0CB6" w:rsidRDefault="00920FF6" w:rsidP="00AA2CCA">
      <w:pPr>
        <w:ind w:firstLine="708"/>
        <w:rPr>
          <w:rFonts w:cs="Arial"/>
          <w:sz w:val="20"/>
        </w:rPr>
      </w:pPr>
    </w:p>
    <w:p w:rsidR="00DF3688" w:rsidRPr="008B0CB6" w:rsidRDefault="00E8085C" w:rsidP="00AA2CCA">
      <w:pPr>
        <w:ind w:firstLine="708"/>
        <w:rPr>
          <w:rFonts w:cs="Arial"/>
        </w:rPr>
      </w:pPr>
      <w:r w:rsidRPr="008B0CB6">
        <w:rPr>
          <w:rFonts w:cs="Arial"/>
        </w:rPr>
        <w:t>постановляет</w:t>
      </w:r>
      <w:r w:rsidR="00DF3688" w:rsidRPr="008B0CB6">
        <w:rPr>
          <w:rFonts w:cs="Arial"/>
        </w:rPr>
        <w:t>:</w:t>
      </w:r>
    </w:p>
    <w:p w:rsidR="00920FF6" w:rsidRPr="008B0CB6" w:rsidRDefault="00920FF6" w:rsidP="00AA2CCA">
      <w:pPr>
        <w:ind w:firstLine="720"/>
        <w:rPr>
          <w:rFonts w:cs="Arial"/>
          <w:sz w:val="20"/>
        </w:rPr>
      </w:pPr>
    </w:p>
    <w:p w:rsidR="003A4774" w:rsidRPr="008B0CB6" w:rsidRDefault="00DF3688" w:rsidP="00AA2CCA">
      <w:pPr>
        <w:ind w:firstLine="720"/>
        <w:rPr>
          <w:rFonts w:cs="Arial"/>
        </w:rPr>
      </w:pPr>
      <w:r w:rsidRPr="008B0CB6">
        <w:rPr>
          <w:rFonts w:cs="Arial"/>
        </w:rPr>
        <w:t xml:space="preserve">1. </w:t>
      </w:r>
      <w:r w:rsidR="003A4774" w:rsidRPr="008B0CB6">
        <w:rPr>
          <w:rFonts w:cs="Arial"/>
        </w:rPr>
        <w:t xml:space="preserve">Внести в постановление администрации муниципального района «Город Людиново и Людиновский район» от </w:t>
      </w:r>
      <w:hyperlink r:id="rId6" w:tgtFrame="ChangingDocument" w:history="1">
        <w:r w:rsidR="003A4774" w:rsidRPr="00926B33">
          <w:rPr>
            <w:rStyle w:val="a8"/>
            <w:rFonts w:cs="Arial"/>
          </w:rPr>
          <w:t>22.02.2022</w:t>
        </w:r>
        <w:r w:rsidR="00CA73F2" w:rsidRPr="00926B33">
          <w:rPr>
            <w:rStyle w:val="a8"/>
            <w:rFonts w:cs="Arial"/>
          </w:rPr>
          <w:t xml:space="preserve"> </w:t>
        </w:r>
        <w:r w:rsidR="003A4774" w:rsidRPr="00926B33">
          <w:rPr>
            <w:rStyle w:val="a8"/>
            <w:rFonts w:cs="Arial"/>
          </w:rPr>
          <w:t>№ 180</w:t>
        </w:r>
      </w:hyperlink>
      <w:r w:rsidR="003A4774" w:rsidRPr="008B0CB6">
        <w:rPr>
          <w:rFonts w:cs="Arial"/>
        </w:rPr>
        <w:t xml:space="preserve"> «Об утверждении краткосрочного плана реализации региональной программы капитального ремонта общего имущества в многоквартирных домах на территории муниципального образования «Город Людиново и Людиновский район» на 2023-2025 годы» следующие изменения:</w:t>
      </w:r>
    </w:p>
    <w:p w:rsidR="003A4774" w:rsidRPr="008B0CB6" w:rsidRDefault="003A4774" w:rsidP="003A4774">
      <w:pPr>
        <w:ind w:firstLine="720"/>
        <w:rPr>
          <w:rFonts w:cs="Arial"/>
        </w:rPr>
      </w:pPr>
      <w:r w:rsidRPr="008B0CB6">
        <w:rPr>
          <w:rFonts w:cs="Arial"/>
        </w:rPr>
        <w:t>1.1. Изложить краткосрочный план реализации региональной программы капитального ремонта общего имущества в многоквартирных домах на территории муниципального образования «Город Людиново и Людиновский район» в новой редакции (прилагается).</w:t>
      </w:r>
    </w:p>
    <w:p w:rsidR="0003346B" w:rsidRPr="008B0CB6" w:rsidRDefault="00DF3688" w:rsidP="003A4774">
      <w:pPr>
        <w:ind w:firstLine="720"/>
        <w:rPr>
          <w:rFonts w:cs="Arial"/>
        </w:rPr>
      </w:pPr>
      <w:r w:rsidRPr="008B0CB6">
        <w:rPr>
          <w:rFonts w:cs="Arial"/>
        </w:rPr>
        <w:t xml:space="preserve">2. </w:t>
      </w:r>
      <w:r w:rsidR="0003346B" w:rsidRPr="008B0CB6">
        <w:rPr>
          <w:rFonts w:cs="Arial"/>
        </w:rPr>
        <w:t>Настоящее постановление подлежит опубликованию в установленном законом порядке.</w:t>
      </w:r>
    </w:p>
    <w:p w:rsidR="00DF3688" w:rsidRPr="008B0CB6" w:rsidRDefault="0003346B" w:rsidP="00AA2CCA">
      <w:pPr>
        <w:ind w:firstLine="720"/>
        <w:rPr>
          <w:rFonts w:cs="Arial"/>
        </w:rPr>
      </w:pPr>
      <w:r w:rsidRPr="008B0CB6">
        <w:rPr>
          <w:rFonts w:cs="Arial"/>
        </w:rPr>
        <w:t>3</w:t>
      </w:r>
      <w:r w:rsidR="00DF3688" w:rsidRPr="008B0CB6">
        <w:rPr>
          <w:rFonts w:cs="Arial"/>
        </w:rPr>
        <w:t xml:space="preserve">. </w:t>
      </w:r>
      <w:proofErr w:type="gramStart"/>
      <w:r w:rsidR="008B7B5F" w:rsidRPr="008B0CB6">
        <w:rPr>
          <w:rFonts w:cs="Arial"/>
        </w:rPr>
        <w:t>Контроль за</w:t>
      </w:r>
      <w:proofErr w:type="gramEnd"/>
      <w:r w:rsidR="008B7B5F" w:rsidRPr="008B0CB6">
        <w:rPr>
          <w:rFonts w:cs="Arial"/>
        </w:rPr>
        <w:t xml:space="preserve"> исполнением настоящего постановления возложить на заместителя главы администрации муниципального района «Город Людиново и Людиновский район» </w:t>
      </w:r>
      <w:r w:rsidR="00CD5A51" w:rsidRPr="008B0CB6">
        <w:rPr>
          <w:rFonts w:cs="Arial"/>
        </w:rPr>
        <w:t xml:space="preserve">  Ларина</w:t>
      </w:r>
      <w:r w:rsidR="008A39F1" w:rsidRPr="008B0CB6">
        <w:rPr>
          <w:rFonts w:cs="Arial"/>
        </w:rPr>
        <w:t xml:space="preserve"> </w:t>
      </w:r>
      <w:r w:rsidR="00CD5A51" w:rsidRPr="008B0CB6">
        <w:rPr>
          <w:rFonts w:cs="Arial"/>
        </w:rPr>
        <w:t>Ю</w:t>
      </w:r>
      <w:r w:rsidR="008A39F1" w:rsidRPr="008B0CB6">
        <w:rPr>
          <w:rFonts w:cs="Arial"/>
        </w:rPr>
        <w:t>.</w:t>
      </w:r>
      <w:r w:rsidR="00CD5A51" w:rsidRPr="008B0CB6">
        <w:rPr>
          <w:rFonts w:cs="Arial"/>
        </w:rPr>
        <w:t>Ю</w:t>
      </w:r>
      <w:r w:rsidR="008A39F1" w:rsidRPr="008B0CB6">
        <w:rPr>
          <w:rFonts w:cs="Arial"/>
        </w:rPr>
        <w:t>.</w:t>
      </w:r>
    </w:p>
    <w:p w:rsidR="008B7B5F" w:rsidRPr="008B0CB6" w:rsidRDefault="0003346B" w:rsidP="00AA2CCA">
      <w:pPr>
        <w:ind w:firstLine="720"/>
        <w:rPr>
          <w:rFonts w:cs="Arial"/>
        </w:rPr>
      </w:pPr>
      <w:r w:rsidRPr="008B0CB6">
        <w:rPr>
          <w:rFonts w:cs="Arial"/>
        </w:rPr>
        <w:t>4</w:t>
      </w:r>
      <w:r w:rsidR="008B7B5F" w:rsidRPr="008B0CB6">
        <w:rPr>
          <w:rFonts w:cs="Arial"/>
        </w:rPr>
        <w:t>. Настоящее постановление вступает в силу со дня официального опубликования.</w:t>
      </w:r>
    </w:p>
    <w:p w:rsidR="000F2237" w:rsidRPr="008B0CB6" w:rsidRDefault="000F2237" w:rsidP="008373F4">
      <w:pPr>
        <w:rPr>
          <w:rFonts w:cs="Arial"/>
        </w:rPr>
      </w:pPr>
    </w:p>
    <w:p w:rsidR="008373F4" w:rsidRPr="008B0CB6" w:rsidRDefault="00F33CA5" w:rsidP="004F35DC">
      <w:pPr>
        <w:ind w:firstLine="0"/>
        <w:rPr>
          <w:rFonts w:cs="Arial"/>
        </w:rPr>
      </w:pPr>
      <w:r w:rsidRPr="008B0CB6">
        <w:rPr>
          <w:rFonts w:cs="Arial"/>
        </w:rPr>
        <w:t>Г</w:t>
      </w:r>
      <w:r w:rsidR="00721B5F" w:rsidRPr="008B0CB6">
        <w:rPr>
          <w:rFonts w:cs="Arial"/>
        </w:rPr>
        <w:t>лав</w:t>
      </w:r>
      <w:r w:rsidRPr="008B0CB6">
        <w:rPr>
          <w:rFonts w:cs="Arial"/>
        </w:rPr>
        <w:t>а</w:t>
      </w:r>
      <w:r w:rsidR="0051466F" w:rsidRPr="008B0CB6">
        <w:rPr>
          <w:rFonts w:cs="Arial"/>
        </w:rPr>
        <w:t xml:space="preserve"> </w:t>
      </w:r>
      <w:r w:rsidR="008373F4" w:rsidRPr="008B0CB6">
        <w:rPr>
          <w:rFonts w:cs="Arial"/>
        </w:rPr>
        <w:t xml:space="preserve">администрации </w:t>
      </w:r>
    </w:p>
    <w:p w:rsidR="0091694D" w:rsidRPr="008B0CB6" w:rsidRDefault="008373F4" w:rsidP="004F35DC">
      <w:pPr>
        <w:ind w:firstLine="0"/>
        <w:rPr>
          <w:rFonts w:cs="Arial"/>
        </w:rPr>
        <w:sectPr w:rsidR="0091694D" w:rsidRPr="008B0CB6" w:rsidSect="00155E4C">
          <w:pgSz w:w="11906" w:h="16838"/>
          <w:pgMar w:top="454" w:right="567" w:bottom="454" w:left="1418" w:header="709" w:footer="709" w:gutter="0"/>
          <w:cols w:space="708"/>
          <w:docGrid w:linePitch="360"/>
        </w:sectPr>
      </w:pPr>
      <w:proofErr w:type="gramStart"/>
      <w:r w:rsidRPr="008B0CB6">
        <w:rPr>
          <w:rFonts w:cs="Arial"/>
        </w:rPr>
        <w:t>муниципального</w:t>
      </w:r>
      <w:proofErr w:type="gramEnd"/>
      <w:r w:rsidRPr="008B0CB6">
        <w:rPr>
          <w:rFonts w:cs="Arial"/>
        </w:rPr>
        <w:t xml:space="preserve"> района</w:t>
      </w:r>
      <w:r w:rsidR="0072779B" w:rsidRPr="008B0CB6">
        <w:rPr>
          <w:rFonts w:cs="Arial"/>
        </w:rPr>
        <w:t xml:space="preserve">  </w:t>
      </w:r>
      <w:r w:rsidRPr="008B0CB6">
        <w:rPr>
          <w:rFonts w:cs="Arial"/>
        </w:rPr>
        <w:t xml:space="preserve">                       </w:t>
      </w:r>
      <w:r w:rsidR="008F650B" w:rsidRPr="008B0CB6">
        <w:rPr>
          <w:rFonts w:cs="Arial"/>
        </w:rPr>
        <w:t xml:space="preserve">  </w:t>
      </w:r>
      <w:r w:rsidRPr="008B0CB6">
        <w:rPr>
          <w:rFonts w:cs="Arial"/>
        </w:rPr>
        <w:t xml:space="preserve">          </w:t>
      </w:r>
      <w:r w:rsidR="00212AE2" w:rsidRPr="008B0CB6">
        <w:rPr>
          <w:rFonts w:cs="Arial"/>
        </w:rPr>
        <w:t xml:space="preserve">                          </w:t>
      </w:r>
      <w:r w:rsidR="00CF5FAF" w:rsidRPr="008B0CB6">
        <w:rPr>
          <w:rFonts w:cs="Arial"/>
        </w:rPr>
        <w:t xml:space="preserve">    </w:t>
      </w:r>
      <w:r w:rsidR="00720279" w:rsidRPr="008B0CB6">
        <w:rPr>
          <w:rFonts w:cs="Arial"/>
        </w:rPr>
        <w:t xml:space="preserve">   </w:t>
      </w:r>
      <w:r w:rsidR="004E5306" w:rsidRPr="008B0CB6">
        <w:rPr>
          <w:rFonts w:cs="Arial"/>
        </w:rPr>
        <w:t xml:space="preserve"> </w:t>
      </w:r>
      <w:r w:rsidR="00656D10" w:rsidRPr="008B0CB6">
        <w:rPr>
          <w:rFonts w:cs="Arial"/>
        </w:rPr>
        <w:t xml:space="preserve">  </w:t>
      </w:r>
      <w:r w:rsidR="00212AE2" w:rsidRPr="008B0CB6">
        <w:rPr>
          <w:rFonts w:cs="Arial"/>
        </w:rPr>
        <w:t xml:space="preserve">  </w:t>
      </w:r>
      <w:r w:rsidR="00656D10" w:rsidRPr="008B0CB6">
        <w:rPr>
          <w:rFonts w:cs="Arial"/>
        </w:rPr>
        <w:t xml:space="preserve"> </w:t>
      </w:r>
      <w:r w:rsidR="00F33CA5" w:rsidRPr="008B0CB6">
        <w:rPr>
          <w:rFonts w:cs="Arial"/>
        </w:rPr>
        <w:t xml:space="preserve">    С</w:t>
      </w:r>
      <w:r w:rsidRPr="008B0CB6">
        <w:rPr>
          <w:rFonts w:cs="Arial"/>
        </w:rPr>
        <w:t>.</w:t>
      </w:r>
      <w:r w:rsidR="000F2237" w:rsidRPr="008B0CB6">
        <w:rPr>
          <w:rFonts w:cs="Arial"/>
        </w:rPr>
        <w:t>В</w:t>
      </w:r>
      <w:r w:rsidRPr="008B0CB6">
        <w:rPr>
          <w:rFonts w:cs="Arial"/>
        </w:rPr>
        <w:t xml:space="preserve">. </w:t>
      </w:r>
      <w:r w:rsidR="00F33CA5" w:rsidRPr="008B0CB6">
        <w:rPr>
          <w:rFonts w:cs="Arial"/>
        </w:rPr>
        <w:t>Перевало</w:t>
      </w:r>
      <w:r w:rsidR="000F2237" w:rsidRPr="008B0CB6">
        <w:rPr>
          <w:rFonts w:cs="Arial"/>
        </w:rPr>
        <w:t>в</w:t>
      </w:r>
    </w:p>
    <w:p w:rsidR="0091694D" w:rsidRPr="004F35DC" w:rsidRDefault="0091694D" w:rsidP="004F35D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F35DC">
        <w:rPr>
          <w:rFonts w:cs="Arial"/>
          <w:b/>
          <w:bCs/>
          <w:kern w:val="28"/>
          <w:sz w:val="32"/>
          <w:szCs w:val="32"/>
        </w:rPr>
        <w:lastRenderedPageBreak/>
        <w:t xml:space="preserve">Приложение № 1 </w:t>
      </w:r>
    </w:p>
    <w:p w:rsidR="00DE1FAF" w:rsidRPr="004F35DC" w:rsidRDefault="0091694D" w:rsidP="004F35D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F35DC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</w:t>
      </w:r>
      <w:proofErr w:type="gramStart"/>
      <w:r w:rsidRPr="004F35DC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4F35DC">
        <w:rPr>
          <w:rFonts w:cs="Arial"/>
          <w:b/>
          <w:bCs/>
          <w:kern w:val="28"/>
          <w:sz w:val="32"/>
          <w:szCs w:val="32"/>
        </w:rPr>
        <w:t xml:space="preserve"> района</w:t>
      </w:r>
    </w:p>
    <w:p w:rsidR="0091694D" w:rsidRPr="004F35DC" w:rsidRDefault="0091694D" w:rsidP="004F35D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F35DC">
        <w:rPr>
          <w:rFonts w:cs="Arial"/>
          <w:b/>
          <w:bCs/>
          <w:kern w:val="28"/>
          <w:sz w:val="32"/>
          <w:szCs w:val="32"/>
        </w:rPr>
        <w:t>от 20.11.2024 № 1386</w:t>
      </w:r>
    </w:p>
    <w:p w:rsidR="0091694D" w:rsidRPr="008B0CB6" w:rsidRDefault="0091694D" w:rsidP="008373F4">
      <w:pPr>
        <w:rPr>
          <w:rFonts w:cs="Arial"/>
        </w:rPr>
      </w:pPr>
    </w:p>
    <w:p w:rsidR="0091694D" w:rsidRPr="004F35DC" w:rsidRDefault="0091694D" w:rsidP="004F35DC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4F35DC">
        <w:rPr>
          <w:rFonts w:cs="Arial"/>
          <w:b/>
          <w:bCs/>
          <w:kern w:val="28"/>
          <w:sz w:val="32"/>
          <w:szCs w:val="32"/>
        </w:rPr>
        <w:t>Перечень многоквартирных домов, которые подлежат капитальному ремонту</w:t>
      </w:r>
    </w:p>
    <w:tbl>
      <w:tblPr>
        <w:tblW w:w="23034" w:type="dxa"/>
        <w:tblInd w:w="96" w:type="dxa"/>
        <w:tblLook w:val="04A0"/>
      </w:tblPr>
      <w:tblGrid>
        <w:gridCol w:w="434"/>
        <w:gridCol w:w="145"/>
        <w:gridCol w:w="1055"/>
        <w:gridCol w:w="1660"/>
        <w:gridCol w:w="1140"/>
        <w:gridCol w:w="2120"/>
        <w:gridCol w:w="560"/>
        <w:gridCol w:w="480"/>
        <w:gridCol w:w="560"/>
        <w:gridCol w:w="640"/>
        <w:gridCol w:w="1080"/>
        <w:gridCol w:w="1060"/>
        <w:gridCol w:w="1300"/>
        <w:gridCol w:w="940"/>
        <w:gridCol w:w="1760"/>
        <w:gridCol w:w="1120"/>
        <w:gridCol w:w="980"/>
        <w:gridCol w:w="720"/>
        <w:gridCol w:w="1800"/>
        <w:gridCol w:w="1040"/>
        <w:gridCol w:w="1300"/>
        <w:gridCol w:w="1140"/>
      </w:tblGrid>
      <w:tr w:rsidR="0091694D" w:rsidRPr="008B0CB6" w:rsidTr="004F35DC">
        <w:trPr>
          <w:trHeight w:val="1185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040556">
            <w:pPr>
              <w:ind w:left="4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B0CB6">
              <w:rPr>
                <w:rFonts w:cs="Arial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8B0CB6">
              <w:rPr>
                <w:rFonts w:cs="Arial"/>
                <w:color w:val="000000"/>
                <w:sz w:val="16"/>
                <w:szCs w:val="16"/>
              </w:rPr>
              <w:t>/</w:t>
            </w:r>
            <w:proofErr w:type="spellStart"/>
            <w:r w:rsidRPr="008B0CB6">
              <w:rPr>
                <w:rFonts w:cs="Arial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5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040556">
            <w:pPr>
              <w:ind w:left="4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Адрес МКД *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040556">
            <w:pPr>
              <w:ind w:left="4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Год ввода в эксплуатацию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040556">
            <w:pPr>
              <w:ind w:left="4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94D" w:rsidRPr="008B0CB6" w:rsidRDefault="0091694D" w:rsidP="00040556">
            <w:pPr>
              <w:ind w:left="4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Площадь помещений МКД: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040556">
            <w:pPr>
              <w:ind w:left="4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94D" w:rsidRPr="008B0CB6" w:rsidRDefault="0091694D" w:rsidP="00040556">
            <w:pPr>
              <w:ind w:left="4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040556">
            <w:pPr>
              <w:ind w:left="4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040556">
            <w:pPr>
              <w:ind w:left="4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91694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Плановая дата завершения работ</w:t>
            </w:r>
          </w:p>
        </w:tc>
      </w:tr>
      <w:tr w:rsidR="0091694D" w:rsidRPr="008B0CB6" w:rsidTr="004F35DC">
        <w:trPr>
          <w:trHeight w:val="300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91694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 xml:space="preserve">тип </w:t>
            </w:r>
            <w:proofErr w:type="gramStart"/>
            <w:r w:rsidRPr="008B0CB6">
              <w:rPr>
                <w:rFonts w:cs="Arial"/>
                <w:color w:val="000000"/>
                <w:sz w:val="16"/>
                <w:szCs w:val="16"/>
              </w:rPr>
              <w:t>муниципального</w:t>
            </w:r>
            <w:proofErr w:type="gramEnd"/>
            <w:r w:rsidRPr="008B0CB6">
              <w:rPr>
                <w:rFonts w:cs="Arial"/>
                <w:color w:val="000000"/>
                <w:sz w:val="16"/>
                <w:szCs w:val="16"/>
              </w:rPr>
              <w:t xml:space="preserve"> образования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91694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 xml:space="preserve">наименование </w:t>
            </w:r>
            <w:proofErr w:type="gramStart"/>
            <w:r w:rsidRPr="008B0CB6">
              <w:rPr>
                <w:rFonts w:cs="Arial"/>
                <w:color w:val="000000"/>
                <w:sz w:val="16"/>
                <w:szCs w:val="16"/>
              </w:rPr>
              <w:t>муниципального</w:t>
            </w:r>
            <w:proofErr w:type="gramEnd"/>
            <w:r w:rsidRPr="008B0CB6">
              <w:rPr>
                <w:rFonts w:cs="Arial"/>
                <w:color w:val="000000"/>
                <w:sz w:val="16"/>
                <w:szCs w:val="16"/>
              </w:rPr>
              <w:t xml:space="preserve"> образования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91694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 (тип)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91694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наименование улицы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91694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дом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91694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корпус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91694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литера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91694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91694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91694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94D" w:rsidRPr="008B0CB6" w:rsidRDefault="0091694D" w:rsidP="0091694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1694D" w:rsidRPr="008B0CB6" w:rsidTr="004F35DC">
        <w:trPr>
          <w:trHeight w:val="4215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91694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за счет средств Фонда содействия реформированию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91694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91694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91694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1694D" w:rsidRPr="008B0CB6" w:rsidTr="004F35DC">
        <w:trPr>
          <w:trHeight w:val="315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AC06E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кв</w:t>
            </w:r>
            <w:proofErr w:type="gramStart"/>
            <w:r w:rsidRPr="008B0CB6">
              <w:rPr>
                <w:rFonts w:cs="Arial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AC06E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кв</w:t>
            </w:r>
            <w:proofErr w:type="gramStart"/>
            <w:r w:rsidRPr="008B0CB6">
              <w:rPr>
                <w:rFonts w:cs="Arial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AC06E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кв</w:t>
            </w:r>
            <w:proofErr w:type="gramStart"/>
            <w:r w:rsidRPr="008B0CB6">
              <w:rPr>
                <w:rFonts w:cs="Arial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AC06E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AC06E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AC06E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AC06E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AC06E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AC06E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AC06E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руб./кв</w:t>
            </w:r>
            <w:proofErr w:type="gramStart"/>
            <w:r w:rsidRPr="008B0CB6">
              <w:rPr>
                <w:rFonts w:cs="Arial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AC06E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руб./кв</w:t>
            </w:r>
            <w:proofErr w:type="gramStart"/>
            <w:r w:rsidRPr="008B0CB6">
              <w:rPr>
                <w:rFonts w:cs="Arial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AC06E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1694D" w:rsidRPr="008B0CB6" w:rsidTr="004F35DC">
        <w:trPr>
          <w:trHeight w:val="31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AC06E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AC06E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AC06E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AC06E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AC06E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AC06E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AC06E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AC06E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AC06E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AC06E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AC06E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AC06E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</w:tr>
      <w:tr w:rsidR="0091694D" w:rsidRPr="008B0CB6" w:rsidTr="004F35DC">
        <w:trPr>
          <w:trHeight w:val="315"/>
        </w:trPr>
        <w:tc>
          <w:tcPr>
            <w:tcW w:w="230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2023</w:t>
            </w:r>
          </w:p>
        </w:tc>
      </w:tr>
      <w:tr w:rsidR="0091694D" w:rsidRPr="008B0CB6" w:rsidTr="004F35DC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Московская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2 812,70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2 811,20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2 811,20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4 356 187,79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4 356 187,79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1 549,58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12.2023</w:t>
            </w:r>
          </w:p>
        </w:tc>
      </w:tr>
      <w:tr w:rsidR="0091694D" w:rsidRPr="008B0CB6" w:rsidTr="004F35DC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Урицкого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4 522,90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4 522,90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3 105,50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11 701 997,59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11 701 997,59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2 587,28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12.2023</w:t>
            </w:r>
          </w:p>
        </w:tc>
      </w:tr>
      <w:tr w:rsidR="0091694D" w:rsidRPr="008B0CB6" w:rsidTr="004F35DC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Козлова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4 508,70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3 467,70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3 467,70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5 692 568,27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5 692 568,27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1 641,60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12.2023</w:t>
            </w:r>
          </w:p>
        </w:tc>
      </w:tr>
      <w:tr w:rsidR="0091694D" w:rsidRPr="008B0CB6" w:rsidTr="004F35DC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Гогиберидзе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3 398,20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3 398,20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2 384,20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5 611 517,69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5 611 517,69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1 651,32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12.2023</w:t>
            </w:r>
          </w:p>
        </w:tc>
      </w:tr>
      <w:tr w:rsidR="0091694D" w:rsidRPr="008B0CB6" w:rsidTr="004F35DC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B0CB6">
              <w:rPr>
                <w:rFonts w:cs="Arial"/>
                <w:color w:val="000000"/>
                <w:sz w:val="16"/>
                <w:szCs w:val="16"/>
              </w:rPr>
              <w:t>Рагули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1 261,10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1 261,10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1 177,00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4 654 076,77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4 654 076,77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3 690,49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12.2023</w:t>
            </w:r>
          </w:p>
        </w:tc>
      </w:tr>
      <w:tr w:rsidR="0091694D" w:rsidRPr="008B0CB6" w:rsidTr="004F35DC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Щербакова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1 793,60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1 793,60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1 009,30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501 200,08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501 200,08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279,44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12.2023</w:t>
            </w:r>
          </w:p>
        </w:tc>
      </w:tr>
      <w:tr w:rsidR="0091694D" w:rsidRPr="008B0CB6" w:rsidTr="004F35DC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1 235,10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1 092,10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1 092,10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5 212 429,21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5 212 429,21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4 772,85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12.2023</w:t>
            </w:r>
          </w:p>
        </w:tc>
      </w:tr>
      <w:tr w:rsidR="0091694D" w:rsidRPr="008B0CB6" w:rsidTr="004F35DC">
        <w:trPr>
          <w:trHeight w:val="540"/>
        </w:trPr>
        <w:tc>
          <w:tcPr>
            <w:tcW w:w="8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Итого по МР "Город Людиново и Людиновский район"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19 532,30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18 346,80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15 047,00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846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37 729 977,40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37 729 977,40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91694D" w:rsidRPr="008B0CB6" w:rsidTr="004F35DC">
        <w:trPr>
          <w:trHeight w:val="315"/>
        </w:trPr>
        <w:tc>
          <w:tcPr>
            <w:tcW w:w="230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2024</w:t>
            </w:r>
          </w:p>
        </w:tc>
      </w:tr>
      <w:tr w:rsidR="0091694D" w:rsidRPr="008B0CB6" w:rsidTr="004F35DC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Кропоткина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3 457,00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2 462,80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2 462,80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9 130 679,07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9 130 679,07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3 707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14 004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12.2024</w:t>
            </w:r>
          </w:p>
        </w:tc>
      </w:tr>
      <w:tr w:rsidR="0091694D" w:rsidRPr="008B0CB6" w:rsidTr="004F35DC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Московская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4 634,00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3 230,00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3 230,00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11 473 440,35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11 473 440,35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3 552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14 436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12.2024</w:t>
            </w:r>
          </w:p>
        </w:tc>
      </w:tr>
      <w:tr w:rsidR="0091694D" w:rsidRPr="008B0CB6" w:rsidTr="004F35DC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683,20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407,00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4 936 040,92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4 936 040,92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12 128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28 398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12.2024</w:t>
            </w:r>
          </w:p>
        </w:tc>
      </w:tr>
      <w:tr w:rsidR="0091694D" w:rsidRPr="008B0CB6" w:rsidTr="004F35DC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376,00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5 148 896,89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5 148 896,89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13 694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26 560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12.2024</w:t>
            </w:r>
          </w:p>
        </w:tc>
      </w:tr>
      <w:tr w:rsidR="0091694D" w:rsidRPr="008B0CB6" w:rsidTr="004F35DC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Фокина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744,60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567,80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567,80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7 458 262,47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7 458 262,47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13 135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21 920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12.2024</w:t>
            </w:r>
          </w:p>
        </w:tc>
      </w:tr>
      <w:tr w:rsidR="0091694D" w:rsidRPr="008B0CB6" w:rsidTr="004F35DC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Маяковского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3 007,30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2 721,70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2 616,10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3 551 836,29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3 551 836,29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1 305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14 142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12.2024</w:t>
            </w:r>
          </w:p>
        </w:tc>
      </w:tr>
      <w:tr w:rsidR="0091694D" w:rsidRPr="008B0CB6" w:rsidTr="004F35DC">
        <w:trPr>
          <w:trHeight w:val="36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Трудовые Резервы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3 099,00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1 805,10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1 805,10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8 127 887,55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8 127 887,55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4 503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13 458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12.2024</w:t>
            </w:r>
          </w:p>
        </w:tc>
      </w:tr>
      <w:tr w:rsidR="0091694D" w:rsidRPr="008B0CB6" w:rsidTr="004F35DC">
        <w:trPr>
          <w:trHeight w:val="36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527,70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421,00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421,00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4 944 387,10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4 944 387,10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11 744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25 344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12.2024</w:t>
            </w:r>
          </w:p>
        </w:tc>
      </w:tr>
      <w:tr w:rsidR="0091694D" w:rsidRPr="008B0CB6" w:rsidTr="004F35DC">
        <w:trPr>
          <w:trHeight w:val="36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567,90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4 805 476,52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4 805 476,52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11 579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26 191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12.2024</w:t>
            </w:r>
          </w:p>
        </w:tc>
      </w:tr>
      <w:tr w:rsidR="0091694D" w:rsidRPr="008B0CB6" w:rsidTr="004F35DC">
        <w:trPr>
          <w:trHeight w:val="540"/>
        </w:trPr>
        <w:tc>
          <w:tcPr>
            <w:tcW w:w="8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Итого по МР "Город Людиново и Людиновский район"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17 120,70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12 406,40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12 300,80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875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59 576 907,16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59 576 907,16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91694D" w:rsidRPr="008B0CB6" w:rsidTr="004F35DC">
        <w:trPr>
          <w:trHeight w:val="315"/>
        </w:trPr>
        <w:tc>
          <w:tcPr>
            <w:tcW w:w="230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2025</w:t>
            </w:r>
          </w:p>
        </w:tc>
      </w:tr>
      <w:tr w:rsidR="0091694D" w:rsidRPr="008B0CB6" w:rsidTr="004F35DC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санаторий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Спутник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451,90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451,90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451,90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5 566 674,80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5 566 674,80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12 318,38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12.2025</w:t>
            </w:r>
          </w:p>
        </w:tc>
      </w:tr>
      <w:tr w:rsidR="0091694D" w:rsidRPr="008B0CB6" w:rsidTr="004F35DC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Кропоткина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5 200,90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3 330,20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3 330,20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11 195 990,84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11 195 990,84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3 361,96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12.2025</w:t>
            </w:r>
          </w:p>
        </w:tc>
      </w:tr>
      <w:tr w:rsidR="0091694D" w:rsidRPr="008B0CB6" w:rsidTr="004F35DC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Пл</w:t>
            </w:r>
            <w:proofErr w:type="gramStart"/>
            <w:r w:rsidRPr="008B0CB6">
              <w:rPr>
                <w:rFonts w:cs="Arial"/>
                <w:color w:val="000000"/>
                <w:sz w:val="16"/>
                <w:szCs w:val="16"/>
              </w:rPr>
              <w:t>.П</w:t>
            </w:r>
            <w:proofErr w:type="gramEnd"/>
            <w:r w:rsidRPr="008B0CB6">
              <w:rPr>
                <w:rFonts w:cs="Arial"/>
                <w:color w:val="000000"/>
                <w:sz w:val="16"/>
                <w:szCs w:val="16"/>
              </w:rPr>
              <w:t>обеды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2 597,50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1 828,00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1 828,00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20 884 111,95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20 884 111,95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11 424,57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12.2025</w:t>
            </w:r>
          </w:p>
        </w:tc>
      </w:tr>
      <w:tr w:rsidR="0091694D" w:rsidRPr="008B0CB6" w:rsidTr="004F35DC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Герцена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2 482,00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1 442,40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1 442,40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9 676 852,45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9 676 852,45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6 708,85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12.2025</w:t>
            </w:r>
          </w:p>
        </w:tc>
      </w:tr>
      <w:tr w:rsidR="0091694D" w:rsidRPr="008B0CB6" w:rsidTr="004F35DC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Маяковского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9 064,30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6 121,90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6 121,90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20 622 291,32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20 622 291,32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3 368,61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12.2025</w:t>
            </w:r>
          </w:p>
        </w:tc>
      </w:tr>
      <w:tr w:rsidR="0091694D" w:rsidRPr="008B0CB6" w:rsidTr="004F35DC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Семашко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679,00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412,00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248 071,52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248 071,52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602,12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12.2025</w:t>
            </w:r>
          </w:p>
        </w:tc>
      </w:tr>
      <w:tr w:rsidR="0091694D" w:rsidRPr="008B0CB6" w:rsidTr="004F35DC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Фокина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615,90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458,00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458,00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4 533 493,50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4 533 493,50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9 898,46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12.2025</w:t>
            </w:r>
          </w:p>
        </w:tc>
      </w:tr>
      <w:tr w:rsidR="0091694D" w:rsidRPr="008B0CB6" w:rsidTr="004F35DC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Маяковского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B0CB6">
              <w:rPr>
                <w:rFonts w:cs="Arial"/>
                <w:sz w:val="16"/>
                <w:szCs w:val="16"/>
              </w:rPr>
              <w:t>5 371,90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B0CB6">
              <w:rPr>
                <w:rFonts w:cs="Arial"/>
                <w:sz w:val="16"/>
                <w:szCs w:val="16"/>
              </w:rPr>
              <w:t>3 373,60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B0CB6">
              <w:rPr>
                <w:rFonts w:cs="Arial"/>
                <w:sz w:val="16"/>
                <w:szCs w:val="16"/>
              </w:rPr>
              <w:t>3 373,60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B0CB6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10 803 228,32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10 803 228,32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3 202,28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10 786,00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12.2025</w:t>
            </w:r>
          </w:p>
        </w:tc>
      </w:tr>
      <w:tr w:rsidR="0091694D" w:rsidRPr="008B0CB6" w:rsidTr="004F35DC">
        <w:trPr>
          <w:trHeight w:val="540"/>
        </w:trPr>
        <w:tc>
          <w:tcPr>
            <w:tcW w:w="8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Итого по МР "Город Людиново и Людиновский район"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26 463,40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17 418,00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17 418,00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953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83 530 714,70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83 530 714,70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Х</w:t>
            </w:r>
          </w:p>
        </w:tc>
      </w:tr>
    </w:tbl>
    <w:p w:rsidR="008E0955" w:rsidRPr="008B0CB6" w:rsidRDefault="008E0955" w:rsidP="008373F4">
      <w:pPr>
        <w:rPr>
          <w:rFonts w:cs="Arial"/>
        </w:rPr>
      </w:pPr>
    </w:p>
    <w:p w:rsidR="008E0955" w:rsidRPr="008B0CB6" w:rsidRDefault="008E0955" w:rsidP="008373F4">
      <w:pPr>
        <w:rPr>
          <w:rFonts w:cs="Arial"/>
        </w:rPr>
      </w:pPr>
    </w:p>
    <w:p w:rsidR="0091694D" w:rsidRPr="004F35DC" w:rsidRDefault="0091694D" w:rsidP="004F35D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F35DC">
        <w:rPr>
          <w:rFonts w:cs="Arial"/>
          <w:b/>
          <w:bCs/>
          <w:kern w:val="28"/>
          <w:sz w:val="32"/>
          <w:szCs w:val="32"/>
        </w:rPr>
        <w:t xml:space="preserve">Приложение № 2 </w:t>
      </w:r>
    </w:p>
    <w:p w:rsidR="0091694D" w:rsidRPr="004F35DC" w:rsidRDefault="0091694D" w:rsidP="004F35D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F35DC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</w:t>
      </w:r>
      <w:proofErr w:type="gramStart"/>
      <w:r w:rsidRPr="004F35DC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4F35DC">
        <w:rPr>
          <w:rFonts w:cs="Arial"/>
          <w:b/>
          <w:bCs/>
          <w:kern w:val="28"/>
          <w:sz w:val="32"/>
          <w:szCs w:val="32"/>
        </w:rPr>
        <w:t xml:space="preserve"> района</w:t>
      </w:r>
    </w:p>
    <w:p w:rsidR="0091694D" w:rsidRPr="004F35DC" w:rsidRDefault="0091694D" w:rsidP="004F35D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F35DC">
        <w:rPr>
          <w:rFonts w:cs="Arial"/>
          <w:b/>
          <w:bCs/>
          <w:kern w:val="28"/>
          <w:sz w:val="32"/>
          <w:szCs w:val="32"/>
        </w:rPr>
        <w:t>от 20.11.2024 № 1386</w:t>
      </w:r>
    </w:p>
    <w:p w:rsidR="0091694D" w:rsidRPr="008B0CB6" w:rsidRDefault="0091694D" w:rsidP="0091694D">
      <w:pPr>
        <w:rPr>
          <w:rFonts w:cs="Arial"/>
        </w:rPr>
      </w:pPr>
    </w:p>
    <w:p w:rsidR="0091694D" w:rsidRPr="004F35DC" w:rsidRDefault="0091694D" w:rsidP="004F35DC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F35DC">
        <w:rPr>
          <w:rFonts w:cs="Arial"/>
          <w:b/>
          <w:bCs/>
          <w:kern w:val="28"/>
          <w:sz w:val="32"/>
          <w:szCs w:val="32"/>
        </w:rPr>
        <w:t xml:space="preserve">Реестр многоквартирных домов, включенных в Перечень многоквартирных домов, которые подлежат капитальному ремонту, </w:t>
      </w:r>
    </w:p>
    <w:p w:rsidR="0091694D" w:rsidRPr="004F35DC" w:rsidRDefault="0091694D" w:rsidP="004F35DC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F35DC">
        <w:rPr>
          <w:rFonts w:cs="Arial"/>
          <w:b/>
          <w:bCs/>
          <w:kern w:val="28"/>
          <w:sz w:val="32"/>
          <w:szCs w:val="32"/>
        </w:rPr>
        <w:lastRenderedPageBreak/>
        <w:t>с указанием услуг и (или) работ по капитальному ремонту многоквартирных домов, а также стоимости таких услуг и (или) работ</w:t>
      </w:r>
    </w:p>
    <w:p w:rsidR="0091694D" w:rsidRPr="008B0CB6" w:rsidRDefault="0091694D" w:rsidP="0091694D">
      <w:pPr>
        <w:rPr>
          <w:rFonts w:cs="Arial"/>
        </w:rPr>
      </w:pPr>
    </w:p>
    <w:p w:rsidR="0091694D" w:rsidRPr="008B0CB6" w:rsidRDefault="0091694D" w:rsidP="0091694D">
      <w:pPr>
        <w:rPr>
          <w:rFonts w:cs="Arial"/>
        </w:rPr>
      </w:pPr>
    </w:p>
    <w:tbl>
      <w:tblPr>
        <w:tblW w:w="20105" w:type="dxa"/>
        <w:tblInd w:w="96" w:type="dxa"/>
        <w:tblLook w:val="04A0"/>
      </w:tblPr>
      <w:tblGrid>
        <w:gridCol w:w="579"/>
        <w:gridCol w:w="993"/>
        <w:gridCol w:w="1010"/>
        <w:gridCol w:w="694"/>
        <w:gridCol w:w="1189"/>
        <w:gridCol w:w="428"/>
        <w:gridCol w:w="411"/>
        <w:gridCol w:w="411"/>
        <w:gridCol w:w="1215"/>
        <w:gridCol w:w="807"/>
        <w:gridCol w:w="597"/>
        <w:gridCol w:w="706"/>
        <w:gridCol w:w="528"/>
        <w:gridCol w:w="528"/>
        <w:gridCol w:w="528"/>
        <w:gridCol w:w="443"/>
        <w:gridCol w:w="522"/>
        <w:gridCol w:w="740"/>
        <w:gridCol w:w="740"/>
        <w:gridCol w:w="570"/>
        <w:gridCol w:w="522"/>
        <w:gridCol w:w="740"/>
        <w:gridCol w:w="740"/>
        <w:gridCol w:w="706"/>
        <w:gridCol w:w="706"/>
        <w:gridCol w:w="522"/>
        <w:gridCol w:w="657"/>
        <w:gridCol w:w="522"/>
        <w:gridCol w:w="740"/>
        <w:gridCol w:w="522"/>
        <w:gridCol w:w="522"/>
      </w:tblGrid>
      <w:tr w:rsidR="0091694D" w:rsidRPr="008B0CB6" w:rsidTr="004F35DC">
        <w:trPr>
          <w:trHeight w:val="156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5F5C8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8B0CB6">
              <w:rPr>
                <w:rFonts w:cs="Arial"/>
                <w:color w:val="000000"/>
                <w:sz w:val="16"/>
                <w:szCs w:val="16"/>
              </w:rPr>
              <w:t>п\</w:t>
            </w:r>
            <w:proofErr w:type="gramStart"/>
            <w:r w:rsidRPr="008B0CB6">
              <w:rPr>
                <w:rFonts w:cs="Arial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48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5F5C8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Адрес МКД *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5F5C8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 xml:space="preserve">Стоимость </w:t>
            </w:r>
            <w:r w:rsidR="008B0CB6" w:rsidRPr="008B0CB6">
              <w:rPr>
                <w:rFonts w:cs="Arial"/>
                <w:color w:val="000000"/>
                <w:sz w:val="16"/>
                <w:szCs w:val="16"/>
              </w:rPr>
              <w:t>капитального</w:t>
            </w:r>
            <w:r w:rsidRPr="008B0CB6">
              <w:rPr>
                <w:rFonts w:cs="Arial"/>
                <w:color w:val="000000"/>
                <w:sz w:val="16"/>
                <w:szCs w:val="16"/>
              </w:rPr>
              <w:t xml:space="preserve"> ремонта ВСЕГО</w:t>
            </w: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5F5C8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Ремонт внутридомовых инженерных систем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5F5C8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5F5C8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25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5F5C8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Ремонт подвальных помещений, относящихся к общему имуществу в МКД, отмостки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5F5C8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5F5C8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Усиление несущих и ненесущих строительных конструкций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5F5C8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Ремонт фундамента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5F5C8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Разработка проектной документации в случаях, установленных законодательством, проектно-сметной, сметной документации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5F5C8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Проведение государственной экспертизы проектной документации в случае, если проведение государственной экспертизы проектной документации предусмотрено законодательством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5F5C8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Строительный контроль</w:t>
            </w:r>
          </w:p>
        </w:tc>
      </w:tr>
      <w:tr w:rsidR="0091694D" w:rsidRPr="008B0CB6" w:rsidTr="004F35DC">
        <w:trPr>
          <w:trHeight w:val="404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 xml:space="preserve">тип </w:t>
            </w:r>
            <w:proofErr w:type="gramStart"/>
            <w:r w:rsidRPr="008B0CB6">
              <w:rPr>
                <w:rFonts w:cs="Arial"/>
                <w:color w:val="000000"/>
                <w:sz w:val="16"/>
                <w:szCs w:val="16"/>
              </w:rPr>
              <w:t>муниципального</w:t>
            </w:r>
            <w:proofErr w:type="gramEnd"/>
            <w:r w:rsidRPr="008B0CB6">
              <w:rPr>
                <w:rFonts w:cs="Arial"/>
                <w:color w:val="000000"/>
                <w:sz w:val="16"/>
                <w:szCs w:val="16"/>
              </w:rPr>
              <w:t xml:space="preserve"> образования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 xml:space="preserve">наименование </w:t>
            </w:r>
            <w:proofErr w:type="gramStart"/>
            <w:r w:rsidRPr="008B0CB6">
              <w:rPr>
                <w:rFonts w:cs="Arial"/>
                <w:color w:val="000000"/>
                <w:sz w:val="16"/>
                <w:szCs w:val="16"/>
              </w:rPr>
              <w:t>муниципального</w:t>
            </w:r>
            <w:proofErr w:type="gramEnd"/>
            <w:r w:rsidRPr="008B0CB6">
              <w:rPr>
                <w:rFonts w:cs="Arial"/>
                <w:color w:val="000000"/>
                <w:sz w:val="16"/>
                <w:szCs w:val="16"/>
              </w:rPr>
              <w:t xml:space="preserve"> образования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 (тип)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наименование улицы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дом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корпус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литера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Водоснабжения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водоотведения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теплоснабжения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газоснабжения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электроснабжения</w:t>
            </w: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5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1694D" w:rsidRPr="008B0CB6" w:rsidTr="004F35DC">
        <w:trPr>
          <w:trHeight w:val="474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 xml:space="preserve">холодного </w:t>
            </w:r>
            <w:r w:rsidR="008B0CB6" w:rsidRPr="008B0CB6">
              <w:rPr>
                <w:rFonts w:cs="Arial"/>
                <w:color w:val="000000"/>
                <w:sz w:val="16"/>
                <w:szCs w:val="16"/>
              </w:rPr>
              <w:t>водоснабжения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горячего водоснабжения</w:t>
            </w: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Ремонт отмостки</w:t>
            </w:r>
          </w:p>
        </w:tc>
        <w:tc>
          <w:tcPr>
            <w:tcW w:w="1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1694D" w:rsidRPr="008B0CB6" w:rsidTr="004F35DC">
        <w:trPr>
          <w:trHeight w:val="75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куб.м.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</w:tr>
      <w:tr w:rsidR="0091694D" w:rsidRPr="008B0CB6" w:rsidTr="004F35DC">
        <w:trPr>
          <w:trHeight w:val="3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31</w:t>
            </w:r>
          </w:p>
        </w:tc>
      </w:tr>
      <w:tr w:rsidR="0091694D" w:rsidRPr="008B0CB6" w:rsidTr="004F35DC">
        <w:trPr>
          <w:trHeight w:val="375"/>
        </w:trPr>
        <w:tc>
          <w:tcPr>
            <w:tcW w:w="201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2023</w:t>
            </w:r>
          </w:p>
        </w:tc>
      </w:tr>
      <w:tr w:rsidR="0091694D" w:rsidRPr="008B0CB6" w:rsidTr="004F35DC">
        <w:trPr>
          <w:trHeight w:val="5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Московская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4 356 187,79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903,00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4 235 974,80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120 212,99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1694D" w:rsidRPr="008B0CB6" w:rsidTr="004F35DC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Урицкого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11 701 997,59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1 353,00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11 534 472,65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167 524,94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1694D" w:rsidRPr="008B0CB6" w:rsidTr="004F35DC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Козлова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5 692 568,27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920,00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5 563 979,67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128 588,60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1694D" w:rsidRPr="008B0CB6" w:rsidTr="004F35DC">
        <w:trPr>
          <w:trHeight w:val="4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Гогиберидзе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5 611 517,69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5 480 732,26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130 785,43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1694D" w:rsidRPr="008B0CB6" w:rsidTr="004F35DC">
        <w:trPr>
          <w:trHeight w:val="4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B0CB6">
              <w:rPr>
                <w:rFonts w:cs="Arial"/>
                <w:color w:val="000000"/>
                <w:sz w:val="16"/>
                <w:szCs w:val="16"/>
              </w:rPr>
              <w:t>Рагули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4 654 076,77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520,00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4 537 961,77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116 115,00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1694D" w:rsidRPr="008B0CB6" w:rsidTr="004F35DC">
        <w:trPr>
          <w:trHeight w:val="4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Щербакова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501 200,08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501 200,08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1694D" w:rsidRPr="008B0CB6" w:rsidTr="004F35DC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5 212 429,21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498,00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5 098 378,80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114 050,41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left="34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1694D" w:rsidRPr="008B0CB6" w:rsidTr="004F35DC">
        <w:trPr>
          <w:trHeight w:val="465"/>
        </w:trPr>
        <w:tc>
          <w:tcPr>
            <w:tcW w:w="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Итого по МР "Город Людиново и Людиновский район"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37 729 977,40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5 294,00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36 451 499,95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501 200,08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777 277,37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1694D" w:rsidRPr="008B0CB6" w:rsidTr="004F35DC">
        <w:trPr>
          <w:trHeight w:val="375"/>
        </w:trPr>
        <w:tc>
          <w:tcPr>
            <w:tcW w:w="201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2024</w:t>
            </w:r>
          </w:p>
        </w:tc>
      </w:tr>
      <w:tr w:rsidR="0091694D" w:rsidRPr="008B0CB6" w:rsidTr="004F35DC">
        <w:trPr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Кропоткина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9 130 679,07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1 040,00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8 924 868,10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205 810,97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1694D" w:rsidRPr="008B0CB6" w:rsidTr="004F35DC">
        <w:trPr>
          <w:trHeight w:val="4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Московская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11 473 440,35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1 418,00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11 232 906,66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240 533,69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1694D" w:rsidRPr="008B0CB6" w:rsidTr="004F35DC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4 936 040,92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4 802 973,38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133 067,54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1694D" w:rsidRPr="008B0CB6" w:rsidTr="004F35DC">
        <w:trPr>
          <w:trHeight w:val="4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5 148 896,89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5 004 116,21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144 780,68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1694D" w:rsidRPr="008B0CB6" w:rsidTr="004F35DC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Фокина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7 458 262,47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525,00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7 328 304,00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129 958,47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1694D" w:rsidRPr="008B0CB6" w:rsidTr="004F35DC">
        <w:trPr>
          <w:trHeight w:val="4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Маяковского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3 551 836,29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1 672 104,17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1 686 394,48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193 337,64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1694D" w:rsidRPr="008B0CB6" w:rsidTr="004F35DC">
        <w:trPr>
          <w:trHeight w:val="4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Трудовые Резервы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8 127 887,55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535,00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7 969 148,86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158 738,69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1694D" w:rsidRPr="008B0CB6" w:rsidTr="004F35DC">
        <w:trPr>
          <w:trHeight w:val="4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4 944 387,10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483,00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4 800 561,28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143 825,82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1694D" w:rsidRPr="008B0CB6" w:rsidTr="004F35DC">
        <w:trPr>
          <w:trHeight w:val="4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4 805 476,52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483,00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4 661 714,38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143 762,14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1694D" w:rsidRPr="008B0CB6" w:rsidTr="004F35DC">
        <w:trPr>
          <w:trHeight w:val="495"/>
        </w:trPr>
        <w:tc>
          <w:tcPr>
            <w:tcW w:w="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Итого по МР "Город Людиново и Людиновский район"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59 576 907,16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1 672 104,17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1 686 394,48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5 454,00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54 724 592,87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1 493 815,64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1694D" w:rsidRPr="008B0CB6" w:rsidTr="004F35DC">
        <w:trPr>
          <w:trHeight w:val="375"/>
        </w:trPr>
        <w:tc>
          <w:tcPr>
            <w:tcW w:w="201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2025</w:t>
            </w:r>
          </w:p>
        </w:tc>
      </w:tr>
      <w:tr w:rsidR="0091694D" w:rsidRPr="008B0CB6" w:rsidTr="004F35DC">
        <w:trPr>
          <w:trHeight w:val="3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санаторий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Спутник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5 566 674,80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453,60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5 411 674,80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1694D" w:rsidRPr="008B0CB6" w:rsidTr="004F35DC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Кропоткина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11 195 990,84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1 012,00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11 040 990,84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1694D" w:rsidRPr="008B0CB6" w:rsidTr="004F35DC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Пл</w:t>
            </w:r>
            <w:proofErr w:type="gramStart"/>
            <w:r w:rsidRPr="008B0CB6">
              <w:rPr>
                <w:rFonts w:cs="Arial"/>
                <w:color w:val="000000"/>
                <w:sz w:val="16"/>
                <w:szCs w:val="16"/>
              </w:rPr>
              <w:t>.П</w:t>
            </w:r>
            <w:proofErr w:type="gramEnd"/>
            <w:r w:rsidRPr="008B0CB6">
              <w:rPr>
                <w:rFonts w:cs="Arial"/>
                <w:color w:val="000000"/>
                <w:sz w:val="16"/>
                <w:szCs w:val="16"/>
              </w:rPr>
              <w:t>обеды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20 884 111,95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929,00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11 083 434,50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1 461,36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9 645 677,45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1694D" w:rsidRPr="008B0CB6" w:rsidTr="004F35DC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Герцена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9 676 852,45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1 442,60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9 521 852,45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1694D" w:rsidRPr="008B0CB6" w:rsidTr="004F35DC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Маяковского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20 622 291,32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1 876,00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20 467 291,32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1694D" w:rsidRPr="008B0CB6" w:rsidTr="004F35DC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Семашко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248 071,52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73,00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248 071,52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1694D" w:rsidRPr="008B0CB6" w:rsidTr="004F35DC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Фокина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4 533 493,50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367,00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4 378 493,50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1694D" w:rsidRPr="008B0CB6" w:rsidTr="004F35DC">
        <w:trPr>
          <w:trHeight w:val="4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Маяковского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10 803 228,32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976,00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10 648 228,32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1694D" w:rsidRPr="008B0CB6" w:rsidTr="004F35DC">
        <w:trPr>
          <w:trHeight w:val="585"/>
        </w:trPr>
        <w:tc>
          <w:tcPr>
            <w:tcW w:w="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Итого по МР "Город Людиново и Людиновский район"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83 530 714,70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5 613,60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63 030 113,28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73,0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248 071,52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2 903,96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19 167 529,90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1 085 000,00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4D" w:rsidRPr="008B0CB6" w:rsidRDefault="0091694D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1694D" w:rsidRPr="008B0CB6" w:rsidTr="004F35DC">
        <w:trPr>
          <w:trHeight w:val="480"/>
        </w:trPr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B0CB6">
              <w:rPr>
                <w:rFonts w:cs="Arial"/>
                <w:color w:val="000000"/>
                <w:sz w:val="16"/>
                <w:szCs w:val="16"/>
              </w:rPr>
              <w:t>* - многоквартирный дом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94D" w:rsidRPr="008B0CB6" w:rsidRDefault="0091694D" w:rsidP="0091694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:rsidR="008E0955" w:rsidRPr="008B0CB6" w:rsidRDefault="008E0955" w:rsidP="008E0955">
      <w:pPr>
        <w:rPr>
          <w:rFonts w:cs="Arial"/>
        </w:rPr>
      </w:pPr>
    </w:p>
    <w:p w:rsidR="008E0955" w:rsidRPr="008B0CB6" w:rsidRDefault="008E0955" w:rsidP="008E0955">
      <w:pPr>
        <w:rPr>
          <w:rFonts w:cs="Arial"/>
        </w:rPr>
      </w:pPr>
      <w:r w:rsidRPr="008B0CB6">
        <w:rPr>
          <w:rFonts w:cs="Arial"/>
        </w:rPr>
        <w:t xml:space="preserve">                                                                           </w:t>
      </w:r>
    </w:p>
    <w:p w:rsidR="008B0CB6" w:rsidRPr="008B0CB6" w:rsidRDefault="008B0CB6" w:rsidP="008E0955">
      <w:pPr>
        <w:rPr>
          <w:rFonts w:cs="Arial"/>
        </w:rPr>
        <w:sectPr w:rsidR="008B0CB6" w:rsidRPr="008B0CB6" w:rsidSect="004F35DC">
          <w:pgSz w:w="31678" w:h="11907" w:orient="landscape" w:code="9"/>
          <w:pgMar w:top="709" w:right="454" w:bottom="567" w:left="425" w:header="709" w:footer="709" w:gutter="0"/>
          <w:paperSrc w:first="4"/>
          <w:cols w:space="708"/>
          <w:docGrid w:linePitch="360"/>
        </w:sectPr>
      </w:pPr>
    </w:p>
    <w:p w:rsidR="008B0CB6" w:rsidRPr="008B0CB6" w:rsidRDefault="008B0CB6" w:rsidP="008E0955">
      <w:pPr>
        <w:rPr>
          <w:rFonts w:cs="Arial"/>
        </w:rPr>
      </w:pPr>
    </w:p>
    <w:p w:rsidR="008B0CB6" w:rsidRPr="004F35DC" w:rsidRDefault="008B0CB6" w:rsidP="004F35D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F35DC">
        <w:rPr>
          <w:rFonts w:cs="Arial"/>
          <w:b/>
          <w:bCs/>
          <w:kern w:val="28"/>
          <w:sz w:val="32"/>
          <w:szCs w:val="32"/>
        </w:rPr>
        <w:t xml:space="preserve">Приложение № 3 </w:t>
      </w:r>
    </w:p>
    <w:p w:rsidR="008B0CB6" w:rsidRPr="004F35DC" w:rsidRDefault="008B0CB6" w:rsidP="004F35D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F35DC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</w:t>
      </w:r>
      <w:proofErr w:type="gramStart"/>
      <w:r w:rsidRPr="004F35DC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4F35DC">
        <w:rPr>
          <w:rFonts w:cs="Arial"/>
          <w:b/>
          <w:bCs/>
          <w:kern w:val="28"/>
          <w:sz w:val="32"/>
          <w:szCs w:val="32"/>
        </w:rPr>
        <w:t xml:space="preserve"> района</w:t>
      </w:r>
    </w:p>
    <w:p w:rsidR="008B0CB6" w:rsidRPr="004F35DC" w:rsidRDefault="008B0CB6" w:rsidP="004F35D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F35DC">
        <w:rPr>
          <w:rFonts w:cs="Arial"/>
          <w:b/>
          <w:bCs/>
          <w:kern w:val="28"/>
          <w:sz w:val="32"/>
          <w:szCs w:val="32"/>
        </w:rPr>
        <w:t>от 20.11.2024 № 1386</w:t>
      </w:r>
    </w:p>
    <w:p w:rsidR="008B0CB6" w:rsidRPr="008B0CB6" w:rsidRDefault="008B0CB6" w:rsidP="008B0CB6">
      <w:pPr>
        <w:rPr>
          <w:rFonts w:cs="Arial"/>
        </w:rPr>
      </w:pPr>
    </w:p>
    <w:p w:rsidR="008E0955" w:rsidRPr="004F35DC" w:rsidRDefault="008B0CB6" w:rsidP="004F35DC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F35DC">
        <w:rPr>
          <w:rFonts w:cs="Arial"/>
          <w:b/>
          <w:bCs/>
          <w:kern w:val="28"/>
          <w:sz w:val="32"/>
          <w:szCs w:val="32"/>
        </w:rPr>
        <w:t>Планируемые показатели выполнения краткосрочного плана реализации региональной программы капитального ремонта общего имущества в многоквартирных домах</w:t>
      </w:r>
    </w:p>
    <w:p w:rsidR="008B0CB6" w:rsidRPr="008B0CB6" w:rsidRDefault="008B0CB6" w:rsidP="008B0CB6">
      <w:pPr>
        <w:rPr>
          <w:rFonts w:cs="Arial"/>
        </w:rPr>
      </w:pPr>
    </w:p>
    <w:p w:rsidR="008B0CB6" w:rsidRPr="008B0CB6" w:rsidRDefault="008B0CB6" w:rsidP="008B0CB6">
      <w:pPr>
        <w:rPr>
          <w:rFonts w:cs="Arial"/>
        </w:rPr>
      </w:pPr>
    </w:p>
    <w:p w:rsidR="008B0CB6" w:rsidRPr="008B0CB6" w:rsidRDefault="008E0955" w:rsidP="008E0955">
      <w:pPr>
        <w:rPr>
          <w:rFonts w:cs="Arial"/>
        </w:rPr>
      </w:pPr>
      <w:r w:rsidRPr="008B0CB6">
        <w:rPr>
          <w:rFonts w:cs="Arial"/>
        </w:rPr>
        <w:t xml:space="preserve">               </w:t>
      </w:r>
    </w:p>
    <w:tbl>
      <w:tblPr>
        <w:tblW w:w="14960" w:type="dxa"/>
        <w:tblInd w:w="96" w:type="dxa"/>
        <w:tblLook w:val="04A0"/>
      </w:tblPr>
      <w:tblGrid>
        <w:gridCol w:w="1288"/>
        <w:gridCol w:w="4952"/>
        <w:gridCol w:w="2180"/>
        <w:gridCol w:w="2180"/>
        <w:gridCol w:w="2180"/>
        <w:gridCol w:w="2180"/>
      </w:tblGrid>
      <w:tr w:rsidR="008B0CB6" w:rsidRPr="004F35DC" w:rsidTr="004F35DC">
        <w:trPr>
          <w:trHeight w:val="1425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9A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№</w:t>
            </w:r>
          </w:p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F35DC">
              <w:rPr>
                <w:rFonts w:cs="Arial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4F35DC">
              <w:rPr>
                <w:rFonts w:cs="Arial"/>
                <w:color w:val="000000"/>
                <w:sz w:val="16"/>
                <w:szCs w:val="16"/>
              </w:rPr>
              <w:t>/</w:t>
            </w:r>
            <w:proofErr w:type="spellStart"/>
            <w:r w:rsidRPr="004F35DC">
              <w:rPr>
                <w:rFonts w:cs="Arial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Общая площадь МКД *, всего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Количество МКД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</w:tr>
      <w:tr w:rsidR="008B0CB6" w:rsidRPr="004F35DC" w:rsidTr="004F35DC">
        <w:trPr>
          <w:trHeight w:val="300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CB6" w:rsidRPr="004F35DC" w:rsidRDefault="008B0CB6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CB6" w:rsidRPr="004F35DC" w:rsidRDefault="008B0CB6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</w:tr>
      <w:tr w:rsidR="008B0CB6" w:rsidRPr="004F35DC" w:rsidTr="004F35DC">
        <w:trPr>
          <w:trHeight w:val="30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</w:tr>
      <w:tr w:rsidR="008B0CB6" w:rsidRPr="004F35DC" w:rsidTr="004F35DC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B0CB6" w:rsidRPr="004F35DC" w:rsidTr="004F35DC">
        <w:trPr>
          <w:trHeight w:val="58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CB6" w:rsidRPr="004F35DC" w:rsidRDefault="008B0CB6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Итого по МР "Город Людиново и Людиновский район"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19 532,30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37 729 977,40</w:t>
            </w:r>
          </w:p>
        </w:tc>
      </w:tr>
      <w:tr w:rsidR="008B0CB6" w:rsidRPr="004F35DC" w:rsidTr="004F35DC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B0CB6" w:rsidRPr="004F35DC" w:rsidTr="004F35DC">
        <w:trPr>
          <w:trHeight w:val="49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CB6" w:rsidRPr="004F35DC" w:rsidRDefault="008B0CB6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Итого по МР "Город Людиново и Людиновский район"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17 120,70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59 576 907,16</w:t>
            </w:r>
          </w:p>
        </w:tc>
      </w:tr>
      <w:tr w:rsidR="008B0CB6" w:rsidRPr="004F35DC" w:rsidTr="004F35DC">
        <w:trPr>
          <w:trHeight w:val="39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B0CB6" w:rsidRPr="004F35DC" w:rsidTr="004F35DC">
        <w:trPr>
          <w:trHeight w:val="49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CB6" w:rsidRPr="004F35DC" w:rsidRDefault="008B0CB6" w:rsidP="004F35DC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Итого по МР "Город Людиново и Людиновский район"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26 463,40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B6" w:rsidRPr="004F35DC" w:rsidRDefault="008B0CB6" w:rsidP="004F35D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F35DC">
              <w:rPr>
                <w:rFonts w:cs="Arial"/>
                <w:color w:val="000000"/>
                <w:sz w:val="16"/>
                <w:szCs w:val="16"/>
              </w:rPr>
              <w:t>83 530 714,70</w:t>
            </w:r>
          </w:p>
        </w:tc>
      </w:tr>
    </w:tbl>
    <w:p w:rsidR="008E0955" w:rsidRPr="008B0CB6" w:rsidRDefault="008E0955" w:rsidP="008E0955">
      <w:pPr>
        <w:rPr>
          <w:rFonts w:cs="Arial"/>
        </w:rPr>
      </w:pPr>
      <w:r w:rsidRPr="008B0CB6"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0955" w:rsidRPr="008B0CB6" w:rsidRDefault="008E0955" w:rsidP="008E0955">
      <w:pPr>
        <w:rPr>
          <w:rFonts w:cs="Arial"/>
        </w:rPr>
      </w:pPr>
    </w:p>
    <w:p w:rsidR="008E0955" w:rsidRPr="008B0CB6" w:rsidRDefault="008E0955" w:rsidP="008E0955">
      <w:pPr>
        <w:rPr>
          <w:rFonts w:cs="Arial"/>
        </w:rPr>
      </w:pPr>
      <w:r w:rsidRPr="008B0CB6">
        <w:rPr>
          <w:rFonts w:cs="Arial"/>
        </w:rPr>
        <w:t xml:space="preserve">     </w:t>
      </w:r>
      <w:r w:rsidRPr="008B0CB6">
        <w:rPr>
          <w:rFonts w:cs="Arial"/>
        </w:rPr>
        <w:tab/>
      </w:r>
      <w:r w:rsidRPr="008B0CB6">
        <w:rPr>
          <w:rFonts w:cs="Arial"/>
        </w:rPr>
        <w:tab/>
      </w:r>
      <w:r w:rsidRPr="008B0CB6">
        <w:rPr>
          <w:rFonts w:cs="Arial"/>
        </w:rPr>
        <w:tab/>
      </w:r>
      <w:r w:rsidRPr="008B0CB6">
        <w:rPr>
          <w:rFonts w:cs="Arial"/>
        </w:rPr>
        <w:tab/>
        <w:t xml:space="preserve">                       </w:t>
      </w:r>
    </w:p>
    <w:p w:rsidR="008E0955" w:rsidRPr="008B0CB6" w:rsidRDefault="008E0955" w:rsidP="008E0955">
      <w:pPr>
        <w:rPr>
          <w:rFonts w:cs="Arial"/>
        </w:rPr>
      </w:pPr>
    </w:p>
    <w:p w:rsidR="008E0955" w:rsidRPr="008B0CB6" w:rsidRDefault="008E0955" w:rsidP="008E0955">
      <w:pPr>
        <w:rPr>
          <w:rFonts w:cs="Arial"/>
        </w:rPr>
      </w:pPr>
    </w:p>
    <w:p w:rsidR="006B2A25" w:rsidRPr="008B0CB6" w:rsidRDefault="008E0955" w:rsidP="008E0955">
      <w:pPr>
        <w:rPr>
          <w:rFonts w:cs="Arial"/>
        </w:rPr>
      </w:pPr>
      <w:r w:rsidRPr="008B0CB6">
        <w:rPr>
          <w:rFonts w:cs="Arial"/>
        </w:rPr>
        <w:t xml:space="preserve">                  </w:t>
      </w:r>
    </w:p>
    <w:sectPr w:rsidR="006B2A25" w:rsidRPr="008B0CB6" w:rsidSect="008B0CB6">
      <w:pgSz w:w="16840" w:h="11907" w:orient="landscape" w:code="9"/>
      <w:pgMar w:top="1418" w:right="454" w:bottom="567" w:left="425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275"/>
    <w:rsid w:val="00006CD7"/>
    <w:rsid w:val="00012275"/>
    <w:rsid w:val="0002306B"/>
    <w:rsid w:val="00024CBF"/>
    <w:rsid w:val="0003346B"/>
    <w:rsid w:val="00036FF3"/>
    <w:rsid w:val="00040556"/>
    <w:rsid w:val="00040B3E"/>
    <w:rsid w:val="000677F6"/>
    <w:rsid w:val="000732A3"/>
    <w:rsid w:val="00077BC8"/>
    <w:rsid w:val="00090C7B"/>
    <w:rsid w:val="000B5599"/>
    <w:rsid w:val="000C5DB7"/>
    <w:rsid w:val="000D0A79"/>
    <w:rsid w:val="000D696C"/>
    <w:rsid w:val="000E039D"/>
    <w:rsid w:val="000E2327"/>
    <w:rsid w:val="000E2FB7"/>
    <w:rsid w:val="000E575F"/>
    <w:rsid w:val="000F2237"/>
    <w:rsid w:val="00126B51"/>
    <w:rsid w:val="0013421B"/>
    <w:rsid w:val="00135C86"/>
    <w:rsid w:val="00137A08"/>
    <w:rsid w:val="00143C58"/>
    <w:rsid w:val="001530E4"/>
    <w:rsid w:val="0015569A"/>
    <w:rsid w:val="00155E4C"/>
    <w:rsid w:val="00166AF3"/>
    <w:rsid w:val="00175DCD"/>
    <w:rsid w:val="00182700"/>
    <w:rsid w:val="00182991"/>
    <w:rsid w:val="001973FF"/>
    <w:rsid w:val="001B0980"/>
    <w:rsid w:val="001C3E24"/>
    <w:rsid w:val="001D02BD"/>
    <w:rsid w:val="001D2CDC"/>
    <w:rsid w:val="001F279E"/>
    <w:rsid w:val="001F77F0"/>
    <w:rsid w:val="00203CB5"/>
    <w:rsid w:val="0021046F"/>
    <w:rsid w:val="0021222E"/>
    <w:rsid w:val="00212AE2"/>
    <w:rsid w:val="0021785F"/>
    <w:rsid w:val="00235D2F"/>
    <w:rsid w:val="00242325"/>
    <w:rsid w:val="00244CB7"/>
    <w:rsid w:val="00246490"/>
    <w:rsid w:val="00250D72"/>
    <w:rsid w:val="0025247F"/>
    <w:rsid w:val="00270A82"/>
    <w:rsid w:val="00270EB3"/>
    <w:rsid w:val="00293160"/>
    <w:rsid w:val="0029384E"/>
    <w:rsid w:val="002C60D7"/>
    <w:rsid w:val="002D6E68"/>
    <w:rsid w:val="002E2674"/>
    <w:rsid w:val="002F21C6"/>
    <w:rsid w:val="0031643F"/>
    <w:rsid w:val="0031714E"/>
    <w:rsid w:val="00322D75"/>
    <w:rsid w:val="00325A87"/>
    <w:rsid w:val="00337C63"/>
    <w:rsid w:val="00345066"/>
    <w:rsid w:val="003601A5"/>
    <w:rsid w:val="0036484F"/>
    <w:rsid w:val="00365174"/>
    <w:rsid w:val="00370E6F"/>
    <w:rsid w:val="00383EFD"/>
    <w:rsid w:val="003870E1"/>
    <w:rsid w:val="0039162F"/>
    <w:rsid w:val="003A4774"/>
    <w:rsid w:val="003A5CE3"/>
    <w:rsid w:val="003A65BB"/>
    <w:rsid w:val="003A7BB5"/>
    <w:rsid w:val="003B36F3"/>
    <w:rsid w:val="003C16E6"/>
    <w:rsid w:val="003C7412"/>
    <w:rsid w:val="003D185C"/>
    <w:rsid w:val="003D52B1"/>
    <w:rsid w:val="003D79D2"/>
    <w:rsid w:val="003E069C"/>
    <w:rsid w:val="003E0734"/>
    <w:rsid w:val="003E20F3"/>
    <w:rsid w:val="003E22A7"/>
    <w:rsid w:val="003E6E35"/>
    <w:rsid w:val="003F361E"/>
    <w:rsid w:val="003F49CB"/>
    <w:rsid w:val="003F5C38"/>
    <w:rsid w:val="00400F42"/>
    <w:rsid w:val="00412576"/>
    <w:rsid w:val="00416868"/>
    <w:rsid w:val="004268FF"/>
    <w:rsid w:val="00436988"/>
    <w:rsid w:val="00436DA3"/>
    <w:rsid w:val="004468B0"/>
    <w:rsid w:val="00452D0C"/>
    <w:rsid w:val="00461B30"/>
    <w:rsid w:val="004723FA"/>
    <w:rsid w:val="00480922"/>
    <w:rsid w:val="00485117"/>
    <w:rsid w:val="004B0977"/>
    <w:rsid w:val="004B4CB9"/>
    <w:rsid w:val="004B4ED7"/>
    <w:rsid w:val="004B6794"/>
    <w:rsid w:val="004E5306"/>
    <w:rsid w:val="004F262C"/>
    <w:rsid w:val="004F35DC"/>
    <w:rsid w:val="0050021D"/>
    <w:rsid w:val="0051466F"/>
    <w:rsid w:val="00516756"/>
    <w:rsid w:val="005167DC"/>
    <w:rsid w:val="005234A9"/>
    <w:rsid w:val="005248A1"/>
    <w:rsid w:val="005746E3"/>
    <w:rsid w:val="005805CD"/>
    <w:rsid w:val="00585BC5"/>
    <w:rsid w:val="005C15C8"/>
    <w:rsid w:val="005D0AE2"/>
    <w:rsid w:val="005D43D7"/>
    <w:rsid w:val="005E0282"/>
    <w:rsid w:val="005E66DE"/>
    <w:rsid w:val="005F5C8C"/>
    <w:rsid w:val="006076F2"/>
    <w:rsid w:val="00623042"/>
    <w:rsid w:val="0062602E"/>
    <w:rsid w:val="00634ED7"/>
    <w:rsid w:val="00656D10"/>
    <w:rsid w:val="0066315D"/>
    <w:rsid w:val="00664EE8"/>
    <w:rsid w:val="0067175A"/>
    <w:rsid w:val="00674ABD"/>
    <w:rsid w:val="00674B0E"/>
    <w:rsid w:val="006758C9"/>
    <w:rsid w:val="006825DB"/>
    <w:rsid w:val="00685285"/>
    <w:rsid w:val="006873CC"/>
    <w:rsid w:val="006967FD"/>
    <w:rsid w:val="006B2A25"/>
    <w:rsid w:val="006B3A4A"/>
    <w:rsid w:val="006B4DDF"/>
    <w:rsid w:val="006D0E9C"/>
    <w:rsid w:val="006D2DA7"/>
    <w:rsid w:val="006E4938"/>
    <w:rsid w:val="006F4F9F"/>
    <w:rsid w:val="00701B36"/>
    <w:rsid w:val="00703D85"/>
    <w:rsid w:val="00712830"/>
    <w:rsid w:val="00720279"/>
    <w:rsid w:val="00721B5F"/>
    <w:rsid w:val="007275FB"/>
    <w:rsid w:val="0072779B"/>
    <w:rsid w:val="00746EC8"/>
    <w:rsid w:val="00751CF5"/>
    <w:rsid w:val="007522F1"/>
    <w:rsid w:val="0077427B"/>
    <w:rsid w:val="0077504D"/>
    <w:rsid w:val="00776616"/>
    <w:rsid w:val="00794348"/>
    <w:rsid w:val="007C347D"/>
    <w:rsid w:val="007D7E18"/>
    <w:rsid w:val="007E0C99"/>
    <w:rsid w:val="007E1E4E"/>
    <w:rsid w:val="007F057C"/>
    <w:rsid w:val="0080542D"/>
    <w:rsid w:val="00811583"/>
    <w:rsid w:val="00813BDD"/>
    <w:rsid w:val="00830449"/>
    <w:rsid w:val="00832FA1"/>
    <w:rsid w:val="008334A9"/>
    <w:rsid w:val="008336A6"/>
    <w:rsid w:val="008373F4"/>
    <w:rsid w:val="008508FF"/>
    <w:rsid w:val="00861D8F"/>
    <w:rsid w:val="00864B15"/>
    <w:rsid w:val="008714B1"/>
    <w:rsid w:val="00876C0E"/>
    <w:rsid w:val="00881754"/>
    <w:rsid w:val="00890B15"/>
    <w:rsid w:val="008A30DA"/>
    <w:rsid w:val="008A39F1"/>
    <w:rsid w:val="008A4F99"/>
    <w:rsid w:val="008B0CB6"/>
    <w:rsid w:val="008B7B5F"/>
    <w:rsid w:val="008E0955"/>
    <w:rsid w:val="008F03CC"/>
    <w:rsid w:val="008F650B"/>
    <w:rsid w:val="008F718F"/>
    <w:rsid w:val="0091694D"/>
    <w:rsid w:val="00920FF6"/>
    <w:rsid w:val="00926B33"/>
    <w:rsid w:val="00930812"/>
    <w:rsid w:val="009359B5"/>
    <w:rsid w:val="009471E0"/>
    <w:rsid w:val="00950996"/>
    <w:rsid w:val="00952CF2"/>
    <w:rsid w:val="00962B3B"/>
    <w:rsid w:val="00964A2D"/>
    <w:rsid w:val="0096512C"/>
    <w:rsid w:val="00971710"/>
    <w:rsid w:val="0097203C"/>
    <w:rsid w:val="00980B02"/>
    <w:rsid w:val="00987688"/>
    <w:rsid w:val="009B70BC"/>
    <w:rsid w:val="009C72B6"/>
    <w:rsid w:val="009D1DBD"/>
    <w:rsid w:val="009D5692"/>
    <w:rsid w:val="009F1C3D"/>
    <w:rsid w:val="00A027B9"/>
    <w:rsid w:val="00A26C33"/>
    <w:rsid w:val="00A27813"/>
    <w:rsid w:val="00A418FA"/>
    <w:rsid w:val="00A44C04"/>
    <w:rsid w:val="00A54EA9"/>
    <w:rsid w:val="00A55ED9"/>
    <w:rsid w:val="00A57727"/>
    <w:rsid w:val="00A66184"/>
    <w:rsid w:val="00A91577"/>
    <w:rsid w:val="00A91C01"/>
    <w:rsid w:val="00AA2CCA"/>
    <w:rsid w:val="00AC06E5"/>
    <w:rsid w:val="00AC0BBA"/>
    <w:rsid w:val="00AC2DCE"/>
    <w:rsid w:val="00AC784A"/>
    <w:rsid w:val="00AD060C"/>
    <w:rsid w:val="00AD26FE"/>
    <w:rsid w:val="00AD6057"/>
    <w:rsid w:val="00AD7E92"/>
    <w:rsid w:val="00AF28AB"/>
    <w:rsid w:val="00B12862"/>
    <w:rsid w:val="00B134A4"/>
    <w:rsid w:val="00B16CB2"/>
    <w:rsid w:val="00B27947"/>
    <w:rsid w:val="00B643CF"/>
    <w:rsid w:val="00B83D3D"/>
    <w:rsid w:val="00BB67B8"/>
    <w:rsid w:val="00BC4C57"/>
    <w:rsid w:val="00BC4F3C"/>
    <w:rsid w:val="00BE19E8"/>
    <w:rsid w:val="00BF4BAF"/>
    <w:rsid w:val="00BF6A45"/>
    <w:rsid w:val="00BF7873"/>
    <w:rsid w:val="00C12377"/>
    <w:rsid w:val="00C23B0D"/>
    <w:rsid w:val="00C24A16"/>
    <w:rsid w:val="00C32FE8"/>
    <w:rsid w:val="00C33D67"/>
    <w:rsid w:val="00C45269"/>
    <w:rsid w:val="00C46CB1"/>
    <w:rsid w:val="00C540E0"/>
    <w:rsid w:val="00C54A36"/>
    <w:rsid w:val="00C7281C"/>
    <w:rsid w:val="00C81318"/>
    <w:rsid w:val="00C849E3"/>
    <w:rsid w:val="00C94419"/>
    <w:rsid w:val="00CA73F2"/>
    <w:rsid w:val="00CC0532"/>
    <w:rsid w:val="00CC514F"/>
    <w:rsid w:val="00CC75A6"/>
    <w:rsid w:val="00CD5A51"/>
    <w:rsid w:val="00CD79D5"/>
    <w:rsid w:val="00CE1EED"/>
    <w:rsid w:val="00CE558A"/>
    <w:rsid w:val="00CF3315"/>
    <w:rsid w:val="00CF5FAF"/>
    <w:rsid w:val="00CF79DE"/>
    <w:rsid w:val="00D07B69"/>
    <w:rsid w:val="00D32582"/>
    <w:rsid w:val="00D32F47"/>
    <w:rsid w:val="00D33BC3"/>
    <w:rsid w:val="00D344E7"/>
    <w:rsid w:val="00D353D9"/>
    <w:rsid w:val="00D43435"/>
    <w:rsid w:val="00D5064D"/>
    <w:rsid w:val="00D856B3"/>
    <w:rsid w:val="00D87EE3"/>
    <w:rsid w:val="00DA6373"/>
    <w:rsid w:val="00DA6755"/>
    <w:rsid w:val="00DC3D1B"/>
    <w:rsid w:val="00DC3DFC"/>
    <w:rsid w:val="00DC5D0A"/>
    <w:rsid w:val="00DC6851"/>
    <w:rsid w:val="00DD1910"/>
    <w:rsid w:val="00DD69BE"/>
    <w:rsid w:val="00DE13B8"/>
    <w:rsid w:val="00DE1FAF"/>
    <w:rsid w:val="00DE4813"/>
    <w:rsid w:val="00DF1D84"/>
    <w:rsid w:val="00DF3688"/>
    <w:rsid w:val="00E103FD"/>
    <w:rsid w:val="00E35DE7"/>
    <w:rsid w:val="00E60C4A"/>
    <w:rsid w:val="00E637B6"/>
    <w:rsid w:val="00E8085C"/>
    <w:rsid w:val="00E95A97"/>
    <w:rsid w:val="00EA763E"/>
    <w:rsid w:val="00EB68B3"/>
    <w:rsid w:val="00EB6A64"/>
    <w:rsid w:val="00EB6A86"/>
    <w:rsid w:val="00EC6CBB"/>
    <w:rsid w:val="00EE2C6A"/>
    <w:rsid w:val="00EF3498"/>
    <w:rsid w:val="00EF585A"/>
    <w:rsid w:val="00F00CBA"/>
    <w:rsid w:val="00F03D2F"/>
    <w:rsid w:val="00F245BA"/>
    <w:rsid w:val="00F33CA5"/>
    <w:rsid w:val="00F36019"/>
    <w:rsid w:val="00F36C15"/>
    <w:rsid w:val="00F42F92"/>
    <w:rsid w:val="00F542F3"/>
    <w:rsid w:val="00F626E7"/>
    <w:rsid w:val="00F67321"/>
    <w:rsid w:val="00F71FAE"/>
    <w:rsid w:val="00F812B3"/>
    <w:rsid w:val="00F921A4"/>
    <w:rsid w:val="00FA26A1"/>
    <w:rsid w:val="00FC2615"/>
    <w:rsid w:val="00FC5072"/>
    <w:rsid w:val="00FE1242"/>
    <w:rsid w:val="00FE5220"/>
    <w:rsid w:val="00FF2F92"/>
    <w:rsid w:val="00FF40B2"/>
    <w:rsid w:val="00FF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F35D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F35D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F35D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35D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35D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87688"/>
    <w:rPr>
      <w:rFonts w:ascii="Arial" w:hAnsi="Arial"/>
      <w:b/>
      <w:bCs/>
      <w:sz w:val="26"/>
      <w:szCs w:val="28"/>
    </w:rPr>
  </w:style>
  <w:style w:type="table" w:styleId="a3">
    <w:name w:val="Table Grid"/>
    <w:basedOn w:val="a1"/>
    <w:rsid w:val="00012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F3688"/>
    <w:pPr>
      <w:jc w:val="center"/>
    </w:pPr>
    <w:rPr>
      <w:b/>
      <w:bCs/>
      <w:color w:val="800080"/>
      <w:sz w:val="32"/>
      <w:lang w:eastAsia="ar-SA"/>
    </w:rPr>
  </w:style>
  <w:style w:type="character" w:customStyle="1" w:styleId="a5">
    <w:name w:val="Основной текст Знак"/>
    <w:basedOn w:val="a0"/>
    <w:link w:val="a4"/>
    <w:rsid w:val="00DF3688"/>
    <w:rPr>
      <w:b/>
      <w:bCs/>
      <w:color w:val="800080"/>
      <w:sz w:val="32"/>
      <w:szCs w:val="24"/>
      <w:lang w:eastAsia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F35D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4F35DC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4F35DC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4F35D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F35D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4F35DC"/>
    <w:rPr>
      <w:color w:val="0000FF"/>
      <w:u w:val="none"/>
    </w:rPr>
  </w:style>
  <w:style w:type="paragraph" w:customStyle="1" w:styleId="Application">
    <w:name w:val="Application!Приложение"/>
    <w:rsid w:val="004F35D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35D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35D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35D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35D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d-registr2:8081/content/act/4eab4df3-6d32-4ff4-906b-9af7c5f48877.doc" TargetMode="External"/><Relationship Id="rId5" Type="http://schemas.openxmlformats.org/officeDocument/2006/relationships/hyperlink" Target="http://nla-service.minjust.ru:8080/rnla-links/ws/content/act/370ba400-14c4-4cdb-8a8b-b11f2a1a2f55.html" TargetMode="External"/><Relationship Id="rId4" Type="http://schemas.openxmlformats.org/officeDocument/2006/relationships/hyperlink" Target="http://bd-registr2:8081/content/act/4eab4df3-6d32-4ff4-906b-9af7c5f48877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7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15027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2024-04-11T14:01:00Z</cp:lastPrinted>
  <dcterms:created xsi:type="dcterms:W3CDTF">2024-11-21T12:36:00Z</dcterms:created>
  <dcterms:modified xsi:type="dcterms:W3CDTF">2024-11-21T13:04:00Z</dcterms:modified>
</cp:coreProperties>
</file>