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902A9D" w:rsidRDefault="0089022E" w:rsidP="00566227">
      <w:pPr>
        <w:keepNext/>
        <w:ind w:right="-28" w:firstLine="709"/>
        <w:jc w:val="center"/>
        <w:outlineLvl w:val="0"/>
        <w:rPr>
          <w:rFonts w:cs="Arial"/>
          <w:b/>
          <w:sz w:val="12"/>
          <w:szCs w:val="20"/>
        </w:rPr>
      </w:pPr>
    </w:p>
    <w:p w:rsidR="0089022E" w:rsidRPr="00902A9D" w:rsidRDefault="0089022E" w:rsidP="00902A9D">
      <w:pPr>
        <w:keepNext/>
        <w:ind w:right="-28" w:firstLine="0"/>
        <w:jc w:val="center"/>
        <w:outlineLvl w:val="0"/>
        <w:rPr>
          <w:rFonts w:cs="Arial"/>
          <w:b/>
          <w:spacing w:val="60"/>
          <w:sz w:val="28"/>
          <w:szCs w:val="28"/>
        </w:rPr>
      </w:pPr>
      <w:r w:rsidRPr="00902A9D">
        <w:rPr>
          <w:rFonts w:cs="Arial"/>
          <w:b/>
          <w:spacing w:val="60"/>
          <w:sz w:val="28"/>
          <w:szCs w:val="28"/>
        </w:rPr>
        <w:t>Калужская область</w:t>
      </w:r>
    </w:p>
    <w:p w:rsidR="0089022E" w:rsidRPr="00902A9D" w:rsidRDefault="0089022E" w:rsidP="00902A9D">
      <w:pPr>
        <w:ind w:firstLine="0"/>
        <w:jc w:val="center"/>
        <w:rPr>
          <w:rFonts w:cs="Arial"/>
          <w:b/>
          <w:spacing w:val="60"/>
          <w:sz w:val="28"/>
          <w:szCs w:val="28"/>
        </w:rPr>
      </w:pPr>
      <w:r w:rsidRPr="00902A9D">
        <w:rPr>
          <w:rFonts w:cs="Arial"/>
          <w:b/>
          <w:spacing w:val="60"/>
          <w:sz w:val="28"/>
          <w:szCs w:val="28"/>
        </w:rPr>
        <w:t>Администрация муниципального района</w:t>
      </w:r>
    </w:p>
    <w:p w:rsidR="0089022E" w:rsidRPr="00902A9D" w:rsidRDefault="0089022E" w:rsidP="00902A9D">
      <w:pPr>
        <w:ind w:firstLine="0"/>
        <w:jc w:val="center"/>
        <w:rPr>
          <w:rFonts w:cs="Arial"/>
          <w:b/>
          <w:spacing w:val="60"/>
          <w:sz w:val="28"/>
          <w:szCs w:val="28"/>
        </w:rPr>
      </w:pPr>
      <w:r w:rsidRPr="00902A9D">
        <w:rPr>
          <w:rFonts w:cs="Arial"/>
          <w:b/>
          <w:spacing w:val="60"/>
          <w:sz w:val="28"/>
          <w:szCs w:val="28"/>
        </w:rPr>
        <w:t>«Город Людиново и Людиновский район»</w:t>
      </w:r>
    </w:p>
    <w:p w:rsidR="0089022E" w:rsidRPr="00902A9D" w:rsidRDefault="0089022E" w:rsidP="00902A9D">
      <w:pPr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89022E" w:rsidRPr="00902A9D" w:rsidRDefault="0089022E" w:rsidP="00902A9D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89022E" w:rsidRPr="00902A9D" w:rsidRDefault="0089022E" w:rsidP="00902A9D">
      <w:pPr>
        <w:keepNext/>
        <w:ind w:firstLine="0"/>
        <w:jc w:val="center"/>
        <w:outlineLvl w:val="3"/>
        <w:rPr>
          <w:rFonts w:cs="Arial"/>
          <w:b/>
          <w:bCs/>
          <w:sz w:val="34"/>
        </w:rPr>
      </w:pPr>
      <w:r w:rsidRPr="00902A9D">
        <w:rPr>
          <w:rFonts w:cs="Arial"/>
          <w:b/>
          <w:bCs/>
          <w:sz w:val="34"/>
        </w:rPr>
        <w:t>П О С Т А Н О В Л Е Н И Е</w:t>
      </w:r>
    </w:p>
    <w:p w:rsidR="00E56BFA" w:rsidRPr="00902A9D" w:rsidRDefault="00E56BFA" w:rsidP="00566227">
      <w:pPr>
        <w:ind w:firstLine="709"/>
        <w:jc w:val="center"/>
        <w:rPr>
          <w:rFonts w:cs="Arial"/>
          <w:sz w:val="12"/>
          <w:szCs w:val="32"/>
        </w:rPr>
      </w:pPr>
    </w:p>
    <w:p w:rsidR="00E56BFA" w:rsidRPr="00902A9D" w:rsidRDefault="00E56BFA" w:rsidP="00C30CE0">
      <w:pPr>
        <w:ind w:firstLine="709"/>
        <w:rPr>
          <w:rFonts w:cs="Arial"/>
          <w:sz w:val="12"/>
          <w:szCs w:val="32"/>
        </w:rPr>
      </w:pPr>
    </w:p>
    <w:p w:rsidR="00E56BFA" w:rsidRPr="00902A9D" w:rsidRDefault="00226860" w:rsidP="00902A9D">
      <w:pPr>
        <w:tabs>
          <w:tab w:val="left" w:pos="142"/>
        </w:tabs>
        <w:ind w:firstLine="0"/>
        <w:rPr>
          <w:rFonts w:cs="Arial"/>
        </w:rPr>
      </w:pPr>
      <w:r w:rsidRPr="00902A9D">
        <w:rPr>
          <w:rFonts w:cs="Arial"/>
        </w:rPr>
        <w:t>о</w:t>
      </w:r>
      <w:r w:rsidR="00CD30B2" w:rsidRPr="00902A9D">
        <w:rPr>
          <w:rFonts w:cs="Arial"/>
        </w:rPr>
        <w:t>т</w:t>
      </w:r>
      <w:r w:rsidR="00CF1FB0" w:rsidRPr="00902A9D">
        <w:rPr>
          <w:rFonts w:cs="Arial"/>
        </w:rPr>
        <w:t xml:space="preserve"> 18.11.2024 </w:t>
      </w:r>
      <w:r w:rsidR="00CF1FB0" w:rsidRPr="00902A9D">
        <w:rPr>
          <w:rFonts w:cs="Arial"/>
        </w:rPr>
        <w:tab/>
      </w:r>
      <w:r w:rsidR="00CF1FB0" w:rsidRPr="00902A9D">
        <w:rPr>
          <w:rFonts w:cs="Arial"/>
        </w:rPr>
        <w:tab/>
      </w:r>
      <w:r w:rsidR="00CF1FB0" w:rsidRPr="00902A9D">
        <w:rPr>
          <w:rFonts w:cs="Arial"/>
        </w:rPr>
        <w:tab/>
      </w:r>
      <w:r w:rsidR="00CF1FB0" w:rsidRPr="00902A9D">
        <w:rPr>
          <w:rFonts w:cs="Arial"/>
        </w:rPr>
        <w:tab/>
      </w:r>
      <w:r w:rsidR="00CF1FB0" w:rsidRPr="00902A9D">
        <w:rPr>
          <w:rFonts w:cs="Arial"/>
        </w:rPr>
        <w:tab/>
      </w:r>
      <w:r w:rsidR="00CF1FB0" w:rsidRPr="00902A9D">
        <w:rPr>
          <w:rFonts w:cs="Arial"/>
        </w:rPr>
        <w:tab/>
      </w:r>
      <w:r w:rsidR="00CF1FB0" w:rsidRPr="00902A9D">
        <w:rPr>
          <w:rFonts w:cs="Arial"/>
        </w:rPr>
        <w:tab/>
      </w:r>
      <w:r w:rsidR="00CF1FB0" w:rsidRPr="00902A9D">
        <w:rPr>
          <w:rFonts w:cs="Arial"/>
        </w:rPr>
        <w:tab/>
      </w:r>
      <w:r w:rsidR="00CF1FB0" w:rsidRPr="00902A9D">
        <w:rPr>
          <w:rFonts w:cs="Arial"/>
        </w:rPr>
        <w:tab/>
      </w:r>
      <w:r w:rsidR="00CF1FB0" w:rsidRPr="00902A9D">
        <w:rPr>
          <w:rFonts w:cs="Arial"/>
        </w:rPr>
        <w:tab/>
        <w:t>№ 1356</w:t>
      </w:r>
    </w:p>
    <w:p w:rsidR="00E56BFA" w:rsidRPr="00902A9D" w:rsidRDefault="00E56BFA" w:rsidP="005C7E64">
      <w:pPr>
        <w:tabs>
          <w:tab w:val="left" w:pos="142"/>
        </w:tabs>
        <w:rPr>
          <w:rFonts w:cs="Arial"/>
          <w:u w:val="single"/>
        </w:rPr>
      </w:pPr>
    </w:p>
    <w:p w:rsidR="00D97CB2" w:rsidRPr="00902A9D" w:rsidRDefault="00D97CB2" w:rsidP="00C30CE0">
      <w:pPr>
        <w:tabs>
          <w:tab w:val="left" w:pos="142"/>
        </w:tabs>
        <w:ind w:firstLine="709"/>
        <w:rPr>
          <w:rFonts w:cs="Arial"/>
        </w:rPr>
      </w:pPr>
    </w:p>
    <w:p w:rsidR="00EF2CD9" w:rsidRPr="00902A9D" w:rsidRDefault="00EF2CD9" w:rsidP="005C7D65">
      <w:pPr>
        <w:tabs>
          <w:tab w:val="left" w:pos="142"/>
        </w:tabs>
        <w:ind w:right="282"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902A9D">
        <w:rPr>
          <w:rFonts w:cs="Arial"/>
          <w:b/>
          <w:bCs/>
          <w:kern w:val="28"/>
          <w:sz w:val="32"/>
          <w:szCs w:val="32"/>
        </w:rPr>
        <w:t>О случаях и</w:t>
      </w:r>
      <w:r w:rsidR="00CF1FB0" w:rsidRPr="00902A9D">
        <w:rPr>
          <w:rFonts w:cs="Arial"/>
          <w:b/>
          <w:bCs/>
          <w:kern w:val="28"/>
          <w:sz w:val="32"/>
          <w:szCs w:val="32"/>
        </w:rPr>
        <w:t xml:space="preserve"> </w:t>
      </w:r>
      <w:r w:rsidRPr="00902A9D">
        <w:rPr>
          <w:rFonts w:cs="Arial"/>
          <w:b/>
          <w:bCs/>
          <w:kern w:val="28"/>
          <w:sz w:val="32"/>
          <w:szCs w:val="32"/>
        </w:rPr>
        <w:t>порядке</w:t>
      </w:r>
      <w:r w:rsidR="00CF1FB0" w:rsidRPr="00902A9D">
        <w:rPr>
          <w:rFonts w:cs="Arial"/>
          <w:b/>
          <w:bCs/>
          <w:kern w:val="28"/>
          <w:sz w:val="32"/>
          <w:szCs w:val="32"/>
        </w:rPr>
        <w:t xml:space="preserve"> </w:t>
      </w:r>
      <w:r w:rsidR="00B44062" w:rsidRPr="00902A9D">
        <w:rPr>
          <w:rFonts w:cs="Arial"/>
          <w:b/>
          <w:bCs/>
          <w:kern w:val="28"/>
          <w:sz w:val="32"/>
          <w:szCs w:val="32"/>
        </w:rPr>
        <w:t>обеспечения</w:t>
      </w:r>
      <w:r w:rsidR="00CF1FB0" w:rsidRPr="00902A9D">
        <w:rPr>
          <w:rFonts w:cs="Arial"/>
          <w:b/>
          <w:bCs/>
          <w:kern w:val="28"/>
          <w:sz w:val="32"/>
          <w:szCs w:val="32"/>
        </w:rPr>
        <w:t xml:space="preserve"> </w:t>
      </w:r>
      <w:r w:rsidRPr="00902A9D">
        <w:rPr>
          <w:rFonts w:cs="Arial"/>
          <w:b/>
          <w:bCs/>
          <w:kern w:val="28"/>
          <w:sz w:val="32"/>
          <w:szCs w:val="32"/>
        </w:rPr>
        <w:t>горячим</w:t>
      </w:r>
      <w:r w:rsidR="00B44062" w:rsidRPr="00902A9D">
        <w:rPr>
          <w:rFonts w:cs="Arial"/>
          <w:b/>
          <w:bCs/>
          <w:kern w:val="28"/>
          <w:sz w:val="32"/>
          <w:szCs w:val="32"/>
        </w:rPr>
        <w:t xml:space="preserve"> </w:t>
      </w:r>
      <w:r w:rsidR="00CF1FB0" w:rsidRPr="00902A9D">
        <w:rPr>
          <w:rFonts w:cs="Arial"/>
          <w:b/>
          <w:bCs/>
          <w:kern w:val="28"/>
          <w:sz w:val="32"/>
          <w:szCs w:val="32"/>
        </w:rPr>
        <w:t xml:space="preserve"> </w:t>
      </w:r>
      <w:r w:rsidR="00B44062" w:rsidRPr="00902A9D">
        <w:rPr>
          <w:rFonts w:cs="Arial"/>
          <w:b/>
          <w:bCs/>
          <w:kern w:val="28"/>
          <w:sz w:val="32"/>
          <w:szCs w:val="32"/>
        </w:rPr>
        <w:t xml:space="preserve">питанием </w:t>
      </w:r>
      <w:r w:rsidRPr="00902A9D">
        <w:rPr>
          <w:rFonts w:cs="Arial"/>
          <w:b/>
          <w:bCs/>
          <w:kern w:val="28"/>
          <w:sz w:val="32"/>
          <w:szCs w:val="32"/>
        </w:rPr>
        <w:t>обучающихся</w:t>
      </w:r>
      <w:r w:rsidR="00B44062" w:rsidRPr="00902A9D">
        <w:rPr>
          <w:rFonts w:cs="Arial"/>
          <w:b/>
          <w:bCs/>
          <w:kern w:val="28"/>
          <w:sz w:val="32"/>
          <w:szCs w:val="32"/>
        </w:rPr>
        <w:t xml:space="preserve"> в </w:t>
      </w:r>
      <w:r w:rsidR="00CF1FB0" w:rsidRPr="00902A9D">
        <w:rPr>
          <w:rFonts w:cs="Arial"/>
          <w:b/>
          <w:bCs/>
          <w:kern w:val="28"/>
          <w:sz w:val="32"/>
          <w:szCs w:val="32"/>
        </w:rPr>
        <w:t>п</w:t>
      </w:r>
      <w:r w:rsidRPr="00902A9D">
        <w:rPr>
          <w:rFonts w:cs="Arial"/>
          <w:b/>
          <w:bCs/>
          <w:kern w:val="28"/>
          <w:sz w:val="32"/>
          <w:szCs w:val="32"/>
        </w:rPr>
        <w:t>одведомственных общеобразовательных</w:t>
      </w:r>
      <w:r w:rsidR="00CF1FB0" w:rsidRPr="00902A9D">
        <w:rPr>
          <w:rFonts w:cs="Arial"/>
          <w:b/>
          <w:bCs/>
          <w:kern w:val="28"/>
          <w:sz w:val="32"/>
          <w:szCs w:val="32"/>
        </w:rPr>
        <w:t xml:space="preserve"> </w:t>
      </w:r>
      <w:r w:rsidRPr="00902A9D">
        <w:rPr>
          <w:rFonts w:cs="Arial"/>
          <w:b/>
          <w:bCs/>
          <w:kern w:val="28"/>
          <w:sz w:val="32"/>
          <w:szCs w:val="32"/>
        </w:rPr>
        <w:t>организациях муниципального района</w:t>
      </w:r>
      <w:r w:rsidR="00902A9D" w:rsidRPr="00902A9D">
        <w:rPr>
          <w:rFonts w:cs="Arial"/>
          <w:b/>
          <w:bCs/>
          <w:kern w:val="28"/>
          <w:sz w:val="32"/>
          <w:szCs w:val="32"/>
        </w:rPr>
        <w:t xml:space="preserve"> </w:t>
      </w:r>
      <w:r w:rsidRPr="00902A9D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  <w:proofErr w:type="gramEnd"/>
    </w:p>
    <w:p w:rsidR="00547670" w:rsidRDefault="00FC23AF" w:rsidP="00B8167B">
      <w:pPr>
        <w:tabs>
          <w:tab w:val="left" w:pos="142"/>
        </w:tabs>
        <w:ind w:left="707" w:firstLine="709"/>
        <w:rPr>
          <w:rFonts w:cs="Arial"/>
        </w:rPr>
      </w:pPr>
      <w:r>
        <w:rPr>
          <w:rFonts w:cs="Arial"/>
        </w:rPr>
        <w:tab/>
      </w:r>
    </w:p>
    <w:p w:rsidR="00B8167B" w:rsidRDefault="00B8167B" w:rsidP="00B8167B">
      <w:pPr>
        <w:tabs>
          <w:tab w:val="left" w:pos="142"/>
        </w:tabs>
        <w:ind w:left="707" w:firstLine="709"/>
        <w:rPr>
          <w:rFonts w:cs="Arial"/>
        </w:rPr>
      </w:pPr>
    </w:p>
    <w:p w:rsidR="00CD30B2" w:rsidRPr="00902A9D" w:rsidRDefault="00F47C5F" w:rsidP="00C30CE0">
      <w:pPr>
        <w:tabs>
          <w:tab w:val="left" w:pos="142"/>
        </w:tabs>
        <w:ind w:firstLine="709"/>
        <w:rPr>
          <w:rFonts w:cs="Arial"/>
        </w:rPr>
      </w:pPr>
      <w:r>
        <w:rPr>
          <w:rFonts w:cs="Arial"/>
        </w:rPr>
        <w:tab/>
      </w:r>
    </w:p>
    <w:p w:rsidR="00D97CB2" w:rsidRPr="00902A9D" w:rsidRDefault="007F4BDB" w:rsidP="00C30CE0">
      <w:pPr>
        <w:ind w:firstLine="709"/>
        <w:rPr>
          <w:rFonts w:cs="Arial"/>
        </w:rPr>
      </w:pPr>
      <w:proofErr w:type="gramStart"/>
      <w:r w:rsidRPr="00902A9D">
        <w:rPr>
          <w:rFonts w:cs="Arial"/>
        </w:rPr>
        <w:t>В соответствии с п.4.ст.37, п.7.2. ст.79 Федерального закона от 29.12.2012 №</w:t>
      </w:r>
      <w:r w:rsidR="00F47C5F">
        <w:rPr>
          <w:rFonts w:cs="Arial"/>
        </w:rPr>
        <w:t xml:space="preserve"> </w:t>
      </w:r>
      <w:r w:rsidRPr="00902A9D">
        <w:rPr>
          <w:rFonts w:cs="Arial"/>
        </w:rPr>
        <w:t>273 «Об образовании в Российской Федерации»,</w:t>
      </w:r>
      <w:r w:rsidR="00F47C5F">
        <w:rPr>
          <w:rFonts w:cs="Arial"/>
        </w:rPr>
        <w:t xml:space="preserve"> </w:t>
      </w:r>
      <w:r w:rsidR="00144BEA" w:rsidRPr="00902A9D">
        <w:rPr>
          <w:rFonts w:cs="Arial"/>
        </w:rPr>
        <w:t>приказом министерства образования и науки Калужской области от 17.07.2024 №</w:t>
      </w:r>
      <w:r w:rsidR="00F47C5F">
        <w:rPr>
          <w:rFonts w:cs="Arial"/>
        </w:rPr>
        <w:t xml:space="preserve"> </w:t>
      </w:r>
      <w:r w:rsidR="00144BEA" w:rsidRPr="00902A9D">
        <w:rPr>
          <w:rFonts w:cs="Arial"/>
        </w:rPr>
        <w:t>949 «Об утверждении Порядка оказания меры социальной поддержки по предоставлению бесплатного одноразового горячего питания детям из многодетных семей, обучающимся, осваивающим образовательные программы основного общего или среднего общего образования в организациях</w:t>
      </w:r>
      <w:proofErr w:type="gramEnd"/>
      <w:r w:rsidR="00144BEA" w:rsidRPr="00902A9D">
        <w:rPr>
          <w:rFonts w:cs="Arial"/>
        </w:rPr>
        <w:t xml:space="preserve">, осуществляющих образовательную деятельность, находящихся в ведении органов местного самоуправления муниципальных образований Калужской области», </w:t>
      </w:r>
      <w:r w:rsidRPr="00902A9D">
        <w:rPr>
          <w:rFonts w:cs="Arial"/>
        </w:rPr>
        <w:t>в</w:t>
      </w:r>
      <w:r w:rsidR="00D97CB2" w:rsidRPr="00902A9D">
        <w:rPr>
          <w:rFonts w:cs="Arial"/>
        </w:rPr>
        <w:t xml:space="preserve"> целях обеспечения социальной гарантии прав детей на получение горячего питания в муниципальных общеобразовательных организациях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CE20F4" w:rsidRPr="00902A9D" w:rsidRDefault="00CE20F4" w:rsidP="00C30CE0">
      <w:pPr>
        <w:ind w:firstLine="709"/>
        <w:rPr>
          <w:rFonts w:cs="Arial"/>
        </w:rPr>
      </w:pPr>
    </w:p>
    <w:p w:rsidR="00804D99" w:rsidRPr="00902A9D" w:rsidRDefault="00CE20F4" w:rsidP="00804D99">
      <w:pPr>
        <w:ind w:firstLine="709"/>
        <w:rPr>
          <w:rFonts w:cs="Arial"/>
        </w:rPr>
      </w:pPr>
      <w:r w:rsidRPr="00902A9D">
        <w:rPr>
          <w:rFonts w:cs="Arial"/>
        </w:rPr>
        <w:t>постановляет</w:t>
      </w:r>
      <w:r w:rsidR="0089022E" w:rsidRPr="00902A9D">
        <w:rPr>
          <w:rFonts w:cs="Arial"/>
        </w:rPr>
        <w:t>:</w:t>
      </w:r>
    </w:p>
    <w:p w:rsidR="00CE20F4" w:rsidRPr="00902A9D" w:rsidRDefault="00CE20F4" w:rsidP="00804D99">
      <w:pPr>
        <w:ind w:firstLine="709"/>
        <w:rPr>
          <w:rFonts w:cs="Arial"/>
        </w:rPr>
      </w:pPr>
    </w:p>
    <w:p w:rsidR="00C87B92" w:rsidRPr="00902A9D" w:rsidRDefault="00CE70BB" w:rsidP="00547670">
      <w:pPr>
        <w:ind w:firstLine="709"/>
        <w:rPr>
          <w:rFonts w:cs="Arial"/>
        </w:rPr>
      </w:pPr>
      <w:r w:rsidRPr="00902A9D">
        <w:rPr>
          <w:rFonts w:cs="Arial"/>
        </w:rPr>
        <w:t xml:space="preserve">1. </w:t>
      </w:r>
      <w:proofErr w:type="gramStart"/>
      <w:r w:rsidR="00144BEA" w:rsidRPr="00902A9D">
        <w:rPr>
          <w:rFonts w:cs="Arial"/>
        </w:rPr>
        <w:t>Утвердить положение о случаях и порядке обеспечения горячим питанием обучающихся в подведомственных общеобразовательных организациях муниципального района «Город Людиново и Людиновский район» в новой редакции (прилагается).</w:t>
      </w:r>
      <w:proofErr w:type="gramEnd"/>
    </w:p>
    <w:p w:rsidR="00A94711" w:rsidRPr="00902A9D" w:rsidRDefault="00B44062" w:rsidP="00B44062">
      <w:pPr>
        <w:ind w:firstLine="709"/>
        <w:rPr>
          <w:rFonts w:cs="Arial"/>
        </w:rPr>
      </w:pPr>
      <w:r w:rsidRPr="00902A9D">
        <w:rPr>
          <w:rFonts w:cs="Arial"/>
        </w:rPr>
        <w:t xml:space="preserve">2. </w:t>
      </w:r>
      <w:proofErr w:type="gramStart"/>
      <w:r w:rsidRPr="00902A9D">
        <w:rPr>
          <w:rFonts w:cs="Arial"/>
        </w:rPr>
        <w:t xml:space="preserve">Признать утратившим силу постановление администрации муниципального района «Город Людиново и Людиновский район» </w:t>
      </w:r>
      <w:hyperlink r:id="rId8" w:tgtFrame="Cancelling" w:history="1">
        <w:r w:rsidRPr="00F47C5F">
          <w:rPr>
            <w:rStyle w:val="af"/>
            <w:rFonts w:cs="Arial"/>
          </w:rPr>
          <w:t xml:space="preserve">от </w:t>
        </w:r>
        <w:r w:rsidR="00A94711" w:rsidRPr="00F47C5F">
          <w:rPr>
            <w:rStyle w:val="af"/>
            <w:rFonts w:cs="Arial"/>
          </w:rPr>
          <w:t>26</w:t>
        </w:r>
        <w:r w:rsidRPr="00F47C5F">
          <w:rPr>
            <w:rStyle w:val="af"/>
            <w:rFonts w:cs="Arial"/>
          </w:rPr>
          <w:t>.0</w:t>
        </w:r>
        <w:r w:rsidR="00A94711" w:rsidRPr="00F47C5F">
          <w:rPr>
            <w:rStyle w:val="af"/>
            <w:rFonts w:cs="Arial"/>
          </w:rPr>
          <w:t>8</w:t>
        </w:r>
        <w:r w:rsidRPr="00F47C5F">
          <w:rPr>
            <w:rStyle w:val="af"/>
            <w:rFonts w:cs="Arial"/>
          </w:rPr>
          <w:t>.202</w:t>
        </w:r>
        <w:r w:rsidR="00A94711" w:rsidRPr="00F47C5F">
          <w:rPr>
            <w:rStyle w:val="af"/>
            <w:rFonts w:cs="Arial"/>
          </w:rPr>
          <w:t>4</w:t>
        </w:r>
        <w:r w:rsidRPr="00F47C5F">
          <w:rPr>
            <w:rStyle w:val="af"/>
            <w:rFonts w:cs="Arial"/>
          </w:rPr>
          <w:t xml:space="preserve"> №</w:t>
        </w:r>
        <w:r w:rsidR="00F47C5F" w:rsidRPr="00F47C5F">
          <w:rPr>
            <w:rStyle w:val="af"/>
            <w:rFonts w:cs="Arial"/>
          </w:rPr>
          <w:t xml:space="preserve"> </w:t>
        </w:r>
        <w:r w:rsidR="00A94711" w:rsidRPr="00F47C5F">
          <w:rPr>
            <w:rStyle w:val="af"/>
            <w:rFonts w:cs="Arial"/>
          </w:rPr>
          <w:t>954</w:t>
        </w:r>
        <w:r w:rsidRPr="00F47C5F">
          <w:rPr>
            <w:rStyle w:val="af"/>
            <w:rFonts w:cs="Arial"/>
          </w:rPr>
          <w:t xml:space="preserve"> «</w:t>
        </w:r>
      </w:hyperlink>
      <w:r w:rsidRPr="00902A9D">
        <w:rPr>
          <w:rFonts w:cs="Arial"/>
        </w:rPr>
        <w:t>О случаях и порядке обеспечения горячим питанием обучающихся в подведомственных общеобразовательных организациях муниципального района «Город Людиново и Людиновский район»</w:t>
      </w:r>
      <w:r w:rsidR="00A94711" w:rsidRPr="00902A9D">
        <w:rPr>
          <w:rFonts w:cs="Arial"/>
        </w:rPr>
        <w:t>.</w:t>
      </w:r>
      <w:proofErr w:type="gramEnd"/>
    </w:p>
    <w:p w:rsidR="00B44062" w:rsidRPr="00902A9D" w:rsidRDefault="00B44062" w:rsidP="00B44062">
      <w:pPr>
        <w:ind w:firstLine="709"/>
        <w:rPr>
          <w:rFonts w:cs="Arial"/>
        </w:rPr>
      </w:pPr>
      <w:r w:rsidRPr="00902A9D">
        <w:rPr>
          <w:rFonts w:cs="Arial"/>
        </w:rPr>
        <w:t xml:space="preserve">3. Отделу финансов администрации </w:t>
      </w:r>
      <w:proofErr w:type="gramStart"/>
      <w:r w:rsidRPr="00902A9D">
        <w:rPr>
          <w:rFonts w:cs="Arial"/>
        </w:rPr>
        <w:t>муниципального</w:t>
      </w:r>
      <w:proofErr w:type="gramEnd"/>
      <w:r w:rsidRPr="00902A9D">
        <w:rPr>
          <w:rFonts w:cs="Arial"/>
        </w:rPr>
        <w:t xml:space="preserve"> района «Город Людиново и Людиновский район» обеспечить своевременное финансирование общеобразовательных учреждений района в пределах сумм, утвержденных муниципальной программой «Развитие образования в Людиновском районе» на 2019-2025 годы.</w:t>
      </w:r>
    </w:p>
    <w:p w:rsidR="00B44062" w:rsidRPr="00902A9D" w:rsidRDefault="00B44062" w:rsidP="00B44062">
      <w:pPr>
        <w:ind w:firstLine="709"/>
        <w:rPr>
          <w:rFonts w:cs="Arial"/>
        </w:rPr>
      </w:pPr>
      <w:r w:rsidRPr="00902A9D">
        <w:rPr>
          <w:rFonts w:cs="Arial"/>
        </w:rPr>
        <w:t xml:space="preserve">4. Контроль за исполнением постановления возложить на </w:t>
      </w:r>
      <w:r w:rsidR="00A94711" w:rsidRPr="00902A9D">
        <w:rPr>
          <w:rFonts w:cs="Arial"/>
        </w:rPr>
        <w:t>и.о</w:t>
      </w:r>
      <w:proofErr w:type="gramStart"/>
      <w:r w:rsidR="00A94711" w:rsidRPr="00902A9D">
        <w:rPr>
          <w:rFonts w:cs="Arial"/>
        </w:rPr>
        <w:t>.</w:t>
      </w:r>
      <w:r w:rsidRPr="00902A9D">
        <w:rPr>
          <w:rFonts w:cs="Arial"/>
        </w:rPr>
        <w:t>з</w:t>
      </w:r>
      <w:proofErr w:type="gramEnd"/>
      <w:r w:rsidRPr="00902A9D">
        <w:rPr>
          <w:rFonts w:cs="Arial"/>
        </w:rPr>
        <w:t>аместителя главы администрации муниципального района «Город Людиново и Людиновский район»</w:t>
      </w:r>
      <w:r w:rsidR="00A94711" w:rsidRPr="00902A9D">
        <w:rPr>
          <w:rFonts w:cs="Arial"/>
        </w:rPr>
        <w:t>М.А. Денисову</w:t>
      </w:r>
      <w:r w:rsidRPr="00902A9D">
        <w:rPr>
          <w:rFonts w:cs="Arial"/>
        </w:rPr>
        <w:t>.</w:t>
      </w:r>
    </w:p>
    <w:p w:rsidR="00B44062" w:rsidRPr="00902A9D" w:rsidRDefault="00B44062" w:rsidP="00B44062">
      <w:pPr>
        <w:ind w:firstLine="709"/>
        <w:rPr>
          <w:rFonts w:cs="Arial"/>
        </w:rPr>
      </w:pPr>
      <w:r w:rsidRPr="00902A9D">
        <w:rPr>
          <w:rFonts w:cs="Arial"/>
        </w:rPr>
        <w:t xml:space="preserve">5. Настоящее постановление </w:t>
      </w:r>
      <w:proofErr w:type="gramStart"/>
      <w:r w:rsidRPr="00902A9D">
        <w:rPr>
          <w:rFonts w:cs="Arial"/>
        </w:rPr>
        <w:t xml:space="preserve">вступает в силу </w:t>
      </w:r>
      <w:r w:rsidR="00427145" w:rsidRPr="00902A9D">
        <w:rPr>
          <w:rFonts w:cs="Arial"/>
        </w:rPr>
        <w:t>с 01 января 2025 года и</w:t>
      </w:r>
      <w:r w:rsidRPr="00902A9D">
        <w:rPr>
          <w:rFonts w:cs="Arial"/>
        </w:rPr>
        <w:t xml:space="preserve"> подлежит</w:t>
      </w:r>
      <w:proofErr w:type="gramEnd"/>
      <w:r w:rsidRPr="00902A9D">
        <w:rPr>
          <w:rFonts w:cs="Arial"/>
        </w:rPr>
        <w:t xml:space="preserve"> официальному опубликованию.</w:t>
      </w:r>
    </w:p>
    <w:p w:rsidR="00B44062" w:rsidRPr="00902A9D" w:rsidRDefault="00B44062" w:rsidP="00B44062">
      <w:pPr>
        <w:ind w:firstLine="142"/>
        <w:rPr>
          <w:rFonts w:cs="Arial"/>
        </w:rPr>
      </w:pPr>
    </w:p>
    <w:p w:rsidR="00144BEA" w:rsidRPr="00902A9D" w:rsidRDefault="00144BEA" w:rsidP="00547670">
      <w:pPr>
        <w:ind w:firstLine="709"/>
        <w:rPr>
          <w:rFonts w:cs="Arial"/>
        </w:rPr>
      </w:pPr>
    </w:p>
    <w:p w:rsidR="00F15CBC" w:rsidRPr="00902A9D" w:rsidRDefault="00F15CBC" w:rsidP="00F47C5F">
      <w:pPr>
        <w:tabs>
          <w:tab w:val="left" w:pos="142"/>
        </w:tabs>
        <w:ind w:firstLine="0"/>
        <w:rPr>
          <w:rFonts w:cs="Arial"/>
        </w:rPr>
      </w:pPr>
      <w:r w:rsidRPr="00902A9D">
        <w:rPr>
          <w:rFonts w:cs="Arial"/>
        </w:rPr>
        <w:t>Глава администрации</w:t>
      </w:r>
    </w:p>
    <w:p w:rsidR="00F15CBC" w:rsidRPr="00902A9D" w:rsidRDefault="00F15CBC" w:rsidP="00F47C5F">
      <w:pPr>
        <w:tabs>
          <w:tab w:val="left" w:pos="142"/>
        </w:tabs>
        <w:ind w:firstLine="0"/>
        <w:rPr>
          <w:rFonts w:cs="Arial"/>
        </w:rPr>
      </w:pPr>
      <w:proofErr w:type="gramStart"/>
      <w:r w:rsidRPr="00902A9D">
        <w:rPr>
          <w:rFonts w:cs="Arial"/>
        </w:rPr>
        <w:lastRenderedPageBreak/>
        <w:t>муниципального</w:t>
      </w:r>
      <w:proofErr w:type="gramEnd"/>
      <w:r w:rsidRPr="00902A9D">
        <w:rPr>
          <w:rFonts w:cs="Arial"/>
        </w:rPr>
        <w:t xml:space="preserve"> района                                                                   С.В. Перевалов</w:t>
      </w:r>
    </w:p>
    <w:p w:rsidR="00A737AE" w:rsidRPr="005C7D65" w:rsidRDefault="00A737AE" w:rsidP="005C7D6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7D65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A737AE" w:rsidRPr="005C7D65" w:rsidRDefault="00A737AE" w:rsidP="005C7D6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7D65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A737AE" w:rsidRPr="005C7D65" w:rsidRDefault="00A737AE" w:rsidP="005C7D6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7D65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A737AE" w:rsidRPr="005C7D65" w:rsidRDefault="00A737AE" w:rsidP="005C7D6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7D65">
        <w:rPr>
          <w:rFonts w:cs="Arial"/>
          <w:b/>
          <w:bCs/>
          <w:kern w:val="28"/>
          <w:sz w:val="32"/>
          <w:szCs w:val="32"/>
        </w:rPr>
        <w:t xml:space="preserve">«Город Людиново </w:t>
      </w:r>
    </w:p>
    <w:p w:rsidR="00A737AE" w:rsidRPr="005C7D65" w:rsidRDefault="00A737AE" w:rsidP="005C7D6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7D65">
        <w:rPr>
          <w:rFonts w:cs="Arial"/>
          <w:b/>
          <w:bCs/>
          <w:kern w:val="28"/>
          <w:sz w:val="32"/>
          <w:szCs w:val="32"/>
        </w:rPr>
        <w:t>и Людиновский район»</w:t>
      </w:r>
    </w:p>
    <w:p w:rsidR="00144BEA" w:rsidRPr="005C7D65" w:rsidRDefault="00A737AE" w:rsidP="005C7D6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5C7D65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от</w:t>
      </w:r>
      <w:r w:rsidR="00E37EE4" w:rsidRPr="005C7D65">
        <w:rPr>
          <w:rFonts w:cs="Arial"/>
          <w:b/>
          <w:bCs/>
          <w:kern w:val="28"/>
          <w:sz w:val="32"/>
          <w:szCs w:val="32"/>
        </w:rPr>
        <w:t xml:space="preserve"> </w:t>
      </w:r>
      <w:r w:rsidR="00F47C5F" w:rsidRPr="005C7D65">
        <w:rPr>
          <w:rFonts w:cs="Arial"/>
          <w:b/>
          <w:bCs/>
          <w:kern w:val="28"/>
          <w:sz w:val="32"/>
          <w:szCs w:val="32"/>
        </w:rPr>
        <w:t>18.11.2024 № 1356</w:t>
      </w:r>
    </w:p>
    <w:p w:rsidR="00082253" w:rsidRPr="00F47C5F" w:rsidRDefault="00082253" w:rsidP="00F47C5F">
      <w:pPr>
        <w:pStyle w:val="23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rPr>
          <w:rFonts w:cs="Arial"/>
          <w:kern w:val="28"/>
          <w:sz w:val="32"/>
          <w:szCs w:val="32"/>
        </w:rPr>
      </w:pPr>
      <w:r w:rsidRPr="00F47C5F">
        <w:rPr>
          <w:rFonts w:cs="Arial"/>
          <w:kern w:val="28"/>
          <w:sz w:val="32"/>
          <w:szCs w:val="32"/>
        </w:rPr>
        <w:t>Положение</w:t>
      </w:r>
    </w:p>
    <w:p w:rsidR="00082253" w:rsidRPr="00F47C5F" w:rsidRDefault="00082253" w:rsidP="00F47C5F">
      <w:pPr>
        <w:pStyle w:val="23"/>
        <w:keepNext/>
        <w:keepLines/>
        <w:shd w:val="clear" w:color="auto" w:fill="auto"/>
        <w:tabs>
          <w:tab w:val="left" w:pos="4253"/>
        </w:tabs>
        <w:spacing w:before="0" w:after="0" w:line="240" w:lineRule="auto"/>
        <w:ind w:firstLine="0"/>
        <w:rPr>
          <w:rFonts w:cs="Arial"/>
          <w:kern w:val="28"/>
          <w:sz w:val="32"/>
          <w:szCs w:val="32"/>
        </w:rPr>
      </w:pPr>
      <w:proofErr w:type="gramStart"/>
      <w:r w:rsidRPr="00F47C5F">
        <w:rPr>
          <w:rFonts w:cs="Arial"/>
          <w:kern w:val="28"/>
          <w:sz w:val="32"/>
          <w:szCs w:val="32"/>
        </w:rPr>
        <w:t xml:space="preserve">о случаях и порядке обеспечения горячим питанием обучающихся в подведомственных общеобразовательных организациях муниципального района «Город Людиново и Людиновский район» </w:t>
      </w:r>
      <w:proofErr w:type="gramEnd"/>
    </w:p>
    <w:p w:rsidR="00082253" w:rsidRPr="00902A9D" w:rsidRDefault="00082253" w:rsidP="00547670">
      <w:pPr>
        <w:ind w:firstLine="709"/>
        <w:rPr>
          <w:rFonts w:cs="Arial"/>
        </w:rPr>
      </w:pPr>
    </w:p>
    <w:p w:rsidR="00C0683C" w:rsidRPr="00902A9D" w:rsidRDefault="00C0683C" w:rsidP="00F47C5F">
      <w:pPr>
        <w:pStyle w:val="21"/>
        <w:shd w:val="clear" w:color="auto" w:fill="auto"/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1. </w:t>
      </w:r>
      <w:proofErr w:type="gramStart"/>
      <w:r w:rsidRPr="00902A9D">
        <w:rPr>
          <w:rFonts w:cs="Arial"/>
          <w:sz w:val="24"/>
          <w:szCs w:val="24"/>
        </w:rPr>
        <w:t>Настоящее Положение устанавливает случаи и порядок обеспечения горячим питанием обучающихся муниципальных общеобразовательных учреждений муниципального района «Город Людиново и Людиновский район», реализующих обучение по образовательным программам начального общего, основного общего и среднего общего образования.</w:t>
      </w:r>
      <w:proofErr w:type="gramEnd"/>
    </w:p>
    <w:p w:rsidR="00C0683C" w:rsidRPr="00902A9D" w:rsidRDefault="00C0683C" w:rsidP="00F47C5F">
      <w:pPr>
        <w:pStyle w:val="21"/>
        <w:shd w:val="clear" w:color="auto" w:fill="auto"/>
        <w:tabs>
          <w:tab w:val="left" w:pos="709"/>
          <w:tab w:val="left" w:pos="4341"/>
          <w:tab w:val="left" w:pos="7893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2. В перечень отдельных категорий учащихся 1-11-х классов, получающих социальную поддержку путем предоставления горячего питания за счет средств бюджета, включаются:</w:t>
      </w:r>
    </w:p>
    <w:p w:rsidR="00C0683C" w:rsidRPr="00902A9D" w:rsidRDefault="00C0683C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2.1. учащиеся 1-4-х классов обеспечиваются бесплатным </w:t>
      </w:r>
      <w:r w:rsidR="00833D88" w:rsidRPr="00902A9D">
        <w:rPr>
          <w:rFonts w:cs="Arial"/>
          <w:sz w:val="24"/>
          <w:szCs w:val="24"/>
        </w:rPr>
        <w:t xml:space="preserve">одноразовым </w:t>
      </w:r>
      <w:r w:rsidRPr="00902A9D">
        <w:rPr>
          <w:rFonts w:cs="Arial"/>
          <w:sz w:val="24"/>
          <w:szCs w:val="24"/>
        </w:rPr>
        <w:t>горячим питанием (за счет бюджета</w:t>
      </w:r>
      <w:r w:rsidR="004A5332" w:rsidRPr="00902A9D">
        <w:rPr>
          <w:rFonts w:cs="Arial"/>
          <w:sz w:val="24"/>
          <w:szCs w:val="24"/>
        </w:rPr>
        <w:t xml:space="preserve"> Калужской области и бюджета муниципального района «Город Людиново и Людиновский район»</w:t>
      </w:r>
      <w:r w:rsidRPr="00902A9D">
        <w:rPr>
          <w:rFonts w:cs="Arial"/>
          <w:sz w:val="24"/>
          <w:szCs w:val="24"/>
        </w:rPr>
        <w:t>);</w:t>
      </w:r>
    </w:p>
    <w:p w:rsidR="004A5332" w:rsidRPr="00902A9D" w:rsidRDefault="00C0683C" w:rsidP="00F47C5F">
      <w:pPr>
        <w:tabs>
          <w:tab w:val="left" w:pos="709"/>
        </w:tabs>
        <w:ind w:firstLine="547"/>
        <w:rPr>
          <w:rFonts w:cs="Arial"/>
        </w:rPr>
      </w:pPr>
      <w:r w:rsidRPr="00902A9D">
        <w:rPr>
          <w:rFonts w:cs="Arial"/>
        </w:rPr>
        <w:t xml:space="preserve">2.2. учащиеся с ограниченными возможностями здоровья обеспечиваются бесплатным двухразовым питанием (за счет </w:t>
      </w:r>
      <w:r w:rsidR="004A5332" w:rsidRPr="00902A9D">
        <w:rPr>
          <w:rFonts w:cs="Arial"/>
        </w:rPr>
        <w:t>бюджета муниципального района «Город Людиново и Людиновский район»);</w:t>
      </w:r>
    </w:p>
    <w:p w:rsidR="004A5332" w:rsidRPr="00902A9D" w:rsidRDefault="00C0683C" w:rsidP="00F47C5F">
      <w:pPr>
        <w:tabs>
          <w:tab w:val="left" w:pos="709"/>
        </w:tabs>
        <w:ind w:firstLine="547"/>
        <w:rPr>
          <w:rFonts w:cs="Arial"/>
        </w:rPr>
      </w:pPr>
      <w:r w:rsidRPr="00902A9D">
        <w:rPr>
          <w:rFonts w:cs="Arial"/>
        </w:rPr>
        <w:t xml:space="preserve">2.3. дети-инвалиды обеспечиваются бесплатным двухразовым питанием (за счет </w:t>
      </w:r>
      <w:r w:rsidR="004A5332" w:rsidRPr="00902A9D">
        <w:rPr>
          <w:rFonts w:cs="Arial"/>
        </w:rPr>
        <w:t>бюджета муниципального района «Город Людиново и Людиновский район»);</w:t>
      </w:r>
    </w:p>
    <w:p w:rsidR="004A5332" w:rsidRPr="00902A9D" w:rsidRDefault="00C0683C" w:rsidP="00F47C5F">
      <w:pPr>
        <w:tabs>
          <w:tab w:val="left" w:pos="709"/>
        </w:tabs>
        <w:ind w:firstLine="547"/>
        <w:rPr>
          <w:rFonts w:cs="Arial"/>
        </w:rPr>
      </w:pPr>
      <w:r w:rsidRPr="00902A9D">
        <w:rPr>
          <w:rFonts w:cs="Arial"/>
        </w:rPr>
        <w:t xml:space="preserve">2.4. учащиеся 5-11 классов общеобразовательных организаций, расположенных в сельской местности, обеспечиваются бесплатным </w:t>
      </w:r>
      <w:r w:rsidR="00FF3674" w:rsidRPr="00902A9D">
        <w:rPr>
          <w:rFonts w:cs="Arial"/>
        </w:rPr>
        <w:t>одноразовым</w:t>
      </w:r>
      <w:r w:rsidR="00F47C5F">
        <w:rPr>
          <w:rFonts w:cs="Arial"/>
        </w:rPr>
        <w:t xml:space="preserve"> </w:t>
      </w:r>
      <w:r w:rsidRPr="00902A9D">
        <w:rPr>
          <w:rFonts w:cs="Arial"/>
        </w:rPr>
        <w:t xml:space="preserve">горячим питанием (за счет </w:t>
      </w:r>
      <w:r w:rsidR="004A5332" w:rsidRPr="00902A9D">
        <w:rPr>
          <w:rFonts w:cs="Arial"/>
        </w:rPr>
        <w:t>бюджета муниципального района «Город Людиново и Людиновский район»);</w:t>
      </w:r>
    </w:p>
    <w:p w:rsidR="004A5332" w:rsidRPr="00902A9D" w:rsidRDefault="00C0683C" w:rsidP="00F47C5F">
      <w:pPr>
        <w:tabs>
          <w:tab w:val="left" w:pos="709"/>
        </w:tabs>
        <w:ind w:firstLine="547"/>
        <w:rPr>
          <w:rFonts w:cs="Arial"/>
        </w:rPr>
      </w:pPr>
      <w:r w:rsidRPr="00902A9D">
        <w:rPr>
          <w:rFonts w:cs="Arial"/>
        </w:rPr>
        <w:t xml:space="preserve">2.5. учащиеся 5-11 классов общеобразовательных организаций г. Людиново из малообеспеченных семей, в которых среднедушевой доход на 1 человека не превышает величины прожиточного минимума на душу населения, установленного в Калужской области, обеспечиваются бесплатным </w:t>
      </w:r>
      <w:r w:rsidR="00FF3674" w:rsidRPr="00902A9D">
        <w:rPr>
          <w:rFonts w:cs="Arial"/>
        </w:rPr>
        <w:t>одноразовым</w:t>
      </w:r>
      <w:r w:rsidR="00F47C5F">
        <w:rPr>
          <w:rFonts w:cs="Arial"/>
        </w:rPr>
        <w:t xml:space="preserve"> </w:t>
      </w:r>
      <w:r w:rsidRPr="00902A9D">
        <w:rPr>
          <w:rFonts w:cs="Arial"/>
        </w:rPr>
        <w:t xml:space="preserve">горячим питанием (за счет </w:t>
      </w:r>
      <w:r w:rsidR="004A5332" w:rsidRPr="00902A9D">
        <w:rPr>
          <w:rFonts w:cs="Arial"/>
        </w:rPr>
        <w:t>бюджета муниципального района «Город Людиново и Людиновский район»);</w:t>
      </w:r>
    </w:p>
    <w:p w:rsidR="00C0683C" w:rsidRPr="00902A9D" w:rsidRDefault="00C0683C" w:rsidP="00F47C5F">
      <w:pPr>
        <w:tabs>
          <w:tab w:val="left" w:pos="709"/>
        </w:tabs>
        <w:ind w:firstLine="547"/>
        <w:rPr>
          <w:rFonts w:cs="Arial"/>
        </w:rPr>
      </w:pPr>
      <w:r w:rsidRPr="00902A9D">
        <w:rPr>
          <w:rFonts w:cs="Arial"/>
        </w:rPr>
        <w:t>2.6. учащиеся 5-11 классов общеобразовательных организаций</w:t>
      </w:r>
      <w:r w:rsidR="00BB22FC" w:rsidRPr="00902A9D">
        <w:rPr>
          <w:rFonts w:cs="Arial"/>
        </w:rPr>
        <w:t>, являющиеся членами</w:t>
      </w:r>
      <w:r w:rsidRPr="00902A9D">
        <w:rPr>
          <w:rFonts w:cs="Arial"/>
        </w:rPr>
        <w:t xml:space="preserve"> семей</w:t>
      </w:r>
      <w:r w:rsidR="00550C39" w:rsidRPr="00902A9D">
        <w:rPr>
          <w:rFonts w:cs="Arial"/>
        </w:rPr>
        <w:t>, зарегистрированных на территории Калужской области в качестве многодетных,</w:t>
      </w:r>
      <w:r w:rsidRPr="00902A9D">
        <w:rPr>
          <w:rFonts w:cs="Arial"/>
        </w:rPr>
        <w:t xml:space="preserve"> обеспечиваются бесплатным </w:t>
      </w:r>
      <w:r w:rsidR="00BB22FC" w:rsidRPr="00902A9D">
        <w:rPr>
          <w:rFonts w:cs="Arial"/>
        </w:rPr>
        <w:t xml:space="preserve">одноразовым </w:t>
      </w:r>
      <w:r w:rsidRPr="00902A9D">
        <w:rPr>
          <w:rFonts w:cs="Arial"/>
        </w:rPr>
        <w:t>горячим питанием</w:t>
      </w:r>
      <w:r w:rsidR="00EF3173" w:rsidRPr="00902A9D">
        <w:rPr>
          <w:rFonts w:cs="Arial"/>
        </w:rPr>
        <w:t xml:space="preserve"> (</w:t>
      </w:r>
      <w:r w:rsidRPr="00902A9D">
        <w:rPr>
          <w:rFonts w:cs="Arial"/>
        </w:rPr>
        <w:t>за счет бюджета</w:t>
      </w:r>
      <w:r w:rsidR="004A5332" w:rsidRPr="00902A9D">
        <w:rPr>
          <w:rFonts w:cs="Arial"/>
        </w:rPr>
        <w:t xml:space="preserve"> Калужской области);</w:t>
      </w:r>
    </w:p>
    <w:p w:rsidR="004A5332" w:rsidRPr="00902A9D" w:rsidRDefault="00C0683C" w:rsidP="00F47C5F">
      <w:pPr>
        <w:tabs>
          <w:tab w:val="left" w:pos="709"/>
        </w:tabs>
        <w:ind w:firstLine="547"/>
        <w:rPr>
          <w:rFonts w:cs="Arial"/>
        </w:rPr>
      </w:pPr>
      <w:proofErr w:type="gramStart"/>
      <w:r w:rsidRPr="00902A9D">
        <w:rPr>
          <w:rFonts w:cs="Arial"/>
        </w:rPr>
        <w:t>2.7.</w:t>
      </w:r>
      <w:r w:rsidR="00362DAD" w:rsidRPr="00902A9D">
        <w:rPr>
          <w:rFonts w:cs="Arial"/>
        </w:rPr>
        <w:t xml:space="preserve"> уча</w:t>
      </w:r>
      <w:r w:rsidRPr="00902A9D">
        <w:rPr>
          <w:rFonts w:cs="Arial"/>
        </w:rPr>
        <w:t xml:space="preserve">щиеся 1-11 классов, являющиеся </w:t>
      </w:r>
      <w:r w:rsidR="00362DAD" w:rsidRPr="00902A9D">
        <w:rPr>
          <w:rFonts w:cs="Arial"/>
        </w:rPr>
        <w:t xml:space="preserve">детьми (в том числе усыновленными (удочеренными) военнослужащих, </w:t>
      </w:r>
      <w:r w:rsidR="00454484" w:rsidRPr="00902A9D">
        <w:rPr>
          <w:rFonts w:cs="Arial"/>
        </w:rPr>
        <w:t>сотрудников Следственного комитета Российской Федерации по Калужской области, направленных в порядке перевода</w:t>
      </w:r>
      <w:r w:rsidR="00622A22" w:rsidRPr="00902A9D">
        <w:rPr>
          <w:rFonts w:cs="Arial"/>
        </w:rPr>
        <w:t xml:space="preserve"> для прохождения службы в Донецкую народную республику, Луганскую народную республику, Запорожскую область и Херсонскую область для выполнения задач, возложенных на Следственный комитет Российской Федерации (далее</w:t>
      </w:r>
      <w:r w:rsidR="00F47C5F">
        <w:rPr>
          <w:rFonts w:cs="Arial"/>
        </w:rPr>
        <w:t xml:space="preserve"> </w:t>
      </w:r>
      <w:r w:rsidR="00622A22" w:rsidRPr="00902A9D">
        <w:rPr>
          <w:rFonts w:cs="Arial"/>
        </w:rPr>
        <w:t>-</w:t>
      </w:r>
      <w:r w:rsidR="00F47C5F">
        <w:rPr>
          <w:rFonts w:cs="Arial"/>
        </w:rPr>
        <w:t xml:space="preserve"> </w:t>
      </w:r>
      <w:r w:rsidR="00622A22" w:rsidRPr="00902A9D">
        <w:rPr>
          <w:rFonts w:cs="Arial"/>
        </w:rPr>
        <w:t xml:space="preserve">сотрудники следственного управления), </w:t>
      </w:r>
      <w:r w:rsidR="00362DAD" w:rsidRPr="00902A9D">
        <w:rPr>
          <w:rFonts w:cs="Arial"/>
        </w:rPr>
        <w:t>добровольцев, мобилизованных, детьми супруги (супруга), принимающих (принимавших) участие</w:t>
      </w:r>
      <w:proofErr w:type="gramEnd"/>
      <w:r w:rsidR="00362DAD" w:rsidRPr="00902A9D">
        <w:rPr>
          <w:rFonts w:cs="Arial"/>
        </w:rPr>
        <w:t xml:space="preserve"> </w:t>
      </w:r>
      <w:proofErr w:type="gramStart"/>
      <w:r w:rsidR="00362DAD" w:rsidRPr="00902A9D">
        <w:rPr>
          <w:rFonts w:cs="Arial"/>
        </w:rPr>
        <w:t xml:space="preserve">в специальной военной операции на территориях Донецкой Народной Республики, Луганской Народной </w:t>
      </w:r>
      <w:r w:rsidR="00CB2BD8" w:rsidRPr="00902A9D">
        <w:rPr>
          <w:rFonts w:cs="Arial"/>
        </w:rPr>
        <w:t>Республики, Запорожской области, Херсонской области и Украины</w:t>
      </w:r>
      <w:r w:rsidR="00F47C5F">
        <w:rPr>
          <w:rFonts w:cs="Arial"/>
        </w:rPr>
        <w:t xml:space="preserve"> </w:t>
      </w:r>
      <w:r w:rsidR="00170A93" w:rsidRPr="00902A9D">
        <w:rPr>
          <w:rFonts w:cs="Arial"/>
        </w:rPr>
        <w:t>обеспечиваются бесплатным двухразовым горячим питанием</w:t>
      </w:r>
      <w:r w:rsidR="00F47C5F">
        <w:rPr>
          <w:rFonts w:cs="Arial"/>
        </w:rPr>
        <w:t xml:space="preserve"> </w:t>
      </w:r>
      <w:r w:rsidR="00A86531" w:rsidRPr="00902A9D">
        <w:rPr>
          <w:rFonts w:cs="Arial"/>
        </w:rPr>
        <w:t xml:space="preserve">до конца учебного года, в котором будет завершена </w:t>
      </w:r>
      <w:r w:rsidR="00A86531" w:rsidRPr="00902A9D">
        <w:rPr>
          <w:rFonts w:cs="Arial"/>
        </w:rPr>
        <w:lastRenderedPageBreak/>
        <w:t xml:space="preserve">специальная военная операция на территориях Донецкой Народной Республики, Луганской Народной Республики, Запорожской области, Херсонской области и Украины </w:t>
      </w:r>
      <w:r w:rsidR="00CB2BD8" w:rsidRPr="00902A9D">
        <w:rPr>
          <w:rFonts w:cs="Arial"/>
        </w:rPr>
        <w:t xml:space="preserve">(за счет </w:t>
      </w:r>
      <w:r w:rsidR="004A5332" w:rsidRPr="00902A9D">
        <w:rPr>
          <w:rFonts w:cs="Arial"/>
        </w:rPr>
        <w:t>бюджета Калужской области и бюджета муниципального района «Город Людиново и</w:t>
      </w:r>
      <w:proofErr w:type="gramEnd"/>
      <w:r w:rsidR="004A5332" w:rsidRPr="00902A9D">
        <w:rPr>
          <w:rFonts w:cs="Arial"/>
        </w:rPr>
        <w:t xml:space="preserve"> Людиновский район»);</w:t>
      </w:r>
    </w:p>
    <w:p w:rsidR="004A5332" w:rsidRPr="00902A9D" w:rsidRDefault="00CB2BD8" w:rsidP="00F47C5F">
      <w:pPr>
        <w:tabs>
          <w:tab w:val="left" w:pos="709"/>
          <w:tab w:val="left" w:pos="993"/>
          <w:tab w:val="left" w:pos="1134"/>
        </w:tabs>
        <w:ind w:firstLine="547"/>
        <w:rPr>
          <w:rFonts w:cs="Arial"/>
        </w:rPr>
      </w:pPr>
      <w:r w:rsidRPr="00902A9D">
        <w:rPr>
          <w:rFonts w:cs="Arial"/>
        </w:rPr>
        <w:t>2.8</w:t>
      </w:r>
      <w:r w:rsidR="00721D30" w:rsidRPr="00902A9D">
        <w:rPr>
          <w:rFonts w:cs="Arial"/>
        </w:rPr>
        <w:t>.</w:t>
      </w:r>
      <w:r w:rsidR="00F47C5F">
        <w:rPr>
          <w:rFonts w:cs="Arial"/>
        </w:rPr>
        <w:t xml:space="preserve"> </w:t>
      </w:r>
      <w:r w:rsidR="00403853" w:rsidRPr="00902A9D">
        <w:rPr>
          <w:rFonts w:cs="Arial"/>
        </w:rPr>
        <w:t>уча</w:t>
      </w:r>
      <w:r w:rsidR="00365061" w:rsidRPr="00902A9D">
        <w:rPr>
          <w:rFonts w:cs="Arial"/>
        </w:rPr>
        <w:t>щиеся 5</w:t>
      </w:r>
      <w:r w:rsidR="00403853" w:rsidRPr="00902A9D">
        <w:rPr>
          <w:rFonts w:cs="Arial"/>
        </w:rPr>
        <w:t>-11 классов,</w:t>
      </w:r>
      <w:r w:rsidR="00F47C5F">
        <w:rPr>
          <w:rFonts w:cs="Arial"/>
        </w:rPr>
        <w:t xml:space="preserve"> </w:t>
      </w:r>
      <w:r w:rsidR="00721D30" w:rsidRPr="00902A9D">
        <w:rPr>
          <w:rFonts w:cs="Arial"/>
        </w:rPr>
        <w:t>эвакуированные из районов проведения контртеррористической операции на территориях Белгородской, Брянской и Курской областей и временно находящихся на территории Калужской области</w:t>
      </w:r>
      <w:r w:rsidR="00F47C5F">
        <w:rPr>
          <w:rFonts w:cs="Arial"/>
        </w:rPr>
        <w:t xml:space="preserve"> </w:t>
      </w:r>
      <w:r w:rsidR="003C4E26" w:rsidRPr="00902A9D">
        <w:rPr>
          <w:rFonts w:cs="Arial"/>
        </w:rPr>
        <w:t xml:space="preserve">обеспечиваются бесплатным одноразовым горячим питанием </w:t>
      </w:r>
      <w:r w:rsidR="00403853" w:rsidRPr="00902A9D">
        <w:rPr>
          <w:rFonts w:cs="Arial"/>
        </w:rPr>
        <w:t xml:space="preserve">(за счет </w:t>
      </w:r>
      <w:r w:rsidR="004A5332" w:rsidRPr="00902A9D">
        <w:rPr>
          <w:rFonts w:cs="Arial"/>
        </w:rPr>
        <w:t>бюджета муниципального района «Город Людиново и Людин</w:t>
      </w:r>
      <w:r w:rsidR="001D6F0C" w:rsidRPr="00902A9D">
        <w:rPr>
          <w:rFonts w:cs="Arial"/>
        </w:rPr>
        <w:t>овский район»);</w:t>
      </w:r>
    </w:p>
    <w:p w:rsidR="001D6F0C" w:rsidRPr="00902A9D" w:rsidRDefault="001D6F0C" w:rsidP="00F47C5F">
      <w:pPr>
        <w:tabs>
          <w:tab w:val="left" w:pos="709"/>
        </w:tabs>
        <w:ind w:firstLine="547"/>
        <w:rPr>
          <w:rFonts w:cs="Arial"/>
        </w:rPr>
      </w:pPr>
      <w:proofErr w:type="gramStart"/>
      <w:r w:rsidRPr="00902A9D">
        <w:rPr>
          <w:rFonts w:cs="Arial"/>
        </w:rPr>
        <w:t>2.9. уча</w:t>
      </w:r>
      <w:r w:rsidR="00365061" w:rsidRPr="00902A9D">
        <w:rPr>
          <w:rFonts w:cs="Arial"/>
        </w:rPr>
        <w:t xml:space="preserve">щиеся </w:t>
      </w:r>
      <w:r w:rsidR="009C4350" w:rsidRPr="00902A9D">
        <w:rPr>
          <w:rFonts w:cs="Arial"/>
        </w:rPr>
        <w:t>1</w:t>
      </w:r>
      <w:r w:rsidRPr="00902A9D">
        <w:rPr>
          <w:rFonts w:cs="Arial"/>
        </w:rPr>
        <w:t>-11 классов, являющиеся полнородными и не полнородными братьями/сестрами военнослужащих, мобилизованных, командированных, добровольцев, принимающих участие в специальной военной операции на территории ЛНР, ДНР, Запорожской, Херсонской областей и Украины, обеспечиваются двухразовым горячим питанием (за счет средств бюджета</w:t>
      </w:r>
      <w:r w:rsidR="00F47C5F">
        <w:rPr>
          <w:rFonts w:cs="Arial"/>
        </w:rPr>
        <w:t xml:space="preserve"> </w:t>
      </w:r>
      <w:r w:rsidRPr="00902A9D">
        <w:rPr>
          <w:rFonts w:cs="Arial"/>
        </w:rPr>
        <w:t>муниципального района «Город Людиново и Людиновский район».</w:t>
      </w:r>
      <w:proofErr w:type="gramEnd"/>
    </w:p>
    <w:p w:rsidR="00440341" w:rsidRPr="00902A9D" w:rsidRDefault="00CB36A0" w:rsidP="00F47C5F">
      <w:pPr>
        <w:tabs>
          <w:tab w:val="left" w:pos="709"/>
        </w:tabs>
        <w:ind w:firstLine="547"/>
        <w:rPr>
          <w:rFonts w:cs="Arial"/>
        </w:rPr>
      </w:pPr>
      <w:r w:rsidRPr="00902A9D">
        <w:rPr>
          <w:rFonts w:cs="Arial"/>
        </w:rPr>
        <w:t>3.</w:t>
      </w:r>
      <w:r w:rsidR="00440341" w:rsidRPr="00902A9D">
        <w:rPr>
          <w:rFonts w:cs="Arial"/>
        </w:rPr>
        <w:t>Стоимость горячего питания за счет средств бюджета на одного учащегося в учебный день составляет:</w:t>
      </w:r>
    </w:p>
    <w:p w:rsidR="00440341" w:rsidRPr="00902A9D" w:rsidRDefault="00440341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3.1. </w:t>
      </w:r>
      <w:proofErr w:type="gramStart"/>
      <w:r w:rsidRPr="00902A9D">
        <w:rPr>
          <w:rFonts w:cs="Arial"/>
          <w:sz w:val="24"/>
          <w:szCs w:val="24"/>
        </w:rPr>
        <w:t>относящегося</w:t>
      </w:r>
      <w:proofErr w:type="gramEnd"/>
      <w:r w:rsidRPr="00902A9D">
        <w:rPr>
          <w:rFonts w:cs="Arial"/>
          <w:sz w:val="24"/>
          <w:szCs w:val="24"/>
        </w:rPr>
        <w:t xml:space="preserve"> к категории, указанной в пп.2.1.</w:t>
      </w:r>
      <w:r w:rsidR="00365061" w:rsidRPr="00902A9D">
        <w:rPr>
          <w:rFonts w:cs="Arial"/>
          <w:sz w:val="24"/>
          <w:szCs w:val="24"/>
        </w:rPr>
        <w:t>, 2.6., 2.8</w:t>
      </w:r>
      <w:r w:rsidR="009C4350" w:rsidRPr="00902A9D">
        <w:rPr>
          <w:rFonts w:cs="Arial"/>
          <w:sz w:val="24"/>
          <w:szCs w:val="24"/>
        </w:rPr>
        <w:t>.</w:t>
      </w:r>
      <w:r w:rsidR="00622A22" w:rsidRPr="00902A9D">
        <w:rPr>
          <w:rFonts w:cs="Arial"/>
          <w:sz w:val="24"/>
          <w:szCs w:val="24"/>
        </w:rPr>
        <w:t xml:space="preserve"> - 93</w:t>
      </w:r>
      <w:r w:rsidR="003D293E" w:rsidRPr="00902A9D">
        <w:rPr>
          <w:rFonts w:cs="Arial"/>
          <w:sz w:val="24"/>
          <w:szCs w:val="24"/>
        </w:rPr>
        <w:t xml:space="preserve"> рублей</w:t>
      </w:r>
      <w:r w:rsidRPr="00902A9D">
        <w:rPr>
          <w:rFonts w:cs="Arial"/>
          <w:sz w:val="24"/>
          <w:szCs w:val="24"/>
        </w:rPr>
        <w:t>;</w:t>
      </w:r>
    </w:p>
    <w:p w:rsidR="0089215C" w:rsidRPr="00902A9D" w:rsidRDefault="0089215C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3.2. относящихся к категориям, указанным в </w:t>
      </w:r>
      <w:proofErr w:type="spellStart"/>
      <w:r w:rsidRPr="00902A9D">
        <w:rPr>
          <w:rFonts w:cs="Arial"/>
          <w:sz w:val="24"/>
          <w:szCs w:val="24"/>
        </w:rPr>
        <w:t>пп</w:t>
      </w:r>
      <w:proofErr w:type="spellEnd"/>
      <w:r w:rsidRPr="00902A9D">
        <w:rPr>
          <w:rFonts w:cs="Arial"/>
          <w:sz w:val="24"/>
          <w:szCs w:val="24"/>
        </w:rPr>
        <w:t>. 2.2.,</w:t>
      </w:r>
      <w:r w:rsidR="00622A22" w:rsidRPr="00902A9D">
        <w:rPr>
          <w:rFonts w:cs="Arial"/>
          <w:sz w:val="24"/>
          <w:szCs w:val="24"/>
        </w:rPr>
        <w:t xml:space="preserve"> 2.3., 2.7., 2.9. - 16</w:t>
      </w:r>
      <w:r w:rsidRPr="00902A9D">
        <w:rPr>
          <w:rFonts w:cs="Arial"/>
          <w:sz w:val="24"/>
          <w:szCs w:val="24"/>
        </w:rPr>
        <w:t>0 рублей;</w:t>
      </w:r>
    </w:p>
    <w:p w:rsidR="00C36676" w:rsidRPr="00902A9D" w:rsidRDefault="00440341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3.3. относящегося к категориям, указанным в </w:t>
      </w:r>
      <w:proofErr w:type="spellStart"/>
      <w:r w:rsidRPr="00902A9D">
        <w:rPr>
          <w:rFonts w:cs="Arial"/>
          <w:sz w:val="24"/>
          <w:szCs w:val="24"/>
        </w:rPr>
        <w:t>пп</w:t>
      </w:r>
      <w:proofErr w:type="spellEnd"/>
      <w:r w:rsidR="005C7D65">
        <w:rPr>
          <w:rFonts w:cs="Arial"/>
          <w:sz w:val="24"/>
          <w:szCs w:val="24"/>
        </w:rPr>
        <w:t>.</w:t>
      </w:r>
      <w:r w:rsidRPr="00902A9D">
        <w:rPr>
          <w:rFonts w:cs="Arial"/>
          <w:sz w:val="24"/>
          <w:szCs w:val="24"/>
        </w:rPr>
        <w:t xml:space="preserve"> 2.4</w:t>
      </w:r>
      <w:r w:rsidR="007D5866" w:rsidRPr="00902A9D">
        <w:rPr>
          <w:rFonts w:cs="Arial"/>
          <w:sz w:val="24"/>
          <w:szCs w:val="24"/>
        </w:rPr>
        <w:t>.</w:t>
      </w:r>
      <w:r w:rsidR="00C36676" w:rsidRPr="00902A9D">
        <w:rPr>
          <w:rFonts w:cs="Arial"/>
          <w:sz w:val="24"/>
          <w:szCs w:val="24"/>
        </w:rPr>
        <w:t>,</w:t>
      </w:r>
      <w:r w:rsidRPr="00902A9D">
        <w:rPr>
          <w:rFonts w:cs="Arial"/>
          <w:sz w:val="24"/>
          <w:szCs w:val="24"/>
        </w:rPr>
        <w:t xml:space="preserve"> 2</w:t>
      </w:r>
      <w:r w:rsidR="007D5866" w:rsidRPr="00902A9D">
        <w:rPr>
          <w:rFonts w:cs="Arial"/>
          <w:sz w:val="24"/>
          <w:szCs w:val="24"/>
        </w:rPr>
        <w:t>.5.</w:t>
      </w:r>
      <w:r w:rsidRPr="00902A9D">
        <w:rPr>
          <w:rFonts w:cs="Arial"/>
          <w:sz w:val="24"/>
          <w:szCs w:val="24"/>
        </w:rPr>
        <w:t xml:space="preserve"> - </w:t>
      </w:r>
      <w:r w:rsidR="00622A22" w:rsidRPr="00902A9D">
        <w:rPr>
          <w:rFonts w:cs="Arial"/>
          <w:sz w:val="24"/>
          <w:szCs w:val="24"/>
        </w:rPr>
        <w:t>42</w:t>
      </w:r>
      <w:r w:rsidR="00170A93" w:rsidRPr="00902A9D">
        <w:rPr>
          <w:rFonts w:cs="Arial"/>
          <w:sz w:val="24"/>
          <w:szCs w:val="24"/>
        </w:rPr>
        <w:t xml:space="preserve"> рубля.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4. В перечень отдельных категорий учащихся 1-11 классов, обеспечиваемых продуктовым набором (сухим пайком), включаются: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4.1. учащиеся 1-4-х классов, обучающиеся на дому по медицинским показаниям;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4.2. учащиеся с ограниченными возможностями здоровья, обучающиеся на дому;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4.3. дети-инвалиды, обучающиеся на дому;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4.4. учащиеся 5-11 классов общеобразовательных организаций, расположенных в сельской местности, обучающиеся на дому по медицинским показаниям;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4.5. учащиеся 5-11 классов общеобразовательных организаций г. Людиново из малообеспеченных семей, в которых среднедушевой доход на 1 человека не превышает величины прожиточного минимума на душу населения, установленного в Калужской области, обучающиеся на дому по медицинским показаниям;</w:t>
      </w:r>
    </w:p>
    <w:p w:rsidR="00056145" w:rsidRPr="00902A9D" w:rsidRDefault="000E7AAD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4.6</w:t>
      </w:r>
      <w:r w:rsidR="00056145" w:rsidRPr="00902A9D">
        <w:rPr>
          <w:rFonts w:cs="Arial"/>
          <w:sz w:val="24"/>
          <w:szCs w:val="24"/>
        </w:rPr>
        <w:t>. учащиеся 5-11 классов общеобразовательных организаций, являющиеся членами семей, зарегистрированных на территории Калужской области в качестве многодетных, обучающиеся на дому по медицинским показаниям;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4.</w:t>
      </w:r>
      <w:r w:rsidR="000E7AAD" w:rsidRPr="00902A9D">
        <w:rPr>
          <w:rFonts w:cs="Arial"/>
          <w:sz w:val="24"/>
          <w:szCs w:val="24"/>
        </w:rPr>
        <w:t>7</w:t>
      </w:r>
      <w:r w:rsidRPr="00902A9D">
        <w:rPr>
          <w:rFonts w:cs="Arial"/>
          <w:sz w:val="24"/>
          <w:szCs w:val="24"/>
        </w:rPr>
        <w:t xml:space="preserve">. Дети-инвалиды и дети с ОВЗ, имеющие пищевые особенности (аллергия, заболевания ЖКТ, ожирение, диабет, </w:t>
      </w:r>
      <w:proofErr w:type="spellStart"/>
      <w:r w:rsidRPr="00902A9D">
        <w:rPr>
          <w:rFonts w:cs="Arial"/>
          <w:sz w:val="24"/>
          <w:szCs w:val="24"/>
        </w:rPr>
        <w:t>целиакия</w:t>
      </w:r>
      <w:proofErr w:type="spellEnd"/>
      <w:r w:rsidRPr="00902A9D">
        <w:rPr>
          <w:rFonts w:cs="Arial"/>
          <w:sz w:val="24"/>
          <w:szCs w:val="24"/>
        </w:rPr>
        <w:t xml:space="preserve"> и др</w:t>
      </w:r>
      <w:r w:rsidR="00F47C5F">
        <w:rPr>
          <w:rFonts w:cs="Arial"/>
          <w:sz w:val="24"/>
          <w:szCs w:val="24"/>
        </w:rPr>
        <w:t>.</w:t>
      </w:r>
      <w:r w:rsidRPr="00902A9D">
        <w:rPr>
          <w:rFonts w:cs="Arial"/>
          <w:sz w:val="24"/>
          <w:szCs w:val="24"/>
        </w:rPr>
        <w:t>) и обучающиеся в школе (</w:t>
      </w:r>
      <w:proofErr w:type="spellStart"/>
      <w:r w:rsidRPr="00902A9D">
        <w:rPr>
          <w:rFonts w:cs="Arial"/>
          <w:sz w:val="24"/>
          <w:szCs w:val="24"/>
        </w:rPr>
        <w:t>очно</w:t>
      </w:r>
      <w:proofErr w:type="spellEnd"/>
      <w:r w:rsidRPr="00902A9D">
        <w:rPr>
          <w:rFonts w:cs="Arial"/>
          <w:sz w:val="24"/>
          <w:szCs w:val="24"/>
        </w:rPr>
        <w:t>).</w:t>
      </w:r>
    </w:p>
    <w:p w:rsidR="00B144A5" w:rsidRPr="00902A9D" w:rsidRDefault="00B144A5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5. Стоимость продуктового набора (сухого пайка) на одного учащегося в учебный день составляет:</w:t>
      </w:r>
    </w:p>
    <w:p w:rsidR="00B144A5" w:rsidRPr="00902A9D" w:rsidRDefault="00B144A5" w:rsidP="00F47C5F">
      <w:pPr>
        <w:widowControl w:val="0"/>
        <w:tabs>
          <w:tab w:val="left" w:pos="709"/>
          <w:tab w:val="left" w:pos="1023"/>
          <w:tab w:val="left" w:pos="1398"/>
        </w:tabs>
        <w:ind w:firstLine="547"/>
        <w:rPr>
          <w:rFonts w:cs="Arial"/>
        </w:rPr>
      </w:pPr>
      <w:r w:rsidRPr="00902A9D">
        <w:rPr>
          <w:rFonts w:cs="Arial"/>
        </w:rPr>
        <w:t xml:space="preserve">5.1. относящегося к категории, указанной в </w:t>
      </w:r>
      <w:proofErr w:type="spellStart"/>
      <w:r w:rsidRPr="00902A9D">
        <w:rPr>
          <w:rFonts w:cs="Arial"/>
        </w:rPr>
        <w:t>пп</w:t>
      </w:r>
      <w:proofErr w:type="spellEnd"/>
      <w:r w:rsidRPr="00902A9D">
        <w:rPr>
          <w:rFonts w:cs="Arial"/>
        </w:rPr>
        <w:t>. 4.1.</w:t>
      </w:r>
      <w:r w:rsidR="009C4350" w:rsidRPr="00902A9D">
        <w:rPr>
          <w:rFonts w:cs="Arial"/>
        </w:rPr>
        <w:t>, 4.6.</w:t>
      </w:r>
      <w:r w:rsidRPr="00902A9D">
        <w:rPr>
          <w:rFonts w:cs="Arial"/>
        </w:rPr>
        <w:t xml:space="preserve"> -</w:t>
      </w:r>
      <w:r w:rsidR="00F47C5F">
        <w:rPr>
          <w:rFonts w:cs="Arial"/>
        </w:rPr>
        <w:t xml:space="preserve"> </w:t>
      </w:r>
      <w:r w:rsidR="009C4350" w:rsidRPr="00902A9D">
        <w:rPr>
          <w:rFonts w:cs="Arial"/>
        </w:rPr>
        <w:t>93 рубля</w:t>
      </w:r>
      <w:r w:rsidRPr="00902A9D">
        <w:rPr>
          <w:rFonts w:cs="Arial"/>
        </w:rPr>
        <w:t>;</w:t>
      </w:r>
    </w:p>
    <w:p w:rsidR="00B144A5" w:rsidRPr="00902A9D" w:rsidRDefault="00B144A5" w:rsidP="00F47C5F">
      <w:pPr>
        <w:widowControl w:val="0"/>
        <w:tabs>
          <w:tab w:val="left" w:pos="709"/>
          <w:tab w:val="left" w:pos="1023"/>
          <w:tab w:val="left" w:pos="1398"/>
        </w:tabs>
        <w:ind w:firstLine="547"/>
        <w:rPr>
          <w:rFonts w:cs="Arial"/>
        </w:rPr>
      </w:pPr>
      <w:r w:rsidRPr="00902A9D">
        <w:rPr>
          <w:rFonts w:cs="Arial"/>
        </w:rPr>
        <w:t xml:space="preserve">5.2. </w:t>
      </w:r>
      <w:proofErr w:type="gramStart"/>
      <w:r w:rsidRPr="00902A9D">
        <w:rPr>
          <w:rFonts w:cs="Arial"/>
        </w:rPr>
        <w:t>относящегося</w:t>
      </w:r>
      <w:proofErr w:type="gramEnd"/>
      <w:r w:rsidRPr="00902A9D">
        <w:rPr>
          <w:rFonts w:cs="Arial"/>
        </w:rPr>
        <w:t xml:space="preserve"> к категориям, ук</w:t>
      </w:r>
      <w:r w:rsidR="001C1F35" w:rsidRPr="00902A9D">
        <w:rPr>
          <w:rFonts w:cs="Arial"/>
        </w:rPr>
        <w:t>азанным в пп.4.2, 4.3, 4,7. - 16</w:t>
      </w:r>
      <w:r w:rsidRPr="00902A9D">
        <w:rPr>
          <w:rFonts w:cs="Arial"/>
        </w:rPr>
        <w:t>0 рублей;</w:t>
      </w:r>
    </w:p>
    <w:p w:rsidR="00B144A5" w:rsidRPr="00902A9D" w:rsidRDefault="00B144A5" w:rsidP="00F47C5F">
      <w:pPr>
        <w:widowControl w:val="0"/>
        <w:tabs>
          <w:tab w:val="left" w:pos="709"/>
          <w:tab w:val="left" w:pos="1023"/>
          <w:tab w:val="left" w:pos="1398"/>
        </w:tabs>
        <w:ind w:firstLine="547"/>
        <w:rPr>
          <w:rFonts w:cs="Arial"/>
        </w:rPr>
      </w:pPr>
      <w:r w:rsidRPr="00902A9D">
        <w:rPr>
          <w:rFonts w:cs="Arial"/>
        </w:rPr>
        <w:t xml:space="preserve">5.3. относящегося к категориям, указанным в </w:t>
      </w:r>
      <w:proofErr w:type="spellStart"/>
      <w:r w:rsidRPr="00902A9D">
        <w:rPr>
          <w:rFonts w:cs="Arial"/>
        </w:rPr>
        <w:t>пп</w:t>
      </w:r>
      <w:proofErr w:type="spellEnd"/>
      <w:r w:rsidRPr="00902A9D">
        <w:rPr>
          <w:rFonts w:cs="Arial"/>
        </w:rPr>
        <w:t xml:space="preserve">. 4.4, 4.5. - </w:t>
      </w:r>
      <w:r w:rsidR="001C1F35" w:rsidRPr="00902A9D">
        <w:rPr>
          <w:rFonts w:cs="Arial"/>
        </w:rPr>
        <w:t>42</w:t>
      </w:r>
      <w:r w:rsidRPr="00902A9D">
        <w:rPr>
          <w:rFonts w:cs="Arial"/>
        </w:rPr>
        <w:t xml:space="preserve"> р</w:t>
      </w:r>
      <w:r w:rsidR="001C1F35" w:rsidRPr="00902A9D">
        <w:rPr>
          <w:rFonts w:cs="Arial"/>
        </w:rPr>
        <w:t>убля</w:t>
      </w:r>
      <w:r w:rsidR="009C4350" w:rsidRPr="00902A9D">
        <w:rPr>
          <w:rFonts w:cs="Arial"/>
        </w:rPr>
        <w:t>.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6. В перечень отдельных категорий учащихся 1-11 классов, имеющих возможность заменить бесплатное двухразовое питание или продуктовый набо</w:t>
      </w:r>
      <w:proofErr w:type="gramStart"/>
      <w:r w:rsidRPr="00902A9D">
        <w:rPr>
          <w:rFonts w:cs="Arial"/>
          <w:sz w:val="24"/>
          <w:szCs w:val="24"/>
        </w:rPr>
        <w:t>р(</w:t>
      </w:r>
      <w:proofErr w:type="gramEnd"/>
      <w:r w:rsidRPr="00902A9D">
        <w:rPr>
          <w:rFonts w:cs="Arial"/>
          <w:sz w:val="24"/>
          <w:szCs w:val="24"/>
        </w:rPr>
        <w:t>сухой паек) на денежную компенсацию, включаются: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6.1. учащиеся с ограниченными возможностями здоровья, обучающиеся на дому;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6.2. дети-инвалиды, обучающиеся на дому;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7. Размер денежной компенсации на одного учащегося в учебный день составляет:</w:t>
      </w:r>
    </w:p>
    <w:p w:rsidR="0084371B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7.1. </w:t>
      </w:r>
      <w:proofErr w:type="gramStart"/>
      <w:r w:rsidRPr="00902A9D">
        <w:rPr>
          <w:rFonts w:cs="Arial"/>
          <w:sz w:val="24"/>
          <w:szCs w:val="24"/>
        </w:rPr>
        <w:t>относящегося</w:t>
      </w:r>
      <w:proofErr w:type="gramEnd"/>
      <w:r w:rsidRPr="00902A9D">
        <w:rPr>
          <w:rFonts w:cs="Arial"/>
          <w:sz w:val="24"/>
          <w:szCs w:val="24"/>
        </w:rPr>
        <w:t xml:space="preserve"> к категори</w:t>
      </w:r>
      <w:r w:rsidR="001C1F35" w:rsidRPr="00902A9D">
        <w:rPr>
          <w:rFonts w:cs="Arial"/>
          <w:sz w:val="24"/>
          <w:szCs w:val="24"/>
        </w:rPr>
        <w:t xml:space="preserve">ям, указанным в </w:t>
      </w:r>
      <w:proofErr w:type="spellStart"/>
      <w:r w:rsidR="001C1F35" w:rsidRPr="00902A9D">
        <w:rPr>
          <w:rFonts w:cs="Arial"/>
          <w:sz w:val="24"/>
          <w:szCs w:val="24"/>
        </w:rPr>
        <w:t>пп</w:t>
      </w:r>
      <w:proofErr w:type="spellEnd"/>
      <w:r w:rsidR="005C7D65">
        <w:rPr>
          <w:rFonts w:cs="Arial"/>
          <w:sz w:val="24"/>
          <w:szCs w:val="24"/>
        </w:rPr>
        <w:t>.</w:t>
      </w:r>
      <w:r w:rsidR="001C1F35" w:rsidRPr="00902A9D">
        <w:rPr>
          <w:rFonts w:cs="Arial"/>
          <w:sz w:val="24"/>
          <w:szCs w:val="24"/>
        </w:rPr>
        <w:t xml:space="preserve"> 6.1, 6.2 - 16</w:t>
      </w:r>
      <w:r w:rsidRPr="00902A9D">
        <w:rPr>
          <w:rFonts w:cs="Arial"/>
          <w:sz w:val="24"/>
          <w:szCs w:val="24"/>
        </w:rPr>
        <w:t>0 рублей;</w:t>
      </w:r>
    </w:p>
    <w:p w:rsidR="0084371B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8. На отсутствующих в учебный день учащихся компенсация стоимости горячего питания не производится. В период праздничных и выходных дней, каникулярного периода, полного или частичного перевода обучающихся на карантин и/или </w:t>
      </w:r>
      <w:r w:rsidRPr="00902A9D">
        <w:rPr>
          <w:rFonts w:cs="Arial"/>
          <w:sz w:val="24"/>
          <w:szCs w:val="24"/>
        </w:rPr>
        <w:lastRenderedPageBreak/>
        <w:t>дистанционный формат обучения сухие пайки не выдаются.</w:t>
      </w:r>
    </w:p>
    <w:p w:rsidR="007D5866" w:rsidRPr="00902A9D" w:rsidRDefault="008437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9. </w:t>
      </w:r>
      <w:r w:rsidR="00745C7D" w:rsidRPr="00902A9D">
        <w:rPr>
          <w:rFonts w:cs="Arial"/>
          <w:sz w:val="24"/>
          <w:szCs w:val="24"/>
        </w:rPr>
        <w:t>Документы</w:t>
      </w:r>
      <w:r w:rsidR="00C55063" w:rsidRPr="00902A9D">
        <w:rPr>
          <w:rFonts w:cs="Arial"/>
          <w:sz w:val="24"/>
          <w:szCs w:val="24"/>
        </w:rPr>
        <w:t xml:space="preserve"> для рассмотрения вопроса обеспечения питанием</w:t>
      </w:r>
      <w:r w:rsidR="00745C7D" w:rsidRPr="00902A9D">
        <w:rPr>
          <w:rFonts w:cs="Arial"/>
          <w:sz w:val="24"/>
          <w:szCs w:val="24"/>
        </w:rPr>
        <w:t xml:space="preserve"> предоставляются родителями (законными представителями) в </w:t>
      </w:r>
      <w:r w:rsidR="00F056DF" w:rsidRPr="00902A9D">
        <w:rPr>
          <w:rFonts w:cs="Arial"/>
          <w:sz w:val="24"/>
          <w:szCs w:val="24"/>
        </w:rPr>
        <w:t>обще</w:t>
      </w:r>
      <w:r w:rsidR="00745C7D" w:rsidRPr="00902A9D">
        <w:rPr>
          <w:rFonts w:cs="Arial"/>
          <w:sz w:val="24"/>
          <w:szCs w:val="24"/>
        </w:rPr>
        <w:t>образовательную организацию</w:t>
      </w:r>
      <w:r w:rsidR="00C55063" w:rsidRPr="00902A9D">
        <w:rPr>
          <w:rFonts w:cs="Arial"/>
          <w:sz w:val="24"/>
          <w:szCs w:val="24"/>
        </w:rPr>
        <w:t>:</w:t>
      </w:r>
    </w:p>
    <w:p w:rsidR="00761DAF" w:rsidRPr="00902A9D" w:rsidRDefault="00761DAF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9.1. учащиеся с ограни</w:t>
      </w:r>
      <w:r w:rsidR="00FB2ABF" w:rsidRPr="00902A9D">
        <w:rPr>
          <w:rFonts w:cs="Arial"/>
          <w:sz w:val="24"/>
          <w:szCs w:val="24"/>
        </w:rPr>
        <w:t>ченными возможностями здоровья и</w:t>
      </w:r>
      <w:r w:rsidRPr="00902A9D">
        <w:rPr>
          <w:rFonts w:cs="Arial"/>
          <w:sz w:val="24"/>
          <w:szCs w:val="24"/>
        </w:rPr>
        <w:t xml:space="preserve"> дети-инвалиды:</w:t>
      </w:r>
    </w:p>
    <w:p w:rsidR="00761DAF" w:rsidRPr="00902A9D" w:rsidRDefault="00761DAF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заявление родителя (законного представителя);</w:t>
      </w:r>
    </w:p>
    <w:p w:rsidR="00761DAF" w:rsidRPr="00902A9D" w:rsidRDefault="00761DAF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proofErr w:type="gramStart"/>
      <w:r w:rsidRPr="00902A9D">
        <w:rPr>
          <w:rFonts w:cs="Arial"/>
          <w:sz w:val="24"/>
          <w:szCs w:val="24"/>
        </w:rPr>
        <w:t>- копия заключения психолого-медико-педагогической комиссии,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 или копия справки, подтверждающий факт установления инвалидности и выданной Бюро медико-социальной экспертизы и индивидуальная программа реабилитации ребенка-инвалида (в случае подтверждения статуса ребенка-инвали</w:t>
      </w:r>
      <w:r w:rsidR="00197121" w:rsidRPr="00902A9D">
        <w:rPr>
          <w:rFonts w:cs="Arial"/>
          <w:sz w:val="24"/>
          <w:szCs w:val="24"/>
        </w:rPr>
        <w:t>да или ребенка со статусом ОВЗ);</w:t>
      </w:r>
      <w:proofErr w:type="gramEnd"/>
    </w:p>
    <w:p w:rsidR="00197121" w:rsidRPr="00902A9D" w:rsidRDefault="00197121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заключение (справка медицинской организации) о наличии заболевания, дающего право на обучение на дому (в случае подтверждения статуса ребенка-инвалида или ребенка со статусом ОВЗ, обучающегося на дому);</w:t>
      </w:r>
    </w:p>
    <w:p w:rsidR="00761DAF" w:rsidRPr="00902A9D" w:rsidRDefault="00761DAF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9.2. </w:t>
      </w:r>
      <w:r w:rsidR="00FC7A92" w:rsidRPr="00902A9D">
        <w:rPr>
          <w:rFonts w:cs="Arial"/>
          <w:sz w:val="24"/>
          <w:szCs w:val="24"/>
        </w:rPr>
        <w:t>учащиеся 5-11 классов общеобразовательных организаций г.Людиново из малообеспеченных семей, в которых среднедушевой доход на 1 человека не превышает величины прожиточного минимума на душу населения, установленного в Калужской области:</w:t>
      </w:r>
    </w:p>
    <w:p w:rsidR="00FC7A92" w:rsidRPr="00902A9D" w:rsidRDefault="00FC7A92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заявление родителя (законного представителя);</w:t>
      </w:r>
    </w:p>
    <w:p w:rsidR="00FC7A92" w:rsidRPr="00902A9D" w:rsidRDefault="00FC7A92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справка отдела социальной защиты администрации муниципального района «Город Людиново и Людиновский район» о том, что заявитель (родитель, законный представитель) является получателем мер социальной поддержки (в случае подтверждения статуса малообеспеченной семьи).</w:t>
      </w:r>
    </w:p>
    <w:p w:rsidR="00616BC7" w:rsidRPr="00902A9D" w:rsidRDefault="002D29AC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9.3. учащиеся 5-11 классов </w:t>
      </w:r>
      <w:r w:rsidR="00616BC7" w:rsidRPr="00902A9D">
        <w:rPr>
          <w:rFonts w:cs="Arial"/>
          <w:sz w:val="24"/>
          <w:szCs w:val="24"/>
        </w:rPr>
        <w:t>общеобразовательных организаций, являющиеся членами семей, зарегистрированных на территории Калужской области в качестве многодетных:</w:t>
      </w:r>
    </w:p>
    <w:p w:rsidR="002D29AC" w:rsidRPr="00902A9D" w:rsidRDefault="002D29AC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заявление родителя (законного представителя);</w:t>
      </w:r>
    </w:p>
    <w:p w:rsidR="004F1861" w:rsidRPr="00902A9D" w:rsidRDefault="00976653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согласие на обработку персональных данных по форме, в соответствии с законодательством Российской Федерации;</w:t>
      </w:r>
    </w:p>
    <w:p w:rsidR="004F1861" w:rsidRPr="00902A9D" w:rsidRDefault="006F0DE2" w:rsidP="00F47C5F">
      <w:pPr>
        <w:pStyle w:val="21"/>
        <w:shd w:val="clear" w:color="auto" w:fill="auto"/>
        <w:tabs>
          <w:tab w:val="left" w:pos="709"/>
          <w:tab w:val="left" w:pos="99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- </w:t>
      </w:r>
      <w:r w:rsidR="00FA6A35" w:rsidRPr="00902A9D">
        <w:rPr>
          <w:rFonts w:cs="Arial"/>
          <w:sz w:val="24"/>
          <w:szCs w:val="24"/>
        </w:rPr>
        <w:t>документ (сведения), подтверждающий, что получатель на день подачи заявления является членом многодетной семьи</w:t>
      </w:r>
      <w:r w:rsidR="008E536E" w:rsidRPr="00902A9D">
        <w:rPr>
          <w:rFonts w:cs="Arial"/>
          <w:sz w:val="24"/>
          <w:szCs w:val="24"/>
        </w:rPr>
        <w:t>, выдаваемый органом социальной защиты населения по месту жительства либо пребывания родителя (законного представителя)</w:t>
      </w:r>
      <w:r w:rsidR="004F1861" w:rsidRPr="00902A9D">
        <w:rPr>
          <w:rFonts w:cs="Arial"/>
          <w:sz w:val="24"/>
          <w:szCs w:val="24"/>
        </w:rPr>
        <w:t>.</w:t>
      </w:r>
    </w:p>
    <w:p w:rsidR="004D222A" w:rsidRPr="00902A9D" w:rsidRDefault="004D222A" w:rsidP="00F47C5F">
      <w:pPr>
        <w:tabs>
          <w:tab w:val="left" w:pos="709"/>
        </w:tabs>
        <w:ind w:firstLine="547"/>
        <w:rPr>
          <w:rFonts w:cs="Arial"/>
        </w:rPr>
      </w:pPr>
      <w:proofErr w:type="gramStart"/>
      <w:r w:rsidRPr="00902A9D">
        <w:rPr>
          <w:rFonts w:cs="Arial"/>
        </w:rPr>
        <w:t xml:space="preserve">9.4. </w:t>
      </w:r>
      <w:r w:rsidR="00F056DF" w:rsidRPr="00902A9D">
        <w:rPr>
          <w:rFonts w:cs="Arial"/>
        </w:rPr>
        <w:t xml:space="preserve">учащиеся 1-11 классов, являющиеся детьми (в том числе усыновленными (удочеренными) </w:t>
      </w:r>
      <w:r w:rsidR="00170A93" w:rsidRPr="00902A9D">
        <w:rPr>
          <w:rFonts w:cs="Arial"/>
        </w:rPr>
        <w:t xml:space="preserve">или </w:t>
      </w:r>
      <w:r w:rsidR="00F056DF" w:rsidRPr="00902A9D">
        <w:rPr>
          <w:rFonts w:cs="Arial"/>
        </w:rPr>
        <w:t>военнослужащих,</w:t>
      </w:r>
      <w:r w:rsidR="00FC44A0" w:rsidRPr="00902A9D">
        <w:rPr>
          <w:rFonts w:cs="Arial"/>
        </w:rPr>
        <w:t xml:space="preserve"> сотрудников следственного управления,</w:t>
      </w:r>
      <w:r w:rsidR="00F056DF" w:rsidRPr="00902A9D">
        <w:rPr>
          <w:rFonts w:cs="Arial"/>
        </w:rPr>
        <w:t xml:space="preserve"> добровольцев, мобилизованных, детьми супруги (супруга), принимающих (принимавших) участие в специальной военной операции на территориях Донецкой Народной Республики, Луганской Народной Республики,  Запорожской области, Херсонской области и Украины до конца учебного года, в котором будет завершена специальная военная операция на территориях Донецкой Народной Республики, Луганской Народной</w:t>
      </w:r>
      <w:proofErr w:type="gramEnd"/>
      <w:r w:rsidR="00F056DF" w:rsidRPr="00902A9D">
        <w:rPr>
          <w:rFonts w:cs="Arial"/>
        </w:rPr>
        <w:t xml:space="preserve"> Республики, Запорожской области, Херсонской области и Украины</w:t>
      </w:r>
      <w:r w:rsidR="00665FDE" w:rsidRPr="00902A9D">
        <w:rPr>
          <w:rFonts w:cs="Arial"/>
        </w:rPr>
        <w:t xml:space="preserve"> в соответствии с </w:t>
      </w:r>
      <w:r w:rsidR="009E1CFE" w:rsidRPr="00902A9D">
        <w:rPr>
          <w:rFonts w:cs="Arial"/>
        </w:rPr>
        <w:t xml:space="preserve">Порядком </w:t>
      </w:r>
      <w:r w:rsidR="00E2757E" w:rsidRPr="00902A9D">
        <w:rPr>
          <w:rFonts w:cs="Arial"/>
        </w:rPr>
        <w:t>назначения и предоста</w:t>
      </w:r>
      <w:bookmarkStart w:id="0" w:name="_GoBack"/>
      <w:bookmarkEnd w:id="0"/>
      <w:r w:rsidR="00E2757E" w:rsidRPr="00902A9D">
        <w:rPr>
          <w:rFonts w:cs="Arial"/>
        </w:rPr>
        <w:t>вления дополнительной меры социальной поддержки в виде бесплатного двухразового горячего питания учащихся, утвержденного Министерством образования и науки Калужской области</w:t>
      </w:r>
      <w:r w:rsidRPr="00902A9D">
        <w:rPr>
          <w:rFonts w:cs="Arial"/>
        </w:rPr>
        <w:t>:</w:t>
      </w:r>
    </w:p>
    <w:p w:rsidR="004D222A" w:rsidRPr="00902A9D" w:rsidRDefault="004D222A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заявление родителя (законного представителя);</w:t>
      </w:r>
    </w:p>
    <w:p w:rsidR="00BE6640" w:rsidRPr="00902A9D" w:rsidRDefault="00AF6912" w:rsidP="00F47C5F">
      <w:pPr>
        <w:pStyle w:val="21"/>
        <w:shd w:val="clear" w:color="auto" w:fill="auto"/>
        <w:tabs>
          <w:tab w:val="left" w:pos="709"/>
          <w:tab w:val="left" w:pos="851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- </w:t>
      </w:r>
      <w:r w:rsidR="00BE6640" w:rsidRPr="00902A9D">
        <w:rPr>
          <w:rFonts w:cs="Arial"/>
          <w:sz w:val="24"/>
          <w:szCs w:val="24"/>
        </w:rPr>
        <w:t>согласие на обработку персональных данных по форме, в соответствии с законодательством Российской Федерации;</w:t>
      </w:r>
    </w:p>
    <w:p w:rsidR="00BE6640" w:rsidRPr="00902A9D" w:rsidRDefault="00BE6640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копия паспорта родителя;</w:t>
      </w:r>
    </w:p>
    <w:p w:rsidR="0006531B" w:rsidRPr="00902A9D" w:rsidRDefault="00F056DF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proofErr w:type="gramStart"/>
      <w:r w:rsidRPr="00902A9D">
        <w:rPr>
          <w:rFonts w:cs="Arial"/>
          <w:sz w:val="24"/>
          <w:szCs w:val="24"/>
        </w:rPr>
        <w:t xml:space="preserve">- </w:t>
      </w:r>
      <w:r w:rsidR="00197121" w:rsidRPr="00902A9D">
        <w:rPr>
          <w:rFonts w:cs="Arial"/>
          <w:sz w:val="24"/>
          <w:szCs w:val="24"/>
        </w:rPr>
        <w:t xml:space="preserve">копия свидетельства о рождении </w:t>
      </w:r>
      <w:r w:rsidRPr="00902A9D">
        <w:rPr>
          <w:rFonts w:cs="Arial"/>
          <w:sz w:val="24"/>
          <w:szCs w:val="24"/>
        </w:rPr>
        <w:t xml:space="preserve">ребенка (в том числе усыновленного (удочеренного) военнослужащим, </w:t>
      </w:r>
      <w:r w:rsidR="00AF6912" w:rsidRPr="00902A9D">
        <w:rPr>
          <w:rFonts w:cs="Arial"/>
          <w:sz w:val="24"/>
          <w:szCs w:val="24"/>
        </w:rPr>
        <w:t xml:space="preserve">сотрудником следственного управления, </w:t>
      </w:r>
      <w:r w:rsidRPr="00902A9D">
        <w:rPr>
          <w:rFonts w:cs="Arial"/>
          <w:sz w:val="24"/>
          <w:szCs w:val="24"/>
        </w:rPr>
        <w:t>добровольцем, мобилизованным, ребенка супруги (супруга), принимающих (принимавших) участие в специальной военной операции на территориях Донецкой Народной Республики, Луганской Народной Р</w:t>
      </w:r>
      <w:r w:rsidR="00885603" w:rsidRPr="00902A9D">
        <w:rPr>
          <w:rFonts w:cs="Arial"/>
          <w:sz w:val="24"/>
          <w:szCs w:val="24"/>
        </w:rPr>
        <w:t>еспублики,</w:t>
      </w:r>
      <w:r w:rsidRPr="00902A9D">
        <w:rPr>
          <w:rFonts w:cs="Arial"/>
          <w:sz w:val="24"/>
          <w:szCs w:val="24"/>
        </w:rPr>
        <w:t xml:space="preserve"> Запорожской области, </w:t>
      </w:r>
      <w:r w:rsidRPr="00902A9D">
        <w:rPr>
          <w:rFonts w:cs="Arial"/>
          <w:sz w:val="24"/>
          <w:szCs w:val="24"/>
        </w:rPr>
        <w:lastRenderedPageBreak/>
        <w:t>Херсонской области и Украины</w:t>
      </w:r>
      <w:r w:rsidR="0006531B" w:rsidRPr="00902A9D">
        <w:rPr>
          <w:rFonts w:cs="Arial"/>
          <w:sz w:val="24"/>
          <w:szCs w:val="24"/>
        </w:rPr>
        <w:t>;</w:t>
      </w:r>
      <w:proofErr w:type="gramEnd"/>
    </w:p>
    <w:p w:rsidR="00C603E7" w:rsidRPr="00902A9D" w:rsidRDefault="0006531B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справка об обучении ребенка в ОО</w:t>
      </w:r>
      <w:r w:rsidR="00BE6640" w:rsidRPr="00902A9D">
        <w:rPr>
          <w:rFonts w:cs="Arial"/>
          <w:sz w:val="24"/>
          <w:szCs w:val="24"/>
        </w:rPr>
        <w:t>.</w:t>
      </w:r>
    </w:p>
    <w:p w:rsidR="00FF3674" w:rsidRPr="00902A9D" w:rsidRDefault="00885603" w:rsidP="00F47C5F">
      <w:pPr>
        <w:tabs>
          <w:tab w:val="left" w:pos="709"/>
        </w:tabs>
        <w:ind w:firstLine="547"/>
        <w:rPr>
          <w:rFonts w:cs="Arial"/>
        </w:rPr>
      </w:pPr>
      <w:proofErr w:type="gramStart"/>
      <w:r w:rsidRPr="00902A9D">
        <w:rPr>
          <w:rFonts w:cs="Arial"/>
        </w:rPr>
        <w:t xml:space="preserve">9.5. </w:t>
      </w:r>
      <w:r w:rsidR="00FF3674" w:rsidRPr="00902A9D">
        <w:rPr>
          <w:rFonts w:cs="Arial"/>
        </w:rPr>
        <w:t>учащиеся 1-11 классов, являющиеся полнородными и не полнородными братьями/сестрами военнослужащих, мобилизованных, командированных, добровольцев, принимающих участие в специальной военной операции на территории ЛНР, ДНР, Запорожской, Херсонской областей и Украины в соответствии с Порядком назначения и предоставления дополнительной меры социальной поддержки в виде бесплатного двухразового горячего питания учащихся, утвержденного Министерством образования и науки Калужской области:</w:t>
      </w:r>
      <w:proofErr w:type="gramEnd"/>
    </w:p>
    <w:p w:rsidR="00FF3674" w:rsidRPr="00902A9D" w:rsidRDefault="00FF3674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заявление родителя (законного представителя);</w:t>
      </w:r>
    </w:p>
    <w:p w:rsidR="00FF3674" w:rsidRPr="00902A9D" w:rsidRDefault="00FF3674" w:rsidP="00F47C5F">
      <w:pPr>
        <w:pStyle w:val="21"/>
        <w:shd w:val="clear" w:color="auto" w:fill="auto"/>
        <w:tabs>
          <w:tab w:val="left" w:pos="709"/>
          <w:tab w:val="left" w:pos="851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согласие на обработку персональных данных по форме, в соответствии с законодательством Российской Федерации;</w:t>
      </w:r>
    </w:p>
    <w:p w:rsidR="00FF3674" w:rsidRPr="00902A9D" w:rsidRDefault="00FF3674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копия паспорта родителя;</w:t>
      </w:r>
    </w:p>
    <w:p w:rsidR="00FF3674" w:rsidRPr="00902A9D" w:rsidRDefault="00FF3674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копия свидетельства о рождении ребенка</w:t>
      </w:r>
      <w:r w:rsidR="00B400B2" w:rsidRPr="00902A9D">
        <w:rPr>
          <w:rFonts w:cs="Arial"/>
          <w:sz w:val="24"/>
          <w:szCs w:val="24"/>
        </w:rPr>
        <w:t>,</w:t>
      </w:r>
      <w:r w:rsidR="00F47C5F">
        <w:rPr>
          <w:rFonts w:cs="Arial"/>
          <w:sz w:val="24"/>
          <w:szCs w:val="24"/>
        </w:rPr>
        <w:t xml:space="preserve"> </w:t>
      </w:r>
      <w:r w:rsidR="00B400B2" w:rsidRPr="00902A9D">
        <w:rPr>
          <w:rFonts w:cs="Arial"/>
          <w:sz w:val="24"/>
          <w:szCs w:val="24"/>
        </w:rPr>
        <w:t>являющегося полнородным и не полнородным</w:t>
      </w:r>
      <w:r w:rsidR="001271E6" w:rsidRPr="00902A9D">
        <w:rPr>
          <w:rFonts w:cs="Arial"/>
          <w:sz w:val="24"/>
          <w:szCs w:val="24"/>
        </w:rPr>
        <w:t xml:space="preserve"> брат</w:t>
      </w:r>
      <w:r w:rsidR="00B400B2" w:rsidRPr="00902A9D">
        <w:rPr>
          <w:rFonts w:cs="Arial"/>
          <w:sz w:val="24"/>
          <w:szCs w:val="24"/>
        </w:rPr>
        <w:t>ом</w:t>
      </w:r>
      <w:r w:rsidR="001271E6" w:rsidRPr="00902A9D">
        <w:rPr>
          <w:rFonts w:cs="Arial"/>
          <w:sz w:val="24"/>
          <w:szCs w:val="24"/>
        </w:rPr>
        <w:t>/сестр</w:t>
      </w:r>
      <w:r w:rsidR="00B400B2" w:rsidRPr="00902A9D">
        <w:rPr>
          <w:rFonts w:cs="Arial"/>
          <w:sz w:val="24"/>
          <w:szCs w:val="24"/>
        </w:rPr>
        <w:t>ой</w:t>
      </w:r>
      <w:r w:rsidR="001271E6" w:rsidRPr="00902A9D">
        <w:rPr>
          <w:rFonts w:cs="Arial"/>
          <w:sz w:val="24"/>
          <w:szCs w:val="24"/>
        </w:rPr>
        <w:t xml:space="preserve"> во</w:t>
      </w:r>
      <w:r w:rsidR="00B400B2" w:rsidRPr="00902A9D">
        <w:rPr>
          <w:rFonts w:cs="Arial"/>
          <w:sz w:val="24"/>
          <w:szCs w:val="24"/>
        </w:rPr>
        <w:t>еннослужащего, мобилизованного, командированного, добровольца</w:t>
      </w:r>
      <w:r w:rsidR="001271E6" w:rsidRPr="00902A9D">
        <w:rPr>
          <w:rFonts w:cs="Arial"/>
          <w:sz w:val="24"/>
          <w:szCs w:val="24"/>
        </w:rPr>
        <w:t>, принимающ</w:t>
      </w:r>
      <w:r w:rsidR="00B400B2" w:rsidRPr="00902A9D">
        <w:rPr>
          <w:rFonts w:cs="Arial"/>
          <w:sz w:val="24"/>
          <w:szCs w:val="24"/>
        </w:rPr>
        <w:t>его</w:t>
      </w:r>
      <w:r w:rsidR="001271E6" w:rsidRPr="00902A9D">
        <w:rPr>
          <w:rFonts w:cs="Arial"/>
          <w:sz w:val="24"/>
          <w:szCs w:val="24"/>
        </w:rPr>
        <w:t xml:space="preserve"> участие в специальной военной операции на территории ЛНР, ДНР, Запорожской, Херсонской областей и Украины</w:t>
      </w:r>
      <w:r w:rsidRPr="00902A9D">
        <w:rPr>
          <w:rFonts w:cs="Arial"/>
          <w:sz w:val="24"/>
          <w:szCs w:val="24"/>
        </w:rPr>
        <w:tab/>
        <w:t>- справка об обучении ребенка в ОО.</w:t>
      </w:r>
    </w:p>
    <w:p w:rsidR="00FF3674" w:rsidRPr="00902A9D" w:rsidRDefault="00B400B2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справка об обучении ребенка в ОО.</w:t>
      </w:r>
    </w:p>
    <w:p w:rsidR="00885603" w:rsidRPr="00902A9D" w:rsidRDefault="00FF3674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9.6. </w:t>
      </w:r>
      <w:r w:rsidR="003E1D4D" w:rsidRPr="00902A9D">
        <w:rPr>
          <w:rFonts w:cs="Arial"/>
          <w:sz w:val="24"/>
          <w:szCs w:val="24"/>
        </w:rPr>
        <w:t>учащиеся 1-11 классов,</w:t>
      </w:r>
      <w:r w:rsidR="00F47C5F">
        <w:rPr>
          <w:rFonts w:cs="Arial"/>
          <w:sz w:val="24"/>
          <w:szCs w:val="24"/>
        </w:rPr>
        <w:t xml:space="preserve"> </w:t>
      </w:r>
      <w:r w:rsidR="00CD5882" w:rsidRPr="00902A9D">
        <w:rPr>
          <w:rFonts w:cs="Arial"/>
          <w:sz w:val="24"/>
          <w:szCs w:val="24"/>
        </w:rPr>
        <w:t>эвакуированные из районов проведения контртеррористической операции на территориях Белгородской, Брянской и Курской областей и временно находящихся на территории Калужской области</w:t>
      </w:r>
      <w:r w:rsidR="003E1D4D" w:rsidRPr="00902A9D">
        <w:rPr>
          <w:rFonts w:cs="Arial"/>
          <w:sz w:val="24"/>
          <w:szCs w:val="24"/>
        </w:rPr>
        <w:t>:</w:t>
      </w:r>
    </w:p>
    <w:p w:rsidR="003E1D4D" w:rsidRPr="00902A9D" w:rsidRDefault="003E1D4D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заявление родителя (законного представителя);</w:t>
      </w:r>
    </w:p>
    <w:p w:rsidR="003E1D4D" w:rsidRPr="00902A9D" w:rsidRDefault="003E1D4D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- согласие на обработку персональных данных по форме, в соответствии с законодательством Российской Федерации;</w:t>
      </w:r>
    </w:p>
    <w:p w:rsidR="000F4615" w:rsidRPr="00902A9D" w:rsidRDefault="003E1D4D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 xml:space="preserve">- документы, подтверждающие прибытие </w:t>
      </w:r>
      <w:r w:rsidR="000F4615" w:rsidRPr="00902A9D">
        <w:rPr>
          <w:rFonts w:cs="Arial"/>
          <w:sz w:val="24"/>
          <w:szCs w:val="24"/>
        </w:rPr>
        <w:t>из районов проведения контртеррористической операции.</w:t>
      </w:r>
    </w:p>
    <w:p w:rsidR="00427145" w:rsidRPr="00902A9D" w:rsidRDefault="008F405F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10</w:t>
      </w:r>
      <w:r w:rsidR="00EF141A" w:rsidRPr="00902A9D">
        <w:rPr>
          <w:rFonts w:cs="Arial"/>
          <w:sz w:val="24"/>
          <w:szCs w:val="24"/>
        </w:rPr>
        <w:t xml:space="preserve">. При одновременном возникновении права на получение бесплатного горячего питания </w:t>
      </w:r>
      <w:proofErr w:type="gramStart"/>
      <w:r w:rsidR="00427145" w:rsidRPr="00902A9D">
        <w:rPr>
          <w:rFonts w:cs="Arial"/>
          <w:sz w:val="24"/>
          <w:szCs w:val="24"/>
        </w:rPr>
        <w:t>обучающимся</w:t>
      </w:r>
      <w:proofErr w:type="gramEnd"/>
      <w:r w:rsidR="00427145" w:rsidRPr="00902A9D">
        <w:rPr>
          <w:rFonts w:cs="Arial"/>
          <w:sz w:val="24"/>
          <w:szCs w:val="24"/>
        </w:rPr>
        <w:t xml:space="preserve">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 меры социальной поддержки назначается только по одному из оснований по выбору </w:t>
      </w:r>
      <w:r w:rsidR="00CA30F4" w:rsidRPr="00902A9D">
        <w:rPr>
          <w:rFonts w:cs="Arial"/>
          <w:sz w:val="24"/>
          <w:szCs w:val="24"/>
        </w:rPr>
        <w:t>родителя (законного представителя)</w:t>
      </w:r>
      <w:r w:rsidR="00427145" w:rsidRPr="00902A9D">
        <w:rPr>
          <w:rFonts w:cs="Arial"/>
          <w:sz w:val="24"/>
          <w:szCs w:val="24"/>
        </w:rPr>
        <w:t>.</w:t>
      </w:r>
    </w:p>
    <w:p w:rsidR="003E1D4D" w:rsidRPr="00902A9D" w:rsidRDefault="008F405F" w:rsidP="00F47C5F">
      <w:pPr>
        <w:pStyle w:val="21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ind w:firstLine="547"/>
        <w:rPr>
          <w:rFonts w:cs="Arial"/>
          <w:sz w:val="24"/>
          <w:szCs w:val="24"/>
        </w:rPr>
      </w:pPr>
      <w:r w:rsidRPr="00902A9D">
        <w:rPr>
          <w:rFonts w:cs="Arial"/>
          <w:sz w:val="24"/>
          <w:szCs w:val="24"/>
        </w:rPr>
        <w:t>11</w:t>
      </w:r>
      <w:r w:rsidR="00427145" w:rsidRPr="00902A9D">
        <w:rPr>
          <w:rFonts w:cs="Arial"/>
          <w:sz w:val="24"/>
          <w:szCs w:val="24"/>
        </w:rPr>
        <w:t xml:space="preserve">. </w:t>
      </w:r>
      <w:r w:rsidR="003E1D4D" w:rsidRPr="00902A9D">
        <w:rPr>
          <w:rFonts w:cs="Arial"/>
          <w:sz w:val="24"/>
          <w:szCs w:val="24"/>
        </w:rPr>
        <w:t>Расходы на обеспечение питанием учащихся учитываются в бюджетных сметах, планах финансово-хозяйственной деятельности общеобразовательных учреждений в пределах сумм, утвержденных муниципальной программой «Развитие образования в Людиновском районе» на 2019-2025 годы.</w:t>
      </w:r>
    </w:p>
    <w:p w:rsidR="002F0D44" w:rsidRPr="00902A9D" w:rsidRDefault="002F0D44" w:rsidP="00C50ABC">
      <w:pPr>
        <w:ind w:firstLine="142"/>
        <w:rPr>
          <w:rFonts w:cs="Arial"/>
        </w:rPr>
      </w:pPr>
    </w:p>
    <w:p w:rsidR="0089022E" w:rsidRPr="00902A9D" w:rsidRDefault="0089022E" w:rsidP="00B8441F">
      <w:pPr>
        <w:rPr>
          <w:rFonts w:cs="Arial"/>
        </w:rPr>
      </w:pPr>
    </w:p>
    <w:p w:rsidR="00176123" w:rsidRPr="00902A9D" w:rsidRDefault="00176123" w:rsidP="00B8441F">
      <w:pPr>
        <w:rPr>
          <w:rFonts w:cs="Arial"/>
        </w:rPr>
      </w:pPr>
    </w:p>
    <w:p w:rsidR="00176123" w:rsidRPr="00902A9D" w:rsidRDefault="00176123" w:rsidP="00B8441F">
      <w:pPr>
        <w:rPr>
          <w:rFonts w:cs="Arial"/>
        </w:rPr>
      </w:pPr>
    </w:p>
    <w:p w:rsidR="00176123" w:rsidRPr="00902A9D" w:rsidRDefault="00176123" w:rsidP="00B8441F">
      <w:pPr>
        <w:rPr>
          <w:rFonts w:cs="Arial"/>
        </w:rPr>
      </w:pPr>
    </w:p>
    <w:p w:rsidR="00BE15FD" w:rsidRPr="00902A9D" w:rsidRDefault="00BE15FD" w:rsidP="005518CB">
      <w:pPr>
        <w:pStyle w:val="a4"/>
        <w:rPr>
          <w:rFonts w:ascii="Arial" w:hAnsi="Arial" w:cs="Arial"/>
          <w:szCs w:val="24"/>
        </w:rPr>
      </w:pPr>
    </w:p>
    <w:sectPr w:rsidR="00BE15FD" w:rsidRPr="00902A9D" w:rsidSect="00F15CBC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9D" w:rsidRDefault="00902A9D" w:rsidP="001F21D6">
      <w:r>
        <w:separator/>
      </w:r>
    </w:p>
  </w:endnote>
  <w:endnote w:type="continuationSeparator" w:id="1">
    <w:p w:rsidR="00902A9D" w:rsidRDefault="00902A9D" w:rsidP="001F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9D" w:rsidRDefault="00902A9D" w:rsidP="001F21D6">
      <w:r>
        <w:separator/>
      </w:r>
    </w:p>
  </w:footnote>
  <w:footnote w:type="continuationSeparator" w:id="1">
    <w:p w:rsidR="00902A9D" w:rsidRDefault="00902A9D" w:rsidP="001F2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1C3D"/>
    <w:multiLevelType w:val="hybridMultilevel"/>
    <w:tmpl w:val="B126AE96"/>
    <w:lvl w:ilvl="0" w:tplc="3C18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224E"/>
    <w:rsid w:val="00005066"/>
    <w:rsid w:val="00005FB1"/>
    <w:rsid w:val="0001542D"/>
    <w:rsid w:val="0002072C"/>
    <w:rsid w:val="000364FD"/>
    <w:rsid w:val="00050134"/>
    <w:rsid w:val="00056145"/>
    <w:rsid w:val="0006531B"/>
    <w:rsid w:val="00074249"/>
    <w:rsid w:val="00082253"/>
    <w:rsid w:val="00083811"/>
    <w:rsid w:val="00090A59"/>
    <w:rsid w:val="000958A2"/>
    <w:rsid w:val="000A7F45"/>
    <w:rsid w:val="000C2D90"/>
    <w:rsid w:val="000C5971"/>
    <w:rsid w:val="000C5F62"/>
    <w:rsid w:val="000D030E"/>
    <w:rsid w:val="000D05CD"/>
    <w:rsid w:val="000D6641"/>
    <w:rsid w:val="000E08B8"/>
    <w:rsid w:val="000E7AAD"/>
    <w:rsid w:val="000F4615"/>
    <w:rsid w:val="00100879"/>
    <w:rsid w:val="00102653"/>
    <w:rsid w:val="00103BF1"/>
    <w:rsid w:val="00124156"/>
    <w:rsid w:val="001271E6"/>
    <w:rsid w:val="001319B8"/>
    <w:rsid w:val="00144BEA"/>
    <w:rsid w:val="00151ECB"/>
    <w:rsid w:val="00170A93"/>
    <w:rsid w:val="00176123"/>
    <w:rsid w:val="001849A3"/>
    <w:rsid w:val="00186CA0"/>
    <w:rsid w:val="00187CB9"/>
    <w:rsid w:val="001929B5"/>
    <w:rsid w:val="00196508"/>
    <w:rsid w:val="00197121"/>
    <w:rsid w:val="001B34C6"/>
    <w:rsid w:val="001C1F35"/>
    <w:rsid w:val="001C4B78"/>
    <w:rsid w:val="001D6F0C"/>
    <w:rsid w:val="001F21D6"/>
    <w:rsid w:val="00205F8A"/>
    <w:rsid w:val="00226860"/>
    <w:rsid w:val="0024077A"/>
    <w:rsid w:val="00255760"/>
    <w:rsid w:val="0027293E"/>
    <w:rsid w:val="0027486E"/>
    <w:rsid w:val="002826E0"/>
    <w:rsid w:val="002D29AC"/>
    <w:rsid w:val="002D3658"/>
    <w:rsid w:val="002F0D44"/>
    <w:rsid w:val="00302F21"/>
    <w:rsid w:val="00306709"/>
    <w:rsid w:val="00315E9D"/>
    <w:rsid w:val="00334E99"/>
    <w:rsid w:val="00334F2E"/>
    <w:rsid w:val="003533A0"/>
    <w:rsid w:val="00362DAD"/>
    <w:rsid w:val="00365061"/>
    <w:rsid w:val="003655A1"/>
    <w:rsid w:val="003843BE"/>
    <w:rsid w:val="003A7D90"/>
    <w:rsid w:val="003B019C"/>
    <w:rsid w:val="003C4E26"/>
    <w:rsid w:val="003D27C9"/>
    <w:rsid w:val="003D293E"/>
    <w:rsid w:val="003E1BBC"/>
    <w:rsid w:val="003E1D4D"/>
    <w:rsid w:val="00403853"/>
    <w:rsid w:val="00403FBB"/>
    <w:rsid w:val="0040402B"/>
    <w:rsid w:val="00427145"/>
    <w:rsid w:val="004279C3"/>
    <w:rsid w:val="00433687"/>
    <w:rsid w:val="00436FBE"/>
    <w:rsid w:val="00440341"/>
    <w:rsid w:val="00441D75"/>
    <w:rsid w:val="00442A71"/>
    <w:rsid w:val="0044628B"/>
    <w:rsid w:val="00454484"/>
    <w:rsid w:val="0045641F"/>
    <w:rsid w:val="00466C28"/>
    <w:rsid w:val="00467F01"/>
    <w:rsid w:val="00480BB9"/>
    <w:rsid w:val="004A5332"/>
    <w:rsid w:val="004C1175"/>
    <w:rsid w:val="004C61A5"/>
    <w:rsid w:val="004C65D5"/>
    <w:rsid w:val="004D222A"/>
    <w:rsid w:val="004D413E"/>
    <w:rsid w:val="004E6A43"/>
    <w:rsid w:val="004E7201"/>
    <w:rsid w:val="004F0E04"/>
    <w:rsid w:val="004F1861"/>
    <w:rsid w:val="004F2BF0"/>
    <w:rsid w:val="005104B6"/>
    <w:rsid w:val="00513949"/>
    <w:rsid w:val="0051733E"/>
    <w:rsid w:val="00530007"/>
    <w:rsid w:val="00547670"/>
    <w:rsid w:val="00550C39"/>
    <w:rsid w:val="005518CB"/>
    <w:rsid w:val="0056148C"/>
    <w:rsid w:val="00561BF7"/>
    <w:rsid w:val="00566227"/>
    <w:rsid w:val="005924BE"/>
    <w:rsid w:val="00594BE1"/>
    <w:rsid w:val="0059735A"/>
    <w:rsid w:val="005A5BB9"/>
    <w:rsid w:val="005A73EF"/>
    <w:rsid w:val="005B40E9"/>
    <w:rsid w:val="005C7D65"/>
    <w:rsid w:val="005C7E64"/>
    <w:rsid w:val="005F3A43"/>
    <w:rsid w:val="00606CE9"/>
    <w:rsid w:val="00616BC7"/>
    <w:rsid w:val="00622A22"/>
    <w:rsid w:val="00633931"/>
    <w:rsid w:val="00653441"/>
    <w:rsid w:val="006558D7"/>
    <w:rsid w:val="00665FDE"/>
    <w:rsid w:val="0066697F"/>
    <w:rsid w:val="00684DFB"/>
    <w:rsid w:val="00696FEB"/>
    <w:rsid w:val="006A4C4F"/>
    <w:rsid w:val="006B3CEF"/>
    <w:rsid w:val="006B7394"/>
    <w:rsid w:val="006F0DE2"/>
    <w:rsid w:val="00702475"/>
    <w:rsid w:val="00716E43"/>
    <w:rsid w:val="007215A0"/>
    <w:rsid w:val="00721D30"/>
    <w:rsid w:val="00737982"/>
    <w:rsid w:val="00744E31"/>
    <w:rsid w:val="00745C7D"/>
    <w:rsid w:val="007504FF"/>
    <w:rsid w:val="00753FC1"/>
    <w:rsid w:val="007544C9"/>
    <w:rsid w:val="00761DAF"/>
    <w:rsid w:val="00765D90"/>
    <w:rsid w:val="00770927"/>
    <w:rsid w:val="00773240"/>
    <w:rsid w:val="00774067"/>
    <w:rsid w:val="007740F8"/>
    <w:rsid w:val="00774F67"/>
    <w:rsid w:val="00790630"/>
    <w:rsid w:val="0079199A"/>
    <w:rsid w:val="00792429"/>
    <w:rsid w:val="00796F9E"/>
    <w:rsid w:val="007A578B"/>
    <w:rsid w:val="007B078E"/>
    <w:rsid w:val="007B53CB"/>
    <w:rsid w:val="007D5866"/>
    <w:rsid w:val="007F4BDB"/>
    <w:rsid w:val="007F5501"/>
    <w:rsid w:val="007F6E90"/>
    <w:rsid w:val="00804D99"/>
    <w:rsid w:val="008110A1"/>
    <w:rsid w:val="00821FF2"/>
    <w:rsid w:val="00823A02"/>
    <w:rsid w:val="00833D88"/>
    <w:rsid w:val="008419C9"/>
    <w:rsid w:val="0084371B"/>
    <w:rsid w:val="008464DB"/>
    <w:rsid w:val="00861145"/>
    <w:rsid w:val="00863454"/>
    <w:rsid w:val="00885603"/>
    <w:rsid w:val="0089022E"/>
    <w:rsid w:val="0089215C"/>
    <w:rsid w:val="008A6A4C"/>
    <w:rsid w:val="008B1C90"/>
    <w:rsid w:val="008B63B0"/>
    <w:rsid w:val="008C10BE"/>
    <w:rsid w:val="008C50F9"/>
    <w:rsid w:val="008C5A6A"/>
    <w:rsid w:val="008D4702"/>
    <w:rsid w:val="008E081D"/>
    <w:rsid w:val="008E0E0F"/>
    <w:rsid w:val="008E536E"/>
    <w:rsid w:val="008F380B"/>
    <w:rsid w:val="008F405F"/>
    <w:rsid w:val="008F5C48"/>
    <w:rsid w:val="008F61FC"/>
    <w:rsid w:val="008F6343"/>
    <w:rsid w:val="00902A9D"/>
    <w:rsid w:val="009122C5"/>
    <w:rsid w:val="00933327"/>
    <w:rsid w:val="00935F5D"/>
    <w:rsid w:val="00943AF7"/>
    <w:rsid w:val="00954C23"/>
    <w:rsid w:val="0097323C"/>
    <w:rsid w:val="00973781"/>
    <w:rsid w:val="0097405F"/>
    <w:rsid w:val="00976653"/>
    <w:rsid w:val="00990B33"/>
    <w:rsid w:val="009C2085"/>
    <w:rsid w:val="009C4350"/>
    <w:rsid w:val="009D2579"/>
    <w:rsid w:val="009D2870"/>
    <w:rsid w:val="009E0029"/>
    <w:rsid w:val="009E1CFE"/>
    <w:rsid w:val="009E2718"/>
    <w:rsid w:val="009E6F58"/>
    <w:rsid w:val="009F6102"/>
    <w:rsid w:val="009F7723"/>
    <w:rsid w:val="00A0190D"/>
    <w:rsid w:val="00A32365"/>
    <w:rsid w:val="00A357C9"/>
    <w:rsid w:val="00A50B44"/>
    <w:rsid w:val="00A55815"/>
    <w:rsid w:val="00A61F09"/>
    <w:rsid w:val="00A668DC"/>
    <w:rsid w:val="00A737AE"/>
    <w:rsid w:val="00A86531"/>
    <w:rsid w:val="00A90B61"/>
    <w:rsid w:val="00A937E2"/>
    <w:rsid w:val="00A94711"/>
    <w:rsid w:val="00AF46DD"/>
    <w:rsid w:val="00AF5EEE"/>
    <w:rsid w:val="00AF68FE"/>
    <w:rsid w:val="00AF6912"/>
    <w:rsid w:val="00B144A5"/>
    <w:rsid w:val="00B33721"/>
    <w:rsid w:val="00B400B2"/>
    <w:rsid w:val="00B44062"/>
    <w:rsid w:val="00B44B7E"/>
    <w:rsid w:val="00B52B5D"/>
    <w:rsid w:val="00B64189"/>
    <w:rsid w:val="00B67491"/>
    <w:rsid w:val="00B77293"/>
    <w:rsid w:val="00B8167B"/>
    <w:rsid w:val="00B82CBF"/>
    <w:rsid w:val="00B8441F"/>
    <w:rsid w:val="00B97332"/>
    <w:rsid w:val="00BA5BA6"/>
    <w:rsid w:val="00BB22FC"/>
    <w:rsid w:val="00BC20B0"/>
    <w:rsid w:val="00BD1AB1"/>
    <w:rsid w:val="00BE15FD"/>
    <w:rsid w:val="00BE558A"/>
    <w:rsid w:val="00BE6640"/>
    <w:rsid w:val="00BF5766"/>
    <w:rsid w:val="00C00A5C"/>
    <w:rsid w:val="00C059CB"/>
    <w:rsid w:val="00C0683C"/>
    <w:rsid w:val="00C16F77"/>
    <w:rsid w:val="00C30CE0"/>
    <w:rsid w:val="00C36676"/>
    <w:rsid w:val="00C45332"/>
    <w:rsid w:val="00C50ABC"/>
    <w:rsid w:val="00C55063"/>
    <w:rsid w:val="00C603E7"/>
    <w:rsid w:val="00C60E07"/>
    <w:rsid w:val="00C70F20"/>
    <w:rsid w:val="00C87B92"/>
    <w:rsid w:val="00C9710B"/>
    <w:rsid w:val="00CA30F4"/>
    <w:rsid w:val="00CB2BD8"/>
    <w:rsid w:val="00CB36A0"/>
    <w:rsid w:val="00CB5542"/>
    <w:rsid w:val="00CB58E9"/>
    <w:rsid w:val="00CC34A1"/>
    <w:rsid w:val="00CC6123"/>
    <w:rsid w:val="00CD30B2"/>
    <w:rsid w:val="00CD5882"/>
    <w:rsid w:val="00CE20F4"/>
    <w:rsid w:val="00CE70BB"/>
    <w:rsid w:val="00CF1FB0"/>
    <w:rsid w:val="00CF5D7A"/>
    <w:rsid w:val="00D008D5"/>
    <w:rsid w:val="00D14589"/>
    <w:rsid w:val="00D17AB5"/>
    <w:rsid w:val="00D2713A"/>
    <w:rsid w:val="00D84418"/>
    <w:rsid w:val="00D97CB2"/>
    <w:rsid w:val="00DA692C"/>
    <w:rsid w:val="00DC2E90"/>
    <w:rsid w:val="00DD0F9D"/>
    <w:rsid w:val="00DE60F6"/>
    <w:rsid w:val="00DE78EB"/>
    <w:rsid w:val="00E036BD"/>
    <w:rsid w:val="00E14CC0"/>
    <w:rsid w:val="00E213C5"/>
    <w:rsid w:val="00E23726"/>
    <w:rsid w:val="00E2757E"/>
    <w:rsid w:val="00E334A8"/>
    <w:rsid w:val="00E37EE4"/>
    <w:rsid w:val="00E47762"/>
    <w:rsid w:val="00E52354"/>
    <w:rsid w:val="00E541F4"/>
    <w:rsid w:val="00E56BFA"/>
    <w:rsid w:val="00E6308D"/>
    <w:rsid w:val="00E66A2F"/>
    <w:rsid w:val="00E67A7F"/>
    <w:rsid w:val="00EA30CE"/>
    <w:rsid w:val="00EB7130"/>
    <w:rsid w:val="00EC1110"/>
    <w:rsid w:val="00EC2E16"/>
    <w:rsid w:val="00EE5728"/>
    <w:rsid w:val="00EF13B4"/>
    <w:rsid w:val="00EF141A"/>
    <w:rsid w:val="00EF2CD9"/>
    <w:rsid w:val="00EF3173"/>
    <w:rsid w:val="00F056AC"/>
    <w:rsid w:val="00F056DF"/>
    <w:rsid w:val="00F12EA0"/>
    <w:rsid w:val="00F15CBC"/>
    <w:rsid w:val="00F20F94"/>
    <w:rsid w:val="00F26E0A"/>
    <w:rsid w:val="00F366F8"/>
    <w:rsid w:val="00F47C5F"/>
    <w:rsid w:val="00F54C9C"/>
    <w:rsid w:val="00F5557C"/>
    <w:rsid w:val="00F60292"/>
    <w:rsid w:val="00F6558F"/>
    <w:rsid w:val="00F72EC9"/>
    <w:rsid w:val="00F75E7F"/>
    <w:rsid w:val="00F82B0A"/>
    <w:rsid w:val="00F837C9"/>
    <w:rsid w:val="00F87618"/>
    <w:rsid w:val="00F87B07"/>
    <w:rsid w:val="00FA5694"/>
    <w:rsid w:val="00FA6A35"/>
    <w:rsid w:val="00FA6DC4"/>
    <w:rsid w:val="00FB2ABF"/>
    <w:rsid w:val="00FC23AF"/>
    <w:rsid w:val="00FC2CFF"/>
    <w:rsid w:val="00FC44A0"/>
    <w:rsid w:val="00FC7A92"/>
    <w:rsid w:val="00FD01A4"/>
    <w:rsid w:val="00FF367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2A9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902A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902A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02A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02A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02A9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02A9D"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1"/>
    <w:rsid w:val="009E0029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E0029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  <w:style w:type="paragraph" w:customStyle="1" w:styleId="ConsPlusNormal">
    <w:name w:val="ConsPlusNormal"/>
    <w:rsid w:val="00CE70BB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22">
    <w:name w:val="Заголовок №2_"/>
    <w:link w:val="23"/>
    <w:rsid w:val="00CE70BB"/>
    <w:rPr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CE70BB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b/>
      <w:bCs/>
      <w:sz w:val="27"/>
      <w:szCs w:val="27"/>
    </w:rPr>
  </w:style>
  <w:style w:type="paragraph" w:customStyle="1" w:styleId="a8">
    <w:name w:val="заголовок таблицы"/>
    <w:basedOn w:val="a"/>
    <w:rsid w:val="00CE70BB"/>
    <w:pPr>
      <w:suppressAutoHyphens/>
    </w:pPr>
    <w:rPr>
      <w:b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F21D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F21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F21D6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902A9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02A9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902A9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902A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2A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902A9D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semiHidden/>
    <w:rsid w:val="00902A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02A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902A9D"/>
    <w:rPr>
      <w:color w:val="0000FF"/>
      <w:u w:val="none"/>
    </w:rPr>
  </w:style>
  <w:style w:type="paragraph" w:customStyle="1" w:styleId="Application">
    <w:name w:val="Application!Приложение"/>
    <w:rsid w:val="00902A9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2A9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2A9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2A9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2A9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01581059-b3c5-4bfc-b77b-a641f9d9923f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C4AD-6270-4A2E-8173-F51B0EF1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1710</Words>
  <Characters>13074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2024-11-12T07:31:00Z</cp:lastPrinted>
  <dcterms:created xsi:type="dcterms:W3CDTF">2024-11-19T13:54:00Z</dcterms:created>
  <dcterms:modified xsi:type="dcterms:W3CDTF">2024-11-19T13:54:00Z</dcterms:modified>
</cp:coreProperties>
</file>