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8" w:rsidRDefault="00DD56A8" w:rsidP="009C666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DD56A8" w:rsidRDefault="00DD56A8" w:rsidP="009C6662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56A8" w:rsidRDefault="009C6662" w:rsidP="009C6662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</w:t>
      </w:r>
      <w:r w:rsidR="00DD56A8">
        <w:rPr>
          <w:b/>
          <w:spacing w:val="60"/>
          <w:sz w:val="30"/>
          <w:szCs w:val="28"/>
        </w:rPr>
        <w:t>Город Людиново и Людиновский район</w:t>
      </w:r>
      <w:r>
        <w:rPr>
          <w:b/>
          <w:spacing w:val="60"/>
          <w:sz w:val="30"/>
          <w:szCs w:val="28"/>
        </w:rPr>
        <w:t>»</w:t>
      </w:r>
    </w:p>
    <w:p w:rsidR="00DD56A8" w:rsidRDefault="00DD56A8" w:rsidP="009C6662">
      <w:pPr>
        <w:pStyle w:val="1"/>
        <w:ind w:right="-28" w:firstLine="0"/>
        <w:rPr>
          <w:spacing w:val="60"/>
          <w:sz w:val="8"/>
          <w:szCs w:val="30"/>
        </w:rPr>
      </w:pPr>
    </w:p>
    <w:p w:rsidR="00DD56A8" w:rsidRDefault="00DD56A8" w:rsidP="009C6662">
      <w:pPr>
        <w:pStyle w:val="4"/>
        <w:ind w:firstLine="0"/>
        <w:jc w:val="center"/>
        <w:rPr>
          <w:sz w:val="34"/>
        </w:rPr>
      </w:pPr>
      <w:r>
        <w:rPr>
          <w:sz w:val="34"/>
        </w:rPr>
        <w:t>П О С Т А Н О В Л Е Н И Е</w:t>
      </w:r>
    </w:p>
    <w:p w:rsidR="00711F46" w:rsidRPr="00711F46" w:rsidRDefault="00711F46" w:rsidP="00711F46"/>
    <w:p w:rsidR="00DD56A8" w:rsidRPr="00A41A5A" w:rsidRDefault="00DD56A8" w:rsidP="009C6662">
      <w:pPr>
        <w:ind w:firstLine="0"/>
        <w:rPr>
          <w:sz w:val="16"/>
          <w:szCs w:val="16"/>
        </w:rPr>
      </w:pPr>
      <w:r w:rsidRPr="00145E4E">
        <w:t xml:space="preserve">от </w:t>
      </w:r>
      <w:r w:rsidR="009C6662">
        <w:t xml:space="preserve">25.10.2024 </w:t>
      </w:r>
      <w:r w:rsidR="009C6662">
        <w:tab/>
      </w:r>
      <w:r w:rsidR="009C6662">
        <w:tab/>
      </w:r>
      <w:r w:rsidR="009C6662">
        <w:tab/>
      </w:r>
      <w:r w:rsidR="009C6662">
        <w:tab/>
      </w:r>
      <w:r w:rsidR="009C6662">
        <w:tab/>
      </w:r>
      <w:r w:rsidR="009C6662">
        <w:tab/>
      </w:r>
      <w:r w:rsidR="009C6662">
        <w:tab/>
      </w:r>
      <w:r w:rsidR="009C6662">
        <w:tab/>
      </w:r>
      <w:r w:rsidR="009C6662">
        <w:tab/>
        <w:t xml:space="preserve">        № 1274</w:t>
      </w:r>
    </w:p>
    <w:p w:rsidR="004B2C44" w:rsidRDefault="004B2C44" w:rsidP="00DD56A8">
      <w:pPr>
        <w:tabs>
          <w:tab w:val="left" w:pos="6096"/>
        </w:tabs>
        <w:ind w:right="-1"/>
        <w:rPr>
          <w:b/>
        </w:rPr>
      </w:pPr>
    </w:p>
    <w:p w:rsidR="00E16D41" w:rsidRPr="009C6662" w:rsidRDefault="00F519F5" w:rsidP="003C1A3D">
      <w:pPr>
        <w:tabs>
          <w:tab w:val="left" w:pos="6096"/>
        </w:tabs>
        <w:ind w:right="8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C6662">
        <w:rPr>
          <w:rFonts w:cs="Arial"/>
          <w:b/>
          <w:bCs/>
          <w:kern w:val="28"/>
          <w:sz w:val="32"/>
          <w:szCs w:val="32"/>
        </w:rPr>
        <w:t xml:space="preserve">О внесении </w:t>
      </w:r>
      <w:r w:rsidR="00632111" w:rsidRPr="009C6662">
        <w:rPr>
          <w:rFonts w:cs="Arial"/>
          <w:b/>
          <w:bCs/>
          <w:kern w:val="28"/>
          <w:sz w:val="32"/>
          <w:szCs w:val="32"/>
        </w:rPr>
        <w:t>изменений</w:t>
      </w:r>
      <w:r w:rsidRPr="009C6662">
        <w:rPr>
          <w:rFonts w:cs="Arial"/>
          <w:b/>
          <w:bCs/>
          <w:kern w:val="28"/>
          <w:sz w:val="32"/>
          <w:szCs w:val="32"/>
        </w:rPr>
        <w:t xml:space="preserve"> в постановление администрации муниципального района </w:t>
      </w:r>
      <w:r w:rsidR="009C6662">
        <w:rPr>
          <w:rFonts w:cs="Arial"/>
          <w:b/>
          <w:bCs/>
          <w:kern w:val="28"/>
          <w:sz w:val="32"/>
          <w:szCs w:val="32"/>
        </w:rPr>
        <w:t>«</w:t>
      </w:r>
      <w:r w:rsidR="00630DD7" w:rsidRPr="009C6662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9C6662">
        <w:rPr>
          <w:rFonts w:cs="Arial"/>
          <w:b/>
          <w:bCs/>
          <w:kern w:val="28"/>
          <w:sz w:val="32"/>
          <w:szCs w:val="32"/>
        </w:rPr>
        <w:t>»</w:t>
      </w:r>
      <w:r w:rsidR="00630DD7" w:rsidRPr="009C6662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6" w:tgtFrame="ChangingDocument" w:history="1">
        <w:r w:rsidR="00630DD7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№ </w:t>
        </w:r>
        <w:r w:rsidR="00590801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850</w:t>
        </w:r>
        <w:r w:rsidR="00630DD7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 от </w:t>
        </w:r>
        <w:r w:rsidR="00590801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06</w:t>
        </w:r>
        <w:r w:rsidR="00630DD7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.</w:t>
        </w:r>
        <w:r w:rsidR="00590801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08</w:t>
        </w:r>
        <w:r w:rsidR="00630DD7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.</w:t>
        </w:r>
        <w:r w:rsidR="00590801" w:rsidRPr="002B56F2">
          <w:rPr>
            <w:rStyle w:val="a7"/>
            <w:rFonts w:cs="Arial"/>
            <w:b/>
            <w:bCs/>
            <w:kern w:val="28"/>
            <w:sz w:val="32"/>
            <w:szCs w:val="32"/>
          </w:rPr>
          <w:t>2024</w:t>
        </w:r>
      </w:hyperlink>
      <w:r w:rsidR="0074513F" w:rsidRPr="009C6662">
        <w:rPr>
          <w:rFonts w:cs="Arial"/>
          <w:b/>
          <w:bCs/>
          <w:kern w:val="28"/>
          <w:sz w:val="32"/>
          <w:szCs w:val="32"/>
        </w:rPr>
        <w:t xml:space="preserve"> </w:t>
      </w:r>
      <w:r w:rsidR="009C6662">
        <w:rPr>
          <w:rFonts w:cs="Arial"/>
          <w:b/>
          <w:bCs/>
          <w:kern w:val="28"/>
          <w:sz w:val="32"/>
          <w:szCs w:val="32"/>
        </w:rPr>
        <w:t>«</w:t>
      </w:r>
      <w:r w:rsidR="00630DD7" w:rsidRPr="009C6662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</w:t>
      </w:r>
      <w:r w:rsidR="00590801" w:rsidRPr="009C6662">
        <w:rPr>
          <w:rFonts w:cs="Arial"/>
          <w:b/>
          <w:bCs/>
          <w:kern w:val="28"/>
          <w:sz w:val="32"/>
          <w:szCs w:val="32"/>
        </w:rPr>
        <w:t xml:space="preserve">ставления муниципальной услуги </w:t>
      </w:r>
      <w:r w:rsidR="009C6662">
        <w:rPr>
          <w:rFonts w:cs="Arial"/>
          <w:b/>
          <w:bCs/>
          <w:kern w:val="28"/>
          <w:sz w:val="32"/>
          <w:szCs w:val="32"/>
        </w:rPr>
        <w:t>«</w:t>
      </w:r>
      <w:r w:rsidR="00590801" w:rsidRPr="009C6662">
        <w:rPr>
          <w:rFonts w:cs="Arial"/>
          <w:b/>
          <w:bCs/>
          <w:kern w:val="28"/>
          <w:sz w:val="32"/>
          <w:szCs w:val="32"/>
        </w:rPr>
        <w:t>Согласование архитектурно-градостроительного облика объекта капитального строительства</w:t>
      </w:r>
      <w:r w:rsidR="009C6662">
        <w:rPr>
          <w:rFonts w:cs="Arial"/>
          <w:b/>
          <w:bCs/>
          <w:kern w:val="28"/>
          <w:sz w:val="32"/>
          <w:szCs w:val="32"/>
        </w:rPr>
        <w:t>»</w:t>
      </w:r>
    </w:p>
    <w:p w:rsidR="00630DD7" w:rsidRDefault="00D22FA0" w:rsidP="002342FB">
      <w:pPr>
        <w:pStyle w:val="ConsPlusNormal"/>
        <w:ind w:firstLine="851"/>
        <w:jc w:val="both"/>
      </w:pPr>
      <w:r>
        <w:tab/>
      </w:r>
    </w:p>
    <w:p w:rsidR="00D22FA0" w:rsidRDefault="00D22FA0" w:rsidP="002342FB">
      <w:pPr>
        <w:pStyle w:val="ConsPlusNormal"/>
        <w:ind w:firstLine="851"/>
        <w:jc w:val="both"/>
      </w:pPr>
    </w:p>
    <w:p w:rsidR="00711F46" w:rsidRPr="009C6662" w:rsidRDefault="00230795" w:rsidP="003C1A3D">
      <w:pPr>
        <w:pStyle w:val="ConsPlusNormal"/>
        <w:ind w:firstLine="567"/>
        <w:jc w:val="both"/>
        <w:rPr>
          <w:rFonts w:ascii="Arial" w:hAnsi="Arial" w:cs="Arial"/>
          <w:spacing w:val="4"/>
        </w:rPr>
      </w:pPr>
      <w:r w:rsidRPr="009C6662">
        <w:rPr>
          <w:rFonts w:ascii="Arial" w:hAnsi="Arial" w:cs="Arial"/>
        </w:rPr>
        <w:t xml:space="preserve">На основании </w:t>
      </w:r>
      <w:hyperlink r:id="rId7" w:tooltip="Устава муниципального района «Город Людиново и Людиновский район»" w:history="1">
        <w:r w:rsidR="0003574F" w:rsidRPr="002B56F2">
          <w:rPr>
            <w:rStyle w:val="a7"/>
            <w:rFonts w:ascii="Arial" w:hAnsi="Arial" w:cs="Arial"/>
          </w:rPr>
          <w:t xml:space="preserve">Устава муниципального района </w:t>
        </w:r>
        <w:r w:rsidR="009C6662" w:rsidRPr="002B56F2">
          <w:rPr>
            <w:rStyle w:val="a7"/>
            <w:rFonts w:ascii="Arial" w:hAnsi="Arial" w:cs="Arial"/>
          </w:rPr>
          <w:t>«</w:t>
        </w:r>
        <w:r w:rsidR="0003574F" w:rsidRPr="002B56F2">
          <w:rPr>
            <w:rStyle w:val="a7"/>
            <w:rFonts w:ascii="Arial" w:hAnsi="Arial" w:cs="Arial"/>
          </w:rPr>
          <w:t>Город Людиново и Людиновский район</w:t>
        </w:r>
        <w:r w:rsidR="009C6662" w:rsidRPr="002B56F2">
          <w:rPr>
            <w:rStyle w:val="a7"/>
            <w:rFonts w:ascii="Arial" w:hAnsi="Arial" w:cs="Arial"/>
          </w:rPr>
          <w:t>»</w:t>
        </w:r>
      </w:hyperlink>
      <w:r w:rsidR="0003574F" w:rsidRPr="009C6662">
        <w:rPr>
          <w:rFonts w:ascii="Arial" w:hAnsi="Arial" w:cs="Arial"/>
        </w:rPr>
        <w:t xml:space="preserve">, </w:t>
      </w:r>
      <w:r w:rsidR="00766D2B" w:rsidRPr="009C6662">
        <w:rPr>
          <w:rFonts w:ascii="Arial" w:hAnsi="Arial" w:cs="Arial"/>
        </w:rPr>
        <w:t xml:space="preserve">администрация муниципального района </w:t>
      </w:r>
      <w:r w:rsidR="009C6662" w:rsidRPr="009C6662">
        <w:rPr>
          <w:rFonts w:ascii="Arial" w:hAnsi="Arial" w:cs="Arial"/>
        </w:rPr>
        <w:t>«</w:t>
      </w:r>
      <w:r w:rsidR="00766D2B" w:rsidRPr="009C6662">
        <w:rPr>
          <w:rFonts w:ascii="Arial" w:hAnsi="Arial" w:cs="Arial"/>
        </w:rPr>
        <w:t>Город Людиново и Людиновский район</w:t>
      </w:r>
      <w:r w:rsidR="009C6662" w:rsidRPr="009C6662">
        <w:rPr>
          <w:rFonts w:ascii="Arial" w:hAnsi="Arial" w:cs="Arial"/>
        </w:rPr>
        <w:t>»</w:t>
      </w:r>
    </w:p>
    <w:p w:rsidR="00711F46" w:rsidRPr="009C6662" w:rsidRDefault="00711F46" w:rsidP="003C1A3D">
      <w:pPr>
        <w:pStyle w:val="ConsPlusNormal"/>
        <w:ind w:firstLine="567"/>
        <w:jc w:val="both"/>
        <w:rPr>
          <w:rFonts w:ascii="Arial" w:hAnsi="Arial" w:cs="Arial"/>
        </w:rPr>
      </w:pPr>
    </w:p>
    <w:p w:rsidR="00711F46" w:rsidRPr="009C6662" w:rsidRDefault="00321E24" w:rsidP="003C1A3D">
      <w:pPr>
        <w:tabs>
          <w:tab w:val="left" w:pos="6096"/>
        </w:tabs>
        <w:rPr>
          <w:rFonts w:cs="Arial"/>
          <w:bCs/>
        </w:rPr>
      </w:pPr>
      <w:r w:rsidRPr="009C6662">
        <w:rPr>
          <w:rFonts w:cs="Arial"/>
          <w:bCs/>
        </w:rPr>
        <w:t>постановляет</w:t>
      </w:r>
      <w:r w:rsidR="00DD56A8" w:rsidRPr="009C6662">
        <w:rPr>
          <w:rFonts w:cs="Arial"/>
          <w:bCs/>
        </w:rPr>
        <w:t>:</w:t>
      </w:r>
    </w:p>
    <w:p w:rsidR="00A41A5A" w:rsidRPr="009C6662" w:rsidRDefault="00A41A5A" w:rsidP="003C1A3D">
      <w:pPr>
        <w:tabs>
          <w:tab w:val="left" w:pos="6096"/>
        </w:tabs>
        <w:rPr>
          <w:rFonts w:cs="Arial"/>
          <w:bCs/>
        </w:rPr>
      </w:pPr>
    </w:p>
    <w:p w:rsidR="00CD5B80" w:rsidRPr="009C6662" w:rsidRDefault="00DD56A8" w:rsidP="003C1A3D">
      <w:pPr>
        <w:tabs>
          <w:tab w:val="left" w:pos="6096"/>
        </w:tabs>
        <w:rPr>
          <w:rFonts w:cs="Arial"/>
        </w:rPr>
      </w:pPr>
      <w:r w:rsidRPr="009C6662">
        <w:rPr>
          <w:rFonts w:cs="Arial"/>
        </w:rPr>
        <w:t>1.</w:t>
      </w:r>
      <w:r w:rsidR="000F3200" w:rsidRPr="009C6662">
        <w:rPr>
          <w:rFonts w:cs="Arial"/>
        </w:rPr>
        <w:t xml:space="preserve"> </w:t>
      </w:r>
      <w:proofErr w:type="gramStart"/>
      <w:r w:rsidR="00665001" w:rsidRPr="009C6662">
        <w:rPr>
          <w:rFonts w:cs="Arial"/>
        </w:rPr>
        <w:t xml:space="preserve">Внести </w:t>
      </w:r>
      <w:r w:rsidR="0003574F" w:rsidRPr="009C6662">
        <w:rPr>
          <w:rFonts w:cs="Arial"/>
        </w:rPr>
        <w:t xml:space="preserve">в постановление </w:t>
      </w:r>
      <w:r w:rsidR="00FA39C4" w:rsidRPr="009C6662">
        <w:rPr>
          <w:rFonts w:cs="Arial"/>
        </w:rPr>
        <w:t xml:space="preserve">администрации муниципального района </w:t>
      </w:r>
      <w:r w:rsidR="009C6662" w:rsidRPr="009C6662">
        <w:rPr>
          <w:rFonts w:cs="Arial"/>
        </w:rPr>
        <w:t>«</w:t>
      </w:r>
      <w:r w:rsidR="00FA39C4" w:rsidRPr="009C6662">
        <w:rPr>
          <w:rFonts w:cs="Arial"/>
        </w:rPr>
        <w:t>Город Люд</w:t>
      </w:r>
      <w:r w:rsidR="00F519F5" w:rsidRPr="009C6662">
        <w:rPr>
          <w:rFonts w:cs="Arial"/>
        </w:rPr>
        <w:t>иново и Людиновский район</w:t>
      </w:r>
      <w:r w:rsidR="009C6662" w:rsidRPr="009C6662">
        <w:rPr>
          <w:rFonts w:cs="Arial"/>
        </w:rPr>
        <w:t>»</w:t>
      </w:r>
      <w:r w:rsidR="00F519F5" w:rsidRPr="009C6662">
        <w:rPr>
          <w:rFonts w:cs="Arial"/>
        </w:rPr>
        <w:t xml:space="preserve"> </w:t>
      </w:r>
      <w:hyperlink r:id="rId8" w:tgtFrame="ChangingDocument" w:history="1">
        <w:r w:rsidR="00F519F5" w:rsidRPr="002B56F2">
          <w:rPr>
            <w:rStyle w:val="a7"/>
            <w:rFonts w:cs="Arial"/>
          </w:rPr>
          <w:t xml:space="preserve">№ </w:t>
        </w:r>
        <w:r w:rsidR="00590801" w:rsidRPr="002B56F2">
          <w:rPr>
            <w:rStyle w:val="a7"/>
            <w:rFonts w:cs="Arial"/>
          </w:rPr>
          <w:t>850</w:t>
        </w:r>
        <w:r w:rsidR="00FA39C4" w:rsidRPr="002B56F2">
          <w:rPr>
            <w:rStyle w:val="a7"/>
            <w:rFonts w:cs="Arial"/>
          </w:rPr>
          <w:t xml:space="preserve"> от </w:t>
        </w:r>
        <w:r w:rsidR="006B3B92" w:rsidRPr="002B56F2">
          <w:rPr>
            <w:rStyle w:val="a7"/>
            <w:rFonts w:cs="Arial"/>
          </w:rPr>
          <w:t>06</w:t>
        </w:r>
        <w:r w:rsidR="00FA39C4" w:rsidRPr="002B56F2">
          <w:rPr>
            <w:rStyle w:val="a7"/>
            <w:rFonts w:cs="Arial"/>
          </w:rPr>
          <w:t>.</w:t>
        </w:r>
        <w:r w:rsidR="006B3B92" w:rsidRPr="002B56F2">
          <w:rPr>
            <w:rStyle w:val="a7"/>
            <w:rFonts w:cs="Arial"/>
          </w:rPr>
          <w:t>08</w:t>
        </w:r>
        <w:r w:rsidR="00FA39C4" w:rsidRPr="002B56F2">
          <w:rPr>
            <w:rStyle w:val="a7"/>
            <w:rFonts w:cs="Arial"/>
          </w:rPr>
          <w:t>.</w:t>
        </w:r>
        <w:r w:rsidR="006B3B92" w:rsidRPr="002B56F2">
          <w:rPr>
            <w:rStyle w:val="a7"/>
            <w:rFonts w:cs="Arial"/>
          </w:rPr>
          <w:t>2024 г.</w:t>
        </w:r>
      </w:hyperlink>
      <w:r w:rsidR="0020438A" w:rsidRPr="009C6662">
        <w:rPr>
          <w:rFonts w:cs="Arial"/>
        </w:rPr>
        <w:t xml:space="preserve"> </w:t>
      </w:r>
      <w:r w:rsidR="00AA7011" w:rsidRPr="009C6662">
        <w:rPr>
          <w:rFonts w:cs="Arial"/>
        </w:rPr>
        <w:t>следующ</w:t>
      </w:r>
      <w:r w:rsidR="0020438A" w:rsidRPr="009C6662">
        <w:rPr>
          <w:rFonts w:cs="Arial"/>
        </w:rPr>
        <w:t>ие</w:t>
      </w:r>
      <w:r w:rsidR="00665001" w:rsidRPr="009C6662">
        <w:rPr>
          <w:rFonts w:cs="Arial"/>
        </w:rPr>
        <w:t xml:space="preserve"> </w:t>
      </w:r>
      <w:r w:rsidR="0020438A" w:rsidRPr="009C6662">
        <w:rPr>
          <w:rFonts w:cs="Arial"/>
        </w:rPr>
        <w:t>изменения</w:t>
      </w:r>
      <w:r w:rsidR="00D72561" w:rsidRPr="009C6662">
        <w:rPr>
          <w:rFonts w:cs="Arial"/>
        </w:rPr>
        <w:t>:</w:t>
      </w:r>
      <w:proofErr w:type="gramEnd"/>
    </w:p>
    <w:p w:rsidR="008F0446" w:rsidRPr="009C6662" w:rsidRDefault="00DD5365" w:rsidP="003C1A3D">
      <w:pPr>
        <w:pStyle w:val="ConsPlusNormal"/>
        <w:ind w:firstLine="567"/>
        <w:jc w:val="both"/>
        <w:rPr>
          <w:rFonts w:ascii="Arial" w:hAnsi="Arial" w:cs="Arial"/>
        </w:rPr>
      </w:pPr>
      <w:r w:rsidRPr="009C6662">
        <w:rPr>
          <w:rFonts w:ascii="Arial" w:hAnsi="Arial" w:cs="Arial"/>
        </w:rPr>
        <w:t>1.1.</w:t>
      </w:r>
      <w:r w:rsidR="0020438A" w:rsidRPr="009C6662">
        <w:rPr>
          <w:rFonts w:ascii="Arial" w:hAnsi="Arial" w:cs="Arial"/>
        </w:rPr>
        <w:t xml:space="preserve"> </w:t>
      </w:r>
      <w:r w:rsidR="008F0446" w:rsidRPr="009C6662">
        <w:rPr>
          <w:rFonts w:ascii="Arial" w:hAnsi="Arial" w:cs="Arial"/>
        </w:rPr>
        <w:t xml:space="preserve">Пункт 19 </w:t>
      </w:r>
      <w:r w:rsidR="00EA3911" w:rsidRPr="009C6662">
        <w:rPr>
          <w:rFonts w:ascii="Arial" w:hAnsi="Arial" w:cs="Arial"/>
        </w:rPr>
        <w:t>П</w:t>
      </w:r>
      <w:r w:rsidR="008F0446" w:rsidRPr="009C6662">
        <w:rPr>
          <w:rFonts w:ascii="Arial" w:hAnsi="Arial" w:cs="Arial"/>
        </w:rPr>
        <w:t xml:space="preserve">одраздела II.VII. </w:t>
      </w:r>
      <w:r w:rsidR="009C6662" w:rsidRPr="009C6662">
        <w:rPr>
          <w:rFonts w:ascii="Arial" w:hAnsi="Arial" w:cs="Arial"/>
        </w:rPr>
        <w:t>«</w:t>
      </w:r>
      <w:r w:rsidR="008F0446" w:rsidRPr="009C6662">
        <w:rPr>
          <w:rFonts w:ascii="Arial" w:hAnsi="Arial" w:cs="Arial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="009C6662" w:rsidRPr="009C6662">
        <w:rPr>
          <w:rFonts w:ascii="Arial" w:hAnsi="Arial" w:cs="Arial"/>
        </w:rPr>
        <w:t>»</w:t>
      </w:r>
      <w:r w:rsidR="008F0446" w:rsidRPr="009C6662">
        <w:rPr>
          <w:rFonts w:ascii="Arial" w:hAnsi="Arial" w:cs="Arial"/>
        </w:rPr>
        <w:t xml:space="preserve"> изложить в следующей редакции:</w:t>
      </w:r>
    </w:p>
    <w:p w:rsidR="008F0446" w:rsidRPr="009C6662" w:rsidRDefault="009C6662" w:rsidP="003C1A3D">
      <w:pPr>
        <w:pStyle w:val="ConsPlusNormal"/>
        <w:ind w:firstLine="567"/>
        <w:jc w:val="both"/>
        <w:rPr>
          <w:rFonts w:ascii="Arial" w:hAnsi="Arial" w:cs="Arial"/>
        </w:rPr>
      </w:pPr>
      <w:r w:rsidRPr="009C6662">
        <w:rPr>
          <w:rFonts w:ascii="Arial" w:hAnsi="Arial" w:cs="Arial"/>
        </w:rPr>
        <w:t>«</w:t>
      </w:r>
      <w:r w:rsidR="008F0446" w:rsidRPr="009C6662">
        <w:rPr>
          <w:rFonts w:ascii="Arial" w:hAnsi="Arial" w:cs="Arial"/>
        </w:rPr>
        <w:t>19. Оснований для отказа в приёме документов не предусмотрено</w:t>
      </w:r>
      <w:proofErr w:type="gramStart"/>
      <w:r w:rsidR="008F0446" w:rsidRPr="009C6662">
        <w:rPr>
          <w:rFonts w:ascii="Arial" w:hAnsi="Arial" w:cs="Arial"/>
        </w:rPr>
        <w:t>.</w:t>
      </w:r>
      <w:r w:rsidRPr="009C6662">
        <w:rPr>
          <w:rFonts w:ascii="Arial" w:hAnsi="Arial" w:cs="Arial"/>
        </w:rPr>
        <w:t>»</w:t>
      </w:r>
      <w:proofErr w:type="gramEnd"/>
    </w:p>
    <w:p w:rsidR="004D1389" w:rsidRPr="009C6662" w:rsidRDefault="008F0446" w:rsidP="003C1A3D">
      <w:pPr>
        <w:pStyle w:val="ConsPlusNormal"/>
        <w:ind w:firstLine="567"/>
        <w:jc w:val="both"/>
        <w:rPr>
          <w:rFonts w:ascii="Arial" w:hAnsi="Arial" w:cs="Arial"/>
        </w:rPr>
      </w:pPr>
      <w:r w:rsidRPr="009C6662">
        <w:rPr>
          <w:rFonts w:ascii="Arial" w:hAnsi="Arial" w:cs="Arial"/>
        </w:rPr>
        <w:t>1.2. Пункты 20-22</w:t>
      </w:r>
      <w:r w:rsidR="004D1389" w:rsidRPr="009C6662">
        <w:rPr>
          <w:rFonts w:ascii="Arial" w:hAnsi="Arial" w:cs="Arial"/>
        </w:rPr>
        <w:t xml:space="preserve"> </w:t>
      </w:r>
      <w:r w:rsidR="00EA3911" w:rsidRPr="009C6662">
        <w:rPr>
          <w:rFonts w:ascii="Arial" w:hAnsi="Arial" w:cs="Arial"/>
        </w:rPr>
        <w:t>П</w:t>
      </w:r>
      <w:r w:rsidR="004D1389" w:rsidRPr="009C6662">
        <w:rPr>
          <w:rFonts w:ascii="Arial" w:hAnsi="Arial" w:cs="Arial"/>
        </w:rPr>
        <w:t xml:space="preserve">одраздела II.VII. </w:t>
      </w:r>
      <w:r w:rsidR="009C6662" w:rsidRPr="009C6662">
        <w:rPr>
          <w:rFonts w:ascii="Arial" w:hAnsi="Arial" w:cs="Arial"/>
        </w:rPr>
        <w:t>«</w:t>
      </w:r>
      <w:r w:rsidR="004D1389" w:rsidRPr="009C6662">
        <w:rPr>
          <w:rFonts w:ascii="Arial" w:hAnsi="Arial" w:cs="Arial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="009C6662" w:rsidRPr="009C6662">
        <w:rPr>
          <w:rFonts w:ascii="Arial" w:hAnsi="Arial" w:cs="Arial"/>
        </w:rPr>
        <w:t>»</w:t>
      </w:r>
      <w:r w:rsidR="004D1389" w:rsidRPr="009C6662">
        <w:rPr>
          <w:rFonts w:ascii="Arial" w:hAnsi="Arial" w:cs="Arial"/>
        </w:rPr>
        <w:t xml:space="preserve"> </w:t>
      </w:r>
      <w:r w:rsidR="00B719D2" w:rsidRPr="009C6662">
        <w:rPr>
          <w:rFonts w:ascii="Arial" w:hAnsi="Arial" w:cs="Arial"/>
        </w:rPr>
        <w:t>считать утратившими силу</w:t>
      </w:r>
      <w:r w:rsidR="004D1389" w:rsidRPr="009C6662">
        <w:rPr>
          <w:rFonts w:ascii="Arial" w:hAnsi="Arial" w:cs="Arial"/>
        </w:rPr>
        <w:t>.</w:t>
      </w:r>
    </w:p>
    <w:p w:rsidR="004D1389" w:rsidRPr="009C6662" w:rsidRDefault="004D1389" w:rsidP="003C1A3D">
      <w:pPr>
        <w:pStyle w:val="ConsPlusNormal"/>
        <w:ind w:firstLine="567"/>
        <w:jc w:val="both"/>
        <w:rPr>
          <w:rFonts w:ascii="Arial" w:hAnsi="Arial" w:cs="Arial"/>
        </w:rPr>
      </w:pPr>
      <w:r w:rsidRPr="009C6662">
        <w:rPr>
          <w:rFonts w:ascii="Arial" w:hAnsi="Arial" w:cs="Arial"/>
        </w:rPr>
        <w:t>1.</w:t>
      </w:r>
      <w:r w:rsidR="00B719D2" w:rsidRPr="009C6662">
        <w:rPr>
          <w:rFonts w:ascii="Arial" w:hAnsi="Arial" w:cs="Arial"/>
        </w:rPr>
        <w:t>3</w:t>
      </w:r>
      <w:r w:rsidRPr="009C6662">
        <w:rPr>
          <w:rFonts w:ascii="Arial" w:hAnsi="Arial" w:cs="Arial"/>
        </w:rPr>
        <w:t xml:space="preserve">. Пункт 24 Подраздела II.VIII. </w:t>
      </w:r>
      <w:r w:rsidR="009C6662" w:rsidRPr="009C6662">
        <w:rPr>
          <w:rFonts w:ascii="Arial" w:hAnsi="Arial" w:cs="Arial"/>
        </w:rPr>
        <w:t>«</w:t>
      </w:r>
      <w:r w:rsidRPr="009C6662">
        <w:rPr>
          <w:rFonts w:ascii="Arial" w:hAnsi="Arial" w:cs="Arial"/>
        </w:rPr>
        <w:t>Исчерпывающий перечень оснований для приостановления предоставления муниципальной услуги, отказа в предоставлении муниципальной услуги или возврата заявления и прилагаемых разделов проектной документации</w:t>
      </w:r>
      <w:r w:rsidR="009C6662" w:rsidRPr="009C6662">
        <w:rPr>
          <w:rFonts w:ascii="Arial" w:hAnsi="Arial" w:cs="Arial"/>
        </w:rPr>
        <w:t>»</w:t>
      </w:r>
      <w:r w:rsidRPr="009C6662">
        <w:rPr>
          <w:rFonts w:ascii="Arial" w:hAnsi="Arial" w:cs="Arial"/>
        </w:rPr>
        <w:t xml:space="preserve"> изложить в следующей редакции:</w:t>
      </w:r>
    </w:p>
    <w:p w:rsidR="00025E02" w:rsidRPr="009C6662" w:rsidRDefault="009C6662" w:rsidP="003C1A3D">
      <w:pPr>
        <w:autoSpaceDE w:val="0"/>
        <w:autoSpaceDN w:val="0"/>
        <w:adjustRightInd w:val="0"/>
        <w:rPr>
          <w:rFonts w:cs="Arial"/>
        </w:rPr>
      </w:pPr>
      <w:r w:rsidRPr="009C6662">
        <w:rPr>
          <w:rFonts w:cs="Arial"/>
        </w:rPr>
        <w:t>«</w:t>
      </w:r>
      <w:r w:rsidR="004D1389" w:rsidRPr="009C6662">
        <w:rPr>
          <w:rFonts w:cs="Arial"/>
        </w:rPr>
        <w:t>2</w:t>
      </w:r>
      <w:r w:rsidR="00B719D2" w:rsidRPr="009C6662">
        <w:rPr>
          <w:rFonts w:cs="Arial"/>
        </w:rPr>
        <w:t>4</w:t>
      </w:r>
      <w:r w:rsidR="004D1389" w:rsidRPr="009C6662">
        <w:rPr>
          <w:rFonts w:cs="Arial"/>
        </w:rPr>
        <w:t xml:space="preserve">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="004D1389" w:rsidRPr="009C6662">
        <w:rPr>
          <w:rFonts w:cs="Arial"/>
        </w:rPr>
        <w:t>архитектурных решений</w:t>
      </w:r>
      <w:proofErr w:type="gramEnd"/>
      <w:r w:rsidR="004D1389" w:rsidRPr="009C6662">
        <w:rPr>
          <w:rFonts w:cs="Arial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025E02" w:rsidRPr="009C6662">
        <w:rPr>
          <w:rFonts w:cs="Arial"/>
        </w:rPr>
        <w:t>.</w:t>
      </w:r>
    </w:p>
    <w:p w:rsidR="00025E02" w:rsidRPr="009C6662" w:rsidRDefault="00025E02" w:rsidP="003C1A3D">
      <w:pPr>
        <w:autoSpaceDE w:val="0"/>
        <w:autoSpaceDN w:val="0"/>
        <w:adjustRightInd w:val="0"/>
        <w:rPr>
          <w:rFonts w:cs="Arial"/>
        </w:rPr>
      </w:pPr>
      <w:proofErr w:type="gramStart"/>
      <w:r w:rsidRPr="009C6662">
        <w:rPr>
          <w:rFonts w:cs="Arial"/>
        </w:rPr>
        <w:t xml:space="preserve">В случае принятия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</w:t>
      </w:r>
      <w:r w:rsidRPr="009C6662">
        <w:rPr>
          <w:rFonts w:cs="Arial"/>
        </w:rPr>
        <w:lastRenderedPageBreak/>
        <w:t>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</w:t>
      </w:r>
      <w:proofErr w:type="gramEnd"/>
      <w:r w:rsidRPr="009C6662">
        <w:rPr>
          <w:rFonts w:cs="Arial"/>
        </w:rPr>
        <w:t xml:space="preserve"> капитального строительства, </w:t>
      </w:r>
      <w:proofErr w:type="gramStart"/>
      <w:r w:rsidRPr="009C6662">
        <w:rPr>
          <w:rFonts w:cs="Arial"/>
        </w:rPr>
        <w:t>указанным</w:t>
      </w:r>
      <w:proofErr w:type="gramEnd"/>
      <w:r w:rsidRPr="009C6662">
        <w:rPr>
          <w:rFonts w:cs="Arial"/>
        </w:rPr>
        <w:t xml:space="preserve"> в градостроительном регламенте.</w:t>
      </w:r>
    </w:p>
    <w:p w:rsidR="004D1389" w:rsidRPr="009C6662" w:rsidRDefault="00025E02" w:rsidP="003C1A3D">
      <w:pPr>
        <w:autoSpaceDE w:val="0"/>
        <w:autoSpaceDN w:val="0"/>
        <w:adjustRightInd w:val="0"/>
        <w:rPr>
          <w:rFonts w:cs="Arial"/>
        </w:rPr>
      </w:pPr>
      <w:r w:rsidRPr="009C6662">
        <w:rPr>
          <w:rFonts w:cs="Arial"/>
        </w:rPr>
        <w:t>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</w:t>
      </w:r>
      <w:proofErr w:type="gramStart"/>
      <w:r w:rsidRPr="009C6662">
        <w:rPr>
          <w:rFonts w:cs="Arial"/>
        </w:rPr>
        <w:t>.</w:t>
      </w:r>
      <w:r w:rsidR="009C6662" w:rsidRPr="009C6662">
        <w:rPr>
          <w:rFonts w:cs="Arial"/>
        </w:rPr>
        <w:t>»</w:t>
      </w:r>
      <w:proofErr w:type="gramEnd"/>
    </w:p>
    <w:p w:rsidR="008F0446" w:rsidRPr="009C6662" w:rsidRDefault="005D78C6" w:rsidP="003C1A3D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025E02" w:rsidRPr="009C6662">
        <w:rPr>
          <w:rFonts w:ascii="Arial" w:hAnsi="Arial" w:cs="Arial"/>
        </w:rPr>
        <w:t>. Пункт</w:t>
      </w:r>
      <w:r w:rsidR="00EA3911" w:rsidRPr="009C6662">
        <w:rPr>
          <w:rFonts w:ascii="Arial" w:hAnsi="Arial" w:cs="Arial"/>
        </w:rPr>
        <w:t>ы</w:t>
      </w:r>
      <w:r w:rsidR="00025E02" w:rsidRPr="009C6662">
        <w:rPr>
          <w:rFonts w:ascii="Arial" w:hAnsi="Arial" w:cs="Arial"/>
        </w:rPr>
        <w:t xml:space="preserve"> 26</w:t>
      </w:r>
      <w:r w:rsidR="00EA3911" w:rsidRPr="009C6662">
        <w:rPr>
          <w:rFonts w:ascii="Arial" w:hAnsi="Arial" w:cs="Arial"/>
        </w:rPr>
        <w:t>-26.1</w:t>
      </w:r>
      <w:r w:rsidR="00025E02" w:rsidRPr="009C6662">
        <w:rPr>
          <w:rFonts w:ascii="Arial" w:hAnsi="Arial" w:cs="Arial"/>
        </w:rPr>
        <w:t xml:space="preserve"> Подраздела II.VIII. </w:t>
      </w:r>
      <w:r w:rsidR="009C6662" w:rsidRPr="009C6662">
        <w:rPr>
          <w:rFonts w:ascii="Arial" w:hAnsi="Arial" w:cs="Arial"/>
        </w:rPr>
        <w:t>«</w:t>
      </w:r>
      <w:r w:rsidR="00025E02" w:rsidRPr="009C6662">
        <w:rPr>
          <w:rFonts w:ascii="Arial" w:hAnsi="Arial" w:cs="Arial"/>
        </w:rPr>
        <w:t>Исчерпывающий перечень оснований для приостановления предоставления муниципальной услуги, отказа в предоставлении муниципальной услуги или возврата заявления и прилагаемых разделов проектной документации</w:t>
      </w:r>
      <w:r w:rsidR="009C6662" w:rsidRPr="009C6662">
        <w:rPr>
          <w:rFonts w:ascii="Arial" w:hAnsi="Arial" w:cs="Arial"/>
        </w:rPr>
        <w:t>»</w:t>
      </w:r>
      <w:r w:rsidR="00025E02" w:rsidRPr="009C6662">
        <w:rPr>
          <w:rFonts w:ascii="Arial" w:hAnsi="Arial" w:cs="Arial"/>
        </w:rPr>
        <w:t xml:space="preserve"> </w:t>
      </w:r>
      <w:r w:rsidR="00B719D2" w:rsidRPr="009C6662">
        <w:rPr>
          <w:rFonts w:ascii="Arial" w:hAnsi="Arial" w:cs="Arial"/>
        </w:rPr>
        <w:t>считать утратившими силу</w:t>
      </w:r>
      <w:r w:rsidR="00025E02" w:rsidRPr="009C6662">
        <w:rPr>
          <w:rFonts w:ascii="Arial" w:hAnsi="Arial" w:cs="Arial"/>
        </w:rPr>
        <w:t>.</w:t>
      </w:r>
    </w:p>
    <w:p w:rsidR="000D53E2" w:rsidRPr="009C6662" w:rsidRDefault="00923976" w:rsidP="003C1A3D">
      <w:pPr>
        <w:tabs>
          <w:tab w:val="left" w:pos="6096"/>
        </w:tabs>
        <w:rPr>
          <w:rFonts w:cs="Arial"/>
        </w:rPr>
      </w:pPr>
      <w:r w:rsidRPr="009C6662">
        <w:rPr>
          <w:rFonts w:cs="Arial"/>
        </w:rPr>
        <w:t>2.</w:t>
      </w:r>
      <w:r w:rsidR="000F3200" w:rsidRPr="009C6662">
        <w:rPr>
          <w:rFonts w:cs="Arial"/>
        </w:rPr>
        <w:t xml:space="preserve"> </w:t>
      </w:r>
      <w:proofErr w:type="gramStart"/>
      <w:r w:rsidR="0066218A" w:rsidRPr="009C6662">
        <w:rPr>
          <w:rFonts w:cs="Arial"/>
        </w:rPr>
        <w:t>Контроль за</w:t>
      </w:r>
      <w:proofErr w:type="gramEnd"/>
      <w:r w:rsidR="0066218A" w:rsidRPr="009C6662">
        <w:rPr>
          <w:rFonts w:cs="Arial"/>
        </w:rPr>
        <w:t xml:space="preserve"> исполнением данного постановления оставляю за собой.</w:t>
      </w:r>
    </w:p>
    <w:p w:rsidR="00EF3A93" w:rsidRPr="009C6662" w:rsidRDefault="007207F4" w:rsidP="003C1A3D">
      <w:pPr>
        <w:keepLines/>
        <w:rPr>
          <w:rFonts w:cs="Arial"/>
        </w:rPr>
      </w:pPr>
      <w:r w:rsidRPr="009C6662">
        <w:rPr>
          <w:rFonts w:cs="Arial"/>
        </w:rPr>
        <w:t>3</w:t>
      </w:r>
      <w:r w:rsidR="00DD56A8" w:rsidRPr="009C6662">
        <w:rPr>
          <w:rFonts w:cs="Arial"/>
        </w:rPr>
        <w:t xml:space="preserve">. </w:t>
      </w:r>
      <w:r w:rsidR="0066218A" w:rsidRPr="009C6662">
        <w:rPr>
          <w:rFonts w:cs="Arial"/>
        </w:rPr>
        <w:t>Настоящее постановление вступает в силу с момента его подписания.</w:t>
      </w:r>
    </w:p>
    <w:p w:rsidR="00711F46" w:rsidRPr="009C6662" w:rsidRDefault="00711F46" w:rsidP="003C1A3D">
      <w:pPr>
        <w:rPr>
          <w:rFonts w:cs="Arial"/>
        </w:rPr>
      </w:pPr>
    </w:p>
    <w:p w:rsidR="004B2C44" w:rsidRPr="009C6662" w:rsidRDefault="004B2C44" w:rsidP="00711F46">
      <w:pPr>
        <w:rPr>
          <w:rFonts w:cs="Arial"/>
        </w:rPr>
      </w:pPr>
    </w:p>
    <w:p w:rsidR="00DD56A8" w:rsidRPr="009C6662" w:rsidRDefault="00E04C13" w:rsidP="009C6662">
      <w:pPr>
        <w:ind w:firstLine="0"/>
        <w:rPr>
          <w:rFonts w:cs="Arial"/>
          <w:sz w:val="23"/>
          <w:szCs w:val="23"/>
        </w:rPr>
      </w:pPr>
      <w:r w:rsidRPr="009C6662">
        <w:rPr>
          <w:rFonts w:cs="Arial"/>
          <w:sz w:val="23"/>
          <w:szCs w:val="23"/>
        </w:rPr>
        <w:t>Г</w:t>
      </w:r>
      <w:r w:rsidR="00DD56A8" w:rsidRPr="009C6662">
        <w:rPr>
          <w:rFonts w:cs="Arial"/>
          <w:sz w:val="23"/>
          <w:szCs w:val="23"/>
        </w:rPr>
        <w:t>лав</w:t>
      </w:r>
      <w:r w:rsidRPr="009C6662">
        <w:rPr>
          <w:rFonts w:cs="Arial"/>
          <w:sz w:val="23"/>
          <w:szCs w:val="23"/>
        </w:rPr>
        <w:t>а</w:t>
      </w:r>
      <w:r w:rsidR="00DD56A8" w:rsidRPr="009C6662">
        <w:rPr>
          <w:rFonts w:cs="Arial"/>
          <w:sz w:val="23"/>
          <w:szCs w:val="23"/>
        </w:rPr>
        <w:t xml:space="preserve"> администрации</w:t>
      </w:r>
    </w:p>
    <w:p w:rsidR="000F3200" w:rsidRPr="009C6662" w:rsidRDefault="00DD56A8" w:rsidP="009C6662">
      <w:pPr>
        <w:tabs>
          <w:tab w:val="left" w:pos="6096"/>
        </w:tabs>
        <w:ind w:right="-1" w:firstLine="0"/>
        <w:rPr>
          <w:rFonts w:cs="Arial"/>
          <w:sz w:val="23"/>
          <w:szCs w:val="23"/>
        </w:rPr>
      </w:pPr>
      <w:proofErr w:type="gramStart"/>
      <w:r w:rsidRPr="009C6662">
        <w:rPr>
          <w:rFonts w:cs="Arial"/>
          <w:sz w:val="23"/>
          <w:szCs w:val="23"/>
        </w:rPr>
        <w:t>муниципального</w:t>
      </w:r>
      <w:proofErr w:type="gramEnd"/>
      <w:r w:rsidRPr="009C6662">
        <w:rPr>
          <w:rFonts w:cs="Arial"/>
          <w:sz w:val="23"/>
          <w:szCs w:val="23"/>
        </w:rPr>
        <w:t xml:space="preserve"> района </w:t>
      </w:r>
      <w:r w:rsidR="0020438A" w:rsidRPr="009C6662">
        <w:rPr>
          <w:rFonts w:cs="Arial"/>
          <w:sz w:val="23"/>
          <w:szCs w:val="23"/>
        </w:rPr>
        <w:t xml:space="preserve">                      </w:t>
      </w:r>
      <w:r w:rsidRPr="009C6662">
        <w:rPr>
          <w:rFonts w:cs="Arial"/>
          <w:sz w:val="23"/>
          <w:szCs w:val="23"/>
        </w:rPr>
        <w:tab/>
      </w:r>
      <w:r w:rsidR="0020438A" w:rsidRPr="009C6662">
        <w:rPr>
          <w:rFonts w:cs="Arial"/>
          <w:sz w:val="23"/>
          <w:szCs w:val="23"/>
        </w:rPr>
        <w:t xml:space="preserve">                           </w:t>
      </w:r>
      <w:r w:rsidR="00ED6EAC" w:rsidRPr="009C6662">
        <w:rPr>
          <w:rFonts w:cs="Arial"/>
          <w:sz w:val="23"/>
          <w:szCs w:val="23"/>
        </w:rPr>
        <w:t>С.В. Перевалов</w:t>
      </w:r>
    </w:p>
    <w:sectPr w:rsidR="000F3200" w:rsidRPr="009C6662" w:rsidSect="00630DD7">
      <w:type w:val="continuous"/>
      <w:pgSz w:w="11905" w:h="16837"/>
      <w:pgMar w:top="1134" w:right="62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DB2375"/>
    <w:multiLevelType w:val="hybridMultilevel"/>
    <w:tmpl w:val="F7309C78"/>
    <w:lvl w:ilvl="0" w:tplc="5CBADA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064A4"/>
    <w:rsid w:val="00002000"/>
    <w:rsid w:val="00005510"/>
    <w:rsid w:val="0001292C"/>
    <w:rsid w:val="0001477A"/>
    <w:rsid w:val="00020EFD"/>
    <w:rsid w:val="00025E02"/>
    <w:rsid w:val="000262B4"/>
    <w:rsid w:val="0003574F"/>
    <w:rsid w:val="000361C5"/>
    <w:rsid w:val="00042223"/>
    <w:rsid w:val="00045745"/>
    <w:rsid w:val="00051655"/>
    <w:rsid w:val="00062D6A"/>
    <w:rsid w:val="00066642"/>
    <w:rsid w:val="00071D70"/>
    <w:rsid w:val="00073309"/>
    <w:rsid w:val="0007536A"/>
    <w:rsid w:val="000801CA"/>
    <w:rsid w:val="0008277D"/>
    <w:rsid w:val="0009098B"/>
    <w:rsid w:val="000A60EF"/>
    <w:rsid w:val="000A72DF"/>
    <w:rsid w:val="000B1738"/>
    <w:rsid w:val="000B3C35"/>
    <w:rsid w:val="000B7014"/>
    <w:rsid w:val="000C0D65"/>
    <w:rsid w:val="000C1B77"/>
    <w:rsid w:val="000C49C4"/>
    <w:rsid w:val="000C7EDA"/>
    <w:rsid w:val="000D23CD"/>
    <w:rsid w:val="000D53E2"/>
    <w:rsid w:val="000D76CA"/>
    <w:rsid w:val="000E1079"/>
    <w:rsid w:val="000E337B"/>
    <w:rsid w:val="000E729C"/>
    <w:rsid w:val="000E75F6"/>
    <w:rsid w:val="000F3200"/>
    <w:rsid w:val="000F44F4"/>
    <w:rsid w:val="00103FD2"/>
    <w:rsid w:val="00105F04"/>
    <w:rsid w:val="00106E6A"/>
    <w:rsid w:val="00115DC8"/>
    <w:rsid w:val="0011660D"/>
    <w:rsid w:val="001200F5"/>
    <w:rsid w:val="00122CDD"/>
    <w:rsid w:val="00127FC5"/>
    <w:rsid w:val="001310AC"/>
    <w:rsid w:val="001339DA"/>
    <w:rsid w:val="0013797A"/>
    <w:rsid w:val="00141EF6"/>
    <w:rsid w:val="00145E4E"/>
    <w:rsid w:val="00164BD5"/>
    <w:rsid w:val="00165189"/>
    <w:rsid w:val="00177383"/>
    <w:rsid w:val="001815D5"/>
    <w:rsid w:val="001834C0"/>
    <w:rsid w:val="00187343"/>
    <w:rsid w:val="00197CA7"/>
    <w:rsid w:val="00197DF7"/>
    <w:rsid w:val="001A1833"/>
    <w:rsid w:val="001A63B5"/>
    <w:rsid w:val="001B28AF"/>
    <w:rsid w:val="001C3F70"/>
    <w:rsid w:val="001D5205"/>
    <w:rsid w:val="001F1DA9"/>
    <w:rsid w:val="001F43DE"/>
    <w:rsid w:val="0020438A"/>
    <w:rsid w:val="002056EE"/>
    <w:rsid w:val="002206D8"/>
    <w:rsid w:val="00220D60"/>
    <w:rsid w:val="002217B6"/>
    <w:rsid w:val="00221AC2"/>
    <w:rsid w:val="0022283B"/>
    <w:rsid w:val="00224D35"/>
    <w:rsid w:val="00230795"/>
    <w:rsid w:val="002318A8"/>
    <w:rsid w:val="002342FB"/>
    <w:rsid w:val="0023505E"/>
    <w:rsid w:val="00244E15"/>
    <w:rsid w:val="002534CD"/>
    <w:rsid w:val="002559BD"/>
    <w:rsid w:val="002601A2"/>
    <w:rsid w:val="00261210"/>
    <w:rsid w:val="00266B97"/>
    <w:rsid w:val="002678B6"/>
    <w:rsid w:val="00272FD6"/>
    <w:rsid w:val="0027464B"/>
    <w:rsid w:val="00284BF2"/>
    <w:rsid w:val="00290018"/>
    <w:rsid w:val="00296E9F"/>
    <w:rsid w:val="002A0277"/>
    <w:rsid w:val="002A107F"/>
    <w:rsid w:val="002A1B12"/>
    <w:rsid w:val="002B0A6E"/>
    <w:rsid w:val="002B1432"/>
    <w:rsid w:val="002B56F2"/>
    <w:rsid w:val="002B6979"/>
    <w:rsid w:val="002C03A2"/>
    <w:rsid w:val="002C5842"/>
    <w:rsid w:val="002C70EE"/>
    <w:rsid w:val="002D0185"/>
    <w:rsid w:val="002D1473"/>
    <w:rsid w:val="002D3CBB"/>
    <w:rsid w:val="002E0A17"/>
    <w:rsid w:val="002E45C7"/>
    <w:rsid w:val="002F7C42"/>
    <w:rsid w:val="003064A4"/>
    <w:rsid w:val="003066F9"/>
    <w:rsid w:val="00320938"/>
    <w:rsid w:val="00320E53"/>
    <w:rsid w:val="00321E24"/>
    <w:rsid w:val="00326973"/>
    <w:rsid w:val="003315E6"/>
    <w:rsid w:val="003424A8"/>
    <w:rsid w:val="00350E0B"/>
    <w:rsid w:val="00351493"/>
    <w:rsid w:val="00352FDE"/>
    <w:rsid w:val="00354C71"/>
    <w:rsid w:val="00363630"/>
    <w:rsid w:val="00363F67"/>
    <w:rsid w:val="003656B2"/>
    <w:rsid w:val="003676E4"/>
    <w:rsid w:val="00367FCB"/>
    <w:rsid w:val="003757E4"/>
    <w:rsid w:val="00380CFE"/>
    <w:rsid w:val="00381E24"/>
    <w:rsid w:val="0039249F"/>
    <w:rsid w:val="0039420E"/>
    <w:rsid w:val="003A165C"/>
    <w:rsid w:val="003B0A1F"/>
    <w:rsid w:val="003B387F"/>
    <w:rsid w:val="003B4759"/>
    <w:rsid w:val="003C1A3D"/>
    <w:rsid w:val="003C4F41"/>
    <w:rsid w:val="003C7462"/>
    <w:rsid w:val="003D09E5"/>
    <w:rsid w:val="003D6B31"/>
    <w:rsid w:val="003E7B77"/>
    <w:rsid w:val="00410C13"/>
    <w:rsid w:val="00422B2F"/>
    <w:rsid w:val="00434AE3"/>
    <w:rsid w:val="004419C0"/>
    <w:rsid w:val="00441B8E"/>
    <w:rsid w:val="00444F83"/>
    <w:rsid w:val="00446C28"/>
    <w:rsid w:val="0045731C"/>
    <w:rsid w:val="00463E75"/>
    <w:rsid w:val="00464F1D"/>
    <w:rsid w:val="00466ACC"/>
    <w:rsid w:val="0047047D"/>
    <w:rsid w:val="0047079C"/>
    <w:rsid w:val="004744C9"/>
    <w:rsid w:val="004836F5"/>
    <w:rsid w:val="00484648"/>
    <w:rsid w:val="00490A68"/>
    <w:rsid w:val="00490A8F"/>
    <w:rsid w:val="004915EF"/>
    <w:rsid w:val="004964C7"/>
    <w:rsid w:val="004A0E54"/>
    <w:rsid w:val="004B2C44"/>
    <w:rsid w:val="004B4B63"/>
    <w:rsid w:val="004C1B7B"/>
    <w:rsid w:val="004C3930"/>
    <w:rsid w:val="004C5FD5"/>
    <w:rsid w:val="004D1389"/>
    <w:rsid w:val="004D1A0B"/>
    <w:rsid w:val="004D3B2B"/>
    <w:rsid w:val="004D6C37"/>
    <w:rsid w:val="004E4DBB"/>
    <w:rsid w:val="004E6A8B"/>
    <w:rsid w:val="004F7EC9"/>
    <w:rsid w:val="005167BD"/>
    <w:rsid w:val="00522D5E"/>
    <w:rsid w:val="00532B92"/>
    <w:rsid w:val="005334FC"/>
    <w:rsid w:val="00544CE2"/>
    <w:rsid w:val="00544CE4"/>
    <w:rsid w:val="00545961"/>
    <w:rsid w:val="0055011F"/>
    <w:rsid w:val="005562FA"/>
    <w:rsid w:val="005607B7"/>
    <w:rsid w:val="00561F7C"/>
    <w:rsid w:val="0056465B"/>
    <w:rsid w:val="0056477A"/>
    <w:rsid w:val="0057349A"/>
    <w:rsid w:val="00574F0D"/>
    <w:rsid w:val="00581C63"/>
    <w:rsid w:val="00583C29"/>
    <w:rsid w:val="00590801"/>
    <w:rsid w:val="00592BC6"/>
    <w:rsid w:val="005A165E"/>
    <w:rsid w:val="005A293C"/>
    <w:rsid w:val="005A2982"/>
    <w:rsid w:val="005A4C5E"/>
    <w:rsid w:val="005B1BCC"/>
    <w:rsid w:val="005B3946"/>
    <w:rsid w:val="005B5549"/>
    <w:rsid w:val="005C32E2"/>
    <w:rsid w:val="005D011F"/>
    <w:rsid w:val="005D183A"/>
    <w:rsid w:val="005D420F"/>
    <w:rsid w:val="005D556A"/>
    <w:rsid w:val="005D78C6"/>
    <w:rsid w:val="005E3D76"/>
    <w:rsid w:val="005E4F39"/>
    <w:rsid w:val="005F0473"/>
    <w:rsid w:val="005F1243"/>
    <w:rsid w:val="005F1BEF"/>
    <w:rsid w:val="005F35DB"/>
    <w:rsid w:val="005F59CA"/>
    <w:rsid w:val="005F5B68"/>
    <w:rsid w:val="005F6EBC"/>
    <w:rsid w:val="00606404"/>
    <w:rsid w:val="006111E4"/>
    <w:rsid w:val="00615BAF"/>
    <w:rsid w:val="006209F2"/>
    <w:rsid w:val="006258F0"/>
    <w:rsid w:val="00630DD7"/>
    <w:rsid w:val="006316F8"/>
    <w:rsid w:val="00632111"/>
    <w:rsid w:val="00634371"/>
    <w:rsid w:val="00635317"/>
    <w:rsid w:val="00635AA5"/>
    <w:rsid w:val="0064514F"/>
    <w:rsid w:val="006500FB"/>
    <w:rsid w:val="0065346E"/>
    <w:rsid w:val="0066218A"/>
    <w:rsid w:val="00663367"/>
    <w:rsid w:val="006646FD"/>
    <w:rsid w:val="00664A6A"/>
    <w:rsid w:val="00665001"/>
    <w:rsid w:val="00672D89"/>
    <w:rsid w:val="00686BE9"/>
    <w:rsid w:val="00690F8A"/>
    <w:rsid w:val="006927F5"/>
    <w:rsid w:val="00697E10"/>
    <w:rsid w:val="006A023F"/>
    <w:rsid w:val="006B3B92"/>
    <w:rsid w:val="006B57EC"/>
    <w:rsid w:val="006C29C3"/>
    <w:rsid w:val="006D3C06"/>
    <w:rsid w:val="006D4A61"/>
    <w:rsid w:val="006D606C"/>
    <w:rsid w:val="006D7266"/>
    <w:rsid w:val="006D7CBA"/>
    <w:rsid w:val="006E2D24"/>
    <w:rsid w:val="006E3C13"/>
    <w:rsid w:val="006E59A4"/>
    <w:rsid w:val="006E5D6D"/>
    <w:rsid w:val="006E68FE"/>
    <w:rsid w:val="006F6022"/>
    <w:rsid w:val="006F76B1"/>
    <w:rsid w:val="00700C25"/>
    <w:rsid w:val="00701596"/>
    <w:rsid w:val="0070258A"/>
    <w:rsid w:val="00706C8D"/>
    <w:rsid w:val="00711F46"/>
    <w:rsid w:val="007207F4"/>
    <w:rsid w:val="007274C3"/>
    <w:rsid w:val="00730093"/>
    <w:rsid w:val="00731ADF"/>
    <w:rsid w:val="00736A5F"/>
    <w:rsid w:val="007446E0"/>
    <w:rsid w:val="0074513F"/>
    <w:rsid w:val="007452AD"/>
    <w:rsid w:val="007568FF"/>
    <w:rsid w:val="00757841"/>
    <w:rsid w:val="00762151"/>
    <w:rsid w:val="00762188"/>
    <w:rsid w:val="007642F3"/>
    <w:rsid w:val="00766D2B"/>
    <w:rsid w:val="00771C36"/>
    <w:rsid w:val="00774233"/>
    <w:rsid w:val="007805A4"/>
    <w:rsid w:val="00783518"/>
    <w:rsid w:val="00784045"/>
    <w:rsid w:val="0079358F"/>
    <w:rsid w:val="0079583E"/>
    <w:rsid w:val="007A3570"/>
    <w:rsid w:val="007C1376"/>
    <w:rsid w:val="007C26C2"/>
    <w:rsid w:val="007C55C0"/>
    <w:rsid w:val="007D6E9A"/>
    <w:rsid w:val="007E26F7"/>
    <w:rsid w:val="007E5361"/>
    <w:rsid w:val="007F1ECC"/>
    <w:rsid w:val="007F7991"/>
    <w:rsid w:val="00800F31"/>
    <w:rsid w:val="00811FE9"/>
    <w:rsid w:val="008135E2"/>
    <w:rsid w:val="0081501E"/>
    <w:rsid w:val="00820998"/>
    <w:rsid w:val="00827764"/>
    <w:rsid w:val="00827DC3"/>
    <w:rsid w:val="00832DFF"/>
    <w:rsid w:val="0083543D"/>
    <w:rsid w:val="00846743"/>
    <w:rsid w:val="00860173"/>
    <w:rsid w:val="00862231"/>
    <w:rsid w:val="00862E9F"/>
    <w:rsid w:val="00863223"/>
    <w:rsid w:val="0086414F"/>
    <w:rsid w:val="00876184"/>
    <w:rsid w:val="00880364"/>
    <w:rsid w:val="008834DC"/>
    <w:rsid w:val="008A42F9"/>
    <w:rsid w:val="008B4D20"/>
    <w:rsid w:val="008B4F75"/>
    <w:rsid w:val="008C145A"/>
    <w:rsid w:val="008C4CA1"/>
    <w:rsid w:val="008D533A"/>
    <w:rsid w:val="008E1C7E"/>
    <w:rsid w:val="008E4ED9"/>
    <w:rsid w:val="008E751D"/>
    <w:rsid w:val="008F0446"/>
    <w:rsid w:val="008F04E5"/>
    <w:rsid w:val="008F131D"/>
    <w:rsid w:val="008F34EB"/>
    <w:rsid w:val="008F3632"/>
    <w:rsid w:val="0090253D"/>
    <w:rsid w:val="00911189"/>
    <w:rsid w:val="00912007"/>
    <w:rsid w:val="0091200F"/>
    <w:rsid w:val="009175BB"/>
    <w:rsid w:val="009230F0"/>
    <w:rsid w:val="00923976"/>
    <w:rsid w:val="00930532"/>
    <w:rsid w:val="0093502C"/>
    <w:rsid w:val="009431F9"/>
    <w:rsid w:val="00955123"/>
    <w:rsid w:val="009607E3"/>
    <w:rsid w:val="00963E5C"/>
    <w:rsid w:val="00963E7D"/>
    <w:rsid w:val="009847EF"/>
    <w:rsid w:val="0098547F"/>
    <w:rsid w:val="00985519"/>
    <w:rsid w:val="0098596B"/>
    <w:rsid w:val="009A4FD5"/>
    <w:rsid w:val="009B0D6D"/>
    <w:rsid w:val="009B7EB6"/>
    <w:rsid w:val="009C6662"/>
    <w:rsid w:val="009C71CD"/>
    <w:rsid w:val="009D39EA"/>
    <w:rsid w:val="009D4EE6"/>
    <w:rsid w:val="009E6D42"/>
    <w:rsid w:val="009F4200"/>
    <w:rsid w:val="00A0197F"/>
    <w:rsid w:val="00A06564"/>
    <w:rsid w:val="00A111AA"/>
    <w:rsid w:val="00A228C5"/>
    <w:rsid w:val="00A2564E"/>
    <w:rsid w:val="00A26B6B"/>
    <w:rsid w:val="00A31F95"/>
    <w:rsid w:val="00A33408"/>
    <w:rsid w:val="00A33FFD"/>
    <w:rsid w:val="00A41A5A"/>
    <w:rsid w:val="00A41C60"/>
    <w:rsid w:val="00A42DAA"/>
    <w:rsid w:val="00A4477E"/>
    <w:rsid w:val="00A449AA"/>
    <w:rsid w:val="00A476D1"/>
    <w:rsid w:val="00A504D1"/>
    <w:rsid w:val="00A522B1"/>
    <w:rsid w:val="00A66FC6"/>
    <w:rsid w:val="00A67F8C"/>
    <w:rsid w:val="00A70665"/>
    <w:rsid w:val="00A728BF"/>
    <w:rsid w:val="00A73E91"/>
    <w:rsid w:val="00A80932"/>
    <w:rsid w:val="00A946EA"/>
    <w:rsid w:val="00A97C63"/>
    <w:rsid w:val="00AA2728"/>
    <w:rsid w:val="00AA6142"/>
    <w:rsid w:val="00AA7011"/>
    <w:rsid w:val="00AB11CF"/>
    <w:rsid w:val="00AB13C7"/>
    <w:rsid w:val="00AB3C76"/>
    <w:rsid w:val="00AB5B2C"/>
    <w:rsid w:val="00AB6D66"/>
    <w:rsid w:val="00AC334B"/>
    <w:rsid w:val="00AC3C78"/>
    <w:rsid w:val="00AC5A9A"/>
    <w:rsid w:val="00AD0B0D"/>
    <w:rsid w:val="00AD611E"/>
    <w:rsid w:val="00AE0744"/>
    <w:rsid w:val="00AE7845"/>
    <w:rsid w:val="00AE7A9F"/>
    <w:rsid w:val="00AF498A"/>
    <w:rsid w:val="00B0286F"/>
    <w:rsid w:val="00B132CA"/>
    <w:rsid w:val="00B238E8"/>
    <w:rsid w:val="00B31EDF"/>
    <w:rsid w:val="00B32805"/>
    <w:rsid w:val="00B338AE"/>
    <w:rsid w:val="00B33E3F"/>
    <w:rsid w:val="00B34B47"/>
    <w:rsid w:val="00B36F3E"/>
    <w:rsid w:val="00B422ED"/>
    <w:rsid w:val="00B61E50"/>
    <w:rsid w:val="00B63C1A"/>
    <w:rsid w:val="00B6558B"/>
    <w:rsid w:val="00B66D38"/>
    <w:rsid w:val="00B7049E"/>
    <w:rsid w:val="00B719D2"/>
    <w:rsid w:val="00B73BDC"/>
    <w:rsid w:val="00B73DFD"/>
    <w:rsid w:val="00B74F0B"/>
    <w:rsid w:val="00B74F8D"/>
    <w:rsid w:val="00B75FD0"/>
    <w:rsid w:val="00B85498"/>
    <w:rsid w:val="00B8605F"/>
    <w:rsid w:val="00B86D30"/>
    <w:rsid w:val="00BA5FE8"/>
    <w:rsid w:val="00BA69C5"/>
    <w:rsid w:val="00BA7871"/>
    <w:rsid w:val="00BA78C0"/>
    <w:rsid w:val="00BB1373"/>
    <w:rsid w:val="00BB33AD"/>
    <w:rsid w:val="00BB3E60"/>
    <w:rsid w:val="00BB52C7"/>
    <w:rsid w:val="00BB6C28"/>
    <w:rsid w:val="00BC292A"/>
    <w:rsid w:val="00BC3356"/>
    <w:rsid w:val="00BC3FB3"/>
    <w:rsid w:val="00BD5C31"/>
    <w:rsid w:val="00BD7753"/>
    <w:rsid w:val="00BE6E40"/>
    <w:rsid w:val="00BF1F8B"/>
    <w:rsid w:val="00BF446F"/>
    <w:rsid w:val="00C037CE"/>
    <w:rsid w:val="00C351B8"/>
    <w:rsid w:val="00C54939"/>
    <w:rsid w:val="00C632DB"/>
    <w:rsid w:val="00C64DDD"/>
    <w:rsid w:val="00C65726"/>
    <w:rsid w:val="00C65BB9"/>
    <w:rsid w:val="00C73226"/>
    <w:rsid w:val="00C81407"/>
    <w:rsid w:val="00C83587"/>
    <w:rsid w:val="00C90707"/>
    <w:rsid w:val="00C90DFC"/>
    <w:rsid w:val="00C951D9"/>
    <w:rsid w:val="00CA4DA6"/>
    <w:rsid w:val="00CB2241"/>
    <w:rsid w:val="00CB2424"/>
    <w:rsid w:val="00CB3B10"/>
    <w:rsid w:val="00CB463B"/>
    <w:rsid w:val="00CB4977"/>
    <w:rsid w:val="00CC51F7"/>
    <w:rsid w:val="00CD0367"/>
    <w:rsid w:val="00CD5B80"/>
    <w:rsid w:val="00CE04CD"/>
    <w:rsid w:val="00CE57C8"/>
    <w:rsid w:val="00CF2091"/>
    <w:rsid w:val="00CF39BA"/>
    <w:rsid w:val="00CF6ACA"/>
    <w:rsid w:val="00D04AF4"/>
    <w:rsid w:val="00D20B61"/>
    <w:rsid w:val="00D2234C"/>
    <w:rsid w:val="00D22FA0"/>
    <w:rsid w:val="00D23A47"/>
    <w:rsid w:val="00D307BA"/>
    <w:rsid w:val="00D318B8"/>
    <w:rsid w:val="00D35B98"/>
    <w:rsid w:val="00D40F39"/>
    <w:rsid w:val="00D4248F"/>
    <w:rsid w:val="00D540FD"/>
    <w:rsid w:val="00D56E05"/>
    <w:rsid w:val="00D66E2B"/>
    <w:rsid w:val="00D72561"/>
    <w:rsid w:val="00D737EA"/>
    <w:rsid w:val="00D73BB7"/>
    <w:rsid w:val="00D7465F"/>
    <w:rsid w:val="00D9304A"/>
    <w:rsid w:val="00D96A18"/>
    <w:rsid w:val="00D96FE9"/>
    <w:rsid w:val="00DA0E62"/>
    <w:rsid w:val="00DA12DB"/>
    <w:rsid w:val="00DA1674"/>
    <w:rsid w:val="00DA2F20"/>
    <w:rsid w:val="00DA3F27"/>
    <w:rsid w:val="00DA7F7B"/>
    <w:rsid w:val="00DB1703"/>
    <w:rsid w:val="00DC3CC4"/>
    <w:rsid w:val="00DC6A6C"/>
    <w:rsid w:val="00DD0AF1"/>
    <w:rsid w:val="00DD0F7B"/>
    <w:rsid w:val="00DD106D"/>
    <w:rsid w:val="00DD5365"/>
    <w:rsid w:val="00DD56A8"/>
    <w:rsid w:val="00DE411D"/>
    <w:rsid w:val="00DF1C85"/>
    <w:rsid w:val="00E0299D"/>
    <w:rsid w:val="00E03AFD"/>
    <w:rsid w:val="00E04C13"/>
    <w:rsid w:val="00E11F0A"/>
    <w:rsid w:val="00E16D41"/>
    <w:rsid w:val="00E26F84"/>
    <w:rsid w:val="00E30AF7"/>
    <w:rsid w:val="00E31507"/>
    <w:rsid w:val="00E3185C"/>
    <w:rsid w:val="00E32842"/>
    <w:rsid w:val="00E37D30"/>
    <w:rsid w:val="00E4227E"/>
    <w:rsid w:val="00E60C52"/>
    <w:rsid w:val="00E62947"/>
    <w:rsid w:val="00E63C8B"/>
    <w:rsid w:val="00E64267"/>
    <w:rsid w:val="00E647BB"/>
    <w:rsid w:val="00E70BDE"/>
    <w:rsid w:val="00E74FB2"/>
    <w:rsid w:val="00E77BEF"/>
    <w:rsid w:val="00E77DF2"/>
    <w:rsid w:val="00E83991"/>
    <w:rsid w:val="00E84477"/>
    <w:rsid w:val="00E85066"/>
    <w:rsid w:val="00E8607E"/>
    <w:rsid w:val="00E91CCB"/>
    <w:rsid w:val="00E94904"/>
    <w:rsid w:val="00EA1EDE"/>
    <w:rsid w:val="00EA3911"/>
    <w:rsid w:val="00EB0947"/>
    <w:rsid w:val="00EB2013"/>
    <w:rsid w:val="00EB4EF6"/>
    <w:rsid w:val="00EB52D5"/>
    <w:rsid w:val="00EC0C33"/>
    <w:rsid w:val="00EC1915"/>
    <w:rsid w:val="00ED348E"/>
    <w:rsid w:val="00ED34C1"/>
    <w:rsid w:val="00ED3755"/>
    <w:rsid w:val="00ED6EAC"/>
    <w:rsid w:val="00EE1E1F"/>
    <w:rsid w:val="00EE22E3"/>
    <w:rsid w:val="00EE3581"/>
    <w:rsid w:val="00EE4713"/>
    <w:rsid w:val="00EE4FC2"/>
    <w:rsid w:val="00EE6A5C"/>
    <w:rsid w:val="00EF3A93"/>
    <w:rsid w:val="00EF731D"/>
    <w:rsid w:val="00F039D9"/>
    <w:rsid w:val="00F0587E"/>
    <w:rsid w:val="00F12F2F"/>
    <w:rsid w:val="00F15F82"/>
    <w:rsid w:val="00F16C5F"/>
    <w:rsid w:val="00F259B3"/>
    <w:rsid w:val="00F30182"/>
    <w:rsid w:val="00F33C14"/>
    <w:rsid w:val="00F357C3"/>
    <w:rsid w:val="00F433B6"/>
    <w:rsid w:val="00F45B8A"/>
    <w:rsid w:val="00F519F5"/>
    <w:rsid w:val="00F528DB"/>
    <w:rsid w:val="00F5468B"/>
    <w:rsid w:val="00F568CD"/>
    <w:rsid w:val="00F63F57"/>
    <w:rsid w:val="00F66670"/>
    <w:rsid w:val="00F773EB"/>
    <w:rsid w:val="00F83E35"/>
    <w:rsid w:val="00F8491E"/>
    <w:rsid w:val="00F87736"/>
    <w:rsid w:val="00F9462B"/>
    <w:rsid w:val="00FA12DC"/>
    <w:rsid w:val="00FA31E0"/>
    <w:rsid w:val="00FA39C4"/>
    <w:rsid w:val="00FC40F7"/>
    <w:rsid w:val="00FC7E46"/>
    <w:rsid w:val="00FD0991"/>
    <w:rsid w:val="00FD66C8"/>
    <w:rsid w:val="00FE0FDC"/>
    <w:rsid w:val="00FF3FBE"/>
    <w:rsid w:val="00FF417F"/>
    <w:rsid w:val="00FF52F5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666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C666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C666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C666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C6662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semiHidden/>
    <w:rsid w:val="009C666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C6662"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eastAsia="Arial Unicode MS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9F4200"/>
    <w:rPr>
      <w:b/>
      <w:bCs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9C6662"/>
    <w:rPr>
      <w:color w:val="0000FF"/>
      <w:u w:val="non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1"/>
    <w:qFormat/>
    <w:rsid w:val="00C81407"/>
    <w:pPr>
      <w:ind w:left="720"/>
      <w:contextualSpacing/>
    </w:pPr>
  </w:style>
  <w:style w:type="table" w:styleId="a9">
    <w:name w:val="Table Grid"/>
    <w:basedOn w:val="a1"/>
    <w:rsid w:val="00766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uiPriority w:val="1"/>
    <w:qFormat/>
    <w:rsid w:val="00B132CA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B132CA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B132CA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rsid w:val="009C6662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9C6662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9C666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66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666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666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666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666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C666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74cd481-1b91-45cc-be6c-d5a323e829c6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74cd481-1b91-45cc-be6c-d5a323e829c6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5875-329D-4722-B76A-9C26C1FA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Пользователь Windows</dc:creator>
  <cp:lastModifiedBy>Пользователь Windows</cp:lastModifiedBy>
  <cp:revision>3</cp:revision>
  <cp:lastPrinted>2024-10-15T07:34:00Z</cp:lastPrinted>
  <dcterms:created xsi:type="dcterms:W3CDTF">2024-11-06T13:27:00Z</dcterms:created>
  <dcterms:modified xsi:type="dcterms:W3CDTF">2024-11-06T13:30:00Z</dcterms:modified>
</cp:coreProperties>
</file>