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3E2500" w:rsidRDefault="003E2500" w:rsidP="00BA1994">
      <w:pPr>
        <w:pStyle w:val="1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216BB" w:rsidRPr="000E503B" w:rsidRDefault="005216BB" w:rsidP="000E503B">
      <w:pPr>
        <w:pStyle w:val="a7"/>
        <w:spacing w:before="0" w:after="150"/>
        <w:ind w:firstLine="0"/>
        <w:jc w:val="center"/>
        <w:rPr>
          <w:b/>
          <w:bCs/>
          <w:sz w:val="32"/>
          <w:szCs w:val="32"/>
        </w:rPr>
      </w:pPr>
      <w:r w:rsidRPr="000E503B">
        <w:rPr>
          <w:b/>
          <w:bCs/>
          <w:sz w:val="32"/>
          <w:szCs w:val="32"/>
        </w:rPr>
        <w:t>СЕЛЬСКАЯ  ДУМА  СЕЛЬСКОГО ПОСЕЛЕНИЯ</w:t>
      </w:r>
    </w:p>
    <w:p w:rsidR="005216BB" w:rsidRPr="000E503B" w:rsidRDefault="000E503B" w:rsidP="000E503B">
      <w:pPr>
        <w:pStyle w:val="a7"/>
        <w:spacing w:before="0" w:after="150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5216BB" w:rsidRPr="000E503B">
        <w:rPr>
          <w:b/>
          <w:bCs/>
          <w:sz w:val="32"/>
          <w:szCs w:val="32"/>
        </w:rPr>
        <w:t>ДЕРЕВНЯ ЗАБОЛОТЬЕ</w:t>
      </w:r>
      <w:r>
        <w:rPr>
          <w:b/>
          <w:bCs/>
          <w:sz w:val="32"/>
          <w:szCs w:val="32"/>
        </w:rPr>
        <w:t>»</w:t>
      </w:r>
    </w:p>
    <w:p w:rsidR="005216BB" w:rsidRPr="000E503B" w:rsidRDefault="005216BB" w:rsidP="000E503B">
      <w:pPr>
        <w:ind w:firstLine="0"/>
        <w:jc w:val="center"/>
        <w:rPr>
          <w:sz w:val="32"/>
          <w:szCs w:val="32"/>
        </w:rPr>
      </w:pPr>
      <w:r w:rsidRPr="000E503B">
        <w:rPr>
          <w:b/>
          <w:bCs/>
          <w:sz w:val="32"/>
          <w:szCs w:val="32"/>
        </w:rPr>
        <w:t>Людиновского района Калужской области</w:t>
      </w:r>
    </w:p>
    <w:p w:rsidR="005216BB" w:rsidRPr="000E503B" w:rsidRDefault="005216BB" w:rsidP="000E503B">
      <w:pPr>
        <w:pStyle w:val="a7"/>
        <w:spacing w:before="0" w:after="150"/>
        <w:ind w:firstLine="0"/>
        <w:jc w:val="center"/>
        <w:rPr>
          <w:b/>
          <w:bCs/>
          <w:sz w:val="32"/>
          <w:szCs w:val="32"/>
        </w:rPr>
      </w:pPr>
      <w:r w:rsidRPr="000E503B">
        <w:rPr>
          <w:b/>
          <w:bCs/>
          <w:sz w:val="32"/>
          <w:szCs w:val="32"/>
        </w:rPr>
        <w:t>РЕШЕНИЕ</w:t>
      </w:r>
    </w:p>
    <w:p w:rsidR="000270CC" w:rsidRPr="001D049F" w:rsidRDefault="000270CC" w:rsidP="00EA062D">
      <w:pPr>
        <w:rPr>
          <w:sz w:val="12"/>
        </w:rPr>
      </w:pPr>
    </w:p>
    <w:p w:rsidR="008B12B3" w:rsidRPr="000E503B" w:rsidRDefault="00E97BCE" w:rsidP="000E503B">
      <w:pPr>
        <w:ind w:firstLine="0"/>
      </w:pPr>
      <w:r w:rsidRPr="000E503B">
        <w:t>от</w:t>
      </w:r>
      <w:r w:rsidR="00FC5A19" w:rsidRPr="000E503B">
        <w:t xml:space="preserve"> </w:t>
      </w:r>
      <w:r w:rsidR="003E2500" w:rsidRPr="000E503B">
        <w:t xml:space="preserve">      </w:t>
      </w:r>
      <w:r w:rsidR="00971217" w:rsidRPr="000E503B">
        <w:t>11      октября</w:t>
      </w:r>
      <w:r w:rsidR="003E2500" w:rsidRPr="000E503B">
        <w:t xml:space="preserve"> </w:t>
      </w:r>
      <w:r w:rsidR="00564F20" w:rsidRPr="000E503B">
        <w:t xml:space="preserve"> </w:t>
      </w:r>
      <w:r w:rsidR="003E2500" w:rsidRPr="000E503B">
        <w:t>2024</w:t>
      </w:r>
      <w:r w:rsidR="0005234B" w:rsidRPr="000E503B">
        <w:t xml:space="preserve"> </w:t>
      </w:r>
      <w:r w:rsidR="008B12B3" w:rsidRPr="000E503B">
        <w:t xml:space="preserve"> </w:t>
      </w:r>
      <w:r w:rsidR="00971217" w:rsidRPr="000E503B">
        <w:t>г</w:t>
      </w:r>
      <w:r w:rsidR="0005234B" w:rsidRPr="000E503B">
        <w:tab/>
      </w:r>
      <w:r w:rsidR="0005234B" w:rsidRPr="000E503B">
        <w:tab/>
      </w:r>
      <w:r w:rsidR="0005234B" w:rsidRPr="000E503B">
        <w:tab/>
        <w:t xml:space="preserve">      </w:t>
      </w:r>
      <w:r w:rsidR="0059197A" w:rsidRPr="000E503B">
        <w:t xml:space="preserve">       </w:t>
      </w:r>
      <w:r w:rsidRPr="000E503B">
        <w:t xml:space="preserve">    </w:t>
      </w:r>
      <w:r w:rsidR="008B12B3" w:rsidRPr="000E503B">
        <w:t xml:space="preserve">  </w:t>
      </w:r>
      <w:r w:rsidR="00001B17" w:rsidRPr="000E503B">
        <w:t xml:space="preserve">             </w:t>
      </w:r>
      <w:r w:rsidR="00DE1BA2" w:rsidRPr="000E503B">
        <w:t xml:space="preserve">      </w:t>
      </w:r>
      <w:r w:rsidR="008B12B3" w:rsidRPr="000E503B">
        <w:t xml:space="preserve">  </w:t>
      </w:r>
      <w:r w:rsidR="00971217" w:rsidRPr="000E503B">
        <w:t xml:space="preserve">     </w:t>
      </w:r>
      <w:r w:rsidR="000E503B">
        <w:t xml:space="preserve">         </w:t>
      </w:r>
      <w:r w:rsidRPr="000E503B">
        <w:t>№</w:t>
      </w:r>
      <w:r w:rsidR="008B12B3" w:rsidRPr="000E503B">
        <w:t xml:space="preserve"> </w:t>
      </w:r>
      <w:r w:rsidR="00563AD5" w:rsidRPr="000E503B">
        <w:t xml:space="preserve"> </w:t>
      </w:r>
      <w:r w:rsidR="00971217" w:rsidRPr="000E503B">
        <w:t>31</w:t>
      </w:r>
    </w:p>
    <w:p w:rsidR="00001B17" w:rsidRPr="000E503B" w:rsidRDefault="00001B17" w:rsidP="000E503B">
      <w:pPr>
        <w:tabs>
          <w:tab w:val="left" w:pos="527"/>
        </w:tabs>
        <w:ind w:firstLine="0"/>
      </w:pPr>
    </w:p>
    <w:p w:rsidR="00DE1BA2" w:rsidRDefault="0005234B" w:rsidP="002452A0">
      <w:pPr>
        <w:jc w:val="center"/>
        <w:rPr>
          <w:b/>
        </w:rPr>
      </w:pPr>
      <w:r w:rsidRPr="000E503B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СП </w:t>
      </w:r>
      <w:r w:rsidR="0024432F">
        <w:rPr>
          <w:rFonts w:cs="Arial"/>
          <w:b/>
          <w:bCs/>
          <w:kern w:val="28"/>
          <w:sz w:val="32"/>
          <w:szCs w:val="32"/>
        </w:rPr>
        <w:t xml:space="preserve">   </w:t>
      </w:r>
      <w:r w:rsidR="000E503B">
        <w:rPr>
          <w:rFonts w:cs="Arial"/>
          <w:b/>
          <w:bCs/>
          <w:kern w:val="28"/>
          <w:sz w:val="32"/>
          <w:szCs w:val="32"/>
        </w:rPr>
        <w:t>«</w:t>
      </w:r>
      <w:r w:rsidRPr="000E503B">
        <w:rPr>
          <w:rFonts w:cs="Arial"/>
          <w:b/>
          <w:bCs/>
          <w:kern w:val="28"/>
          <w:sz w:val="32"/>
          <w:szCs w:val="32"/>
        </w:rPr>
        <w:t xml:space="preserve"> Деревня Заболотье</w:t>
      </w:r>
      <w:r w:rsidR="000E503B">
        <w:rPr>
          <w:rFonts w:cs="Arial"/>
          <w:b/>
          <w:bCs/>
          <w:kern w:val="28"/>
          <w:sz w:val="32"/>
          <w:szCs w:val="32"/>
        </w:rPr>
        <w:t>»</w:t>
      </w:r>
      <w:r w:rsidRPr="000E503B">
        <w:rPr>
          <w:rFonts w:cs="Arial"/>
          <w:b/>
          <w:bCs/>
          <w:kern w:val="28"/>
          <w:sz w:val="32"/>
          <w:szCs w:val="32"/>
        </w:rPr>
        <w:t xml:space="preserve">  </w:t>
      </w:r>
      <w:hyperlink r:id="rId6" w:tgtFrame="ChangingDocument" w:history="1">
        <w:r w:rsidR="000E503B" w:rsidRPr="000E503B">
          <w:rPr>
            <w:rStyle w:val="aa"/>
            <w:rFonts w:cs="Arial"/>
            <w:b/>
            <w:bCs/>
            <w:kern w:val="28"/>
            <w:sz w:val="32"/>
            <w:szCs w:val="32"/>
          </w:rPr>
          <w:t xml:space="preserve">от 30.09.2019  № </w:t>
        </w:r>
        <w:r w:rsidRPr="000E503B">
          <w:rPr>
            <w:rStyle w:val="aa"/>
            <w:rFonts w:cs="Arial"/>
            <w:b/>
            <w:bCs/>
            <w:kern w:val="28"/>
            <w:sz w:val="32"/>
            <w:szCs w:val="32"/>
          </w:rPr>
          <w:t>53</w:t>
        </w:r>
      </w:hyperlink>
      <w:r w:rsidRPr="000E503B">
        <w:rPr>
          <w:rFonts w:cs="Arial"/>
          <w:b/>
          <w:bCs/>
          <w:kern w:val="28"/>
          <w:sz w:val="32"/>
          <w:szCs w:val="32"/>
        </w:rPr>
        <w:t xml:space="preserve"> </w:t>
      </w:r>
      <w:r w:rsidR="000E503B">
        <w:rPr>
          <w:rFonts w:cs="Arial"/>
          <w:b/>
          <w:bCs/>
          <w:kern w:val="28"/>
          <w:sz w:val="32"/>
          <w:szCs w:val="32"/>
        </w:rPr>
        <w:t>«</w:t>
      </w:r>
      <w:r w:rsidR="00FC5A19" w:rsidRPr="000E503B">
        <w:rPr>
          <w:rFonts w:cs="Arial"/>
          <w:b/>
          <w:bCs/>
          <w:kern w:val="28"/>
          <w:sz w:val="32"/>
          <w:szCs w:val="32"/>
        </w:rPr>
        <w:t>Об оплате тр</w:t>
      </w:r>
      <w:r w:rsidR="00FC5A19" w:rsidRPr="000E503B">
        <w:rPr>
          <w:rFonts w:cs="Arial"/>
          <w:b/>
          <w:bCs/>
          <w:kern w:val="28"/>
          <w:sz w:val="32"/>
          <w:szCs w:val="32"/>
        </w:rPr>
        <w:t>у</w:t>
      </w:r>
      <w:r w:rsidR="00FC5A19" w:rsidRPr="000E503B">
        <w:rPr>
          <w:rFonts w:cs="Arial"/>
          <w:b/>
          <w:bCs/>
          <w:kern w:val="28"/>
          <w:sz w:val="32"/>
          <w:szCs w:val="32"/>
        </w:rPr>
        <w:t>да лиц, замещающих муниципальные должности муниц</w:t>
      </w:r>
      <w:r w:rsidR="00FC5A19" w:rsidRPr="000E503B">
        <w:rPr>
          <w:rFonts w:cs="Arial"/>
          <w:b/>
          <w:bCs/>
          <w:kern w:val="28"/>
          <w:sz w:val="32"/>
          <w:szCs w:val="32"/>
        </w:rPr>
        <w:t>и</w:t>
      </w:r>
      <w:r w:rsidR="00FC5A19" w:rsidRPr="000E503B">
        <w:rPr>
          <w:rFonts w:cs="Arial"/>
          <w:b/>
          <w:bCs/>
          <w:kern w:val="28"/>
          <w:sz w:val="32"/>
          <w:szCs w:val="32"/>
        </w:rPr>
        <w:t>пальной</w:t>
      </w:r>
      <w:r w:rsidRPr="000E503B">
        <w:rPr>
          <w:rFonts w:cs="Arial"/>
          <w:b/>
          <w:bCs/>
          <w:kern w:val="28"/>
          <w:sz w:val="32"/>
          <w:szCs w:val="32"/>
        </w:rPr>
        <w:t xml:space="preserve"> </w:t>
      </w:r>
      <w:r w:rsidR="00FC5A19" w:rsidRPr="000E503B">
        <w:rPr>
          <w:rFonts w:cs="Arial"/>
          <w:b/>
          <w:bCs/>
          <w:kern w:val="28"/>
          <w:sz w:val="32"/>
          <w:szCs w:val="32"/>
        </w:rPr>
        <w:t>службы в органах местного самоуправления</w:t>
      </w:r>
      <w:r w:rsidRPr="000E503B">
        <w:rPr>
          <w:rFonts w:cs="Arial"/>
          <w:b/>
          <w:bCs/>
          <w:kern w:val="28"/>
          <w:sz w:val="32"/>
          <w:szCs w:val="32"/>
        </w:rPr>
        <w:t xml:space="preserve"> </w:t>
      </w:r>
      <w:r w:rsidR="005216BB" w:rsidRPr="000E503B">
        <w:rPr>
          <w:rFonts w:cs="Arial"/>
          <w:b/>
          <w:bCs/>
          <w:kern w:val="28"/>
          <w:sz w:val="32"/>
          <w:szCs w:val="32"/>
        </w:rPr>
        <w:t>м</w:t>
      </w:r>
      <w:r w:rsidR="005216BB" w:rsidRPr="000E503B">
        <w:rPr>
          <w:rFonts w:cs="Arial"/>
          <w:b/>
          <w:bCs/>
          <w:kern w:val="28"/>
          <w:sz w:val="32"/>
          <w:szCs w:val="32"/>
        </w:rPr>
        <w:t>у</w:t>
      </w:r>
      <w:r w:rsidR="005216BB" w:rsidRPr="000E503B">
        <w:rPr>
          <w:rFonts w:cs="Arial"/>
          <w:b/>
          <w:bCs/>
          <w:kern w:val="28"/>
          <w:sz w:val="32"/>
          <w:szCs w:val="32"/>
        </w:rPr>
        <w:t>ниципального образования</w:t>
      </w:r>
      <w:r w:rsidR="000E503B" w:rsidRPr="000E503B">
        <w:rPr>
          <w:rFonts w:cs="Arial"/>
          <w:b/>
          <w:bCs/>
          <w:kern w:val="28"/>
          <w:sz w:val="32"/>
          <w:szCs w:val="32"/>
        </w:rPr>
        <w:t xml:space="preserve"> </w:t>
      </w:r>
      <w:r w:rsidR="005216BB" w:rsidRPr="000E503B">
        <w:rPr>
          <w:rFonts w:cs="Arial"/>
          <w:b/>
          <w:bCs/>
          <w:kern w:val="28"/>
          <w:sz w:val="32"/>
          <w:szCs w:val="32"/>
        </w:rPr>
        <w:t xml:space="preserve">сельского поселения </w:t>
      </w:r>
      <w:r w:rsidR="000E503B">
        <w:rPr>
          <w:rFonts w:cs="Arial"/>
          <w:b/>
          <w:bCs/>
          <w:kern w:val="28"/>
          <w:sz w:val="32"/>
          <w:szCs w:val="32"/>
        </w:rPr>
        <w:t>«</w:t>
      </w:r>
      <w:r w:rsidR="005216BB" w:rsidRPr="000E503B">
        <w:rPr>
          <w:rFonts w:cs="Arial"/>
          <w:b/>
          <w:bCs/>
          <w:kern w:val="28"/>
          <w:sz w:val="32"/>
          <w:szCs w:val="32"/>
        </w:rPr>
        <w:t>Деревня Заболотье</w:t>
      </w:r>
      <w:r w:rsidR="000E503B">
        <w:rPr>
          <w:rFonts w:cs="Arial"/>
          <w:b/>
          <w:bCs/>
          <w:kern w:val="28"/>
          <w:sz w:val="32"/>
          <w:szCs w:val="32"/>
        </w:rPr>
        <w:t>»</w:t>
      </w:r>
      <w:r w:rsidR="00A800B4">
        <w:rPr>
          <w:rFonts w:cs="Arial"/>
          <w:b/>
          <w:bCs/>
          <w:kern w:val="28"/>
          <w:sz w:val="32"/>
          <w:szCs w:val="32"/>
        </w:rPr>
        <w:t xml:space="preserve"> </w:t>
      </w:r>
      <w:r w:rsidR="000072A4" w:rsidRPr="003E2500">
        <w:rPr>
          <w:color w:val="000000"/>
        </w:rPr>
        <w:t>(в ред. решений </w:t>
      </w:r>
      <w:r w:rsidR="000072A4" w:rsidRPr="003E2500">
        <w:rPr>
          <w:rStyle w:val="hyperlink"/>
        </w:rPr>
        <w:t>от 23.09.2022 № 22/1</w:t>
      </w:r>
      <w:r w:rsidR="000072A4" w:rsidRPr="003E2500">
        <w:t>; </w:t>
      </w:r>
      <w:r w:rsidR="000072A4" w:rsidRPr="003E2500">
        <w:rPr>
          <w:rStyle w:val="hyperlink"/>
        </w:rPr>
        <w:t>28.11.2022 № 30</w:t>
      </w:r>
      <w:r w:rsidR="000072A4" w:rsidRPr="003E2500">
        <w:t>; </w:t>
      </w:r>
      <w:r w:rsidR="000072A4" w:rsidRPr="003E2500">
        <w:rPr>
          <w:rStyle w:val="hyperlink"/>
        </w:rPr>
        <w:t>04.04.2023 № 17</w:t>
      </w:r>
      <w:r w:rsidR="003E2500" w:rsidRPr="003E2500">
        <w:t>; 06.10.2023 № 35; 25.12.2023 № 53</w:t>
      </w:r>
      <w:r w:rsidR="000E503B" w:rsidRPr="003E2500">
        <w:rPr>
          <w:color w:val="000000"/>
        </w:rPr>
        <w:t>)</w:t>
      </w:r>
    </w:p>
    <w:p w:rsidR="0074526D" w:rsidRDefault="002452A0" w:rsidP="00A800B4">
      <w:pPr>
        <w:jc w:val="center"/>
        <w:rPr>
          <w:b/>
        </w:rPr>
      </w:pPr>
      <w:r>
        <w:rPr>
          <w:b/>
        </w:rPr>
        <w:tab/>
      </w:r>
    </w:p>
    <w:p w:rsidR="002452A0" w:rsidRDefault="002452A0" w:rsidP="00A800B4">
      <w:pPr>
        <w:jc w:val="center"/>
        <w:rPr>
          <w:b/>
        </w:rPr>
      </w:pPr>
    </w:p>
    <w:p w:rsidR="00BA1994" w:rsidRDefault="00BA1994" w:rsidP="00BA1994">
      <w:pPr>
        <w:ind w:firstLine="708"/>
      </w:pPr>
      <w:proofErr w:type="gramStart"/>
      <w:r w:rsidRPr="0060133A">
        <w:t>В соответствии со ст.</w:t>
      </w:r>
      <w:r>
        <w:t xml:space="preserve"> </w:t>
      </w:r>
      <w:r w:rsidRPr="0060133A">
        <w:t xml:space="preserve">7, 43 Федерального закона от 06.10.2003 </w:t>
      </w:r>
      <w:r>
        <w:t>№</w:t>
      </w:r>
      <w:r w:rsidRPr="0060133A">
        <w:t xml:space="preserve"> </w:t>
      </w:r>
      <w:hyperlink r:id="rId7" w:tooltip="№ 131-ФЗ" w:history="1">
        <w:r w:rsidRPr="000E503B">
          <w:rPr>
            <w:rStyle w:val="aa"/>
          </w:rPr>
          <w:t>131-ФЗ</w:t>
        </w:r>
      </w:hyperlink>
      <w:r w:rsidRPr="0060133A">
        <w:t xml:space="preserve"> </w:t>
      </w:r>
      <w:r w:rsidR="000E503B">
        <w:t>«</w:t>
      </w:r>
      <w:hyperlink r:id="rId8" w:tooltip="Об общих принципах организации местного самоуправления в Российской" w:history="1">
        <w:r w:rsidRPr="000E503B">
          <w:rPr>
            <w:rStyle w:val="aa"/>
          </w:rPr>
          <w:t>Об общих принципах организации местного самоуправления в Российской</w:t>
        </w:r>
      </w:hyperlink>
      <w:r w:rsidRPr="0060133A">
        <w:t xml:space="preserve"> Федерации</w:t>
      </w:r>
      <w:r w:rsidR="000E503B">
        <w:t>»</w:t>
      </w:r>
      <w:r w:rsidRPr="0060133A">
        <w:t xml:space="preserve">, со ст. 22 Федерального закона </w:t>
      </w:r>
      <w:hyperlink r:id="rId9" w:tooltip="25-ФЗ от 02.03.2007" w:history="1">
        <w:r w:rsidRPr="000E503B">
          <w:rPr>
            <w:rStyle w:val="aa"/>
          </w:rPr>
          <w:t>от 02.03.2007 № 25-ФЗ</w:t>
        </w:r>
      </w:hyperlink>
      <w:r w:rsidRPr="0060133A">
        <w:t xml:space="preserve"> </w:t>
      </w:r>
      <w:r w:rsidR="000E503B">
        <w:t>«</w:t>
      </w:r>
      <w:r w:rsidRPr="0060133A">
        <w:t>О муниципальной службе в Российской Федерации</w:t>
      </w:r>
      <w:r w:rsidR="000E503B">
        <w:t>»</w:t>
      </w:r>
      <w:r w:rsidRPr="0060133A">
        <w:t xml:space="preserve">, Законом Калужской области от 27.12.2006 </w:t>
      </w:r>
      <w:r>
        <w:t>№</w:t>
      </w:r>
      <w:r w:rsidRPr="0060133A">
        <w:t xml:space="preserve"> </w:t>
      </w:r>
      <w:hyperlink r:id="rId10" w:tooltip="от 27.12.2006 № 276-ОЗ " w:history="1">
        <w:r w:rsidRPr="000E503B">
          <w:rPr>
            <w:rStyle w:val="aa"/>
          </w:rPr>
          <w:t>276-ОЗ</w:t>
        </w:r>
      </w:hyperlink>
      <w:r w:rsidRPr="0060133A">
        <w:t xml:space="preserve"> </w:t>
      </w:r>
      <w:r w:rsidR="000E503B">
        <w:t>«</w:t>
      </w:r>
      <w:r w:rsidRPr="0060133A"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</w:t>
      </w:r>
      <w:r w:rsidRPr="0060133A">
        <w:t>и</w:t>
      </w:r>
      <w:r w:rsidRPr="0060133A">
        <w:t>ципальные должности в</w:t>
      </w:r>
      <w:proofErr w:type="gramEnd"/>
      <w:r w:rsidRPr="0060133A">
        <w:t xml:space="preserve"> </w:t>
      </w:r>
      <w:proofErr w:type="gramStart"/>
      <w:r w:rsidRPr="0060133A">
        <w:t>Калужской области</w:t>
      </w:r>
      <w:r w:rsidR="000E503B">
        <w:t>»</w:t>
      </w:r>
      <w:r w:rsidRPr="0060133A">
        <w:t>, постановлением Правительства К</w:t>
      </w:r>
      <w:r w:rsidRPr="0060133A">
        <w:t>а</w:t>
      </w:r>
      <w:r w:rsidRPr="0060133A">
        <w:t xml:space="preserve">лужской области от 02.11.2009 </w:t>
      </w:r>
      <w:r>
        <w:t>№</w:t>
      </w:r>
      <w:r w:rsidRPr="0060133A">
        <w:t xml:space="preserve"> 446 </w:t>
      </w:r>
      <w:r w:rsidR="000E503B">
        <w:t>«</w:t>
      </w:r>
      <w:r w:rsidRPr="0060133A">
        <w:t>Об установлении нормативов формирования расходов на оплату труда депутатов, выборных должностных лиц местного сам</w:t>
      </w:r>
      <w:r w:rsidRPr="0060133A">
        <w:t>о</w:t>
      </w:r>
      <w:r w:rsidRPr="0060133A">
        <w:t>управления, осуществляющих свои полномочия на постоянной основе, муниципал</w:t>
      </w:r>
      <w:r w:rsidRPr="0060133A">
        <w:t>ь</w:t>
      </w:r>
      <w:r w:rsidRPr="0060133A">
        <w:t>ных служащих и на содержание органов местного самоуправления Калужской обла</w:t>
      </w:r>
      <w:r w:rsidRPr="0060133A">
        <w:t>с</w:t>
      </w:r>
      <w:r w:rsidRPr="0060133A">
        <w:t>ти для муниципальных районов и городских округов</w:t>
      </w:r>
      <w:r w:rsidR="000E503B">
        <w:t>»</w:t>
      </w:r>
      <w:r w:rsidRPr="0060133A">
        <w:t>,  постановлением Правител</w:t>
      </w:r>
      <w:r w:rsidRPr="0060133A">
        <w:t>ь</w:t>
      </w:r>
      <w:r w:rsidRPr="0060133A">
        <w:t xml:space="preserve">ства Калужской области от </w:t>
      </w:r>
      <w:r w:rsidR="003E2500">
        <w:t>11</w:t>
      </w:r>
      <w:r>
        <w:t xml:space="preserve"> </w:t>
      </w:r>
      <w:r w:rsidR="003E2500">
        <w:t>июля</w:t>
      </w:r>
      <w:r w:rsidRPr="0060133A">
        <w:t xml:space="preserve"> </w:t>
      </w:r>
      <w:r w:rsidR="003E2500">
        <w:t>2024</w:t>
      </w:r>
      <w:r>
        <w:t xml:space="preserve"> </w:t>
      </w:r>
      <w:r w:rsidRPr="0060133A">
        <w:t xml:space="preserve">года </w:t>
      </w:r>
      <w:r>
        <w:t>№</w:t>
      </w:r>
      <w:r w:rsidRPr="0060133A">
        <w:t xml:space="preserve"> </w:t>
      </w:r>
      <w:r w:rsidR="003E2500">
        <w:t>4</w:t>
      </w:r>
      <w:r>
        <w:t>13</w:t>
      </w:r>
      <w:r w:rsidRPr="0060133A">
        <w:t xml:space="preserve"> </w:t>
      </w:r>
      <w:r w:rsidR="000E503B">
        <w:t>«</w:t>
      </w:r>
      <w:r w:rsidRPr="0060133A">
        <w:t>О внесении изменений в нек</w:t>
      </w:r>
      <w:r w:rsidRPr="0060133A">
        <w:t>о</w:t>
      </w:r>
      <w:r w:rsidRPr="0060133A">
        <w:t>торые</w:t>
      </w:r>
      <w:proofErr w:type="gramEnd"/>
      <w:r w:rsidRPr="0060133A">
        <w:t xml:space="preserve"> постановления</w:t>
      </w:r>
      <w:r w:rsidR="003E2500">
        <w:t xml:space="preserve"> Правительства</w:t>
      </w:r>
      <w:r w:rsidR="00DE1BA2">
        <w:t xml:space="preserve"> Калужской области</w:t>
      </w:r>
      <w:r w:rsidR="000E503B">
        <w:t>»</w:t>
      </w:r>
      <w:r>
        <w:t>,</w:t>
      </w:r>
      <w:hyperlink r:id="rId11" w:tgtFrame="Logical" w:history="1">
        <w:r w:rsidRPr="000E503B">
          <w:rPr>
            <w:rStyle w:val="aa"/>
          </w:rPr>
          <w:t>Уставом</w:t>
        </w:r>
      </w:hyperlink>
      <w:r w:rsidRPr="0060133A">
        <w:t xml:space="preserve"> </w:t>
      </w:r>
      <w:r w:rsidR="00DE1BA2">
        <w:t>сельского пос</w:t>
      </w:r>
      <w:r w:rsidR="00DE1BA2">
        <w:t>е</w:t>
      </w:r>
      <w:r w:rsidR="00DE1BA2">
        <w:t xml:space="preserve">ления </w:t>
      </w:r>
      <w:r w:rsidR="000E503B">
        <w:t>«</w:t>
      </w:r>
      <w:r>
        <w:t>Деревня Заболотье</w:t>
      </w:r>
      <w:r w:rsidR="000E503B">
        <w:t>»</w:t>
      </w:r>
      <w:r>
        <w:t xml:space="preserve">, Сельская Дума сельского поселения </w:t>
      </w:r>
      <w:r w:rsidR="000E503B">
        <w:t>«</w:t>
      </w:r>
      <w:r>
        <w:t xml:space="preserve"> Деревня Заб</w:t>
      </w:r>
      <w:r>
        <w:t>о</w:t>
      </w:r>
      <w:r>
        <w:t>лотье</w:t>
      </w:r>
      <w:r w:rsidR="000E503B">
        <w:t>»</w:t>
      </w:r>
      <w:r w:rsidRPr="0060133A">
        <w:t>:</w:t>
      </w:r>
    </w:p>
    <w:p w:rsidR="000707A8" w:rsidRDefault="000707A8" w:rsidP="00BA1994">
      <w:pPr>
        <w:tabs>
          <w:tab w:val="left" w:pos="527"/>
        </w:tabs>
        <w:rPr>
          <w:b/>
        </w:rPr>
      </w:pPr>
      <w:r w:rsidRPr="005216BB">
        <w:rPr>
          <w:b/>
        </w:rPr>
        <w:t>РЕШИЛ</w:t>
      </w:r>
      <w:r w:rsidR="005216BB" w:rsidRPr="005216BB">
        <w:rPr>
          <w:b/>
        </w:rPr>
        <w:t>А</w:t>
      </w:r>
      <w:r w:rsidRPr="005216BB">
        <w:rPr>
          <w:b/>
        </w:rPr>
        <w:t>:</w:t>
      </w:r>
    </w:p>
    <w:p w:rsidR="002D4B58" w:rsidRDefault="002D4B58" w:rsidP="005216BB">
      <w:pPr>
        <w:tabs>
          <w:tab w:val="left" w:pos="527"/>
        </w:tabs>
        <w:jc w:val="center"/>
        <w:rPr>
          <w:b/>
        </w:rPr>
      </w:pPr>
    </w:p>
    <w:p w:rsidR="002D4B58" w:rsidRPr="002D4B58" w:rsidRDefault="002D4B58" w:rsidP="002D4B58">
      <w:pPr>
        <w:tabs>
          <w:tab w:val="left" w:pos="527"/>
        </w:tabs>
      </w:pPr>
      <w:r w:rsidRPr="0024432F">
        <w:t>1. Внести в Решение Сельской Думы</w:t>
      </w:r>
      <w:r w:rsidR="0024432F" w:rsidRPr="0024432F">
        <w:t xml:space="preserve"> </w:t>
      </w:r>
      <w:hyperlink r:id="rId12" w:tgtFrame="ChangingDocument" w:history="1">
        <w:r w:rsidR="0024432F" w:rsidRPr="0024432F">
          <w:rPr>
            <w:rStyle w:val="aa"/>
            <w:rFonts w:cs="Arial"/>
            <w:bCs/>
            <w:kern w:val="28"/>
          </w:rPr>
          <w:t>от 30.09.2019  № 53</w:t>
        </w:r>
      </w:hyperlink>
      <w:r w:rsidR="0024432F" w:rsidRPr="0024432F">
        <w:t xml:space="preserve"> </w:t>
      </w:r>
      <w:r w:rsidR="000E503B" w:rsidRPr="0024432F">
        <w:t>«</w:t>
      </w:r>
      <w:r w:rsidRPr="0024432F">
        <w:t>Об оплате</w:t>
      </w:r>
      <w:r w:rsidRPr="002D4B58">
        <w:t xml:space="preserve"> труда лиц, замещающих муниципальные должности муниципальной службы в органах м</w:t>
      </w:r>
      <w:r w:rsidRPr="002D4B58">
        <w:t>е</w:t>
      </w:r>
      <w:r w:rsidRPr="002D4B58">
        <w:t>стного самоуправления муниципального образовани</w:t>
      </w:r>
      <w:r>
        <w:t xml:space="preserve">я </w:t>
      </w:r>
      <w:r w:rsidRPr="002D4B58">
        <w:t xml:space="preserve">сельского поселения </w:t>
      </w:r>
      <w:r w:rsidR="000E503B">
        <w:t>«</w:t>
      </w:r>
      <w:r w:rsidRPr="002D4B58">
        <w:t>Деревня Заболотье</w:t>
      </w:r>
      <w:r w:rsidR="000E503B">
        <w:t>»</w:t>
      </w:r>
      <w:r>
        <w:t xml:space="preserve"> </w:t>
      </w:r>
      <w:r w:rsidRPr="002D4B58">
        <w:t>следующие изменения.</w:t>
      </w:r>
    </w:p>
    <w:p w:rsidR="002D4B58" w:rsidRDefault="002D4B58" w:rsidP="002D4B58">
      <w:pPr>
        <w:tabs>
          <w:tab w:val="left" w:pos="527"/>
        </w:tabs>
      </w:pPr>
      <w:r w:rsidRPr="002D4B58">
        <w:t xml:space="preserve">1.1  </w:t>
      </w:r>
      <w:r w:rsidR="00DE1BA2">
        <w:t>Абзац первый пункта 9 Решения изложить в новой редакции:</w:t>
      </w:r>
    </w:p>
    <w:p w:rsidR="00DE1BA2" w:rsidRPr="002D4B58" w:rsidRDefault="00DE1BA2" w:rsidP="002D4B58">
      <w:pPr>
        <w:tabs>
          <w:tab w:val="left" w:pos="527"/>
        </w:tabs>
      </w:pPr>
      <w:r>
        <w:t xml:space="preserve"> </w:t>
      </w:r>
      <w:r w:rsidR="000E503B">
        <w:t>«</w:t>
      </w:r>
      <w:r w:rsidR="00631B09">
        <w:t xml:space="preserve"> 9. Установить, </w:t>
      </w:r>
      <w:r>
        <w:t xml:space="preserve"> что при формировании фонда оплаты труда муниципальных служащих администрации муниципального образования сельского поселения </w:t>
      </w:r>
      <w:r w:rsidR="000E503B">
        <w:t>«</w:t>
      </w:r>
      <w:r>
        <w:t>Д</w:t>
      </w:r>
      <w:r>
        <w:t>е</w:t>
      </w:r>
      <w:r>
        <w:t>ревня Заболотье</w:t>
      </w:r>
      <w:r w:rsidR="000E503B">
        <w:t>»</w:t>
      </w:r>
      <w:r>
        <w:t xml:space="preserve"> предусматриваются средства в размере 47 должностного оклада, из них:</w:t>
      </w:r>
      <w:r w:rsidR="000E503B">
        <w:t>»</w:t>
      </w:r>
    </w:p>
    <w:p w:rsidR="002D4B58" w:rsidRPr="002D4B58" w:rsidRDefault="002D4B58" w:rsidP="002D4B58">
      <w:pPr>
        <w:tabs>
          <w:tab w:val="left" w:pos="527"/>
        </w:tabs>
      </w:pPr>
      <w:r w:rsidRPr="002D4B58">
        <w:t xml:space="preserve">2. </w:t>
      </w:r>
      <w:proofErr w:type="gramStart"/>
      <w:r w:rsidRPr="002D4B58">
        <w:t>Контроль за</w:t>
      </w:r>
      <w:proofErr w:type="gramEnd"/>
      <w:r w:rsidRPr="002D4B58">
        <w:t xml:space="preserve"> исполнением настоящего решения </w:t>
      </w:r>
      <w:r>
        <w:t>оставляю за собой.</w:t>
      </w:r>
    </w:p>
    <w:p w:rsidR="002D4B58" w:rsidRPr="005216BB" w:rsidRDefault="002D4B58" w:rsidP="00BA1994">
      <w:pPr>
        <w:tabs>
          <w:tab w:val="left" w:pos="527"/>
        </w:tabs>
        <w:rPr>
          <w:b/>
        </w:rPr>
      </w:pPr>
      <w:r w:rsidRPr="002D4B58">
        <w:t xml:space="preserve">3. </w:t>
      </w:r>
      <w:r w:rsidR="00BA1994" w:rsidRPr="00CF02C7">
        <w:t xml:space="preserve">Настоящее решение вступает в силу с </w:t>
      </w:r>
      <w:r w:rsidR="00BA1994">
        <w:t>момента официального опубликов</w:t>
      </w:r>
      <w:r w:rsidR="00BA1994">
        <w:t>а</w:t>
      </w:r>
      <w:r w:rsidR="00BA1994">
        <w:t xml:space="preserve">ния и распространяется на правоотношения, возникшие с 01 </w:t>
      </w:r>
      <w:r w:rsidR="00DE1BA2">
        <w:t>июля 2024</w:t>
      </w:r>
      <w:r w:rsidR="00BA1994">
        <w:t xml:space="preserve"> года</w:t>
      </w:r>
      <w:r w:rsidR="00DE1BA2">
        <w:t>.</w:t>
      </w:r>
    </w:p>
    <w:p w:rsidR="00B05F4C" w:rsidRDefault="00B05F4C" w:rsidP="00007882">
      <w:pPr>
        <w:tabs>
          <w:tab w:val="left" w:pos="0"/>
        </w:tabs>
      </w:pPr>
    </w:p>
    <w:p w:rsidR="00BA1994" w:rsidRDefault="00B05F4C" w:rsidP="000E503B">
      <w:pPr>
        <w:tabs>
          <w:tab w:val="left" w:pos="0"/>
        </w:tabs>
        <w:ind w:firstLine="0"/>
        <w:rPr>
          <w:b/>
        </w:rPr>
      </w:pPr>
      <w:r w:rsidRPr="00866D7D">
        <w:rPr>
          <w:b/>
        </w:rPr>
        <w:t>Глава</w:t>
      </w:r>
      <w:r w:rsidR="00BA1994">
        <w:rPr>
          <w:b/>
        </w:rPr>
        <w:t xml:space="preserve"> сельского поселения</w:t>
      </w:r>
    </w:p>
    <w:p w:rsidR="00C13F89" w:rsidRDefault="000E503B" w:rsidP="000E503B">
      <w:pPr>
        <w:tabs>
          <w:tab w:val="left" w:pos="0"/>
        </w:tabs>
        <w:ind w:firstLine="0"/>
      </w:pPr>
      <w:r>
        <w:rPr>
          <w:b/>
        </w:rPr>
        <w:t>«</w:t>
      </w:r>
      <w:r w:rsidR="00BA1994">
        <w:rPr>
          <w:b/>
        </w:rPr>
        <w:t>Деревня З</w:t>
      </w:r>
      <w:r w:rsidR="005216BB" w:rsidRPr="00866D7D">
        <w:rPr>
          <w:b/>
        </w:rPr>
        <w:t>аболотье</w:t>
      </w:r>
      <w:r>
        <w:rPr>
          <w:b/>
        </w:rPr>
        <w:t>»</w:t>
      </w:r>
      <w:r w:rsidR="00B05F4C" w:rsidRPr="00866D7D">
        <w:rPr>
          <w:b/>
        </w:rPr>
        <w:t xml:space="preserve">   </w:t>
      </w:r>
      <w:r w:rsidR="00547D15" w:rsidRPr="00866D7D">
        <w:rPr>
          <w:b/>
        </w:rPr>
        <w:t xml:space="preserve">         </w:t>
      </w:r>
      <w:r w:rsidR="00B05F4C" w:rsidRPr="00866D7D">
        <w:rPr>
          <w:b/>
        </w:rPr>
        <w:t xml:space="preserve">           </w:t>
      </w:r>
      <w:r w:rsidR="00BA1994">
        <w:rPr>
          <w:b/>
        </w:rPr>
        <w:t xml:space="preserve">                                   </w:t>
      </w:r>
      <w:r w:rsidR="00FA448C">
        <w:rPr>
          <w:b/>
        </w:rPr>
        <w:t xml:space="preserve">          </w:t>
      </w:r>
      <w:r w:rsidR="00BA1994">
        <w:rPr>
          <w:b/>
        </w:rPr>
        <w:t xml:space="preserve">   </w:t>
      </w:r>
      <w:r>
        <w:rPr>
          <w:b/>
        </w:rPr>
        <w:t xml:space="preserve">      </w:t>
      </w:r>
      <w:r w:rsidR="00866D7D" w:rsidRPr="00866D7D">
        <w:rPr>
          <w:b/>
        </w:rPr>
        <w:t>В.М.</w:t>
      </w:r>
      <w:r>
        <w:rPr>
          <w:b/>
        </w:rPr>
        <w:t xml:space="preserve"> </w:t>
      </w:r>
      <w:r w:rsidR="00866D7D" w:rsidRPr="00866D7D">
        <w:rPr>
          <w:b/>
        </w:rPr>
        <w:t>Кочемина</w:t>
      </w:r>
    </w:p>
    <w:sectPr w:rsidR="00C13F89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2A4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02D8"/>
    <w:rsid w:val="000D719C"/>
    <w:rsid w:val="000E503B"/>
    <w:rsid w:val="000E5FB1"/>
    <w:rsid w:val="000F38E2"/>
    <w:rsid w:val="001001DA"/>
    <w:rsid w:val="00100DE4"/>
    <w:rsid w:val="0010298B"/>
    <w:rsid w:val="00110640"/>
    <w:rsid w:val="0012006F"/>
    <w:rsid w:val="00134817"/>
    <w:rsid w:val="00155923"/>
    <w:rsid w:val="00163C6E"/>
    <w:rsid w:val="00167AFA"/>
    <w:rsid w:val="00171183"/>
    <w:rsid w:val="00171A88"/>
    <w:rsid w:val="00173DFD"/>
    <w:rsid w:val="0018411C"/>
    <w:rsid w:val="00187C3B"/>
    <w:rsid w:val="001944DC"/>
    <w:rsid w:val="001A1030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432F"/>
    <w:rsid w:val="002452A0"/>
    <w:rsid w:val="0024603B"/>
    <w:rsid w:val="0025006F"/>
    <w:rsid w:val="00272B13"/>
    <w:rsid w:val="00281B7E"/>
    <w:rsid w:val="00292F66"/>
    <w:rsid w:val="00295EC7"/>
    <w:rsid w:val="002A3D5F"/>
    <w:rsid w:val="002A3D9C"/>
    <w:rsid w:val="002B21F9"/>
    <w:rsid w:val="002B6091"/>
    <w:rsid w:val="002C1281"/>
    <w:rsid w:val="002C5C0E"/>
    <w:rsid w:val="002D2137"/>
    <w:rsid w:val="002D4B58"/>
    <w:rsid w:val="002D5336"/>
    <w:rsid w:val="002D5C71"/>
    <w:rsid w:val="002E1304"/>
    <w:rsid w:val="002E63F7"/>
    <w:rsid w:val="002F059D"/>
    <w:rsid w:val="002F3163"/>
    <w:rsid w:val="0030660F"/>
    <w:rsid w:val="003068DC"/>
    <w:rsid w:val="003071EF"/>
    <w:rsid w:val="00324DA2"/>
    <w:rsid w:val="0033534A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51C8"/>
    <w:rsid w:val="003D2072"/>
    <w:rsid w:val="003E2500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3AEA"/>
    <w:rsid w:val="00476304"/>
    <w:rsid w:val="004811BE"/>
    <w:rsid w:val="00493DE5"/>
    <w:rsid w:val="0049669A"/>
    <w:rsid w:val="004C585D"/>
    <w:rsid w:val="004C6D75"/>
    <w:rsid w:val="004C7723"/>
    <w:rsid w:val="004D5B92"/>
    <w:rsid w:val="004E2B9E"/>
    <w:rsid w:val="004E2BA5"/>
    <w:rsid w:val="004F5934"/>
    <w:rsid w:val="004F705D"/>
    <w:rsid w:val="0050448C"/>
    <w:rsid w:val="005044EA"/>
    <w:rsid w:val="00505DA2"/>
    <w:rsid w:val="005073B3"/>
    <w:rsid w:val="00517509"/>
    <w:rsid w:val="005205D9"/>
    <w:rsid w:val="005216BB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4F20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605E1E"/>
    <w:rsid w:val="0060719F"/>
    <w:rsid w:val="00613E5D"/>
    <w:rsid w:val="00617F6C"/>
    <w:rsid w:val="00631B09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4C03"/>
    <w:rsid w:val="00707181"/>
    <w:rsid w:val="007126F1"/>
    <w:rsid w:val="007164D3"/>
    <w:rsid w:val="007164E7"/>
    <w:rsid w:val="00725BBA"/>
    <w:rsid w:val="00727B99"/>
    <w:rsid w:val="007304C2"/>
    <w:rsid w:val="0073086B"/>
    <w:rsid w:val="00735456"/>
    <w:rsid w:val="00741842"/>
    <w:rsid w:val="0074526D"/>
    <w:rsid w:val="00751F33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3178"/>
    <w:rsid w:val="00881535"/>
    <w:rsid w:val="00883C06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0963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2023"/>
    <w:rsid w:val="00971217"/>
    <w:rsid w:val="00973C5B"/>
    <w:rsid w:val="00974739"/>
    <w:rsid w:val="00984436"/>
    <w:rsid w:val="00990CA4"/>
    <w:rsid w:val="00993CDE"/>
    <w:rsid w:val="009A0AB2"/>
    <w:rsid w:val="009A50EA"/>
    <w:rsid w:val="009A5C4F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259A6"/>
    <w:rsid w:val="00A26BFC"/>
    <w:rsid w:val="00A31060"/>
    <w:rsid w:val="00A37C59"/>
    <w:rsid w:val="00A42173"/>
    <w:rsid w:val="00A4522B"/>
    <w:rsid w:val="00A452FE"/>
    <w:rsid w:val="00A4601F"/>
    <w:rsid w:val="00A5337A"/>
    <w:rsid w:val="00A53821"/>
    <w:rsid w:val="00A53B6D"/>
    <w:rsid w:val="00A62044"/>
    <w:rsid w:val="00A71D4C"/>
    <w:rsid w:val="00A73B8C"/>
    <w:rsid w:val="00A74A0A"/>
    <w:rsid w:val="00A800B4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AE2EE6"/>
    <w:rsid w:val="00B01689"/>
    <w:rsid w:val="00B05F4C"/>
    <w:rsid w:val="00B16F25"/>
    <w:rsid w:val="00B17C78"/>
    <w:rsid w:val="00B214AC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1994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E78B3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A7D98"/>
    <w:rsid w:val="00CB6858"/>
    <w:rsid w:val="00CC5837"/>
    <w:rsid w:val="00CD393A"/>
    <w:rsid w:val="00CD668B"/>
    <w:rsid w:val="00CE0D00"/>
    <w:rsid w:val="00CE1B9F"/>
    <w:rsid w:val="00CE2633"/>
    <w:rsid w:val="00CE6FD8"/>
    <w:rsid w:val="00CF0DC6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55D29"/>
    <w:rsid w:val="00D630D4"/>
    <w:rsid w:val="00D735E5"/>
    <w:rsid w:val="00D75332"/>
    <w:rsid w:val="00D80361"/>
    <w:rsid w:val="00D8055B"/>
    <w:rsid w:val="00D812D8"/>
    <w:rsid w:val="00D96856"/>
    <w:rsid w:val="00DA0EEC"/>
    <w:rsid w:val="00DB1C1F"/>
    <w:rsid w:val="00DB4352"/>
    <w:rsid w:val="00DC70BF"/>
    <w:rsid w:val="00DD2985"/>
    <w:rsid w:val="00DD4151"/>
    <w:rsid w:val="00DD60C5"/>
    <w:rsid w:val="00DE1BA2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222D1"/>
    <w:rsid w:val="00E261B2"/>
    <w:rsid w:val="00E2720D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44663"/>
    <w:rsid w:val="00F81E94"/>
    <w:rsid w:val="00F828FD"/>
    <w:rsid w:val="00FA448C"/>
    <w:rsid w:val="00FA5C2A"/>
    <w:rsid w:val="00FA5F43"/>
    <w:rsid w:val="00FC26BE"/>
    <w:rsid w:val="00FC34FA"/>
    <w:rsid w:val="00FC5A19"/>
    <w:rsid w:val="00FD482B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354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354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354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354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354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  <w:style w:type="character" w:customStyle="1" w:styleId="hyperlink">
    <w:name w:val="hyperlink"/>
    <w:basedOn w:val="a0"/>
    <w:rsid w:val="000072A4"/>
  </w:style>
  <w:style w:type="character" w:styleId="HTML">
    <w:name w:val="HTML Variable"/>
    <w:aliases w:val="!Ссылки в документе"/>
    <w:basedOn w:val="a0"/>
    <w:rsid w:val="007354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3545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0E50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354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35456"/>
    <w:rPr>
      <w:color w:val="0000FF"/>
      <w:u w:val="none"/>
    </w:rPr>
  </w:style>
  <w:style w:type="paragraph" w:customStyle="1" w:styleId="Application">
    <w:name w:val="Application!Приложение"/>
    <w:rsid w:val="007354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4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4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54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5456"/>
    <w:rPr>
      <w:sz w:val="28"/>
    </w:rPr>
  </w:style>
  <w:style w:type="character" w:styleId="ab">
    <w:name w:val="FollowedHyperlink"/>
    <w:basedOn w:val="a0"/>
    <w:rsid w:val="007452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bd-registr2:8081/content/act/5bc0eaaa-ff48-48b9-a895-69f3e287268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5bc0eaaa-ff48-48b9-a895-69f3e2872683.doc" TargetMode="External"/><Relationship Id="rId11" Type="http://schemas.openxmlformats.org/officeDocument/2006/relationships/hyperlink" Target="http://bd-registr2:8081/content/act/31b54820-f0ca-45d4-b6fa-641a678453ea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1b798815-360a-4ef7-8729-314fde5446e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f89570-6239-4cfb-bdba-5b454c14e321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20EF-27D7-4291-AAAF-63052FC1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3645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2024-10-23T06:29:00Z</cp:lastPrinted>
  <dcterms:created xsi:type="dcterms:W3CDTF">2024-10-24T17:32:00Z</dcterms:created>
  <dcterms:modified xsi:type="dcterms:W3CDTF">2024-10-24T17:32:00Z</dcterms:modified>
</cp:coreProperties>
</file>