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Default="000243D9">
      <w:pPr>
        <w:pStyle w:val="1"/>
        <w:ind w:right="-28"/>
        <w:rPr>
          <w:sz w:val="12"/>
          <w:lang w:val="en-US"/>
        </w:rPr>
      </w:pPr>
      <w:bookmarkStart w:id="0" w:name="_GoBack"/>
      <w:bookmarkEnd w:id="0"/>
    </w:p>
    <w:p w:rsidR="000243D9" w:rsidRPr="00771960" w:rsidRDefault="000243D9" w:rsidP="00A54D7D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771960">
        <w:rPr>
          <w:spacing w:val="60"/>
          <w:sz w:val="30"/>
          <w:szCs w:val="28"/>
        </w:rPr>
        <w:t>Калужск</w:t>
      </w:r>
      <w:r w:rsidR="000A7453" w:rsidRPr="00771960">
        <w:rPr>
          <w:spacing w:val="60"/>
          <w:sz w:val="30"/>
          <w:szCs w:val="28"/>
        </w:rPr>
        <w:t>аяобласть</w:t>
      </w:r>
    </w:p>
    <w:p w:rsidR="00700176" w:rsidRPr="00771960" w:rsidRDefault="00700176" w:rsidP="00A54D7D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771960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0A7453" w:rsidRPr="00771960" w:rsidRDefault="000A7453" w:rsidP="00A54D7D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771960">
        <w:rPr>
          <w:rFonts w:cs="Arial"/>
          <w:b/>
          <w:spacing w:val="60"/>
          <w:sz w:val="30"/>
          <w:szCs w:val="28"/>
        </w:rPr>
        <w:t>«Город Людиново и Людиновскийрайон»</w:t>
      </w:r>
    </w:p>
    <w:p w:rsidR="000270CC" w:rsidRPr="00771960" w:rsidRDefault="000270CC" w:rsidP="00A54D7D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0243D9" w:rsidRPr="00771960" w:rsidRDefault="000243D9" w:rsidP="00A54D7D">
      <w:pPr>
        <w:pStyle w:val="1"/>
        <w:ind w:right="-28" w:firstLine="0"/>
        <w:rPr>
          <w:spacing w:val="60"/>
          <w:sz w:val="8"/>
          <w:szCs w:val="30"/>
        </w:rPr>
      </w:pPr>
    </w:p>
    <w:p w:rsidR="000243D9" w:rsidRPr="00771960" w:rsidRDefault="0058086B" w:rsidP="00A54D7D">
      <w:pPr>
        <w:pStyle w:val="4"/>
        <w:ind w:firstLine="0"/>
        <w:jc w:val="center"/>
        <w:rPr>
          <w:b w:val="0"/>
          <w:bCs w:val="0"/>
          <w:sz w:val="34"/>
        </w:rPr>
      </w:pPr>
      <w:r w:rsidRPr="00771960">
        <w:rPr>
          <w:sz w:val="34"/>
        </w:rPr>
        <w:t>П О С Т А Н О В Л Е Н И Е</w:t>
      </w:r>
    </w:p>
    <w:p w:rsidR="000270CC" w:rsidRPr="001D049F" w:rsidRDefault="000270CC" w:rsidP="000270CC">
      <w:pPr>
        <w:rPr>
          <w:sz w:val="12"/>
        </w:rPr>
      </w:pPr>
    </w:p>
    <w:p w:rsidR="00396A76" w:rsidRDefault="00396A76">
      <w:pPr>
        <w:rPr>
          <w:sz w:val="16"/>
          <w:szCs w:val="16"/>
        </w:rPr>
      </w:pPr>
    </w:p>
    <w:p w:rsidR="00396A76" w:rsidRDefault="00396A76">
      <w:pPr>
        <w:rPr>
          <w:sz w:val="16"/>
          <w:szCs w:val="16"/>
        </w:rPr>
      </w:pPr>
    </w:p>
    <w:p w:rsidR="00EC55D6" w:rsidRDefault="00875645" w:rsidP="00E97BCE">
      <w:pPr>
        <w:rPr>
          <w:rFonts w:cs="Arial"/>
        </w:rPr>
      </w:pPr>
      <w:r w:rsidRPr="00771960">
        <w:rPr>
          <w:rFonts w:cs="Arial"/>
        </w:rPr>
        <w:t>о</w:t>
      </w:r>
      <w:r w:rsidR="00E97BCE" w:rsidRPr="00771960">
        <w:rPr>
          <w:rFonts w:cs="Arial"/>
        </w:rPr>
        <w:t>т</w:t>
      </w:r>
      <w:r w:rsidR="00DF67FE" w:rsidRPr="00771960">
        <w:rPr>
          <w:rFonts w:cs="Arial"/>
        </w:rPr>
        <w:t xml:space="preserve">  «</w:t>
      </w:r>
      <w:r w:rsidR="008B2A6A" w:rsidRPr="00771960">
        <w:rPr>
          <w:rFonts w:cs="Arial"/>
        </w:rPr>
        <w:t>19</w:t>
      </w:r>
      <w:r w:rsidR="00C01893" w:rsidRPr="00771960">
        <w:rPr>
          <w:rFonts w:cs="Arial"/>
        </w:rPr>
        <w:t>»</w:t>
      </w:r>
      <w:r w:rsidR="008B2A6A" w:rsidRPr="00771960">
        <w:rPr>
          <w:rFonts w:cs="Arial"/>
        </w:rPr>
        <w:t xml:space="preserve"> января </w:t>
      </w:r>
      <w:r w:rsidR="00AE17B2" w:rsidRPr="00771960">
        <w:rPr>
          <w:rFonts w:cs="Arial"/>
        </w:rPr>
        <w:t>202</w:t>
      </w:r>
      <w:r w:rsidR="00C1357F" w:rsidRPr="00771960">
        <w:rPr>
          <w:rFonts w:cs="Arial"/>
        </w:rPr>
        <w:t>4</w:t>
      </w:r>
      <w:r w:rsidR="00833684" w:rsidRPr="00771960">
        <w:rPr>
          <w:rFonts w:cs="Arial"/>
        </w:rPr>
        <w:t>г.</w:t>
      </w:r>
      <w:r w:rsidR="003F39CF" w:rsidRPr="00771960">
        <w:rPr>
          <w:rFonts w:cs="Arial"/>
        </w:rPr>
        <w:tab/>
      </w:r>
      <w:r w:rsidR="003F39CF" w:rsidRPr="00771960">
        <w:rPr>
          <w:rFonts w:cs="Arial"/>
        </w:rPr>
        <w:tab/>
      </w:r>
      <w:r w:rsidR="00E97BCE" w:rsidRPr="00771960">
        <w:rPr>
          <w:rFonts w:cs="Arial"/>
        </w:rPr>
        <w:tab/>
      </w:r>
      <w:r w:rsidR="003F39CF" w:rsidRPr="00771960">
        <w:rPr>
          <w:rFonts w:cs="Arial"/>
        </w:rPr>
        <w:tab/>
      </w:r>
      <w:r w:rsidR="005D79DD" w:rsidRPr="00771960">
        <w:rPr>
          <w:rFonts w:cs="Arial"/>
        </w:rPr>
        <w:tab/>
      </w:r>
      <w:r w:rsidR="00C01893" w:rsidRPr="00771960">
        <w:rPr>
          <w:rFonts w:cs="Arial"/>
        </w:rPr>
        <w:tab/>
      </w:r>
      <w:r w:rsidR="003F39CF" w:rsidRPr="00771960">
        <w:rPr>
          <w:rFonts w:cs="Arial"/>
        </w:rPr>
        <w:tab/>
        <w:t>№</w:t>
      </w:r>
      <w:r w:rsidR="008B2A6A" w:rsidRPr="00771960">
        <w:rPr>
          <w:rFonts w:cs="Arial"/>
        </w:rPr>
        <w:t xml:space="preserve"> 41/1</w:t>
      </w:r>
    </w:p>
    <w:p w:rsidR="00771960" w:rsidRDefault="00771960" w:rsidP="00E97BCE">
      <w:pPr>
        <w:rPr>
          <w:rFonts w:cs="Arial"/>
        </w:rPr>
      </w:pPr>
    </w:p>
    <w:p w:rsidR="00EC55D6" w:rsidRPr="00A54D7D" w:rsidRDefault="00771960" w:rsidP="003B4527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A54D7D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</w:t>
      </w:r>
      <w:hyperlink r:id="rId6" w:tgtFrame="ChangingDocument" w:history="1">
        <w:r w:rsidRPr="00914488">
          <w:rPr>
            <w:rStyle w:val="a5"/>
            <w:rFonts w:cs="Arial"/>
            <w:b/>
            <w:bCs/>
            <w:kern w:val="28"/>
            <w:sz w:val="32"/>
            <w:szCs w:val="32"/>
          </w:rPr>
          <w:t>от 15.01.2019 № 11</w:t>
        </w:r>
      </w:hyperlink>
      <w:r w:rsidRPr="00A54D7D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«Повышение эффективности использования топливно-энергетических ресурсов в Людиновском районе на 2019-2026 годы»</w:t>
      </w:r>
    </w:p>
    <w:p w:rsidR="002615E4" w:rsidRPr="002615E4" w:rsidRDefault="002615E4" w:rsidP="00E97BCE"/>
    <w:p w:rsidR="002615E4" w:rsidRPr="001354FC" w:rsidRDefault="002615E4" w:rsidP="00E97BCE"/>
    <w:p w:rsidR="002F641B" w:rsidRDefault="002F641B" w:rsidP="00A54D7D">
      <w:r>
        <w:t xml:space="preserve">В соответствии со ст. 7, 43 Федерального закона </w:t>
      </w:r>
      <w:r w:rsidR="00C15F25">
        <w:t xml:space="preserve">Российской Федерации </w:t>
      </w:r>
      <w:r>
        <w:t xml:space="preserve">от 06.10.2003 № </w:t>
      </w:r>
      <w:hyperlink r:id="rId7" w:tooltip="№ 131-ФЗ" w:history="1">
        <w:r w:rsidRPr="004C4805">
          <w:rPr>
            <w:rStyle w:val="a5"/>
          </w:rPr>
          <w:t>131-ФЗ</w:t>
        </w:r>
      </w:hyperlink>
      <w:r>
        <w:t xml:space="preserve"> «</w:t>
      </w:r>
      <w:hyperlink r:id="rId8" w:tooltip="Об общих принципах организации местного самоуправления в Российской" w:history="1">
        <w:r w:rsidRPr="004C4805">
          <w:rPr>
            <w:rStyle w:val="a5"/>
          </w:rPr>
          <w:t>Об общих принципах организации местного самоуправления в Российской</w:t>
        </w:r>
      </w:hyperlink>
      <w:r>
        <w:t xml:space="preserve"> Федерации», </w:t>
      </w:r>
      <w:r w:rsidR="00C51E55">
        <w:t xml:space="preserve">ст. 44 </w:t>
      </w:r>
      <w:hyperlink r:id="rId9" w:tooltip="Устава муниципального района " w:history="1">
        <w:r w:rsidR="00C51E55" w:rsidRPr="004C4805">
          <w:rPr>
            <w:rStyle w:val="a5"/>
          </w:rPr>
          <w:t>Устава муниципального района «Город Людиново и Людиновский район»</w:t>
        </w:r>
      </w:hyperlink>
      <w:r w:rsidR="00C51E55">
        <w:t xml:space="preserve"> и в целях выполнения мероприятий по повышению энергоэффективности </w:t>
      </w:r>
      <w:r>
        <w:t>администрация муниципального района «Город Людиново и Людиновский район»</w:t>
      </w:r>
    </w:p>
    <w:p w:rsidR="00813F1E" w:rsidRDefault="00813F1E" w:rsidP="00A54D7D"/>
    <w:p w:rsidR="002F641B" w:rsidRDefault="00813F1E" w:rsidP="00A54D7D">
      <w:r>
        <w:t>постановляет:</w:t>
      </w:r>
    </w:p>
    <w:p w:rsidR="00813F1E" w:rsidRDefault="00813F1E" w:rsidP="00A54D7D"/>
    <w:p w:rsidR="00D52160" w:rsidRDefault="00D52160" w:rsidP="00A54D7D">
      <w:r>
        <w:t>1</w:t>
      </w:r>
      <w:r w:rsidRPr="007F73A2">
        <w:t>. Вне</w:t>
      </w:r>
      <w:r>
        <w:t xml:space="preserve">сти в постановление администрации муниципального района «Город Людиново и Людиновский район» </w:t>
      </w:r>
      <w:hyperlink r:id="rId10" w:tgtFrame="ChangingDocument" w:history="1">
        <w:r w:rsidRPr="00914488">
          <w:rPr>
            <w:rStyle w:val="a5"/>
          </w:rPr>
          <w:t>от 15.01.2019 № 11</w:t>
        </w:r>
      </w:hyperlink>
      <w:r>
        <w:t xml:space="preserve"> «Об утверждении муниципальной программы «Повышение эффективности использования топливно-энергетических ресурсов в Людиновском районе на 201</w:t>
      </w:r>
      <w:r w:rsidRPr="007F0EE1">
        <w:t>9</w:t>
      </w:r>
      <w:r>
        <w:t>-202</w:t>
      </w:r>
      <w:r w:rsidR="00DC04D4">
        <w:t>6</w:t>
      </w:r>
      <w:r w:rsidR="00690D13">
        <w:t xml:space="preserve"> годы</w:t>
      </w:r>
      <w:r>
        <w:t>» (далее – Программа), следующие изменения:</w:t>
      </w:r>
    </w:p>
    <w:p w:rsidR="00D52160" w:rsidRDefault="003E5901" w:rsidP="00A54D7D">
      <w:r>
        <w:t>1.1</w:t>
      </w:r>
      <w:r w:rsidR="00D52160">
        <w:t xml:space="preserve">. Пункт 8 паспорта Программы изложить в следующей </w:t>
      </w:r>
      <w:r w:rsidR="00D52160" w:rsidRPr="007F73A2">
        <w:t>редакции:</w:t>
      </w:r>
    </w:p>
    <w:p w:rsidR="00D52160" w:rsidRPr="00736B88" w:rsidRDefault="00D52160" w:rsidP="00D52160">
      <w:pPr>
        <w:rPr>
          <w:sz w:val="14"/>
          <w:szCs w:val="1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134"/>
        <w:gridCol w:w="850"/>
        <w:gridCol w:w="851"/>
        <w:gridCol w:w="992"/>
        <w:gridCol w:w="992"/>
        <w:gridCol w:w="992"/>
        <w:gridCol w:w="993"/>
        <w:gridCol w:w="850"/>
        <w:gridCol w:w="992"/>
        <w:gridCol w:w="851"/>
      </w:tblGrid>
      <w:tr w:rsidR="00D52160" w:rsidRPr="00A54D7D" w:rsidTr="00347A33">
        <w:trPr>
          <w:trHeight w:val="2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60" w:rsidRPr="00A54D7D" w:rsidRDefault="00D52160" w:rsidP="00A54D7D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A54D7D">
              <w:rPr>
                <w:b w:val="0"/>
                <w:sz w:val="18"/>
                <w:szCs w:val="18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60" w:rsidRPr="00A54D7D" w:rsidRDefault="00D52160" w:rsidP="00A54D7D">
            <w:pPr>
              <w:pStyle w:val="Table0"/>
              <w:rPr>
                <w:b w:val="0"/>
                <w:sz w:val="18"/>
                <w:szCs w:val="18"/>
              </w:rPr>
            </w:pPr>
            <w:r w:rsidRPr="00A54D7D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E" w:rsidRPr="00A54D7D" w:rsidRDefault="00D52160" w:rsidP="00A54D7D">
            <w:pPr>
              <w:pStyle w:val="Table0"/>
              <w:rPr>
                <w:b w:val="0"/>
                <w:sz w:val="18"/>
                <w:szCs w:val="18"/>
              </w:rPr>
            </w:pPr>
            <w:r w:rsidRPr="00A54D7D">
              <w:rPr>
                <w:b w:val="0"/>
                <w:sz w:val="18"/>
                <w:szCs w:val="18"/>
              </w:rPr>
              <w:t xml:space="preserve">Всего, </w:t>
            </w:r>
          </w:p>
          <w:p w:rsidR="00D52160" w:rsidRPr="00A54D7D" w:rsidRDefault="00D52160" w:rsidP="00A54D7D">
            <w:pPr>
              <w:pStyle w:val="Table0"/>
              <w:rPr>
                <w:b w:val="0"/>
                <w:sz w:val="18"/>
                <w:szCs w:val="18"/>
              </w:rPr>
            </w:pPr>
            <w:r w:rsidRPr="00A54D7D">
              <w:rPr>
                <w:b w:val="0"/>
                <w:sz w:val="18"/>
                <w:szCs w:val="18"/>
              </w:rPr>
              <w:t>тыс.руб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60" w:rsidRPr="00A54D7D" w:rsidRDefault="00D52160" w:rsidP="00A54D7D">
            <w:pPr>
              <w:pStyle w:val="Table0"/>
              <w:rPr>
                <w:b w:val="0"/>
                <w:sz w:val="18"/>
                <w:szCs w:val="18"/>
              </w:rPr>
            </w:pPr>
            <w:r w:rsidRPr="00A54D7D">
              <w:rPr>
                <w:b w:val="0"/>
                <w:sz w:val="18"/>
                <w:szCs w:val="18"/>
              </w:rPr>
              <w:t>в том числе по годам:</w:t>
            </w:r>
          </w:p>
        </w:tc>
      </w:tr>
      <w:tr w:rsidR="00347A33" w:rsidRPr="00A54D7D" w:rsidTr="00596D51">
        <w:trPr>
          <w:trHeight w:val="2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3" w:rsidRPr="00A54D7D" w:rsidRDefault="00347A33" w:rsidP="00A54D7D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3" w:rsidRPr="00A54D7D" w:rsidRDefault="00347A33" w:rsidP="00A54D7D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3" w:rsidRPr="00A54D7D" w:rsidRDefault="00347A33" w:rsidP="00A54D7D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0"/>
              <w:rPr>
                <w:b w:val="0"/>
                <w:sz w:val="18"/>
                <w:szCs w:val="18"/>
              </w:rPr>
            </w:pPr>
            <w:r w:rsidRPr="00A54D7D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0"/>
              <w:rPr>
                <w:b w:val="0"/>
                <w:sz w:val="18"/>
                <w:szCs w:val="18"/>
              </w:rPr>
            </w:pPr>
            <w:r w:rsidRPr="00A54D7D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2026</w:t>
            </w:r>
          </w:p>
        </w:tc>
      </w:tr>
      <w:tr w:rsidR="00347A33" w:rsidRPr="00A54D7D" w:rsidTr="00596D51">
        <w:trPr>
          <w:trHeight w:val="37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484 217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70 338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57 480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72 04</w:t>
            </w:r>
            <w:r w:rsidRPr="00A54D7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66 230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70 628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6D50EE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44 763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6D50EE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51 133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6D50EE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51 603</w:t>
            </w:r>
          </w:p>
        </w:tc>
      </w:tr>
      <w:tr w:rsidR="00347A33" w:rsidRPr="00A54D7D" w:rsidTr="00596D51">
        <w:trPr>
          <w:trHeight w:val="2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 xml:space="preserve">в том числе по источникам </w:t>
            </w:r>
            <w:r w:rsidR="00A54D7D" w:rsidRPr="00A54D7D">
              <w:rPr>
                <w:sz w:val="18"/>
                <w:szCs w:val="18"/>
              </w:rPr>
              <w:t>финансирования</w:t>
            </w:r>
            <w:r w:rsidRPr="00A54D7D">
              <w:rPr>
                <w:sz w:val="18"/>
                <w:szCs w:val="18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</w:p>
        </w:tc>
      </w:tr>
      <w:tr w:rsidR="00347A33" w:rsidRPr="00A54D7D" w:rsidTr="00596D51">
        <w:trPr>
          <w:trHeight w:val="2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36 057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12 949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1 993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1 920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3 056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6D50EE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3 339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6D50EE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5 500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6D50EE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3 650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6D50EE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3 650</w:t>
            </w:r>
          </w:p>
        </w:tc>
      </w:tr>
      <w:tr w:rsidR="00347A33" w:rsidRPr="00A54D7D" w:rsidTr="00596D51">
        <w:trPr>
          <w:trHeight w:val="2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321 155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32 073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43 778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50 328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51 220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156D3F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60 846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156D3F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156D3F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30 220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156D3F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30 690</w:t>
            </w:r>
          </w:p>
        </w:tc>
      </w:tr>
      <w:tr w:rsidR="00347A33" w:rsidRPr="00A54D7D" w:rsidTr="00596D51">
        <w:trPr>
          <w:trHeight w:val="2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средства</w:t>
            </w:r>
          </w:p>
          <w:p w:rsidR="00347A33" w:rsidRPr="00A54D7D" w:rsidRDefault="00347A33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127 005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25 31</w:t>
            </w:r>
            <w:r w:rsidRPr="00A54D7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11 709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19 79</w:t>
            </w:r>
            <w:r w:rsidRPr="00A54D7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347A33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11 954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1348C5" w:rsidP="00A54D7D">
            <w:pPr>
              <w:pStyle w:val="Table"/>
              <w:rPr>
                <w:sz w:val="18"/>
                <w:szCs w:val="18"/>
                <w:lang w:val="en-US"/>
              </w:rPr>
            </w:pPr>
            <w:r w:rsidRPr="00A54D7D">
              <w:rPr>
                <w:sz w:val="18"/>
                <w:szCs w:val="18"/>
              </w:rPr>
              <w:t>6 443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1348C5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17 263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1348C5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17 263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33" w:rsidRPr="00A54D7D" w:rsidRDefault="001348C5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17 263</w:t>
            </w:r>
          </w:p>
        </w:tc>
      </w:tr>
    </w:tbl>
    <w:p w:rsidR="000B22FB" w:rsidRDefault="000B22FB" w:rsidP="00D52160">
      <w:pPr>
        <w:ind w:firstLine="708"/>
      </w:pPr>
    </w:p>
    <w:p w:rsidR="00D52160" w:rsidRDefault="00D52160" w:rsidP="00A54D7D">
      <w:r>
        <w:lastRenderedPageBreak/>
        <w:t>1.2. Абзац второй раздела 4 Программы «Объем финансовых ресурсов, необходимых для реализации муниципальной программы» изложить в следующей</w:t>
      </w:r>
      <w:r w:rsidRPr="007F73A2">
        <w:t xml:space="preserve"> редакции:</w:t>
      </w:r>
    </w:p>
    <w:p w:rsidR="00D52160" w:rsidRDefault="00D52160" w:rsidP="00A54D7D">
      <w:r>
        <w:t>«Общий объем финансирования ме</w:t>
      </w:r>
      <w:r w:rsidR="00C51D8D">
        <w:t>роприятий Программы на 2019-2026</w:t>
      </w:r>
      <w:r>
        <w:t xml:space="preserve"> годы составит </w:t>
      </w:r>
      <w:r w:rsidR="00C51D8D">
        <w:t>484 217</w:t>
      </w:r>
      <w:r>
        <w:t>тыс. руб., в том числе по годам и источникам финансирования»:</w:t>
      </w:r>
    </w:p>
    <w:p w:rsidR="00D52160" w:rsidRPr="003058B9" w:rsidRDefault="00D52160" w:rsidP="00A54D7D">
      <w:pPr>
        <w:rPr>
          <w:sz w:val="14"/>
          <w:szCs w:val="14"/>
        </w:rPr>
      </w:pPr>
    </w:p>
    <w:p w:rsidR="00D52160" w:rsidRDefault="00D52160" w:rsidP="00A54D7D">
      <w:pPr>
        <w:tabs>
          <w:tab w:val="left" w:pos="567"/>
        </w:tabs>
        <w:autoSpaceDE w:val="0"/>
        <w:autoSpaceDN w:val="0"/>
        <w:adjustRightInd w:val="0"/>
        <w:rPr>
          <w:b/>
        </w:rPr>
      </w:pPr>
      <w:r w:rsidRPr="00C47549">
        <w:rPr>
          <w:b/>
        </w:rPr>
        <w:t>Общий объем финансовых ресурсов, необходимых для реализации муниципальной программ</w:t>
      </w:r>
      <w:r>
        <w:rPr>
          <w:b/>
        </w:rPr>
        <w:t>ы</w:t>
      </w:r>
    </w:p>
    <w:p w:rsidR="00227D73" w:rsidRPr="00C47549" w:rsidRDefault="00227D73" w:rsidP="00227D73">
      <w:pPr>
        <w:tabs>
          <w:tab w:val="left" w:pos="709"/>
        </w:tabs>
        <w:autoSpaceDE w:val="0"/>
        <w:autoSpaceDN w:val="0"/>
        <w:adjustRightInd w:val="0"/>
        <w:jc w:val="right"/>
      </w:pPr>
      <w:r w:rsidRPr="00C47549">
        <w:tab/>
        <w:t>(тыс. руб. в ценах каждого года)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992"/>
        <w:gridCol w:w="992"/>
        <w:gridCol w:w="993"/>
        <w:gridCol w:w="1134"/>
        <w:gridCol w:w="1134"/>
        <w:gridCol w:w="992"/>
        <w:gridCol w:w="992"/>
        <w:gridCol w:w="851"/>
        <w:gridCol w:w="851"/>
      </w:tblGrid>
      <w:tr w:rsidR="00227D73" w:rsidRPr="00A54D7D" w:rsidTr="00227D7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0"/>
              <w:rPr>
                <w:b w:val="0"/>
                <w:sz w:val="20"/>
                <w:szCs w:val="20"/>
              </w:rPr>
            </w:pPr>
            <w:r w:rsidRPr="00A54D7D">
              <w:rPr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0"/>
              <w:rPr>
                <w:b w:val="0"/>
                <w:sz w:val="20"/>
                <w:szCs w:val="20"/>
              </w:rPr>
            </w:pPr>
            <w:r w:rsidRPr="00A54D7D">
              <w:rPr>
                <w:b w:val="0"/>
                <w:sz w:val="20"/>
                <w:szCs w:val="20"/>
              </w:rPr>
              <w:t xml:space="preserve">Всего 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3" w:rsidRPr="00A54D7D" w:rsidRDefault="00227D73" w:rsidP="00A54D7D">
            <w:pPr>
              <w:pStyle w:val="Table0"/>
              <w:rPr>
                <w:b w:val="0"/>
                <w:sz w:val="20"/>
                <w:szCs w:val="20"/>
              </w:rPr>
            </w:pPr>
            <w:r w:rsidRPr="00A54D7D">
              <w:rPr>
                <w:b w:val="0"/>
                <w:sz w:val="20"/>
                <w:szCs w:val="20"/>
              </w:rPr>
              <w:t>в том числе по годам</w:t>
            </w:r>
          </w:p>
        </w:tc>
      </w:tr>
      <w:tr w:rsidR="00227D73" w:rsidRPr="00A54D7D" w:rsidTr="00227D7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0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0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0"/>
              <w:rPr>
                <w:b w:val="0"/>
                <w:sz w:val="20"/>
                <w:szCs w:val="20"/>
              </w:rPr>
            </w:pPr>
            <w:r w:rsidRPr="00A54D7D">
              <w:rPr>
                <w:b w:val="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0"/>
              <w:rPr>
                <w:b w:val="0"/>
                <w:sz w:val="20"/>
                <w:szCs w:val="20"/>
              </w:rPr>
            </w:pPr>
            <w:r w:rsidRPr="00A54D7D"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0"/>
              <w:rPr>
                <w:b w:val="0"/>
                <w:sz w:val="20"/>
                <w:szCs w:val="20"/>
              </w:rPr>
            </w:pPr>
            <w:r w:rsidRPr="00A54D7D">
              <w:rPr>
                <w:b w:val="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0"/>
              <w:rPr>
                <w:b w:val="0"/>
                <w:sz w:val="20"/>
                <w:szCs w:val="20"/>
              </w:rPr>
            </w:pPr>
            <w:r w:rsidRPr="00A54D7D">
              <w:rPr>
                <w:b w:val="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2026</w:t>
            </w:r>
          </w:p>
        </w:tc>
      </w:tr>
      <w:tr w:rsidR="00C51D8D" w:rsidRPr="00A54D7D" w:rsidTr="00227D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484 217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70 338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57 480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72 04</w:t>
            </w:r>
            <w:r w:rsidRPr="00A54D7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66 230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70 628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44 763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51 133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51 603</w:t>
            </w:r>
          </w:p>
        </w:tc>
      </w:tr>
      <w:tr w:rsidR="00227D73" w:rsidRPr="00A54D7D" w:rsidTr="00227D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</w:tr>
      <w:tr w:rsidR="00227D73" w:rsidRPr="00A54D7D" w:rsidTr="00227D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73" w:rsidRPr="00A54D7D" w:rsidRDefault="00227D73" w:rsidP="00A54D7D">
            <w:pPr>
              <w:pStyle w:val="Table"/>
              <w:rPr>
                <w:sz w:val="20"/>
                <w:szCs w:val="20"/>
              </w:rPr>
            </w:pPr>
          </w:p>
        </w:tc>
      </w:tr>
      <w:tr w:rsidR="00C51D8D" w:rsidRPr="00A54D7D" w:rsidTr="00227D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36 057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12 949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1 993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1 920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3 056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3 339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5 500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3 650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3 650</w:t>
            </w:r>
          </w:p>
        </w:tc>
      </w:tr>
      <w:tr w:rsidR="00C51D8D" w:rsidRPr="00A54D7D" w:rsidTr="00227D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321 155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32 073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43 778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50 328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51 220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60 846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22 000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30 220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30 690</w:t>
            </w:r>
          </w:p>
        </w:tc>
      </w:tr>
      <w:tr w:rsidR="00C51D8D" w:rsidRPr="00A54D7D" w:rsidTr="00227D7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средства</w:t>
            </w:r>
          </w:p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областного</w:t>
            </w:r>
          </w:p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127 005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25 31</w:t>
            </w:r>
            <w:r w:rsidRPr="00A54D7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11 709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19 79</w:t>
            </w:r>
            <w:r w:rsidRPr="00A54D7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11 954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  <w:lang w:val="en-US"/>
              </w:rPr>
            </w:pPr>
            <w:r w:rsidRPr="00A54D7D">
              <w:rPr>
                <w:sz w:val="20"/>
                <w:szCs w:val="20"/>
              </w:rPr>
              <w:t>6 443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17 263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17 263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8D" w:rsidRPr="00A54D7D" w:rsidRDefault="00C51D8D" w:rsidP="00A54D7D">
            <w:pPr>
              <w:pStyle w:val="Table"/>
              <w:rPr>
                <w:sz w:val="20"/>
                <w:szCs w:val="20"/>
              </w:rPr>
            </w:pPr>
            <w:r w:rsidRPr="00A54D7D">
              <w:rPr>
                <w:sz w:val="20"/>
                <w:szCs w:val="20"/>
              </w:rPr>
              <w:t>17 263</w:t>
            </w:r>
          </w:p>
        </w:tc>
      </w:tr>
    </w:tbl>
    <w:p w:rsidR="00D52160" w:rsidRPr="003058B9" w:rsidRDefault="00D52160" w:rsidP="00D52160">
      <w:pPr>
        <w:rPr>
          <w:sz w:val="14"/>
          <w:szCs w:val="14"/>
        </w:rPr>
      </w:pPr>
    </w:p>
    <w:p w:rsidR="00D52160" w:rsidRDefault="00D52160" w:rsidP="00A54D7D">
      <w:r w:rsidRPr="007F73A2">
        <w:t xml:space="preserve">1.3. </w:t>
      </w:r>
      <w:r>
        <w:t>Раздел 6 «Перечень основных мероприятий программы «Повышение эффективности использования топливно-энергетических ресурсов в Людиновском районе на 201</w:t>
      </w:r>
      <w:r w:rsidRPr="007F0EE1">
        <w:t>9</w:t>
      </w:r>
      <w:r>
        <w:t>-202</w:t>
      </w:r>
      <w:r w:rsidR="004B1CBB">
        <w:t>6</w:t>
      </w:r>
      <w:r w:rsidR="0067552D">
        <w:t xml:space="preserve"> годы</w:t>
      </w:r>
      <w:r>
        <w:t>» изложить в новой редакции (прилагается).</w:t>
      </w:r>
    </w:p>
    <w:p w:rsidR="00B247F6" w:rsidRPr="007F73A2" w:rsidRDefault="000D786F" w:rsidP="00A54D7D">
      <w:r>
        <w:t xml:space="preserve">2. </w:t>
      </w:r>
      <w:r w:rsidR="00B247F6">
        <w:t>Настоящее постановление подлежит опубликованию в установленном законом порядке.</w:t>
      </w:r>
    </w:p>
    <w:p w:rsidR="00122020" w:rsidRPr="005C3361" w:rsidRDefault="00B247F6" w:rsidP="00A54D7D">
      <w:r>
        <w:t>3</w:t>
      </w:r>
      <w:r w:rsidR="00563D8C">
        <w:t>.</w:t>
      </w:r>
      <w:r w:rsidR="00122020">
        <w:t xml:space="preserve">Контроль за исполнением настоящего постановления возложить на </w:t>
      </w:r>
      <w:r w:rsidR="00B811B9">
        <w:t>заместителя</w:t>
      </w:r>
      <w:r w:rsidR="00122020">
        <w:t xml:space="preserve"> главы администрации муниципального р</w:t>
      </w:r>
      <w:r w:rsidR="002812CE">
        <w:t>айона</w:t>
      </w:r>
      <w:r w:rsidR="00B811B9">
        <w:t>Дёмичева</w:t>
      </w:r>
      <w:r w:rsidR="007E74E4">
        <w:t xml:space="preserve"> С.С</w:t>
      </w:r>
      <w:r w:rsidR="00122020">
        <w:t>.</w:t>
      </w:r>
    </w:p>
    <w:p w:rsidR="00A3203B" w:rsidRDefault="00B247F6" w:rsidP="00A54D7D">
      <w:r>
        <w:t>4</w:t>
      </w:r>
      <w:r w:rsidR="00122020">
        <w:t>.</w:t>
      </w:r>
      <w:r w:rsidR="00E226D1" w:rsidRPr="00E226D1">
        <w:t>Настоящее постановление вступает в силу с момента подписания</w:t>
      </w:r>
      <w:r w:rsidR="005C06B3">
        <w:t xml:space="preserve">, </w:t>
      </w:r>
      <w:r w:rsidR="002866C9">
        <w:t>изменения распространяются на правоотношения, возникшие с 01.01.2024.</w:t>
      </w:r>
    </w:p>
    <w:p w:rsidR="005C06B3" w:rsidRDefault="005C06B3" w:rsidP="003D0AAE">
      <w:pPr>
        <w:ind w:firstLine="720"/>
      </w:pPr>
    </w:p>
    <w:p w:rsidR="003F02C8" w:rsidRDefault="003F02C8" w:rsidP="002B5A16"/>
    <w:p w:rsidR="00833684" w:rsidRPr="00F83B46" w:rsidRDefault="00E226D1" w:rsidP="00A54D7D">
      <w:pPr>
        <w:ind w:firstLine="0"/>
      </w:pPr>
      <w:r>
        <w:t>Глава а</w:t>
      </w:r>
      <w:r w:rsidR="00833684" w:rsidRPr="00F83B46">
        <w:t>дминистрации</w:t>
      </w:r>
    </w:p>
    <w:p w:rsidR="003F02C8" w:rsidRDefault="003F02C8" w:rsidP="00A54D7D">
      <w:pPr>
        <w:ind w:firstLine="0"/>
      </w:pPr>
      <w:r w:rsidRPr="00F83B46">
        <w:t>муниципального района</w:t>
      </w:r>
      <w:r w:rsidRPr="00F83B46">
        <w:tab/>
      </w:r>
      <w:r w:rsidRPr="00F83B46">
        <w:tab/>
      </w:r>
      <w:r w:rsidRPr="00F83B46">
        <w:tab/>
      </w:r>
      <w:r w:rsidRPr="00F83B46">
        <w:tab/>
      </w:r>
      <w:r w:rsidR="00E36D73">
        <w:tab/>
      </w:r>
      <w:r w:rsidR="00E36D73">
        <w:tab/>
      </w:r>
      <w:r w:rsidR="002866C9">
        <w:t xml:space="preserve">   С.В. Перевалов</w:t>
      </w:r>
    </w:p>
    <w:p w:rsidR="001C7B5A" w:rsidRDefault="001C7B5A" w:rsidP="002B5A16"/>
    <w:p w:rsidR="00E36D73" w:rsidRDefault="00E36D73" w:rsidP="002B5A16"/>
    <w:p w:rsidR="00E36D73" w:rsidRDefault="00E36D73" w:rsidP="002B5A16"/>
    <w:p w:rsidR="00E36D73" w:rsidRDefault="00E36D73" w:rsidP="002B5A16"/>
    <w:p w:rsidR="00771960" w:rsidRDefault="00771960" w:rsidP="002B5A16">
      <w:pPr>
        <w:sectPr w:rsidR="00771960" w:rsidSect="00C51D8D">
          <w:pgSz w:w="11907" w:h="16840"/>
          <w:pgMar w:top="1134" w:right="567" w:bottom="851" w:left="1701" w:header="720" w:footer="720" w:gutter="0"/>
          <w:cols w:space="720"/>
        </w:sectPr>
      </w:pPr>
    </w:p>
    <w:p w:rsidR="00E36D73" w:rsidRPr="00A54D7D" w:rsidRDefault="00771960" w:rsidP="00A54D7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54D7D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771960" w:rsidRPr="00A54D7D" w:rsidRDefault="00771960" w:rsidP="00A54D7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54D7D">
        <w:rPr>
          <w:rFonts w:cs="Arial"/>
          <w:b/>
          <w:bCs/>
          <w:kern w:val="28"/>
          <w:sz w:val="32"/>
          <w:szCs w:val="32"/>
        </w:rPr>
        <w:t>к постановлению администрации муниципального района</w:t>
      </w:r>
    </w:p>
    <w:p w:rsidR="00771960" w:rsidRPr="00A54D7D" w:rsidRDefault="00771960" w:rsidP="00A54D7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54D7D">
        <w:rPr>
          <w:rFonts w:cs="Arial"/>
          <w:b/>
          <w:bCs/>
          <w:kern w:val="28"/>
          <w:sz w:val="32"/>
          <w:szCs w:val="32"/>
        </w:rPr>
        <w:t>от 01.01.2024 № 41/1</w:t>
      </w:r>
    </w:p>
    <w:p w:rsidR="00771960" w:rsidRDefault="00771960" w:rsidP="002B5A16"/>
    <w:p w:rsidR="00771960" w:rsidRPr="00A54D7D" w:rsidRDefault="00771960" w:rsidP="00A54D7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54D7D">
        <w:rPr>
          <w:rFonts w:cs="Arial"/>
          <w:b/>
          <w:bCs/>
          <w:kern w:val="28"/>
          <w:sz w:val="32"/>
          <w:szCs w:val="32"/>
        </w:rPr>
        <w:t>6.Перечень основных мероприятий программы</w:t>
      </w:r>
    </w:p>
    <w:p w:rsidR="00771960" w:rsidRPr="00A54D7D" w:rsidRDefault="00771960" w:rsidP="00A54D7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A54D7D">
        <w:rPr>
          <w:rFonts w:cs="Arial"/>
          <w:b/>
          <w:bCs/>
          <w:kern w:val="28"/>
          <w:sz w:val="32"/>
          <w:szCs w:val="32"/>
        </w:rPr>
        <w:t>«Повышение эффективности использования топливно-энергетических ресурсов в Людиновском районе на 2019-2026 годы»</w:t>
      </w:r>
    </w:p>
    <w:p w:rsidR="0067552D" w:rsidRDefault="0067552D" w:rsidP="002B5A16"/>
    <w:tbl>
      <w:tblPr>
        <w:tblW w:w="13700" w:type="dxa"/>
        <w:jc w:val="center"/>
        <w:tblInd w:w="96" w:type="dxa"/>
        <w:tblLook w:val="04A0"/>
      </w:tblPr>
      <w:tblGrid>
        <w:gridCol w:w="515"/>
        <w:gridCol w:w="2109"/>
        <w:gridCol w:w="812"/>
        <w:gridCol w:w="1540"/>
        <w:gridCol w:w="2720"/>
        <w:gridCol w:w="1122"/>
        <w:gridCol w:w="952"/>
        <w:gridCol w:w="932"/>
        <w:gridCol w:w="951"/>
        <w:gridCol w:w="932"/>
        <w:gridCol w:w="874"/>
        <w:gridCol w:w="932"/>
        <w:gridCol w:w="738"/>
        <w:gridCol w:w="757"/>
      </w:tblGrid>
      <w:tr w:rsidR="00771960" w:rsidRPr="00A54D7D" w:rsidTr="00A54D7D">
        <w:trPr>
          <w:trHeight w:val="300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0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№ п/п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0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0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Сроки реали-зации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0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A54D7D" w:rsidP="00A54D7D">
            <w:pPr>
              <w:pStyle w:val="Table0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Источникифинансирования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60" w:rsidRPr="00A54D7D" w:rsidRDefault="00771960" w:rsidP="00A54D7D">
            <w:pPr>
              <w:pStyle w:val="Table0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Сумма расходов, всего (тыс.руб.)</w:t>
            </w:r>
          </w:p>
        </w:tc>
        <w:tc>
          <w:tcPr>
            <w:tcW w:w="706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0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771960" w:rsidRPr="00A54D7D" w:rsidTr="00A54D7D">
        <w:trPr>
          <w:trHeight w:val="300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</w:tr>
      <w:tr w:rsidR="00771960" w:rsidRPr="00A54D7D" w:rsidTr="00A54D7D">
        <w:trPr>
          <w:trHeight w:val="300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</w:tr>
      <w:tr w:rsidR="00771960" w:rsidRPr="00A54D7D" w:rsidTr="00A54D7D">
        <w:trPr>
          <w:trHeight w:val="37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2026</w:t>
            </w:r>
          </w:p>
        </w:tc>
      </w:tr>
      <w:tr w:rsidR="00771960" w:rsidRPr="00A54D7D" w:rsidTr="00A54D7D">
        <w:trPr>
          <w:trHeight w:val="300"/>
          <w:jc w:val="center"/>
        </w:trPr>
        <w:tc>
          <w:tcPr>
            <w:tcW w:w="13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1. Организационные мероприятия по энергосбережению и повышению энергоэффективности в Людиновском районе</w:t>
            </w:r>
          </w:p>
        </w:tc>
      </w:tr>
      <w:tr w:rsidR="00771960" w:rsidRPr="00A54D7D" w:rsidTr="00A54D7D">
        <w:trPr>
          <w:trHeight w:val="246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1.1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Корректировка, актуализация схемы теплоснабжения г. Людиново, разработка и утверждение схемы водоснабжения и водоотведения в городском поселении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835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150</w:t>
            </w:r>
          </w:p>
        </w:tc>
      </w:tr>
      <w:tr w:rsidR="00771960" w:rsidRPr="00A54D7D" w:rsidTr="00A54D7D">
        <w:trPr>
          <w:trHeight w:val="300"/>
          <w:jc w:val="center"/>
        </w:trPr>
        <w:tc>
          <w:tcPr>
            <w:tcW w:w="13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2. Энергосбережение в сфере ЖКХ</w:t>
            </w:r>
          </w:p>
        </w:tc>
      </w:tr>
      <w:tr w:rsidR="00771960" w:rsidRPr="00A54D7D" w:rsidTr="00A54D7D">
        <w:trPr>
          <w:trHeight w:val="510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2.1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 xml:space="preserve">Разработка проектно-сметной </w:t>
            </w:r>
            <w:r w:rsidRPr="00A54D7D">
              <w:rPr>
                <w:sz w:val="18"/>
                <w:szCs w:val="18"/>
              </w:rPr>
              <w:lastRenderedPageBreak/>
              <w:t>документации отопительных котельных с применением энергосберегающих оборудования и технологий; выполнение мероприятий по ремонту зданий  и оборудования котельных и теплотрасс в городском и сельских поселениях.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lastRenderedPageBreak/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</w:tr>
      <w:tr w:rsidR="00771960" w:rsidRPr="00A54D7D" w:rsidTr="00A54D7D">
        <w:trPr>
          <w:trHeight w:val="306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МР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5 445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470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636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539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2 500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650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650</w:t>
            </w:r>
          </w:p>
        </w:tc>
      </w:tr>
      <w:tr w:rsidR="00771960" w:rsidRPr="00A54D7D" w:rsidTr="00A54D7D">
        <w:trPr>
          <w:trHeight w:val="1335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Проведение ремонтно-восстановительных работ на котельной №16 по ул. Черняховского, 13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ОБ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10 568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10 568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</w:tr>
      <w:tr w:rsidR="00771960" w:rsidRPr="00A54D7D" w:rsidTr="00A54D7D">
        <w:trPr>
          <w:trHeight w:val="930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2.2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Реконструкция, капитальный ремонт, теплоизоляция тепловых сетей и объектов с применением современных технологий, материалов, антитеррористических мероприятий                                   (10 % софинансирование)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17 291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2 201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1 298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2 744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1 363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685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3 000</w:t>
            </w:r>
          </w:p>
        </w:tc>
      </w:tr>
      <w:tr w:rsidR="00771960" w:rsidRPr="00A54D7D" w:rsidTr="00A54D7D">
        <w:trPr>
          <w:trHeight w:val="204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ОБ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110 901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19 805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11 684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9 226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11 954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6 443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17 263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17 263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17 263</w:t>
            </w:r>
          </w:p>
        </w:tc>
      </w:tr>
      <w:tr w:rsidR="00771960" w:rsidRPr="00A54D7D" w:rsidTr="00A54D7D">
        <w:trPr>
          <w:trHeight w:val="855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2.3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 xml:space="preserve">Софинансирование мероприятий долгосрочной целевой программы «Энергосбережение и повышение энергоэффективности в Калужской области </w:t>
            </w:r>
            <w:r w:rsidRPr="00A54D7D">
              <w:rPr>
                <w:sz w:val="18"/>
                <w:szCs w:val="18"/>
              </w:rPr>
              <w:lastRenderedPageBreak/>
              <w:t>на 2019-2025 годы», организация систем индивидуального поквартирного теплоснабжения малоэтажных домов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lastRenderedPageBreak/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</w:tr>
      <w:tr w:rsidR="00771960" w:rsidRPr="00A54D7D" w:rsidTr="00A54D7D">
        <w:trPr>
          <w:trHeight w:val="81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МР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</w:tr>
      <w:tr w:rsidR="00771960" w:rsidRPr="00A54D7D" w:rsidTr="00A54D7D">
        <w:trPr>
          <w:trHeight w:val="252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ОБ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</w:tr>
      <w:tr w:rsidR="00771960" w:rsidRPr="00A54D7D" w:rsidTr="00A54D7D">
        <w:trPr>
          <w:trHeight w:val="183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Проведение мероприятий по модернизации системы отопления городской бани по ул. 20 лет Октября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2 052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680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</w:tr>
      <w:tr w:rsidR="00771960" w:rsidRPr="00A54D7D" w:rsidTr="00A54D7D">
        <w:trPr>
          <w:trHeight w:val="3540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2.5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Проведение мероприятий по содержанию, ремонту, установке приборов учета и регулирования потребления энергетических ресурсов на объектах жилищно-коммунального хозяйства и других объектах, находящихся в муниципальной собственности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ГП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470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470</w:t>
            </w:r>
          </w:p>
        </w:tc>
      </w:tr>
      <w:tr w:rsidR="00771960" w:rsidRPr="00A54D7D" w:rsidTr="00A54D7D">
        <w:trPr>
          <w:trHeight w:val="6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</w:tr>
      <w:tr w:rsidR="00771960" w:rsidRPr="00A54D7D" w:rsidTr="00A54D7D">
        <w:trPr>
          <w:trHeight w:val="243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lastRenderedPageBreak/>
              <w:t>2.6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Внедрение энергосберегающего осветительного оборудования, устройство, реконструкция сетей уличного освещения в поселениях МР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МР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</w:tr>
      <w:tr w:rsidR="00771960" w:rsidRPr="00A54D7D" w:rsidTr="00A54D7D">
        <w:trPr>
          <w:trHeight w:val="945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2.7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Устройство, реконструкция сетей уличного освещения г.Людиново, прокладка эл. сетей, в том числе на вновь образованных улицах; приобретение энергосберегающего осветительного оборудования для поселений муниципального района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14 951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1 697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1 103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1 527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1 704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2 960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2 960</w:t>
            </w:r>
          </w:p>
        </w:tc>
      </w:tr>
      <w:tr w:rsidR="00771960" w:rsidRPr="00A54D7D" w:rsidTr="00A54D7D">
        <w:trPr>
          <w:trHeight w:val="282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МР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</w:tr>
      <w:tr w:rsidR="00771960" w:rsidRPr="00A54D7D" w:rsidTr="00A54D7D">
        <w:trPr>
          <w:trHeight w:val="2565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2.8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Субсидии на возмещение затрат, связанных с приобретением топливно-энергетических ресурсов, предприятиям жилищно-коммунального хозяйства на территории района из них: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182 304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26 630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16 993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38 920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37 961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32 800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13 000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13 000</w:t>
            </w:r>
          </w:p>
        </w:tc>
      </w:tr>
      <w:tr w:rsidR="00771960" w:rsidRPr="00A54D7D" w:rsidTr="00A54D7D">
        <w:trPr>
          <w:trHeight w:val="585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для МУП «ЛТС»;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152 541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15 000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15 000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37 000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35 541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30 000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10 000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10 000</w:t>
            </w:r>
          </w:p>
        </w:tc>
      </w:tr>
      <w:tr w:rsidR="00771960" w:rsidRPr="00A54D7D" w:rsidTr="00A54D7D">
        <w:trPr>
          <w:trHeight w:val="87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для МУЖКП «Болва»; межбюджетные трансферты для ГП и СП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МР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29 763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11 630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1 993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1 920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2 420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2 800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3 000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3 000</w:t>
            </w:r>
          </w:p>
        </w:tc>
      </w:tr>
      <w:tr w:rsidR="00771960" w:rsidRPr="00A54D7D" w:rsidTr="00A54D7D">
        <w:trPr>
          <w:trHeight w:val="3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</w:tr>
      <w:tr w:rsidR="00771960" w:rsidRPr="00A54D7D" w:rsidTr="00A54D7D">
        <w:trPr>
          <w:trHeight w:val="300"/>
          <w:jc w:val="center"/>
        </w:trPr>
        <w:tc>
          <w:tcPr>
            <w:tcW w:w="13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 xml:space="preserve">3. Сокращение энергетических потерь </w:t>
            </w:r>
          </w:p>
        </w:tc>
      </w:tr>
      <w:tr w:rsidR="00771960" w:rsidRPr="00A54D7D" w:rsidTr="00A54D7D">
        <w:trPr>
          <w:trHeight w:val="1005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3.1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Оплата за потребленные энергоресурсы за уличное освещение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93 657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8 025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10 290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9 656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10 492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14 194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14 000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13 500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13 500</w:t>
            </w:r>
          </w:p>
        </w:tc>
      </w:tr>
      <w:tr w:rsidR="00771960" w:rsidRPr="00A54D7D" w:rsidTr="00A54D7D">
        <w:trPr>
          <w:trHeight w:val="156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3.2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Оплата по энергосервисному контракту по содержанию и ремонту уличного освещения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33 845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4 597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15 665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13 583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</w:tr>
      <w:tr w:rsidR="00771960" w:rsidRPr="00A54D7D" w:rsidTr="00A54D7D">
        <w:trPr>
          <w:trHeight w:val="3855"/>
          <w:jc w:val="center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3.3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Строительство (реконструкция), модернизация отопительных котельных с применением энергосберегающих технологий, оборудования, антитеррористических мероприятий  (10% софинансирование) в дошкольных, школьных учреждениях и объектах социально-культурного быта; проектные работы по техническому перевооружению системы теплоснабжения с.Заречный: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2019-2026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МР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849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849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</w:tr>
      <w:tr w:rsidR="00771960" w:rsidRPr="00A54D7D" w:rsidTr="00A54D7D">
        <w:trPr>
          <w:trHeight w:val="30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- МКОУ «СОШ №10 Заречный»,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ОБ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5 511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5 511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</w:tr>
      <w:tr w:rsidR="00771960" w:rsidRPr="00A54D7D" w:rsidTr="00A54D7D">
        <w:trPr>
          <w:trHeight w:val="57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- МКДОУ «Д/с №10 «Ромашка» (с.Заречный),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</w:tr>
      <w:tr w:rsidR="00771960" w:rsidRPr="00A54D7D" w:rsidTr="00A54D7D">
        <w:trPr>
          <w:trHeight w:val="57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-здание МУЖКП «Болва» с.Заречный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</w:tr>
      <w:tr w:rsidR="00771960" w:rsidRPr="00A54D7D" w:rsidTr="00A54D7D">
        <w:trPr>
          <w:trHeight w:val="33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- МКОУ «Манинская СОШ»,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</w:tr>
      <w:tr w:rsidR="00771960" w:rsidRPr="00A54D7D" w:rsidTr="00A54D7D">
        <w:trPr>
          <w:trHeight w:val="9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</w:tr>
      <w:tr w:rsidR="00771960" w:rsidRPr="00A54D7D" w:rsidTr="00A54D7D">
        <w:trPr>
          <w:trHeight w:val="570"/>
          <w:jc w:val="center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МКОУ "СОШ №2 "(ул.Кроп-на)</w:t>
            </w: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</w:p>
        </w:tc>
      </w:tr>
      <w:tr w:rsidR="00771960" w:rsidRPr="00A54D7D" w:rsidTr="00A54D7D">
        <w:trPr>
          <w:trHeight w:val="1305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3.4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Оплата за содержание и потребленные энергоресурсы (коммунальные платежи)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3 594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419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556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246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800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610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610</w:t>
            </w:r>
          </w:p>
        </w:tc>
      </w:tr>
      <w:tr w:rsidR="00771960" w:rsidRPr="00A54D7D" w:rsidTr="00A54D7D">
        <w:trPr>
          <w:trHeight w:val="1815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3.5</w:t>
            </w: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Мероприятия, направленные на устранение аварийных ситуаций в связи с исполнением судебных решений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2019-2026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ГП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1 916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1 916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</w:tr>
      <w:tr w:rsidR="00771960" w:rsidRPr="00A54D7D" w:rsidTr="00A54D7D">
        <w:trPr>
          <w:trHeight w:val="45"/>
          <w:jc w:val="center"/>
        </w:trPr>
        <w:tc>
          <w:tcPr>
            <w:tcW w:w="13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</w:tr>
      <w:tr w:rsidR="00771960" w:rsidRPr="00A54D7D" w:rsidTr="00A54D7D">
        <w:trPr>
          <w:trHeight w:val="285"/>
          <w:jc w:val="center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484 217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70 338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57 480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72 042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66 230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70 628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44 763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51 133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51 603</w:t>
            </w:r>
          </w:p>
        </w:tc>
      </w:tr>
      <w:tr w:rsidR="00771960" w:rsidRPr="00A54D7D" w:rsidTr="00A54D7D">
        <w:trPr>
          <w:trHeight w:val="195"/>
          <w:jc w:val="center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в том числе: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 </w:t>
            </w:r>
          </w:p>
        </w:tc>
      </w:tr>
      <w:tr w:rsidR="00771960" w:rsidRPr="00A54D7D" w:rsidTr="00A54D7D">
        <w:trPr>
          <w:trHeight w:val="240"/>
          <w:jc w:val="center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МР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36 057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12 949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1 993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1 920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3 056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3 339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5 500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3 650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3 650</w:t>
            </w:r>
          </w:p>
        </w:tc>
      </w:tr>
      <w:tr w:rsidR="00771960" w:rsidRPr="00A54D7D" w:rsidTr="00A54D7D">
        <w:trPr>
          <w:trHeight w:val="255"/>
          <w:jc w:val="center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бюджет ГП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321 155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32 073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43 778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50 328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51 220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60 846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22 000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30 220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30 690</w:t>
            </w:r>
          </w:p>
        </w:tc>
      </w:tr>
      <w:tr w:rsidR="00771960" w:rsidRPr="00A54D7D" w:rsidTr="00A54D7D">
        <w:trPr>
          <w:trHeight w:val="270"/>
          <w:jc w:val="center"/>
        </w:trPr>
        <w:tc>
          <w:tcPr>
            <w:tcW w:w="4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127 005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25 316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11 709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19 794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11 954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6 443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17 263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17 263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960" w:rsidRPr="00A54D7D" w:rsidRDefault="00771960" w:rsidP="00A54D7D">
            <w:pPr>
              <w:pStyle w:val="Table"/>
              <w:rPr>
                <w:sz w:val="18"/>
                <w:szCs w:val="18"/>
              </w:rPr>
            </w:pPr>
            <w:r w:rsidRPr="00A54D7D">
              <w:rPr>
                <w:sz w:val="18"/>
                <w:szCs w:val="18"/>
              </w:rPr>
              <w:t>17 263</w:t>
            </w:r>
          </w:p>
        </w:tc>
      </w:tr>
    </w:tbl>
    <w:p w:rsidR="0067552D" w:rsidRDefault="0067552D" w:rsidP="002B5A16"/>
    <w:p w:rsidR="0067552D" w:rsidRDefault="0067552D" w:rsidP="002B5A16"/>
    <w:p w:rsidR="0067552D" w:rsidRDefault="0067552D" w:rsidP="002B5A16"/>
    <w:sectPr w:rsidR="0067552D" w:rsidSect="00771960">
      <w:pgSz w:w="16840" w:h="11907" w:orient="landscape"/>
      <w:pgMar w:top="1701" w:right="1134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0F2"/>
    <w:multiLevelType w:val="hybridMultilevel"/>
    <w:tmpl w:val="B40CA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D0A07"/>
    <w:multiLevelType w:val="multilevel"/>
    <w:tmpl w:val="CC103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1C70FE6"/>
    <w:multiLevelType w:val="hybridMultilevel"/>
    <w:tmpl w:val="BB44BF8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oNotTrackMoves/>
  <w:defaultTabStop w:val="708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5A"/>
    <w:rsid w:val="00002981"/>
    <w:rsid w:val="000035DC"/>
    <w:rsid w:val="00003B7A"/>
    <w:rsid w:val="00003CF1"/>
    <w:rsid w:val="000138AB"/>
    <w:rsid w:val="00014BAA"/>
    <w:rsid w:val="0001515D"/>
    <w:rsid w:val="000206B3"/>
    <w:rsid w:val="00020C90"/>
    <w:rsid w:val="00020E3B"/>
    <w:rsid w:val="00020E81"/>
    <w:rsid w:val="00021583"/>
    <w:rsid w:val="0002424C"/>
    <w:rsid w:val="000243D9"/>
    <w:rsid w:val="000270CC"/>
    <w:rsid w:val="00027EC6"/>
    <w:rsid w:val="000300B9"/>
    <w:rsid w:val="000307AD"/>
    <w:rsid w:val="00033B84"/>
    <w:rsid w:val="00036348"/>
    <w:rsid w:val="00036AB5"/>
    <w:rsid w:val="00037A7F"/>
    <w:rsid w:val="00041A1F"/>
    <w:rsid w:val="00042377"/>
    <w:rsid w:val="00044989"/>
    <w:rsid w:val="00052184"/>
    <w:rsid w:val="000525DC"/>
    <w:rsid w:val="00052A09"/>
    <w:rsid w:val="00052A53"/>
    <w:rsid w:val="00064427"/>
    <w:rsid w:val="0007230F"/>
    <w:rsid w:val="0009228C"/>
    <w:rsid w:val="00092FF8"/>
    <w:rsid w:val="000A209D"/>
    <w:rsid w:val="000A27C4"/>
    <w:rsid w:val="000A2A0D"/>
    <w:rsid w:val="000A4BCC"/>
    <w:rsid w:val="000A6B9A"/>
    <w:rsid w:val="000A7453"/>
    <w:rsid w:val="000A7D16"/>
    <w:rsid w:val="000B1BA7"/>
    <w:rsid w:val="000B22FB"/>
    <w:rsid w:val="000B3AD0"/>
    <w:rsid w:val="000B4FA8"/>
    <w:rsid w:val="000C4D68"/>
    <w:rsid w:val="000C4FC2"/>
    <w:rsid w:val="000C534B"/>
    <w:rsid w:val="000D43A4"/>
    <w:rsid w:val="000D469F"/>
    <w:rsid w:val="000D4BA0"/>
    <w:rsid w:val="000D786F"/>
    <w:rsid w:val="000E3210"/>
    <w:rsid w:val="000E4062"/>
    <w:rsid w:val="000F0891"/>
    <w:rsid w:val="000F330F"/>
    <w:rsid w:val="000F633F"/>
    <w:rsid w:val="0010785E"/>
    <w:rsid w:val="001079F2"/>
    <w:rsid w:val="00111FFE"/>
    <w:rsid w:val="001148B2"/>
    <w:rsid w:val="00122020"/>
    <w:rsid w:val="001267DC"/>
    <w:rsid w:val="00130DFD"/>
    <w:rsid w:val="001348C5"/>
    <w:rsid w:val="001354FC"/>
    <w:rsid w:val="00145CCD"/>
    <w:rsid w:val="00146115"/>
    <w:rsid w:val="00153882"/>
    <w:rsid w:val="00156D3F"/>
    <w:rsid w:val="001657D6"/>
    <w:rsid w:val="00167DA6"/>
    <w:rsid w:val="00167E7C"/>
    <w:rsid w:val="00174CEA"/>
    <w:rsid w:val="00176CB9"/>
    <w:rsid w:val="00177477"/>
    <w:rsid w:val="00181BAE"/>
    <w:rsid w:val="00183AD2"/>
    <w:rsid w:val="001854D8"/>
    <w:rsid w:val="001861FB"/>
    <w:rsid w:val="0019680D"/>
    <w:rsid w:val="001A0EFF"/>
    <w:rsid w:val="001A4A0E"/>
    <w:rsid w:val="001A5A10"/>
    <w:rsid w:val="001B70D1"/>
    <w:rsid w:val="001B7D51"/>
    <w:rsid w:val="001C0DA0"/>
    <w:rsid w:val="001C5A97"/>
    <w:rsid w:val="001C7B5A"/>
    <w:rsid w:val="001D049F"/>
    <w:rsid w:val="001D28D8"/>
    <w:rsid w:val="001D67E7"/>
    <w:rsid w:val="001E082C"/>
    <w:rsid w:val="001E5242"/>
    <w:rsid w:val="001F188F"/>
    <w:rsid w:val="001F2995"/>
    <w:rsid w:val="00201D42"/>
    <w:rsid w:val="00203CAA"/>
    <w:rsid w:val="002041F3"/>
    <w:rsid w:val="002079FF"/>
    <w:rsid w:val="00210690"/>
    <w:rsid w:val="002139C1"/>
    <w:rsid w:val="00213DBD"/>
    <w:rsid w:val="00214D6C"/>
    <w:rsid w:val="002162FA"/>
    <w:rsid w:val="002168E2"/>
    <w:rsid w:val="00225D13"/>
    <w:rsid w:val="00227D73"/>
    <w:rsid w:val="00231751"/>
    <w:rsid w:val="00231C3A"/>
    <w:rsid w:val="00232BAD"/>
    <w:rsid w:val="002437CA"/>
    <w:rsid w:val="00245796"/>
    <w:rsid w:val="00250BB6"/>
    <w:rsid w:val="002615E4"/>
    <w:rsid w:val="00261B45"/>
    <w:rsid w:val="002628E9"/>
    <w:rsid w:val="00263228"/>
    <w:rsid w:val="002667F9"/>
    <w:rsid w:val="00267644"/>
    <w:rsid w:val="00270830"/>
    <w:rsid w:val="00270EAD"/>
    <w:rsid w:val="002720B3"/>
    <w:rsid w:val="00274C7A"/>
    <w:rsid w:val="00280167"/>
    <w:rsid w:val="002812CE"/>
    <w:rsid w:val="00282C88"/>
    <w:rsid w:val="00282CB9"/>
    <w:rsid w:val="002866C9"/>
    <w:rsid w:val="002905E0"/>
    <w:rsid w:val="002957B2"/>
    <w:rsid w:val="00296D19"/>
    <w:rsid w:val="00296DD9"/>
    <w:rsid w:val="002A038B"/>
    <w:rsid w:val="002A45DA"/>
    <w:rsid w:val="002A76AD"/>
    <w:rsid w:val="002B430C"/>
    <w:rsid w:val="002B5A16"/>
    <w:rsid w:val="002C0727"/>
    <w:rsid w:val="002C3FBC"/>
    <w:rsid w:val="002D77C7"/>
    <w:rsid w:val="002E21D0"/>
    <w:rsid w:val="002E4FB3"/>
    <w:rsid w:val="002F4ABF"/>
    <w:rsid w:val="002F641B"/>
    <w:rsid w:val="00300137"/>
    <w:rsid w:val="003058B9"/>
    <w:rsid w:val="00312390"/>
    <w:rsid w:val="00317370"/>
    <w:rsid w:val="00325FEA"/>
    <w:rsid w:val="00327D77"/>
    <w:rsid w:val="003311CF"/>
    <w:rsid w:val="00331438"/>
    <w:rsid w:val="003340A3"/>
    <w:rsid w:val="00337F77"/>
    <w:rsid w:val="003412E6"/>
    <w:rsid w:val="003428DB"/>
    <w:rsid w:val="00343C87"/>
    <w:rsid w:val="00347A33"/>
    <w:rsid w:val="003518F6"/>
    <w:rsid w:val="00351B4B"/>
    <w:rsid w:val="00352D02"/>
    <w:rsid w:val="00353339"/>
    <w:rsid w:val="00364E04"/>
    <w:rsid w:val="00376891"/>
    <w:rsid w:val="00382A53"/>
    <w:rsid w:val="00382BC4"/>
    <w:rsid w:val="00386F1F"/>
    <w:rsid w:val="00393E70"/>
    <w:rsid w:val="003952FA"/>
    <w:rsid w:val="00396A76"/>
    <w:rsid w:val="003A0BF9"/>
    <w:rsid w:val="003A4228"/>
    <w:rsid w:val="003A5DEE"/>
    <w:rsid w:val="003A771F"/>
    <w:rsid w:val="003B27CE"/>
    <w:rsid w:val="003B2831"/>
    <w:rsid w:val="003B3888"/>
    <w:rsid w:val="003B4527"/>
    <w:rsid w:val="003B4DEA"/>
    <w:rsid w:val="003B5DF3"/>
    <w:rsid w:val="003C36B8"/>
    <w:rsid w:val="003C5202"/>
    <w:rsid w:val="003C5235"/>
    <w:rsid w:val="003D0AAE"/>
    <w:rsid w:val="003E5901"/>
    <w:rsid w:val="003E5C9C"/>
    <w:rsid w:val="003F02C8"/>
    <w:rsid w:val="003F2BC2"/>
    <w:rsid w:val="003F39CF"/>
    <w:rsid w:val="003F59E9"/>
    <w:rsid w:val="00400B8A"/>
    <w:rsid w:val="004011DE"/>
    <w:rsid w:val="00410C08"/>
    <w:rsid w:val="00412135"/>
    <w:rsid w:val="00415F84"/>
    <w:rsid w:val="00417FB7"/>
    <w:rsid w:val="00422932"/>
    <w:rsid w:val="00425544"/>
    <w:rsid w:val="00432570"/>
    <w:rsid w:val="00432A5C"/>
    <w:rsid w:val="0043317C"/>
    <w:rsid w:val="0044271E"/>
    <w:rsid w:val="00443E50"/>
    <w:rsid w:val="004523D2"/>
    <w:rsid w:val="004559D4"/>
    <w:rsid w:val="00455AAE"/>
    <w:rsid w:val="004636A0"/>
    <w:rsid w:val="00463D8F"/>
    <w:rsid w:val="0046629C"/>
    <w:rsid w:val="00471568"/>
    <w:rsid w:val="0047198D"/>
    <w:rsid w:val="00471D82"/>
    <w:rsid w:val="00474362"/>
    <w:rsid w:val="00481279"/>
    <w:rsid w:val="00481D41"/>
    <w:rsid w:val="004902ED"/>
    <w:rsid w:val="00492CD8"/>
    <w:rsid w:val="004954FA"/>
    <w:rsid w:val="004A1CD0"/>
    <w:rsid w:val="004A2D1B"/>
    <w:rsid w:val="004A5193"/>
    <w:rsid w:val="004B016D"/>
    <w:rsid w:val="004B0BD5"/>
    <w:rsid w:val="004B1CBB"/>
    <w:rsid w:val="004C4432"/>
    <w:rsid w:val="004C4805"/>
    <w:rsid w:val="004C494A"/>
    <w:rsid w:val="004D1A8B"/>
    <w:rsid w:val="004D2E2A"/>
    <w:rsid w:val="004D57A4"/>
    <w:rsid w:val="004D5D71"/>
    <w:rsid w:val="004D7A51"/>
    <w:rsid w:val="004D7E3C"/>
    <w:rsid w:val="004E0300"/>
    <w:rsid w:val="004E10DE"/>
    <w:rsid w:val="004E1F20"/>
    <w:rsid w:val="004E37A2"/>
    <w:rsid w:val="004F0E38"/>
    <w:rsid w:val="004F1011"/>
    <w:rsid w:val="004F403C"/>
    <w:rsid w:val="004F6FA1"/>
    <w:rsid w:val="004F6FE8"/>
    <w:rsid w:val="00504953"/>
    <w:rsid w:val="005076C1"/>
    <w:rsid w:val="00512B3E"/>
    <w:rsid w:val="00521BC1"/>
    <w:rsid w:val="005246C5"/>
    <w:rsid w:val="00524EE0"/>
    <w:rsid w:val="00527C37"/>
    <w:rsid w:val="00531BD7"/>
    <w:rsid w:val="00533EE7"/>
    <w:rsid w:val="00537184"/>
    <w:rsid w:val="0054138F"/>
    <w:rsid w:val="00541913"/>
    <w:rsid w:val="00544FA7"/>
    <w:rsid w:val="00545559"/>
    <w:rsid w:val="00545FA0"/>
    <w:rsid w:val="005476E5"/>
    <w:rsid w:val="00552B55"/>
    <w:rsid w:val="00562A07"/>
    <w:rsid w:val="00563D8C"/>
    <w:rsid w:val="0056613D"/>
    <w:rsid w:val="005763F5"/>
    <w:rsid w:val="0058086B"/>
    <w:rsid w:val="0058444E"/>
    <w:rsid w:val="00590B50"/>
    <w:rsid w:val="0059150F"/>
    <w:rsid w:val="00593254"/>
    <w:rsid w:val="00596D51"/>
    <w:rsid w:val="00597B76"/>
    <w:rsid w:val="005A0192"/>
    <w:rsid w:val="005A2FDB"/>
    <w:rsid w:val="005A56F6"/>
    <w:rsid w:val="005A7967"/>
    <w:rsid w:val="005B324C"/>
    <w:rsid w:val="005B5700"/>
    <w:rsid w:val="005C06B3"/>
    <w:rsid w:val="005C7EA4"/>
    <w:rsid w:val="005D0230"/>
    <w:rsid w:val="005D14AD"/>
    <w:rsid w:val="005D4B14"/>
    <w:rsid w:val="005D4CCC"/>
    <w:rsid w:val="005D5E3D"/>
    <w:rsid w:val="005D79DD"/>
    <w:rsid w:val="005F4FEF"/>
    <w:rsid w:val="005F533E"/>
    <w:rsid w:val="00605A91"/>
    <w:rsid w:val="006123AC"/>
    <w:rsid w:val="00613E5D"/>
    <w:rsid w:val="00616B6E"/>
    <w:rsid w:val="00617BCB"/>
    <w:rsid w:val="00620AF0"/>
    <w:rsid w:val="00633CAF"/>
    <w:rsid w:val="00640E84"/>
    <w:rsid w:val="0064328C"/>
    <w:rsid w:val="0065436B"/>
    <w:rsid w:val="006637A0"/>
    <w:rsid w:val="00665F33"/>
    <w:rsid w:val="00672755"/>
    <w:rsid w:val="00673DC5"/>
    <w:rsid w:val="0067552D"/>
    <w:rsid w:val="00676BD9"/>
    <w:rsid w:val="0067793F"/>
    <w:rsid w:val="00677D44"/>
    <w:rsid w:val="00681BBD"/>
    <w:rsid w:val="00684D34"/>
    <w:rsid w:val="00685AAD"/>
    <w:rsid w:val="00687359"/>
    <w:rsid w:val="00690D13"/>
    <w:rsid w:val="00693E5A"/>
    <w:rsid w:val="0069402E"/>
    <w:rsid w:val="0069776C"/>
    <w:rsid w:val="00697992"/>
    <w:rsid w:val="006A1555"/>
    <w:rsid w:val="006A1B63"/>
    <w:rsid w:val="006A55DE"/>
    <w:rsid w:val="006A7930"/>
    <w:rsid w:val="006B58D1"/>
    <w:rsid w:val="006C08D4"/>
    <w:rsid w:val="006C4753"/>
    <w:rsid w:val="006C5A00"/>
    <w:rsid w:val="006D132E"/>
    <w:rsid w:val="006D1F47"/>
    <w:rsid w:val="006D2221"/>
    <w:rsid w:val="006D313C"/>
    <w:rsid w:val="006D50EE"/>
    <w:rsid w:val="006E1AA4"/>
    <w:rsid w:val="006F7509"/>
    <w:rsid w:val="00700176"/>
    <w:rsid w:val="007049EF"/>
    <w:rsid w:val="007074ED"/>
    <w:rsid w:val="00710A9B"/>
    <w:rsid w:val="007119C2"/>
    <w:rsid w:val="00711E4B"/>
    <w:rsid w:val="007136B1"/>
    <w:rsid w:val="007143C4"/>
    <w:rsid w:val="0071581D"/>
    <w:rsid w:val="00717215"/>
    <w:rsid w:val="00717C40"/>
    <w:rsid w:val="00724F17"/>
    <w:rsid w:val="007278A2"/>
    <w:rsid w:val="0073083D"/>
    <w:rsid w:val="00736B88"/>
    <w:rsid w:val="00736E26"/>
    <w:rsid w:val="0073783F"/>
    <w:rsid w:val="00740397"/>
    <w:rsid w:val="00752D50"/>
    <w:rsid w:val="00755A47"/>
    <w:rsid w:val="00760541"/>
    <w:rsid w:val="007611E8"/>
    <w:rsid w:val="00761AB3"/>
    <w:rsid w:val="00762801"/>
    <w:rsid w:val="00763B1E"/>
    <w:rsid w:val="007667E0"/>
    <w:rsid w:val="007702F4"/>
    <w:rsid w:val="00771960"/>
    <w:rsid w:val="007766FA"/>
    <w:rsid w:val="007836E3"/>
    <w:rsid w:val="007854B8"/>
    <w:rsid w:val="0078612D"/>
    <w:rsid w:val="0078697D"/>
    <w:rsid w:val="00787C87"/>
    <w:rsid w:val="00797269"/>
    <w:rsid w:val="00797C71"/>
    <w:rsid w:val="007A1ADC"/>
    <w:rsid w:val="007B2022"/>
    <w:rsid w:val="007B2377"/>
    <w:rsid w:val="007B32C5"/>
    <w:rsid w:val="007B3763"/>
    <w:rsid w:val="007B56D7"/>
    <w:rsid w:val="007C1415"/>
    <w:rsid w:val="007C210A"/>
    <w:rsid w:val="007C794F"/>
    <w:rsid w:val="007D3E11"/>
    <w:rsid w:val="007E2493"/>
    <w:rsid w:val="007E2B14"/>
    <w:rsid w:val="007E55D8"/>
    <w:rsid w:val="007E5A99"/>
    <w:rsid w:val="007E6EB9"/>
    <w:rsid w:val="007E74E4"/>
    <w:rsid w:val="007F0EE1"/>
    <w:rsid w:val="007F1F21"/>
    <w:rsid w:val="007F3CA6"/>
    <w:rsid w:val="007F3CB8"/>
    <w:rsid w:val="007F73A2"/>
    <w:rsid w:val="00804422"/>
    <w:rsid w:val="00806A09"/>
    <w:rsid w:val="00806B70"/>
    <w:rsid w:val="00813F1E"/>
    <w:rsid w:val="00820DE9"/>
    <w:rsid w:val="0082113B"/>
    <w:rsid w:val="00821A4E"/>
    <w:rsid w:val="008227CB"/>
    <w:rsid w:val="008228BE"/>
    <w:rsid w:val="00824540"/>
    <w:rsid w:val="008245CF"/>
    <w:rsid w:val="00827B43"/>
    <w:rsid w:val="008322F2"/>
    <w:rsid w:val="00833684"/>
    <w:rsid w:val="00834C73"/>
    <w:rsid w:val="00843BD9"/>
    <w:rsid w:val="00843BE2"/>
    <w:rsid w:val="008440AD"/>
    <w:rsid w:val="00854DB2"/>
    <w:rsid w:val="00857A1E"/>
    <w:rsid w:val="00861971"/>
    <w:rsid w:val="00861B11"/>
    <w:rsid w:val="00862E1F"/>
    <w:rsid w:val="00863D7E"/>
    <w:rsid w:val="00865921"/>
    <w:rsid w:val="0087074E"/>
    <w:rsid w:val="00872E5F"/>
    <w:rsid w:val="00874D25"/>
    <w:rsid w:val="00875645"/>
    <w:rsid w:val="00877502"/>
    <w:rsid w:val="00877636"/>
    <w:rsid w:val="008807E0"/>
    <w:rsid w:val="00882A09"/>
    <w:rsid w:val="00885068"/>
    <w:rsid w:val="00885130"/>
    <w:rsid w:val="00887909"/>
    <w:rsid w:val="0089171F"/>
    <w:rsid w:val="008966A0"/>
    <w:rsid w:val="008A2B3E"/>
    <w:rsid w:val="008A4B11"/>
    <w:rsid w:val="008A7048"/>
    <w:rsid w:val="008A7294"/>
    <w:rsid w:val="008B111D"/>
    <w:rsid w:val="008B210D"/>
    <w:rsid w:val="008B2A6A"/>
    <w:rsid w:val="008C3755"/>
    <w:rsid w:val="008C5E82"/>
    <w:rsid w:val="008D08BA"/>
    <w:rsid w:val="008D5EB0"/>
    <w:rsid w:val="008E12C5"/>
    <w:rsid w:val="008E367F"/>
    <w:rsid w:val="008E4B52"/>
    <w:rsid w:val="008F345A"/>
    <w:rsid w:val="008F546C"/>
    <w:rsid w:val="009030D4"/>
    <w:rsid w:val="00914488"/>
    <w:rsid w:val="00922438"/>
    <w:rsid w:val="0092258A"/>
    <w:rsid w:val="009268E0"/>
    <w:rsid w:val="00931CC3"/>
    <w:rsid w:val="0093480B"/>
    <w:rsid w:val="009407D7"/>
    <w:rsid w:val="0094275E"/>
    <w:rsid w:val="00944F86"/>
    <w:rsid w:val="00945E98"/>
    <w:rsid w:val="00946832"/>
    <w:rsid w:val="00951777"/>
    <w:rsid w:val="00952126"/>
    <w:rsid w:val="0095455C"/>
    <w:rsid w:val="0095550B"/>
    <w:rsid w:val="009600CB"/>
    <w:rsid w:val="00965C17"/>
    <w:rsid w:val="00966B04"/>
    <w:rsid w:val="00967A01"/>
    <w:rsid w:val="0097221A"/>
    <w:rsid w:val="0097502C"/>
    <w:rsid w:val="00981A69"/>
    <w:rsid w:val="00984CCA"/>
    <w:rsid w:val="009873ED"/>
    <w:rsid w:val="0099062C"/>
    <w:rsid w:val="00993D2C"/>
    <w:rsid w:val="009A0D28"/>
    <w:rsid w:val="009A445C"/>
    <w:rsid w:val="009A59C4"/>
    <w:rsid w:val="009B03A7"/>
    <w:rsid w:val="009B1C61"/>
    <w:rsid w:val="009B2A3B"/>
    <w:rsid w:val="009C07EB"/>
    <w:rsid w:val="009C1F40"/>
    <w:rsid w:val="009E64B9"/>
    <w:rsid w:val="009E6520"/>
    <w:rsid w:val="009E7F99"/>
    <w:rsid w:val="009F0A02"/>
    <w:rsid w:val="009F1719"/>
    <w:rsid w:val="009F7E18"/>
    <w:rsid w:val="00A012FD"/>
    <w:rsid w:val="00A065EF"/>
    <w:rsid w:val="00A104E0"/>
    <w:rsid w:val="00A10B34"/>
    <w:rsid w:val="00A11B72"/>
    <w:rsid w:val="00A136A3"/>
    <w:rsid w:val="00A153C7"/>
    <w:rsid w:val="00A153CF"/>
    <w:rsid w:val="00A1702C"/>
    <w:rsid w:val="00A17AA6"/>
    <w:rsid w:val="00A17FFC"/>
    <w:rsid w:val="00A21831"/>
    <w:rsid w:val="00A221BE"/>
    <w:rsid w:val="00A229FE"/>
    <w:rsid w:val="00A259A6"/>
    <w:rsid w:val="00A3203B"/>
    <w:rsid w:val="00A33A83"/>
    <w:rsid w:val="00A34DBA"/>
    <w:rsid w:val="00A368F1"/>
    <w:rsid w:val="00A40A94"/>
    <w:rsid w:val="00A42270"/>
    <w:rsid w:val="00A422BD"/>
    <w:rsid w:val="00A52D21"/>
    <w:rsid w:val="00A52FAA"/>
    <w:rsid w:val="00A54D7D"/>
    <w:rsid w:val="00A6424F"/>
    <w:rsid w:val="00A678DE"/>
    <w:rsid w:val="00A721C4"/>
    <w:rsid w:val="00A72C11"/>
    <w:rsid w:val="00A75EFB"/>
    <w:rsid w:val="00A8020F"/>
    <w:rsid w:val="00A80224"/>
    <w:rsid w:val="00A82C2B"/>
    <w:rsid w:val="00A84C3A"/>
    <w:rsid w:val="00A869CB"/>
    <w:rsid w:val="00A921D6"/>
    <w:rsid w:val="00A97713"/>
    <w:rsid w:val="00AA6B40"/>
    <w:rsid w:val="00AA73F2"/>
    <w:rsid w:val="00AC06EE"/>
    <w:rsid w:val="00AC0853"/>
    <w:rsid w:val="00AC3038"/>
    <w:rsid w:val="00AC5898"/>
    <w:rsid w:val="00AC6410"/>
    <w:rsid w:val="00AC7D5E"/>
    <w:rsid w:val="00AE17B2"/>
    <w:rsid w:val="00AE1841"/>
    <w:rsid w:val="00AE57EC"/>
    <w:rsid w:val="00AE6B3D"/>
    <w:rsid w:val="00AF006D"/>
    <w:rsid w:val="00AF7081"/>
    <w:rsid w:val="00AF7D75"/>
    <w:rsid w:val="00B02CE2"/>
    <w:rsid w:val="00B04E0E"/>
    <w:rsid w:val="00B12200"/>
    <w:rsid w:val="00B15857"/>
    <w:rsid w:val="00B16E20"/>
    <w:rsid w:val="00B247F6"/>
    <w:rsid w:val="00B26DB1"/>
    <w:rsid w:val="00B3078F"/>
    <w:rsid w:val="00B30843"/>
    <w:rsid w:val="00B34ADD"/>
    <w:rsid w:val="00B3723D"/>
    <w:rsid w:val="00B4244F"/>
    <w:rsid w:val="00B42EC8"/>
    <w:rsid w:val="00B42F11"/>
    <w:rsid w:val="00B447E6"/>
    <w:rsid w:val="00B478E7"/>
    <w:rsid w:val="00B52218"/>
    <w:rsid w:val="00B57476"/>
    <w:rsid w:val="00B606C5"/>
    <w:rsid w:val="00B61ED5"/>
    <w:rsid w:val="00B63E11"/>
    <w:rsid w:val="00B67E05"/>
    <w:rsid w:val="00B72B63"/>
    <w:rsid w:val="00B8046B"/>
    <w:rsid w:val="00B811B9"/>
    <w:rsid w:val="00B83B70"/>
    <w:rsid w:val="00B873CB"/>
    <w:rsid w:val="00B87CB9"/>
    <w:rsid w:val="00B904C4"/>
    <w:rsid w:val="00B90A93"/>
    <w:rsid w:val="00B92EFB"/>
    <w:rsid w:val="00B946C6"/>
    <w:rsid w:val="00BA0169"/>
    <w:rsid w:val="00BA35F2"/>
    <w:rsid w:val="00BB0FA0"/>
    <w:rsid w:val="00BB0FC6"/>
    <w:rsid w:val="00BC0532"/>
    <w:rsid w:val="00BC16AE"/>
    <w:rsid w:val="00BC19B3"/>
    <w:rsid w:val="00BC3711"/>
    <w:rsid w:val="00BC3FF4"/>
    <w:rsid w:val="00BD4040"/>
    <w:rsid w:val="00BD5451"/>
    <w:rsid w:val="00BD73A9"/>
    <w:rsid w:val="00BE10A2"/>
    <w:rsid w:val="00BE2412"/>
    <w:rsid w:val="00BF1AC3"/>
    <w:rsid w:val="00BF38DF"/>
    <w:rsid w:val="00BF492E"/>
    <w:rsid w:val="00BF4EBB"/>
    <w:rsid w:val="00C000B3"/>
    <w:rsid w:val="00C00651"/>
    <w:rsid w:val="00C01893"/>
    <w:rsid w:val="00C1357F"/>
    <w:rsid w:val="00C15F25"/>
    <w:rsid w:val="00C2138C"/>
    <w:rsid w:val="00C2427D"/>
    <w:rsid w:val="00C26C3C"/>
    <w:rsid w:val="00C26E11"/>
    <w:rsid w:val="00C322B3"/>
    <w:rsid w:val="00C355D0"/>
    <w:rsid w:val="00C3756D"/>
    <w:rsid w:val="00C4222C"/>
    <w:rsid w:val="00C43B5E"/>
    <w:rsid w:val="00C443E3"/>
    <w:rsid w:val="00C47A5E"/>
    <w:rsid w:val="00C51D8D"/>
    <w:rsid w:val="00C51E55"/>
    <w:rsid w:val="00C52A63"/>
    <w:rsid w:val="00C53141"/>
    <w:rsid w:val="00C53818"/>
    <w:rsid w:val="00C53DA4"/>
    <w:rsid w:val="00C54834"/>
    <w:rsid w:val="00C553F4"/>
    <w:rsid w:val="00C55421"/>
    <w:rsid w:val="00C618C5"/>
    <w:rsid w:val="00C63CB4"/>
    <w:rsid w:val="00C6528B"/>
    <w:rsid w:val="00C67719"/>
    <w:rsid w:val="00C70751"/>
    <w:rsid w:val="00C729A0"/>
    <w:rsid w:val="00C77E62"/>
    <w:rsid w:val="00C82151"/>
    <w:rsid w:val="00C83BA1"/>
    <w:rsid w:val="00C87DD4"/>
    <w:rsid w:val="00C87F94"/>
    <w:rsid w:val="00C96E3D"/>
    <w:rsid w:val="00C97ADE"/>
    <w:rsid w:val="00C97C7F"/>
    <w:rsid w:val="00CA6863"/>
    <w:rsid w:val="00CB34EF"/>
    <w:rsid w:val="00CC058B"/>
    <w:rsid w:val="00CC36B0"/>
    <w:rsid w:val="00CC49A6"/>
    <w:rsid w:val="00CC7CE1"/>
    <w:rsid w:val="00CD190B"/>
    <w:rsid w:val="00CD193A"/>
    <w:rsid w:val="00CD1C87"/>
    <w:rsid w:val="00CD28CC"/>
    <w:rsid w:val="00CE0290"/>
    <w:rsid w:val="00CE23C5"/>
    <w:rsid w:val="00CE449E"/>
    <w:rsid w:val="00CE58E3"/>
    <w:rsid w:val="00CE6438"/>
    <w:rsid w:val="00CF0537"/>
    <w:rsid w:val="00CF0A39"/>
    <w:rsid w:val="00CF21A4"/>
    <w:rsid w:val="00CF319D"/>
    <w:rsid w:val="00CF4981"/>
    <w:rsid w:val="00CF646A"/>
    <w:rsid w:val="00CF757B"/>
    <w:rsid w:val="00CF7F97"/>
    <w:rsid w:val="00D05542"/>
    <w:rsid w:val="00D123DD"/>
    <w:rsid w:val="00D159C2"/>
    <w:rsid w:val="00D23EC1"/>
    <w:rsid w:val="00D24C67"/>
    <w:rsid w:val="00D25BF0"/>
    <w:rsid w:val="00D262B7"/>
    <w:rsid w:val="00D4334E"/>
    <w:rsid w:val="00D50A2A"/>
    <w:rsid w:val="00D52160"/>
    <w:rsid w:val="00D527B6"/>
    <w:rsid w:val="00D568C7"/>
    <w:rsid w:val="00D624D9"/>
    <w:rsid w:val="00D633AC"/>
    <w:rsid w:val="00D64F36"/>
    <w:rsid w:val="00D716E6"/>
    <w:rsid w:val="00D718AC"/>
    <w:rsid w:val="00D73146"/>
    <w:rsid w:val="00D809C5"/>
    <w:rsid w:val="00D83107"/>
    <w:rsid w:val="00D83DC6"/>
    <w:rsid w:val="00D96856"/>
    <w:rsid w:val="00D96A84"/>
    <w:rsid w:val="00DA02DD"/>
    <w:rsid w:val="00DA2177"/>
    <w:rsid w:val="00DA6C05"/>
    <w:rsid w:val="00DB474B"/>
    <w:rsid w:val="00DB5847"/>
    <w:rsid w:val="00DB7031"/>
    <w:rsid w:val="00DC04D4"/>
    <w:rsid w:val="00DC0AB5"/>
    <w:rsid w:val="00DC0D2D"/>
    <w:rsid w:val="00DC0F82"/>
    <w:rsid w:val="00DC40F5"/>
    <w:rsid w:val="00DC466F"/>
    <w:rsid w:val="00DD099D"/>
    <w:rsid w:val="00DD1038"/>
    <w:rsid w:val="00DD42CD"/>
    <w:rsid w:val="00DD5045"/>
    <w:rsid w:val="00DE1357"/>
    <w:rsid w:val="00DE7630"/>
    <w:rsid w:val="00DF38FB"/>
    <w:rsid w:val="00DF4580"/>
    <w:rsid w:val="00DF67FE"/>
    <w:rsid w:val="00E01B61"/>
    <w:rsid w:val="00E03989"/>
    <w:rsid w:val="00E052CB"/>
    <w:rsid w:val="00E16F7E"/>
    <w:rsid w:val="00E1750B"/>
    <w:rsid w:val="00E17764"/>
    <w:rsid w:val="00E20E7E"/>
    <w:rsid w:val="00E226D1"/>
    <w:rsid w:val="00E33636"/>
    <w:rsid w:val="00E35308"/>
    <w:rsid w:val="00E36D73"/>
    <w:rsid w:val="00E4256B"/>
    <w:rsid w:val="00E42AEE"/>
    <w:rsid w:val="00E45B96"/>
    <w:rsid w:val="00E510E7"/>
    <w:rsid w:val="00E5427B"/>
    <w:rsid w:val="00E5776F"/>
    <w:rsid w:val="00E60167"/>
    <w:rsid w:val="00E61A9B"/>
    <w:rsid w:val="00E61C9F"/>
    <w:rsid w:val="00E62DD1"/>
    <w:rsid w:val="00E6487F"/>
    <w:rsid w:val="00E64F07"/>
    <w:rsid w:val="00E70547"/>
    <w:rsid w:val="00E70771"/>
    <w:rsid w:val="00E712EA"/>
    <w:rsid w:val="00E75A63"/>
    <w:rsid w:val="00E7639C"/>
    <w:rsid w:val="00E77BDC"/>
    <w:rsid w:val="00E80EEF"/>
    <w:rsid w:val="00E82E87"/>
    <w:rsid w:val="00E87440"/>
    <w:rsid w:val="00E90F98"/>
    <w:rsid w:val="00E9736B"/>
    <w:rsid w:val="00E97BCE"/>
    <w:rsid w:val="00EA3323"/>
    <w:rsid w:val="00EA5A01"/>
    <w:rsid w:val="00EB023A"/>
    <w:rsid w:val="00EB0BA7"/>
    <w:rsid w:val="00EB1FCF"/>
    <w:rsid w:val="00EB4D26"/>
    <w:rsid w:val="00EC0803"/>
    <w:rsid w:val="00EC235C"/>
    <w:rsid w:val="00EC55D6"/>
    <w:rsid w:val="00ED166F"/>
    <w:rsid w:val="00ED1DD7"/>
    <w:rsid w:val="00ED2A47"/>
    <w:rsid w:val="00EE3E7F"/>
    <w:rsid w:val="00EE41FE"/>
    <w:rsid w:val="00EF278F"/>
    <w:rsid w:val="00F01EF3"/>
    <w:rsid w:val="00F14320"/>
    <w:rsid w:val="00F170A4"/>
    <w:rsid w:val="00F20304"/>
    <w:rsid w:val="00F24B17"/>
    <w:rsid w:val="00F33446"/>
    <w:rsid w:val="00F348EA"/>
    <w:rsid w:val="00F35266"/>
    <w:rsid w:val="00F40B7A"/>
    <w:rsid w:val="00F479F8"/>
    <w:rsid w:val="00F53171"/>
    <w:rsid w:val="00F55F21"/>
    <w:rsid w:val="00F623A7"/>
    <w:rsid w:val="00F62646"/>
    <w:rsid w:val="00F7183D"/>
    <w:rsid w:val="00F71C9F"/>
    <w:rsid w:val="00F747C8"/>
    <w:rsid w:val="00F75013"/>
    <w:rsid w:val="00F75F54"/>
    <w:rsid w:val="00F83929"/>
    <w:rsid w:val="00F83B46"/>
    <w:rsid w:val="00F84079"/>
    <w:rsid w:val="00F86483"/>
    <w:rsid w:val="00F87899"/>
    <w:rsid w:val="00F90C07"/>
    <w:rsid w:val="00F93B47"/>
    <w:rsid w:val="00F96A75"/>
    <w:rsid w:val="00F97923"/>
    <w:rsid w:val="00FA12BF"/>
    <w:rsid w:val="00FA36A0"/>
    <w:rsid w:val="00FB381E"/>
    <w:rsid w:val="00FB6A63"/>
    <w:rsid w:val="00FC42B6"/>
    <w:rsid w:val="00FC5876"/>
    <w:rsid w:val="00FD2E73"/>
    <w:rsid w:val="00FD65D0"/>
    <w:rsid w:val="00FD7472"/>
    <w:rsid w:val="00FD7F7E"/>
    <w:rsid w:val="00FF2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C7C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C7C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CC7C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C7C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C7CE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80E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CC7CE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C7CE1"/>
  </w:style>
  <w:style w:type="paragraph" w:styleId="a3">
    <w:name w:val="Body Text"/>
    <w:basedOn w:val="a"/>
    <w:rsid w:val="005D5E3D"/>
    <w:pPr>
      <w:jc w:val="center"/>
    </w:pPr>
    <w:rPr>
      <w:b/>
      <w:bCs/>
      <w:color w:val="800080"/>
      <w:sz w:val="32"/>
    </w:rPr>
  </w:style>
  <w:style w:type="table" w:styleId="a4">
    <w:name w:val="Table Grid"/>
    <w:basedOn w:val="a1"/>
    <w:rsid w:val="00531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3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533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53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E80EEF"/>
    <w:pPr>
      <w:spacing w:after="120" w:line="480" w:lineRule="auto"/>
    </w:pPr>
  </w:style>
  <w:style w:type="paragraph" w:styleId="21">
    <w:name w:val="Body Text Indent 2"/>
    <w:basedOn w:val="a"/>
    <w:rsid w:val="00E80EEF"/>
    <w:pPr>
      <w:spacing w:after="120" w:line="480" w:lineRule="auto"/>
      <w:ind w:left="283"/>
    </w:pPr>
  </w:style>
  <w:style w:type="character" w:styleId="a5">
    <w:name w:val="Hyperlink"/>
    <w:basedOn w:val="a0"/>
    <w:rsid w:val="00CC7CE1"/>
    <w:rPr>
      <w:color w:val="0000FF"/>
      <w:u w:val="none"/>
    </w:rPr>
  </w:style>
  <w:style w:type="paragraph" w:styleId="30">
    <w:name w:val="toc 3"/>
    <w:basedOn w:val="a"/>
    <w:next w:val="a"/>
    <w:autoRedefine/>
    <w:semiHidden/>
    <w:rsid w:val="00E80EEF"/>
    <w:pPr>
      <w:tabs>
        <w:tab w:val="left" w:pos="1680"/>
        <w:tab w:val="right" w:leader="dot" w:pos="10148"/>
      </w:tabs>
      <w:autoSpaceDE w:val="0"/>
      <w:autoSpaceDN w:val="0"/>
      <w:adjustRightInd w:val="0"/>
      <w:spacing w:before="100"/>
      <w:jc w:val="center"/>
    </w:pPr>
    <w:rPr>
      <w:sz w:val="20"/>
      <w:szCs w:val="20"/>
    </w:rPr>
  </w:style>
  <w:style w:type="paragraph" w:styleId="22">
    <w:name w:val="List 2"/>
    <w:basedOn w:val="a"/>
    <w:rsid w:val="00E80EEF"/>
    <w:pPr>
      <w:ind w:left="566" w:hanging="283"/>
    </w:pPr>
    <w:rPr>
      <w:szCs w:val="20"/>
    </w:rPr>
  </w:style>
  <w:style w:type="paragraph" w:customStyle="1" w:styleId="23">
    <w:name w:val="заголовок 2"/>
    <w:basedOn w:val="a"/>
    <w:next w:val="a"/>
    <w:rsid w:val="00E80EEF"/>
    <w:pPr>
      <w:keepNext/>
      <w:jc w:val="center"/>
    </w:pPr>
    <w:rPr>
      <w:b/>
      <w:szCs w:val="20"/>
    </w:rPr>
  </w:style>
  <w:style w:type="paragraph" w:customStyle="1" w:styleId="a6">
    <w:name w:val="Стиль"/>
    <w:rsid w:val="00E80EEF"/>
    <w:pPr>
      <w:widowControl w:val="0"/>
    </w:pPr>
    <w:rPr>
      <w:spacing w:val="-1"/>
      <w:kern w:val="3276"/>
      <w:position w:val="-1"/>
      <w:sz w:val="24"/>
      <w:vertAlign w:val="superscript"/>
      <w:lang w:val="en-US"/>
    </w:rPr>
  </w:style>
  <w:style w:type="paragraph" w:styleId="a7">
    <w:name w:val="Body Text Indent"/>
    <w:basedOn w:val="a"/>
    <w:rsid w:val="00B12200"/>
    <w:pPr>
      <w:spacing w:after="120"/>
      <w:ind w:left="283"/>
    </w:pPr>
  </w:style>
  <w:style w:type="paragraph" w:styleId="31">
    <w:name w:val="Body Text 3"/>
    <w:basedOn w:val="a"/>
    <w:rsid w:val="00B12200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B12200"/>
    <w:pPr>
      <w:jc w:val="center"/>
    </w:pPr>
    <w:rPr>
      <w:b/>
      <w:szCs w:val="20"/>
    </w:rPr>
  </w:style>
  <w:style w:type="paragraph" w:styleId="a9">
    <w:name w:val="Normal (Web)"/>
    <w:basedOn w:val="a"/>
    <w:rsid w:val="00E052CB"/>
  </w:style>
  <w:style w:type="paragraph" w:customStyle="1" w:styleId="10">
    <w:name w:val="Абзац списка1"/>
    <w:basedOn w:val="a"/>
    <w:rsid w:val="00471D82"/>
    <w:pPr>
      <w:ind w:left="720"/>
    </w:pPr>
    <w:rPr>
      <w:rFonts w:eastAsia="Calibri"/>
    </w:rPr>
  </w:style>
  <w:style w:type="paragraph" w:customStyle="1" w:styleId="Table">
    <w:name w:val="Table!Таблица"/>
    <w:rsid w:val="00CC7CE1"/>
    <w:rPr>
      <w:rFonts w:ascii="Arial" w:hAnsi="Arial" w:cs="Arial"/>
      <w:bCs/>
      <w:kern w:val="28"/>
      <w:sz w:val="24"/>
      <w:szCs w:val="32"/>
    </w:rPr>
  </w:style>
  <w:style w:type="character" w:styleId="HTML">
    <w:name w:val="HTML Variable"/>
    <w:aliases w:val="!Ссылки в документе"/>
    <w:basedOn w:val="a0"/>
    <w:rsid w:val="00CC7C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C7CE1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A54D7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C7C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C7CE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CC7CE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C7CE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C7CE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41b6e153-c7b3-49e7-8b3b-7a8ca9f6e92c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41b6e153-c7b3-49e7-8b3b-7a8ca9f6e92c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F6E6-2399-448B-99CA-F93165FB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8</Pages>
  <Words>1243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2024-02-16T14:11:00Z</cp:lastPrinted>
  <dcterms:created xsi:type="dcterms:W3CDTF">2024-06-20T12:37:00Z</dcterms:created>
  <dcterms:modified xsi:type="dcterms:W3CDTF">2024-06-20T12:38:00Z</dcterms:modified>
</cp:coreProperties>
</file>