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49" w:rsidRPr="007854FD" w:rsidRDefault="00083549" w:rsidP="00663FC0">
      <w:pPr>
        <w:pStyle w:val="Heading1"/>
        <w:ind w:right="-28"/>
        <w:jc w:val="center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5" o:title=""/>
          </v:shape>
        </w:pict>
      </w:r>
    </w:p>
    <w:p w:rsidR="00083549" w:rsidRPr="00663FC0" w:rsidRDefault="00083549" w:rsidP="00C16D5C">
      <w:pPr>
        <w:pStyle w:val="Heading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083549" w:rsidRPr="00663FC0" w:rsidRDefault="00083549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083549" w:rsidRPr="00663FC0" w:rsidRDefault="00083549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083549" w:rsidRDefault="00083549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083549" w:rsidRPr="00663FC0" w:rsidRDefault="00083549" w:rsidP="00275240">
      <w:pPr>
        <w:pStyle w:val="Heading4"/>
        <w:tabs>
          <w:tab w:val="left" w:pos="1134"/>
        </w:tabs>
        <w:jc w:val="center"/>
        <w:rPr>
          <w:rFonts w:ascii="Times New Roman" w:hAnsi="Times New Roman"/>
          <w:bCs w:val="0"/>
          <w:sz w:val="34"/>
        </w:rPr>
      </w:pPr>
      <w:r w:rsidRPr="00663FC0">
        <w:rPr>
          <w:rFonts w:ascii="Times New Roman" w:hAnsi="Times New Roman"/>
          <w:bCs w:val="0"/>
          <w:sz w:val="34"/>
        </w:rPr>
        <w:t>П О С Т А Н О В Л Е Н И Е</w:t>
      </w:r>
    </w:p>
    <w:p w:rsidR="00083549" w:rsidRDefault="00083549" w:rsidP="00C16D5C">
      <w:pPr>
        <w:rPr>
          <w:sz w:val="12"/>
        </w:rPr>
      </w:pPr>
    </w:p>
    <w:p w:rsidR="00083549" w:rsidRDefault="00083549" w:rsidP="00C16D5C">
      <w:pPr>
        <w:jc w:val="center"/>
        <w:rPr>
          <w:b/>
          <w:spacing w:val="40"/>
          <w:sz w:val="30"/>
          <w:szCs w:val="28"/>
        </w:rPr>
      </w:pPr>
    </w:p>
    <w:p w:rsidR="00083549" w:rsidRDefault="00083549" w:rsidP="00070FE8">
      <w:pPr>
        <w:tabs>
          <w:tab w:val="left" w:pos="1134"/>
        </w:tabs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Pr="002C57F6">
        <w:rPr>
          <w:sz w:val="23"/>
          <w:szCs w:val="23"/>
          <w:u w:val="single"/>
        </w:rPr>
        <w:t>12.08.2021</w:t>
      </w:r>
      <w:r>
        <w:rPr>
          <w:sz w:val="23"/>
          <w:szCs w:val="23"/>
        </w:rPr>
        <w:t xml:space="preserve"> г.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№ </w:t>
      </w:r>
      <w:r w:rsidRPr="002C57F6">
        <w:rPr>
          <w:sz w:val="23"/>
          <w:szCs w:val="23"/>
          <w:u w:val="single"/>
        </w:rPr>
        <w:t>954</w:t>
      </w:r>
    </w:p>
    <w:p w:rsidR="00083549" w:rsidRDefault="00083549" w:rsidP="00FA0F5F">
      <w:pPr>
        <w:rPr>
          <w:b/>
          <w:sz w:val="24"/>
          <w:szCs w:val="24"/>
        </w:rPr>
      </w:pPr>
    </w:p>
    <w:p w:rsidR="00083549" w:rsidRDefault="00083549" w:rsidP="00FA0F5F">
      <w:pPr>
        <w:rPr>
          <w:b/>
          <w:sz w:val="24"/>
          <w:szCs w:val="24"/>
        </w:rPr>
      </w:pPr>
      <w:r w:rsidRPr="00EB603E">
        <w:rPr>
          <w:b/>
          <w:sz w:val="24"/>
          <w:szCs w:val="24"/>
        </w:rPr>
        <w:t>Об организации проведения</w:t>
      </w:r>
    </w:p>
    <w:p w:rsidR="00083549" w:rsidRDefault="00083549" w:rsidP="00FA0F5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сельскохозяйственной ярмарки на</w:t>
      </w:r>
    </w:p>
    <w:p w:rsidR="00083549" w:rsidRPr="00EB603E" w:rsidRDefault="00083549" w:rsidP="00FA0F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</w:t>
      </w:r>
      <w:r w:rsidRPr="00EB603E">
        <w:rPr>
          <w:b/>
          <w:sz w:val="24"/>
          <w:szCs w:val="24"/>
        </w:rPr>
        <w:t>город</w:t>
      </w:r>
      <w:r>
        <w:rPr>
          <w:b/>
          <w:sz w:val="24"/>
          <w:szCs w:val="24"/>
        </w:rPr>
        <w:t>а</w:t>
      </w:r>
      <w:r w:rsidRPr="00EB603E">
        <w:rPr>
          <w:b/>
          <w:sz w:val="24"/>
          <w:szCs w:val="24"/>
        </w:rPr>
        <w:t xml:space="preserve"> Людиново</w:t>
      </w:r>
    </w:p>
    <w:p w:rsidR="00083549" w:rsidRDefault="00083549" w:rsidP="0075521D">
      <w:pPr>
        <w:ind w:right="-2" w:firstLine="851"/>
        <w:jc w:val="both"/>
        <w:rPr>
          <w:sz w:val="24"/>
          <w:szCs w:val="24"/>
        </w:rPr>
      </w:pPr>
    </w:p>
    <w:p w:rsidR="00083549" w:rsidRPr="007735D0" w:rsidRDefault="00083549" w:rsidP="0075521D">
      <w:pPr>
        <w:ind w:right="-2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исполнениепоручения Губернатора Калужской области от 26.07.2021 года Протокол заседания Правительства Калужской области № 28 о принятии мер по увеличению сельскохозяйственных ярмарок на территории Калужской области, количества торговых мест на ярмарках</w:t>
      </w:r>
      <w:r w:rsidRPr="00EB603E">
        <w:rPr>
          <w:sz w:val="24"/>
          <w:szCs w:val="24"/>
        </w:rPr>
        <w:t xml:space="preserve">, </w:t>
      </w:r>
      <w:r w:rsidRPr="007735D0">
        <w:rPr>
          <w:sz w:val="24"/>
          <w:szCs w:val="24"/>
        </w:rPr>
        <w:t>в соответствии с постановлением Правительства Калужской области от 30.08.2011</w:t>
      </w:r>
      <w:r>
        <w:rPr>
          <w:sz w:val="24"/>
          <w:szCs w:val="24"/>
        </w:rPr>
        <w:t xml:space="preserve"> года </w:t>
      </w:r>
      <w:r w:rsidRPr="007735D0">
        <w:rPr>
          <w:sz w:val="24"/>
          <w:szCs w:val="24"/>
        </w:rPr>
        <w:t>№ 470 «Об организации ярмарок и продажи товаров (выполнения работ, оказания услуг) на них на территории Калужской области», администрация муниципального района «Город Людиново и Людиновский район»</w:t>
      </w:r>
    </w:p>
    <w:p w:rsidR="00083549" w:rsidRDefault="00083549" w:rsidP="00B94E18">
      <w:pPr>
        <w:ind w:right="-2" w:firstLine="851"/>
        <w:jc w:val="both"/>
        <w:rPr>
          <w:sz w:val="24"/>
          <w:szCs w:val="24"/>
        </w:rPr>
      </w:pPr>
      <w:r w:rsidRPr="00EB603E">
        <w:rPr>
          <w:sz w:val="24"/>
          <w:szCs w:val="24"/>
        </w:rPr>
        <w:t>ПОСТАНОВЛЯЕТ:</w:t>
      </w:r>
    </w:p>
    <w:p w:rsidR="00083549" w:rsidRPr="00275240" w:rsidRDefault="00083549" w:rsidP="000564AA">
      <w:pPr>
        <w:pStyle w:val="ListParagraph"/>
        <w:numPr>
          <w:ilvl w:val="0"/>
          <w:numId w:val="2"/>
        </w:numPr>
        <w:tabs>
          <w:tab w:val="left" w:pos="1134"/>
        </w:tabs>
        <w:ind w:left="0" w:right="-2" w:firstLine="851"/>
        <w:jc w:val="both"/>
        <w:rPr>
          <w:sz w:val="24"/>
          <w:szCs w:val="24"/>
        </w:rPr>
      </w:pPr>
      <w:r w:rsidRPr="00275240">
        <w:rPr>
          <w:sz w:val="24"/>
          <w:szCs w:val="24"/>
        </w:rPr>
        <w:t>Муниципальному автономному учреждению «Агенство «Мой город» организовать и обеспечить проведение сельскохозяйственной ярмарки.</w:t>
      </w:r>
    </w:p>
    <w:p w:rsidR="00083549" w:rsidRPr="00EB603E" w:rsidRDefault="00083549" w:rsidP="000564AA">
      <w:pPr>
        <w:tabs>
          <w:tab w:val="left" w:pos="1134"/>
        </w:tabs>
        <w:ind w:right="-2" w:firstLine="851"/>
        <w:jc w:val="both"/>
        <w:rPr>
          <w:sz w:val="24"/>
          <w:szCs w:val="24"/>
        </w:rPr>
      </w:pPr>
      <w:r>
        <w:rPr>
          <w:sz w:val="24"/>
          <w:szCs w:val="24"/>
        </w:rPr>
        <w:t>2.  У</w:t>
      </w:r>
      <w:r w:rsidRPr="00EB603E">
        <w:rPr>
          <w:sz w:val="24"/>
          <w:szCs w:val="24"/>
        </w:rPr>
        <w:t xml:space="preserve">становить период проведения ярмарки с </w:t>
      </w:r>
      <w:r>
        <w:rPr>
          <w:sz w:val="24"/>
          <w:szCs w:val="24"/>
        </w:rPr>
        <w:t xml:space="preserve">16 августа </w:t>
      </w:r>
      <w:r w:rsidRPr="00EB603E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EB603E">
        <w:rPr>
          <w:sz w:val="24"/>
          <w:szCs w:val="24"/>
        </w:rPr>
        <w:t xml:space="preserve"> года по</w:t>
      </w:r>
      <w:r>
        <w:rPr>
          <w:sz w:val="24"/>
          <w:szCs w:val="24"/>
        </w:rPr>
        <w:t xml:space="preserve"> 15 октября 2021 года </w:t>
      </w:r>
      <w:r w:rsidRPr="00EB603E">
        <w:rPr>
          <w:sz w:val="24"/>
          <w:szCs w:val="24"/>
        </w:rPr>
        <w:t>(включительно)</w:t>
      </w:r>
      <w:r>
        <w:rPr>
          <w:sz w:val="24"/>
          <w:szCs w:val="24"/>
        </w:rPr>
        <w:t xml:space="preserve">, </w:t>
      </w:r>
      <w:r w:rsidRPr="00EB603E">
        <w:rPr>
          <w:sz w:val="24"/>
          <w:szCs w:val="24"/>
        </w:rPr>
        <w:t>с 9.00 до 1</w:t>
      </w:r>
      <w:r>
        <w:rPr>
          <w:sz w:val="24"/>
          <w:szCs w:val="24"/>
        </w:rPr>
        <w:t>9</w:t>
      </w:r>
      <w:r w:rsidRPr="00EB603E">
        <w:rPr>
          <w:sz w:val="24"/>
          <w:szCs w:val="24"/>
        </w:rPr>
        <w:t xml:space="preserve">.00 часов </w:t>
      </w:r>
      <w:r>
        <w:rPr>
          <w:sz w:val="24"/>
          <w:szCs w:val="24"/>
        </w:rPr>
        <w:t>с понедельника по пятницу.</w:t>
      </w:r>
    </w:p>
    <w:p w:rsidR="00083549" w:rsidRDefault="00083549" w:rsidP="000564AA">
      <w:pPr>
        <w:tabs>
          <w:tab w:val="left" w:pos="851"/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B603E">
        <w:rPr>
          <w:sz w:val="24"/>
          <w:szCs w:val="24"/>
        </w:rPr>
        <w:t>Определить местом проведения ярмарки</w:t>
      </w:r>
      <w:r>
        <w:rPr>
          <w:sz w:val="24"/>
          <w:szCs w:val="24"/>
        </w:rPr>
        <w:t xml:space="preserve"> </w:t>
      </w:r>
      <w:r w:rsidRPr="00EB603E">
        <w:rPr>
          <w:sz w:val="24"/>
          <w:szCs w:val="24"/>
        </w:rPr>
        <w:t>ул.</w:t>
      </w:r>
      <w:r>
        <w:rPr>
          <w:sz w:val="24"/>
          <w:szCs w:val="24"/>
        </w:rPr>
        <w:t xml:space="preserve"> Урицкого,7 (автостоянка в районе Центрального рынка), ул. Щербакова, в районе д.9</w:t>
      </w:r>
      <w:r w:rsidRPr="00C561B8">
        <w:rPr>
          <w:sz w:val="24"/>
          <w:szCs w:val="24"/>
        </w:rPr>
        <w:t>.</w:t>
      </w:r>
    </w:p>
    <w:p w:rsidR="00083549" w:rsidRDefault="00083549" w:rsidP="00070FE8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 Установить плату за участие в ярмарке за одно торговое место в день:</w:t>
      </w:r>
    </w:p>
    <w:p w:rsidR="00083549" w:rsidRDefault="00083549" w:rsidP="00275240">
      <w:pPr>
        <w:tabs>
          <w:tab w:val="left" w:pos="851"/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 для категории населения, реализующей  продукцию, выращенную на приусадеб-ных (садовых) участках - 10 рублей;</w:t>
      </w:r>
    </w:p>
    <w:p w:rsidR="00083549" w:rsidRDefault="00083549" w:rsidP="00275240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для товаропроизводителей Калужской области  и других областей, индивидуальных предпринимателей -250 рублей;</w:t>
      </w:r>
    </w:p>
    <w:p w:rsidR="00083549" w:rsidRPr="00275240" w:rsidRDefault="00083549" w:rsidP="000564AA">
      <w:pPr>
        <w:tabs>
          <w:tab w:val="left" w:pos="851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  для товаропроизводителей Калужской области и других областей, индивидуаль-ных предпринимателей, осуществляющих торговлю с автомашины - 350 рублей.</w:t>
      </w:r>
    </w:p>
    <w:p w:rsidR="00083549" w:rsidRPr="00275240" w:rsidRDefault="00083549" w:rsidP="000564AA">
      <w:pPr>
        <w:tabs>
          <w:tab w:val="left" w:pos="227"/>
          <w:tab w:val="left" w:pos="1134"/>
        </w:tabs>
        <w:ind w:firstLine="851"/>
        <w:jc w:val="both"/>
        <w:rPr>
          <w:sz w:val="24"/>
          <w:szCs w:val="24"/>
        </w:rPr>
      </w:pPr>
      <w:r w:rsidRPr="00275240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275240">
        <w:rPr>
          <w:sz w:val="24"/>
          <w:szCs w:val="24"/>
        </w:rPr>
        <w:t>Согласовать ассортимент товаров, подлежащих</w:t>
      </w:r>
      <w:r>
        <w:rPr>
          <w:sz w:val="24"/>
          <w:szCs w:val="24"/>
        </w:rPr>
        <w:t xml:space="preserve"> </w:t>
      </w:r>
      <w:r w:rsidRPr="00275240">
        <w:rPr>
          <w:sz w:val="24"/>
          <w:szCs w:val="24"/>
        </w:rPr>
        <w:t xml:space="preserve"> реализации на</w:t>
      </w:r>
      <w:r>
        <w:rPr>
          <w:sz w:val="24"/>
          <w:szCs w:val="24"/>
        </w:rPr>
        <w:t xml:space="preserve"> </w:t>
      </w:r>
      <w:r w:rsidRPr="00275240">
        <w:rPr>
          <w:sz w:val="24"/>
          <w:szCs w:val="24"/>
        </w:rPr>
        <w:t>сельско</w:t>
      </w:r>
      <w:r>
        <w:rPr>
          <w:sz w:val="24"/>
          <w:szCs w:val="24"/>
        </w:rPr>
        <w:t>хозяйст-</w:t>
      </w:r>
      <w:r w:rsidRPr="00275240">
        <w:rPr>
          <w:sz w:val="24"/>
          <w:szCs w:val="24"/>
        </w:rPr>
        <w:t>венной ярмарке.</w:t>
      </w:r>
    </w:p>
    <w:p w:rsidR="00083549" w:rsidRPr="00EB603E" w:rsidRDefault="00083549" w:rsidP="00070FE8">
      <w:pPr>
        <w:tabs>
          <w:tab w:val="left" w:pos="851"/>
          <w:tab w:val="left" w:pos="1134"/>
        </w:tabs>
        <w:ind w:right="-2"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664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664AE">
        <w:rPr>
          <w:sz w:val="24"/>
          <w:szCs w:val="24"/>
        </w:rPr>
        <w:t xml:space="preserve">Юридические </w:t>
      </w:r>
      <w:r>
        <w:rPr>
          <w:sz w:val="24"/>
          <w:szCs w:val="24"/>
        </w:rPr>
        <w:t xml:space="preserve">и физические </w:t>
      </w:r>
      <w:r w:rsidRPr="001664AE">
        <w:rPr>
          <w:sz w:val="24"/>
          <w:szCs w:val="24"/>
        </w:rPr>
        <w:t xml:space="preserve">лица, обеспечивающие реализацию товара, несут ответственность </w:t>
      </w:r>
      <w:r>
        <w:rPr>
          <w:sz w:val="24"/>
          <w:szCs w:val="24"/>
        </w:rPr>
        <w:t>за соблюдение требований Правил благоустройства и содержания территории муниципального образования городского поселения «Город Людиново», утвержденных решением Государственной Думы городского поселения «Город Людиново» от 05.02.2019 года №07-р «Об утверждении Правил благоустройства и содержания территории  муниципального образования городского поселения «Город Людиново».</w:t>
      </w:r>
    </w:p>
    <w:p w:rsidR="00083549" w:rsidRDefault="00083549" w:rsidP="00070FE8">
      <w:pPr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1664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664AE">
        <w:rPr>
          <w:sz w:val="24"/>
          <w:szCs w:val="24"/>
        </w:rPr>
        <w:t>Рекомендовать Межрайонному отделу Министерства внутренних дел России «Людиновский», 2 ПСО ФПС ГПС ГУ МЧС России обеспечить безопасность участников ярмарки.</w:t>
      </w:r>
    </w:p>
    <w:p w:rsidR="00083549" w:rsidRPr="001664AE" w:rsidRDefault="00083549" w:rsidP="000564AA">
      <w:pPr>
        <w:tabs>
          <w:tab w:val="left" w:pos="851"/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1664A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664AE">
        <w:rPr>
          <w:sz w:val="24"/>
          <w:szCs w:val="24"/>
        </w:rPr>
        <w:t>Опубликовать настоящее постановление в средствах массовой информации.</w:t>
      </w:r>
    </w:p>
    <w:p w:rsidR="00083549" w:rsidRPr="001664AE" w:rsidRDefault="00083549" w:rsidP="0027524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1664AE">
        <w:rPr>
          <w:sz w:val="24"/>
          <w:szCs w:val="24"/>
        </w:rPr>
        <w:t>. Контроль за исполнением настоящего постановления возложить на заведующ</w:t>
      </w:r>
      <w:r>
        <w:rPr>
          <w:sz w:val="24"/>
          <w:szCs w:val="24"/>
        </w:rPr>
        <w:t>его</w:t>
      </w:r>
      <w:r w:rsidRPr="001664AE">
        <w:rPr>
          <w:sz w:val="24"/>
          <w:szCs w:val="24"/>
        </w:rPr>
        <w:t xml:space="preserve"> отделом бухгалтерского учета и отчетности администрации муниципального района «Город Людиново и Людиновский район»  И.Б. Искову.</w:t>
      </w:r>
    </w:p>
    <w:p w:rsidR="00083549" w:rsidRPr="001664AE" w:rsidRDefault="00083549" w:rsidP="00070FE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</w:t>
      </w:r>
      <w:r w:rsidRPr="001664AE">
        <w:rPr>
          <w:sz w:val="24"/>
          <w:szCs w:val="24"/>
        </w:rPr>
        <w:t>. Настоящее Постановление вступает в силу с момента подписания.</w:t>
      </w:r>
    </w:p>
    <w:p w:rsidR="00083549" w:rsidRDefault="00083549" w:rsidP="00830E91">
      <w:pPr>
        <w:jc w:val="both"/>
        <w:rPr>
          <w:sz w:val="24"/>
          <w:szCs w:val="24"/>
        </w:rPr>
      </w:pPr>
    </w:p>
    <w:p w:rsidR="00083549" w:rsidRPr="00EB603E" w:rsidRDefault="00083549" w:rsidP="00830E91">
      <w:pPr>
        <w:jc w:val="both"/>
        <w:rPr>
          <w:sz w:val="24"/>
          <w:szCs w:val="24"/>
        </w:rPr>
      </w:pPr>
    </w:p>
    <w:p w:rsidR="00083549" w:rsidRPr="00EB603E" w:rsidRDefault="00083549" w:rsidP="00830E9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EB603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EB603E">
        <w:rPr>
          <w:sz w:val="24"/>
          <w:szCs w:val="24"/>
        </w:rPr>
        <w:t xml:space="preserve"> администрации</w:t>
      </w:r>
    </w:p>
    <w:p w:rsidR="00083549" w:rsidRDefault="00083549" w:rsidP="001B1946">
      <w:pPr>
        <w:jc w:val="both"/>
        <w:rPr>
          <w:sz w:val="24"/>
          <w:szCs w:val="24"/>
          <w:lang w:eastAsia="ru-RU"/>
        </w:rPr>
      </w:pPr>
      <w:r w:rsidRPr="00EB603E">
        <w:rPr>
          <w:sz w:val="24"/>
          <w:szCs w:val="24"/>
        </w:rPr>
        <w:t>муниципального района</w:t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>
        <w:rPr>
          <w:sz w:val="24"/>
          <w:szCs w:val="24"/>
        </w:rPr>
        <w:t>Д.С. Удалов</w:t>
      </w: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Default="00083549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83549" w:rsidRPr="00D83211" w:rsidRDefault="00083549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t>Приложение</w:t>
      </w:r>
    </w:p>
    <w:p w:rsidR="00083549" w:rsidRPr="00D83211" w:rsidRDefault="00083549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t>к постановлению администрации МР “Город Людиново и Людиновский район”</w:t>
      </w:r>
    </w:p>
    <w:p w:rsidR="00083549" w:rsidRDefault="00083549" w:rsidP="0094511B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12.08.2021 </w:t>
      </w:r>
      <w:r w:rsidRPr="00D83211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</w:t>
      </w:r>
      <w:r w:rsidRPr="002C57F6">
        <w:rPr>
          <w:sz w:val="24"/>
          <w:szCs w:val="24"/>
          <w:u w:val="single"/>
        </w:rPr>
        <w:t>954</w:t>
      </w:r>
    </w:p>
    <w:p w:rsidR="00083549" w:rsidRPr="00D83211" w:rsidRDefault="00083549" w:rsidP="0094511B">
      <w:pPr>
        <w:ind w:left="5954" w:firstLine="6"/>
        <w:rPr>
          <w:sz w:val="24"/>
          <w:szCs w:val="24"/>
        </w:rPr>
      </w:pPr>
    </w:p>
    <w:p w:rsidR="00083549" w:rsidRPr="00D83211" w:rsidRDefault="00083549" w:rsidP="00094410">
      <w:pPr>
        <w:jc w:val="both"/>
        <w:rPr>
          <w:sz w:val="24"/>
          <w:szCs w:val="24"/>
        </w:rPr>
      </w:pPr>
    </w:p>
    <w:p w:rsidR="00083549" w:rsidRPr="00D83211" w:rsidRDefault="00083549" w:rsidP="00094410">
      <w:pPr>
        <w:jc w:val="both"/>
        <w:rPr>
          <w:sz w:val="24"/>
          <w:szCs w:val="24"/>
        </w:rPr>
      </w:pPr>
    </w:p>
    <w:p w:rsidR="00083549" w:rsidRPr="00D83211" w:rsidRDefault="00083549" w:rsidP="00094410">
      <w:pPr>
        <w:jc w:val="center"/>
        <w:rPr>
          <w:sz w:val="24"/>
          <w:szCs w:val="24"/>
        </w:rPr>
      </w:pPr>
      <w:r w:rsidRPr="00D83211">
        <w:rPr>
          <w:sz w:val="24"/>
          <w:szCs w:val="24"/>
        </w:rPr>
        <w:t xml:space="preserve">Ассортимент </w:t>
      </w:r>
    </w:p>
    <w:p w:rsidR="00083549" w:rsidRDefault="00083549" w:rsidP="00112F57">
      <w:pPr>
        <w:jc w:val="center"/>
        <w:rPr>
          <w:sz w:val="24"/>
          <w:szCs w:val="24"/>
        </w:rPr>
      </w:pPr>
      <w:r w:rsidRPr="00D83211">
        <w:rPr>
          <w:sz w:val="24"/>
          <w:szCs w:val="24"/>
        </w:rPr>
        <w:t xml:space="preserve"> товаров, подлежащих реализации н</w:t>
      </w:r>
      <w:bookmarkStart w:id="0" w:name="_GoBack"/>
      <w:bookmarkEnd w:id="0"/>
      <w:r w:rsidRPr="00D83211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сельскохозяйственной </w:t>
      </w:r>
      <w:r w:rsidRPr="00D83211">
        <w:rPr>
          <w:sz w:val="24"/>
          <w:szCs w:val="24"/>
        </w:rPr>
        <w:t xml:space="preserve">ярмарке </w:t>
      </w:r>
    </w:p>
    <w:p w:rsidR="00083549" w:rsidRDefault="00083549" w:rsidP="00112F57">
      <w:pPr>
        <w:jc w:val="center"/>
        <w:rPr>
          <w:sz w:val="24"/>
          <w:szCs w:val="24"/>
        </w:rPr>
      </w:pPr>
    </w:p>
    <w:p w:rsidR="00083549" w:rsidRDefault="00083549" w:rsidP="00112F57">
      <w:pPr>
        <w:jc w:val="both"/>
        <w:rPr>
          <w:sz w:val="24"/>
          <w:szCs w:val="24"/>
        </w:rPr>
      </w:pPr>
    </w:p>
    <w:p w:rsidR="00083549" w:rsidRDefault="00083549" w:rsidP="00112F5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Сельскохозяйственная продукция:</w:t>
      </w:r>
    </w:p>
    <w:p w:rsidR="00083549" w:rsidRDefault="00083549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овощи;</w:t>
      </w:r>
    </w:p>
    <w:p w:rsidR="00083549" w:rsidRDefault="00083549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фрукты;</w:t>
      </w:r>
    </w:p>
    <w:p w:rsidR="00083549" w:rsidRDefault="00083549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бахчевые культуры.</w:t>
      </w:r>
    </w:p>
    <w:p w:rsidR="00083549" w:rsidRDefault="00083549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Саженцы. </w:t>
      </w:r>
    </w:p>
    <w:p w:rsidR="00083549" w:rsidRDefault="00083549" w:rsidP="00112F57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Продовольственные товары:</w:t>
      </w:r>
    </w:p>
    <w:p w:rsidR="00083549" w:rsidRDefault="00083549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молочная продукция;</w:t>
      </w:r>
    </w:p>
    <w:p w:rsidR="00083549" w:rsidRDefault="00083549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колбасные изделия;</w:t>
      </w:r>
    </w:p>
    <w:p w:rsidR="00083549" w:rsidRDefault="00083549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кондитерские изделия</w:t>
      </w:r>
    </w:p>
    <w:p w:rsidR="00083549" w:rsidRDefault="00083549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и т.д.</w:t>
      </w:r>
    </w:p>
    <w:p w:rsidR="00083549" w:rsidRPr="00D83211" w:rsidRDefault="00083549" w:rsidP="00112F57">
      <w:pPr>
        <w:jc w:val="both"/>
        <w:rPr>
          <w:sz w:val="24"/>
          <w:szCs w:val="24"/>
        </w:rPr>
      </w:pPr>
      <w:r w:rsidRPr="00D83211">
        <w:rPr>
          <w:sz w:val="24"/>
          <w:szCs w:val="24"/>
        </w:rPr>
        <w:t>Непродовольственные товары:</w:t>
      </w:r>
    </w:p>
    <w:p w:rsidR="00083549" w:rsidRDefault="00083549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трикотажные изделия;</w:t>
      </w:r>
    </w:p>
    <w:p w:rsidR="00083549" w:rsidRDefault="00083549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одежда;</w:t>
      </w:r>
    </w:p>
    <w:p w:rsidR="00083549" w:rsidRDefault="00083549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обувь;</w:t>
      </w:r>
    </w:p>
    <w:p w:rsidR="00083549" w:rsidRDefault="00083549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сувениры</w:t>
      </w:r>
    </w:p>
    <w:p w:rsidR="00083549" w:rsidRPr="00D83211" w:rsidRDefault="00083549" w:rsidP="00112F57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и т.д.</w:t>
      </w:r>
    </w:p>
    <w:p w:rsidR="00083549" w:rsidRDefault="00083549" w:rsidP="00FC38D1">
      <w:pPr>
        <w:ind w:firstLine="1843"/>
        <w:jc w:val="both"/>
        <w:rPr>
          <w:sz w:val="24"/>
          <w:szCs w:val="24"/>
        </w:rPr>
      </w:pPr>
    </w:p>
    <w:sectPr w:rsidR="00083549" w:rsidSect="00EB603E">
      <w:pgSz w:w="11906" w:h="16838"/>
      <w:pgMar w:top="127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00D64"/>
    <w:multiLevelType w:val="hybridMultilevel"/>
    <w:tmpl w:val="3CDA020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227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0E91"/>
    <w:rsid w:val="0001020A"/>
    <w:rsid w:val="00013D96"/>
    <w:rsid w:val="00016740"/>
    <w:rsid w:val="00022F4D"/>
    <w:rsid w:val="0004325C"/>
    <w:rsid w:val="00045DF9"/>
    <w:rsid w:val="00050B9A"/>
    <w:rsid w:val="000564AA"/>
    <w:rsid w:val="000664D5"/>
    <w:rsid w:val="0007016E"/>
    <w:rsid w:val="00070FE8"/>
    <w:rsid w:val="00083549"/>
    <w:rsid w:val="0008457F"/>
    <w:rsid w:val="0009276D"/>
    <w:rsid w:val="0009283A"/>
    <w:rsid w:val="00094410"/>
    <w:rsid w:val="000C3238"/>
    <w:rsid w:val="000D09AB"/>
    <w:rsid w:val="000D458A"/>
    <w:rsid w:val="000E35A9"/>
    <w:rsid w:val="00107B65"/>
    <w:rsid w:val="00112F57"/>
    <w:rsid w:val="0011756B"/>
    <w:rsid w:val="001212C4"/>
    <w:rsid w:val="001236FE"/>
    <w:rsid w:val="0013060A"/>
    <w:rsid w:val="001328A5"/>
    <w:rsid w:val="0015220F"/>
    <w:rsid w:val="00164C72"/>
    <w:rsid w:val="001664AE"/>
    <w:rsid w:val="00173E5C"/>
    <w:rsid w:val="00182D41"/>
    <w:rsid w:val="001A0A30"/>
    <w:rsid w:val="001B1946"/>
    <w:rsid w:val="001C3AB9"/>
    <w:rsid w:val="001C587A"/>
    <w:rsid w:val="001E206D"/>
    <w:rsid w:val="001F6380"/>
    <w:rsid w:val="002156AF"/>
    <w:rsid w:val="00251D3B"/>
    <w:rsid w:val="00272402"/>
    <w:rsid w:val="002733C0"/>
    <w:rsid w:val="00275240"/>
    <w:rsid w:val="0029336D"/>
    <w:rsid w:val="0029387D"/>
    <w:rsid w:val="002A1849"/>
    <w:rsid w:val="002A4E1E"/>
    <w:rsid w:val="002B21D1"/>
    <w:rsid w:val="002C3B30"/>
    <w:rsid w:val="002C4F88"/>
    <w:rsid w:val="002C57F6"/>
    <w:rsid w:val="002E1C19"/>
    <w:rsid w:val="002E3B43"/>
    <w:rsid w:val="002F2B5D"/>
    <w:rsid w:val="00310BE7"/>
    <w:rsid w:val="003344D0"/>
    <w:rsid w:val="0037296A"/>
    <w:rsid w:val="003954C7"/>
    <w:rsid w:val="003A3366"/>
    <w:rsid w:val="003B7AFF"/>
    <w:rsid w:val="003C040F"/>
    <w:rsid w:val="003D5F46"/>
    <w:rsid w:val="003F5F40"/>
    <w:rsid w:val="0043388B"/>
    <w:rsid w:val="00464990"/>
    <w:rsid w:val="00491E6F"/>
    <w:rsid w:val="004A03A1"/>
    <w:rsid w:val="004A05EE"/>
    <w:rsid w:val="004B4BF2"/>
    <w:rsid w:val="004D0FA9"/>
    <w:rsid w:val="004D1A6B"/>
    <w:rsid w:val="004D3642"/>
    <w:rsid w:val="004D5EDD"/>
    <w:rsid w:val="00517A4A"/>
    <w:rsid w:val="005348B5"/>
    <w:rsid w:val="00534FFA"/>
    <w:rsid w:val="00540AE9"/>
    <w:rsid w:val="005411CE"/>
    <w:rsid w:val="005428B3"/>
    <w:rsid w:val="00542A82"/>
    <w:rsid w:val="005508EF"/>
    <w:rsid w:val="00583B8B"/>
    <w:rsid w:val="00591A74"/>
    <w:rsid w:val="005A27BC"/>
    <w:rsid w:val="005D5622"/>
    <w:rsid w:val="005E204E"/>
    <w:rsid w:val="005E2236"/>
    <w:rsid w:val="00600A78"/>
    <w:rsid w:val="00612201"/>
    <w:rsid w:val="0061289C"/>
    <w:rsid w:val="00621A72"/>
    <w:rsid w:val="00627506"/>
    <w:rsid w:val="00645034"/>
    <w:rsid w:val="006514A1"/>
    <w:rsid w:val="00651B05"/>
    <w:rsid w:val="00652A05"/>
    <w:rsid w:val="00656E92"/>
    <w:rsid w:val="00663FC0"/>
    <w:rsid w:val="006706CC"/>
    <w:rsid w:val="0068391E"/>
    <w:rsid w:val="006A6A67"/>
    <w:rsid w:val="006F2ABE"/>
    <w:rsid w:val="00726086"/>
    <w:rsid w:val="0075521D"/>
    <w:rsid w:val="007569F7"/>
    <w:rsid w:val="007735D0"/>
    <w:rsid w:val="007854FD"/>
    <w:rsid w:val="007F5CDE"/>
    <w:rsid w:val="008005A2"/>
    <w:rsid w:val="008055E4"/>
    <w:rsid w:val="00807146"/>
    <w:rsid w:val="00812463"/>
    <w:rsid w:val="00816247"/>
    <w:rsid w:val="00830E91"/>
    <w:rsid w:val="00834A03"/>
    <w:rsid w:val="008448AD"/>
    <w:rsid w:val="00872551"/>
    <w:rsid w:val="008835F1"/>
    <w:rsid w:val="00885928"/>
    <w:rsid w:val="008B2A18"/>
    <w:rsid w:val="008B6344"/>
    <w:rsid w:val="00907746"/>
    <w:rsid w:val="00914177"/>
    <w:rsid w:val="00915A3B"/>
    <w:rsid w:val="00916AEA"/>
    <w:rsid w:val="00935421"/>
    <w:rsid w:val="00940170"/>
    <w:rsid w:val="009423C9"/>
    <w:rsid w:val="0094511B"/>
    <w:rsid w:val="00945635"/>
    <w:rsid w:val="00947ABF"/>
    <w:rsid w:val="00947DA6"/>
    <w:rsid w:val="00973EAB"/>
    <w:rsid w:val="009751D8"/>
    <w:rsid w:val="00977ED0"/>
    <w:rsid w:val="009847FB"/>
    <w:rsid w:val="00986A14"/>
    <w:rsid w:val="009B25A7"/>
    <w:rsid w:val="009C301D"/>
    <w:rsid w:val="009D3EA8"/>
    <w:rsid w:val="009D40E8"/>
    <w:rsid w:val="009D73A8"/>
    <w:rsid w:val="009E16FB"/>
    <w:rsid w:val="009E6EDD"/>
    <w:rsid w:val="009E7B28"/>
    <w:rsid w:val="009F7134"/>
    <w:rsid w:val="00A0340F"/>
    <w:rsid w:val="00A123B4"/>
    <w:rsid w:val="00A2563C"/>
    <w:rsid w:val="00A372FD"/>
    <w:rsid w:val="00A449FC"/>
    <w:rsid w:val="00A472F1"/>
    <w:rsid w:val="00A764EA"/>
    <w:rsid w:val="00A85AD6"/>
    <w:rsid w:val="00A8646D"/>
    <w:rsid w:val="00A86EE1"/>
    <w:rsid w:val="00AA78D4"/>
    <w:rsid w:val="00AC6C86"/>
    <w:rsid w:val="00AD572C"/>
    <w:rsid w:val="00AE0642"/>
    <w:rsid w:val="00B4439E"/>
    <w:rsid w:val="00B54387"/>
    <w:rsid w:val="00B55B27"/>
    <w:rsid w:val="00B70966"/>
    <w:rsid w:val="00B83BB5"/>
    <w:rsid w:val="00B94E18"/>
    <w:rsid w:val="00B94EA6"/>
    <w:rsid w:val="00B96DEF"/>
    <w:rsid w:val="00B97F46"/>
    <w:rsid w:val="00BB004B"/>
    <w:rsid w:val="00BC17F0"/>
    <w:rsid w:val="00BD08C2"/>
    <w:rsid w:val="00BD418D"/>
    <w:rsid w:val="00BD58B5"/>
    <w:rsid w:val="00BF2FD1"/>
    <w:rsid w:val="00C049C5"/>
    <w:rsid w:val="00C067BF"/>
    <w:rsid w:val="00C16D5C"/>
    <w:rsid w:val="00C561B8"/>
    <w:rsid w:val="00C64AA6"/>
    <w:rsid w:val="00C66608"/>
    <w:rsid w:val="00C706AB"/>
    <w:rsid w:val="00C72985"/>
    <w:rsid w:val="00C90A5A"/>
    <w:rsid w:val="00CC3183"/>
    <w:rsid w:val="00CE3FBB"/>
    <w:rsid w:val="00CE7627"/>
    <w:rsid w:val="00CF3D64"/>
    <w:rsid w:val="00D03338"/>
    <w:rsid w:val="00D17937"/>
    <w:rsid w:val="00D34C5C"/>
    <w:rsid w:val="00D472EB"/>
    <w:rsid w:val="00D60547"/>
    <w:rsid w:val="00D61CB4"/>
    <w:rsid w:val="00D83211"/>
    <w:rsid w:val="00D97123"/>
    <w:rsid w:val="00DA36FC"/>
    <w:rsid w:val="00DC192C"/>
    <w:rsid w:val="00DC7503"/>
    <w:rsid w:val="00DE66FF"/>
    <w:rsid w:val="00DF6F67"/>
    <w:rsid w:val="00E20241"/>
    <w:rsid w:val="00E37C70"/>
    <w:rsid w:val="00E42964"/>
    <w:rsid w:val="00E727A1"/>
    <w:rsid w:val="00E73DA1"/>
    <w:rsid w:val="00EA7309"/>
    <w:rsid w:val="00EB603E"/>
    <w:rsid w:val="00F07C58"/>
    <w:rsid w:val="00F11008"/>
    <w:rsid w:val="00F26846"/>
    <w:rsid w:val="00F31063"/>
    <w:rsid w:val="00F34820"/>
    <w:rsid w:val="00F63494"/>
    <w:rsid w:val="00F65348"/>
    <w:rsid w:val="00F72EC1"/>
    <w:rsid w:val="00F818B3"/>
    <w:rsid w:val="00F8721F"/>
    <w:rsid w:val="00F87D02"/>
    <w:rsid w:val="00F950EE"/>
    <w:rsid w:val="00FA0F5F"/>
    <w:rsid w:val="00FA20AB"/>
    <w:rsid w:val="00FA6356"/>
    <w:rsid w:val="00FA6608"/>
    <w:rsid w:val="00FB1E3E"/>
    <w:rsid w:val="00FB489C"/>
    <w:rsid w:val="00FC0716"/>
    <w:rsid w:val="00FC38D1"/>
    <w:rsid w:val="00FC73E8"/>
    <w:rsid w:val="00FF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91"/>
    <w:pPr>
      <w:suppressAutoHyphens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6D5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40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D5C"/>
    <w:rPr>
      <w:rFonts w:ascii="Calibri" w:hAnsi="Calibri"/>
      <w:b/>
      <w:sz w:val="28"/>
      <w:lang w:eastAsia="ar-SA" w:bidi="ar-SA"/>
    </w:rPr>
  </w:style>
  <w:style w:type="paragraph" w:customStyle="1" w:styleId="ConsPlusNormal">
    <w:name w:val="ConsPlusNormal"/>
    <w:uiPriority w:val="99"/>
    <w:rsid w:val="00830E9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DA36F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A36FC"/>
    <w:rPr>
      <w:rFonts w:ascii="Tahoma" w:hAnsi="Tahoma"/>
      <w:sz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275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491</Words>
  <Characters>2802</Characters>
  <Application>Microsoft Office Outlook</Application>
  <DocSecurity>0</DocSecurity>
  <Lines>0</Lines>
  <Paragraphs>0</Paragraphs>
  <ScaleCrop>false</ScaleCrop>
  <Company>АДМИНИСТРАЦИЯ ГОРОДА ЛЮДИНОВО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Lr2014</cp:lastModifiedBy>
  <cp:revision>2</cp:revision>
  <cp:lastPrinted>2021-08-13T13:07:00Z</cp:lastPrinted>
  <dcterms:created xsi:type="dcterms:W3CDTF">2021-08-17T07:02:00Z</dcterms:created>
  <dcterms:modified xsi:type="dcterms:W3CDTF">2021-08-17T07:02:00Z</dcterms:modified>
</cp:coreProperties>
</file>