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EA" w:rsidRDefault="001151EA" w:rsidP="007E54A1">
      <w:pPr>
        <w:pStyle w:val="Heading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/>
          </v:shape>
        </w:pict>
      </w:r>
    </w:p>
    <w:p w:rsidR="001151EA" w:rsidRDefault="001151EA" w:rsidP="007E54A1">
      <w:pPr>
        <w:pStyle w:val="Heading1"/>
        <w:ind w:right="-28"/>
        <w:jc w:val="center"/>
        <w:rPr>
          <w:sz w:val="24"/>
          <w:szCs w:val="24"/>
          <w:lang w:val="en-US"/>
        </w:rPr>
      </w:pPr>
    </w:p>
    <w:p w:rsidR="001151EA" w:rsidRDefault="001151EA" w:rsidP="007E54A1">
      <w:pPr>
        <w:pStyle w:val="Heading1"/>
        <w:ind w:right="-28"/>
        <w:jc w:val="center"/>
        <w:rPr>
          <w:sz w:val="24"/>
          <w:szCs w:val="24"/>
          <w:lang w:val="en-US"/>
        </w:rPr>
      </w:pPr>
    </w:p>
    <w:p w:rsidR="001151EA" w:rsidRDefault="001151EA" w:rsidP="007E54A1">
      <w:pPr>
        <w:pStyle w:val="Heading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1151EA" w:rsidRDefault="001151EA" w:rsidP="007E54A1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1151EA" w:rsidRDefault="001151EA" w:rsidP="007E54A1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1151EA" w:rsidRDefault="001151EA" w:rsidP="007E54A1">
      <w:pPr>
        <w:pStyle w:val="Heading1"/>
        <w:ind w:right="-28"/>
        <w:rPr>
          <w:spacing w:val="60"/>
          <w:sz w:val="30"/>
          <w:szCs w:val="30"/>
        </w:rPr>
      </w:pPr>
    </w:p>
    <w:p w:rsidR="001151EA" w:rsidRDefault="001151EA" w:rsidP="007E54A1">
      <w:pPr>
        <w:pStyle w:val="Heading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1151EA" w:rsidRDefault="001151EA" w:rsidP="007E54A1">
      <w:pPr>
        <w:rPr>
          <w:rFonts w:ascii="Times New Roman" w:hAnsi="Times New Roman"/>
          <w:sz w:val="24"/>
          <w:szCs w:val="24"/>
        </w:rPr>
      </w:pPr>
    </w:p>
    <w:p w:rsidR="001151EA" w:rsidRDefault="001151EA" w:rsidP="007E54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29.08.2018 г.                                                                                                               №1230</w:t>
      </w:r>
      <w:r>
        <w:rPr>
          <w:rFonts w:ascii="Times New Roman" w:hAnsi="Times New Roman"/>
          <w:sz w:val="24"/>
          <w:szCs w:val="24"/>
        </w:rPr>
        <w:tab/>
      </w:r>
    </w:p>
    <w:p w:rsidR="001151EA" w:rsidRDefault="001151EA" w:rsidP="006B0E8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878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перечня видов</w:t>
      </w:r>
    </w:p>
    <w:p w:rsidR="001151EA" w:rsidRDefault="001151EA" w:rsidP="006B0E8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6B0E87">
        <w:rPr>
          <w:rFonts w:ascii="Times New Roman" w:hAnsi="Times New Roman" w:cs="Times New Roman"/>
          <w:sz w:val="24"/>
          <w:szCs w:val="24"/>
        </w:rPr>
        <w:t xml:space="preserve">и органов </w:t>
      </w:r>
    </w:p>
    <w:p w:rsidR="001151EA" w:rsidRDefault="001151EA" w:rsidP="006B0E8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B0E87">
        <w:rPr>
          <w:rFonts w:ascii="Times New Roman" w:hAnsi="Times New Roman" w:cs="Times New Roman"/>
          <w:sz w:val="24"/>
          <w:szCs w:val="24"/>
        </w:rPr>
        <w:t xml:space="preserve">местного самоуправления, уполномоченных </w:t>
      </w:r>
    </w:p>
    <w:p w:rsidR="001151EA" w:rsidRPr="006B0E87" w:rsidRDefault="001151EA" w:rsidP="006B0E8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B0E87">
        <w:rPr>
          <w:rFonts w:ascii="Times New Roman" w:hAnsi="Times New Roman" w:cs="Times New Roman"/>
          <w:sz w:val="24"/>
          <w:szCs w:val="24"/>
        </w:rPr>
        <w:t>на его осуществление</w:t>
      </w:r>
    </w:p>
    <w:p w:rsidR="001151EA" w:rsidRDefault="001151EA" w:rsidP="006B0E87">
      <w:pPr>
        <w:pStyle w:val="ConsPlusTitle"/>
      </w:pPr>
    </w:p>
    <w:p w:rsidR="001151EA" w:rsidRDefault="001151EA" w:rsidP="006B0E87">
      <w:pPr>
        <w:pStyle w:val="ConsPlusNormal"/>
        <w:jc w:val="both"/>
      </w:pPr>
    </w:p>
    <w:p w:rsidR="001151EA" w:rsidRDefault="001151EA" w:rsidP="00ED2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B0E8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6B0E87">
          <w:rPr>
            <w:rStyle w:val="Hyperlink"/>
            <w:rFonts w:ascii="Times New Roman" w:hAnsi="Times New Roman"/>
            <w:sz w:val="24"/>
            <w:szCs w:val="24"/>
          </w:rPr>
          <w:t>п. 1 ч. 2 ст. 6</w:t>
        </w:r>
      </w:hyperlink>
      <w:r w:rsidRPr="006B0E87">
        <w:rPr>
          <w:rFonts w:ascii="Times New Roman" w:hAnsi="Times New Roman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</w:t>
      </w:r>
      <w:r>
        <w:rPr>
          <w:rFonts w:ascii="Times New Roman" w:hAnsi="Times New Roman"/>
          <w:sz w:val="24"/>
          <w:szCs w:val="24"/>
        </w:rPr>
        <w:t>а) и муниципального контроля",</w:t>
      </w:r>
      <w:r w:rsidRPr="00ED28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Федеральным законом от 06.10.2003 № 131-ФЗ   «Об общих принципах организации местного самоуправления в Российской Федерации»,  Уставом </w:t>
      </w:r>
      <w:r w:rsidRPr="006B0E87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>, администрация муниципального района ПОСТАНОВЛЯЕТ:</w:t>
      </w:r>
      <w:r w:rsidRPr="006B0E87">
        <w:rPr>
          <w:rFonts w:ascii="Times New Roman" w:hAnsi="Times New Roman"/>
          <w:sz w:val="24"/>
          <w:szCs w:val="24"/>
        </w:rPr>
        <w:tab/>
      </w:r>
    </w:p>
    <w:p w:rsidR="001151EA" w:rsidRPr="006B0E87" w:rsidRDefault="001151EA" w:rsidP="00ED2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</w:rPr>
        <w:t xml:space="preserve"> 1. </w:t>
      </w:r>
      <w:r w:rsidRPr="00DC503E">
        <w:rPr>
          <w:rFonts w:ascii="Times New Roman" w:hAnsi="Times New Roman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 Перечень </w:t>
      </w:r>
      <w:r w:rsidRPr="00DC503E">
        <w:rPr>
          <w:rFonts w:ascii="Times New Roman" w:hAnsi="Times New Roman"/>
          <w:sz w:val="24"/>
          <w:szCs w:val="24"/>
        </w:rPr>
        <w:t>видов муниципального контроля и органов местного самоуправ</w:t>
      </w:r>
      <w:r>
        <w:rPr>
          <w:rFonts w:ascii="Times New Roman" w:hAnsi="Times New Roman"/>
          <w:sz w:val="24"/>
          <w:szCs w:val="24"/>
        </w:rPr>
        <w:t>ления</w:t>
      </w:r>
      <w:r w:rsidRPr="00DC503E">
        <w:rPr>
          <w:rFonts w:ascii="Times New Roman" w:hAnsi="Times New Roman"/>
          <w:sz w:val="24"/>
          <w:szCs w:val="24"/>
        </w:rPr>
        <w:t>, уполномоченных на его осуществление</w:t>
      </w:r>
      <w:r w:rsidRPr="00DC503E">
        <w:rPr>
          <w:rFonts w:ascii="Times New Roman" w:hAnsi="Times New Roman"/>
        </w:rPr>
        <w:t xml:space="preserve"> (прилагается)</w:t>
      </w:r>
      <w:r>
        <w:rPr>
          <w:rFonts w:ascii="Times New Roman" w:hAnsi="Times New Roman"/>
        </w:rPr>
        <w:t>.</w:t>
      </w:r>
    </w:p>
    <w:p w:rsidR="001151EA" w:rsidRDefault="001151EA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Контроль за исполнением настоящего постановления возложить на заместителей главы администрации муниципального района по принадлежности.</w:t>
      </w:r>
    </w:p>
    <w:p w:rsidR="001151EA" w:rsidRDefault="001151EA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Настоящее постановление вступает в силу с момента подписания.</w:t>
      </w:r>
    </w:p>
    <w:p w:rsidR="001151EA" w:rsidRDefault="001151EA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Default="001151EA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Default="001151EA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Default="001151EA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1151EA" w:rsidRDefault="001151EA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                 Д. М. Аганичев  </w:t>
      </w:r>
    </w:p>
    <w:p w:rsidR="001151EA" w:rsidRDefault="001151EA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Default="001151EA" w:rsidP="007E5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1151EA" w:rsidRPr="0058142B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1"/>
      <w:bookmarkEnd w:id="0"/>
    </w:p>
    <w:p w:rsidR="001151EA" w:rsidRPr="0058142B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Pr="0058142B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Pr="0058142B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Pr="0058142B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Pr="0058142B" w:rsidRDefault="00115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1EA" w:rsidRDefault="001151EA" w:rsidP="006B0E87">
      <w:pPr>
        <w:pStyle w:val="ConsPlusNormal"/>
        <w:jc w:val="both"/>
        <w:rPr>
          <w:rFonts w:ascii="Times New Roman" w:hAnsi="Times New Roman" w:cs="Times New Roman"/>
        </w:rPr>
      </w:pPr>
      <w:bookmarkStart w:id="1" w:name="Par27"/>
      <w:bookmarkEnd w:id="1"/>
    </w:p>
    <w:p w:rsidR="001151EA" w:rsidRDefault="001151EA" w:rsidP="006115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51EA" w:rsidRDefault="001151EA" w:rsidP="006115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151EA" w:rsidRDefault="001151EA" w:rsidP="006115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1151EA" w:rsidRDefault="001151EA" w:rsidP="006115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1151EA" w:rsidRDefault="001151EA" w:rsidP="006115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1151EA" w:rsidRDefault="001151EA" w:rsidP="006115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29.08.2018 г. N 1230</w:t>
      </w:r>
      <w:bookmarkStart w:id="2" w:name="_GoBack"/>
      <w:bookmarkEnd w:id="2"/>
    </w:p>
    <w:p w:rsidR="001151EA" w:rsidRDefault="001151EA" w:rsidP="006115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51EA" w:rsidRDefault="001151EA" w:rsidP="006115D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1151EA" w:rsidRDefault="001151EA" w:rsidP="006115D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ВИДОВ МУНИЦИПАЛЬНОГО КОНТРОЛЯ И ОРГАНОВ МЕСТНОГО</w:t>
      </w:r>
    </w:p>
    <w:p w:rsidR="001151EA" w:rsidRDefault="001151EA" w:rsidP="006115D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САМОУПРАВЛЕНИЯ, УПОЛНОМОЧЕННЫХ НА ЕГО ОСУЩЕСТВЛЕНИЕ</w:t>
      </w:r>
    </w:p>
    <w:p w:rsidR="001151EA" w:rsidRDefault="001151EA" w:rsidP="006115D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848"/>
        <w:gridCol w:w="1843"/>
        <w:gridCol w:w="1843"/>
        <w:gridCol w:w="3799"/>
      </w:tblGrid>
      <w:tr w:rsidR="001151EA" w:rsidRPr="00991EF0" w:rsidTr="00F3326E">
        <w:tc>
          <w:tcPr>
            <w:tcW w:w="624" w:type="dxa"/>
          </w:tcPr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1848" w:type="dxa"/>
          </w:tcPr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вида муниципального контроля, осуществляемого на территории муниципального района "Город Людиново и Людиновский район»</w:t>
            </w:r>
          </w:p>
        </w:tc>
        <w:tc>
          <w:tcPr>
            <w:tcW w:w="1843" w:type="dxa"/>
          </w:tcPr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вида муниципального контроля, осуществляемого на территории городского поселения "Город Людиново"</w:t>
            </w:r>
          </w:p>
        </w:tc>
        <w:tc>
          <w:tcPr>
            <w:tcW w:w="1843" w:type="dxa"/>
          </w:tcPr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3799" w:type="dxa"/>
          </w:tcPr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Реквизиты муниципальных</w:t>
            </w:r>
          </w:p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правовых актов </w:t>
            </w:r>
          </w:p>
        </w:tc>
      </w:tr>
      <w:tr w:rsidR="001151EA" w:rsidRPr="00991EF0" w:rsidTr="00F3326E">
        <w:tc>
          <w:tcPr>
            <w:tcW w:w="624" w:type="dxa"/>
          </w:tcPr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8" w:type="dxa"/>
          </w:tcPr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3" w:type="dxa"/>
          </w:tcPr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799" w:type="dxa"/>
          </w:tcPr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1151EA" w:rsidRPr="00991EF0" w:rsidTr="00F3326E">
        <w:tc>
          <w:tcPr>
            <w:tcW w:w="624" w:type="dxa"/>
          </w:tcPr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8" w:type="dxa"/>
          </w:tcPr>
          <w:p w:rsidR="001151EA" w:rsidRDefault="001151E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земельный контроль</w:t>
            </w:r>
          </w:p>
        </w:tc>
        <w:tc>
          <w:tcPr>
            <w:tcW w:w="1843" w:type="dxa"/>
          </w:tcPr>
          <w:p w:rsidR="001151EA" w:rsidRDefault="001151E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земельный контроль</w:t>
            </w:r>
          </w:p>
        </w:tc>
        <w:tc>
          <w:tcPr>
            <w:tcW w:w="1843" w:type="dxa"/>
          </w:tcPr>
          <w:p w:rsidR="001151EA" w:rsidRDefault="001151E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муниципального района в лице структурного подразделения - отдела сельского  хозяйства </w:t>
            </w:r>
          </w:p>
        </w:tc>
        <w:tc>
          <w:tcPr>
            <w:tcW w:w="3799" w:type="dxa"/>
          </w:tcPr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Людиновского Р</w:t>
            </w:r>
            <w:r w:rsidRPr="00AB6E1A">
              <w:rPr>
                <w:rFonts w:ascii="Times New Roman" w:hAnsi="Times New Roman" w:cs="Times New Roman"/>
              </w:rPr>
              <w:t>айонного Собрания</w:t>
            </w:r>
            <w:r>
              <w:rPr>
                <w:rFonts w:ascii="Times New Roman" w:hAnsi="Times New Roman" w:cs="Times New Roman"/>
              </w:rPr>
              <w:t xml:space="preserve"> от 06.06.2017 г. № 20 «Об утверждении положения «Об осуществлении муниципального земельного контроля и реализации полномочий муниципального района в сфере недропользования на территории муниципального района».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МР «Город Людиново и Людиновский район» от 14.06.2017 г. № 1180 «Об утверждении административного регламента исполнения муниципальной функции по осуществлению муниципального земельного контроля и реализации полномочий муниципального района в сфере недропользования на территории муниципального района «Город Людиново и Людиновский район».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администрации МР «Город Людиново и Людиновский район» от 31.07.2018 г. № 1059 «Об утверждении программы профилактики нарушений обязательных требований в сфере муниципального земельного контроля на 2018 год на территории муниципального района «Город Людиново и Людиновский район».</w:t>
            </w:r>
          </w:p>
        </w:tc>
      </w:tr>
      <w:tr w:rsidR="001151EA" w:rsidRPr="00991EF0" w:rsidTr="00F3326E">
        <w:tc>
          <w:tcPr>
            <w:tcW w:w="624" w:type="dxa"/>
          </w:tcPr>
          <w:p w:rsidR="001151EA" w:rsidRDefault="001151E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48" w:type="dxa"/>
          </w:tcPr>
          <w:p w:rsidR="001151EA" w:rsidRDefault="001151E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1151EA" w:rsidRDefault="001151E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жилищный контроль</w:t>
            </w:r>
          </w:p>
        </w:tc>
        <w:tc>
          <w:tcPr>
            <w:tcW w:w="1843" w:type="dxa"/>
          </w:tcPr>
          <w:p w:rsidR="001151EA" w:rsidRDefault="001151E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муниципального района в лице структурного подразделения - отдела по управлению жилищным фондом и работе с населением</w:t>
            </w:r>
          </w:p>
        </w:tc>
        <w:tc>
          <w:tcPr>
            <w:tcW w:w="3799" w:type="dxa"/>
          </w:tcPr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 Городской Думы городского поселения «Город Людиново»   от 28.12.2015 г. № 40-р « Об утверждении положения о муниципальном жилищном контроле на территории городского поселения «Город Людиново».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администрации муниципального района «Город Людиново и Людиновский район» от 11.04.2016 г. №393 «Об утверждении  административного регламента  по предоставлению муниципальной  функции «Осуществление муниципального жилищного контроля на территории городского поселения «Город Людиново».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администрации муниципального района «Город Людиново и Людиновский район» от 31.07.2018 г. №1045 «Об утверждении  программы профилактики нарушений обязательных требований в сфере муниципального  жилищного контроля  на 2018 год на территории городского поселения «Город Людиново».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51EA" w:rsidRPr="00991EF0" w:rsidTr="00F3326E">
        <w:tc>
          <w:tcPr>
            <w:tcW w:w="624" w:type="dxa"/>
          </w:tcPr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8" w:type="dxa"/>
          </w:tcPr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контроль за обеспечением сохранности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контроль за обеспечением сохранности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 муниципального района в лице структурного подразделения - отдела дорожного и муниципального хозяйства </w:t>
            </w:r>
          </w:p>
        </w:tc>
        <w:tc>
          <w:tcPr>
            <w:tcW w:w="3799" w:type="dxa"/>
          </w:tcPr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Людиновского Районного Собрания от 20.10.2011 № 128 «Об утверждении положения о порядке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«Город Людиново и Людиновский район».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Городской Думы городского поселения «Город Людиново» 16.12.2014 № 79-р «Об утверждении Положения о порядке осуществления муниципального контроля за сохранностью автомобильных дорог местного значения в границах городского поселения «Город Людиново».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администрации МР «Город Людиново и Людиновский район»  от 31.07.2018 № 1046 «Об утверждении программы «Профилактика нарушений обязательных требований, предъявляемых к сохранности автомобильных дорог местного значения городского поселения «Город Людиново»  и муниципального района «Город Людиново и Людиновский район» на 2018-2025 годы». Постановление администрации МР «Город Людиново и Людиновский район» от 28.10.2014 № 1663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района «Город Людиново и Людиновский район».</w:t>
            </w:r>
          </w:p>
        </w:tc>
      </w:tr>
      <w:tr w:rsidR="001151EA" w:rsidRPr="00991EF0" w:rsidTr="00F3326E">
        <w:tc>
          <w:tcPr>
            <w:tcW w:w="624" w:type="dxa"/>
          </w:tcPr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8" w:type="dxa"/>
          </w:tcPr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</w:tcPr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Муниципальный лесной контроль</w:t>
            </w:r>
          </w:p>
        </w:tc>
        <w:tc>
          <w:tcPr>
            <w:tcW w:w="1843" w:type="dxa"/>
          </w:tcPr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муниципального района в лице структурного подразделения - отдела благоустройства</w:t>
            </w:r>
          </w:p>
        </w:tc>
        <w:tc>
          <w:tcPr>
            <w:tcW w:w="3799" w:type="dxa"/>
          </w:tcPr>
          <w:p w:rsidR="001151EA" w:rsidRDefault="001151EA" w:rsidP="007A36C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Городской Думы городского поселения «Город Людиново» от №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«Об утверждении положения о муниципальном жилищном контроле на территории городского поселения «Город Людиново».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Постановление администрации МР от 31.07.2018 №1050 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 утверждении административного регламента исполнения муниципальной функции по осуществлению муниципального лесного контроля 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на территории городского поселения «Город Людиново».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администрации МР от 24.08.2018 №1201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«Об утверждении программы профилактики нарушений обязательных требований в сфере муниципального лесного контроля на 2018 год на территории городского поселения  «Город Людиново».</w:t>
            </w:r>
          </w:p>
          <w:p w:rsidR="001151EA" w:rsidRDefault="001151EA" w:rsidP="00F3326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51EA" w:rsidRDefault="001151EA" w:rsidP="00F3326E">
      <w:pPr>
        <w:pStyle w:val="ConsPlusNormal"/>
        <w:jc w:val="both"/>
        <w:rPr>
          <w:rFonts w:ascii="Times New Roman" w:hAnsi="Times New Roman" w:cs="Times New Roman"/>
        </w:rPr>
      </w:pPr>
    </w:p>
    <w:p w:rsidR="001151EA" w:rsidRPr="006B0E87" w:rsidRDefault="001151EA" w:rsidP="00F3326E">
      <w:pPr>
        <w:pStyle w:val="ConsPlusNormal"/>
        <w:jc w:val="both"/>
        <w:rPr>
          <w:rFonts w:ascii="Times New Roman" w:hAnsi="Times New Roman" w:cs="Times New Roman"/>
        </w:rPr>
      </w:pPr>
    </w:p>
    <w:sectPr w:rsidR="001151EA" w:rsidRPr="006B0E87" w:rsidSect="000E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232"/>
    <w:rsid w:val="00005161"/>
    <w:rsid w:val="000058AF"/>
    <w:rsid w:val="000074A3"/>
    <w:rsid w:val="00010C7F"/>
    <w:rsid w:val="00020A43"/>
    <w:rsid w:val="00021031"/>
    <w:rsid w:val="00022EE0"/>
    <w:rsid w:val="00036C60"/>
    <w:rsid w:val="000407D8"/>
    <w:rsid w:val="000431E8"/>
    <w:rsid w:val="00044C0A"/>
    <w:rsid w:val="000519D8"/>
    <w:rsid w:val="000567DF"/>
    <w:rsid w:val="00063B09"/>
    <w:rsid w:val="00071EC9"/>
    <w:rsid w:val="00077423"/>
    <w:rsid w:val="0008161D"/>
    <w:rsid w:val="00086EEF"/>
    <w:rsid w:val="00087879"/>
    <w:rsid w:val="000921E0"/>
    <w:rsid w:val="00095EA4"/>
    <w:rsid w:val="000A4B1D"/>
    <w:rsid w:val="000B5020"/>
    <w:rsid w:val="000C08B9"/>
    <w:rsid w:val="000C230C"/>
    <w:rsid w:val="000C4E85"/>
    <w:rsid w:val="000C5B86"/>
    <w:rsid w:val="000D07C2"/>
    <w:rsid w:val="000D31C2"/>
    <w:rsid w:val="000E57BB"/>
    <w:rsid w:val="000E59EF"/>
    <w:rsid w:val="000E59F2"/>
    <w:rsid w:val="0010069D"/>
    <w:rsid w:val="00105906"/>
    <w:rsid w:val="001151EA"/>
    <w:rsid w:val="00124F9C"/>
    <w:rsid w:val="001336FC"/>
    <w:rsid w:val="001338F4"/>
    <w:rsid w:val="0013747E"/>
    <w:rsid w:val="00145CEA"/>
    <w:rsid w:val="00147FB7"/>
    <w:rsid w:val="001577D4"/>
    <w:rsid w:val="00162D28"/>
    <w:rsid w:val="00163B50"/>
    <w:rsid w:val="00167A17"/>
    <w:rsid w:val="00167A98"/>
    <w:rsid w:val="00174ED6"/>
    <w:rsid w:val="00180395"/>
    <w:rsid w:val="00185D99"/>
    <w:rsid w:val="00187E95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D195E"/>
    <w:rsid w:val="001D2796"/>
    <w:rsid w:val="001D7D8B"/>
    <w:rsid w:val="001E31E8"/>
    <w:rsid w:val="001F0953"/>
    <w:rsid w:val="001F31A5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3672"/>
    <w:rsid w:val="00234374"/>
    <w:rsid w:val="0024006D"/>
    <w:rsid w:val="002522B9"/>
    <w:rsid w:val="00254B52"/>
    <w:rsid w:val="00261010"/>
    <w:rsid w:val="00264D09"/>
    <w:rsid w:val="00287210"/>
    <w:rsid w:val="002A5D85"/>
    <w:rsid w:val="002B0D33"/>
    <w:rsid w:val="002B2FA3"/>
    <w:rsid w:val="002C1A60"/>
    <w:rsid w:val="002C23F5"/>
    <w:rsid w:val="002C4670"/>
    <w:rsid w:val="002C5FD6"/>
    <w:rsid w:val="002E0ECE"/>
    <w:rsid w:val="002E4232"/>
    <w:rsid w:val="002F5AC4"/>
    <w:rsid w:val="002F78EB"/>
    <w:rsid w:val="003109CF"/>
    <w:rsid w:val="003120C9"/>
    <w:rsid w:val="00320EA7"/>
    <w:rsid w:val="0033466C"/>
    <w:rsid w:val="00343236"/>
    <w:rsid w:val="00344180"/>
    <w:rsid w:val="00365613"/>
    <w:rsid w:val="003702F6"/>
    <w:rsid w:val="0037594C"/>
    <w:rsid w:val="00385CF6"/>
    <w:rsid w:val="00385EE4"/>
    <w:rsid w:val="00386209"/>
    <w:rsid w:val="00391466"/>
    <w:rsid w:val="003936CA"/>
    <w:rsid w:val="003971F4"/>
    <w:rsid w:val="003A55BC"/>
    <w:rsid w:val="003A75F3"/>
    <w:rsid w:val="003A79AA"/>
    <w:rsid w:val="003B665F"/>
    <w:rsid w:val="003B696E"/>
    <w:rsid w:val="003D10BC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5940"/>
    <w:rsid w:val="004169F7"/>
    <w:rsid w:val="00435C02"/>
    <w:rsid w:val="0044694F"/>
    <w:rsid w:val="00457DEE"/>
    <w:rsid w:val="00461D00"/>
    <w:rsid w:val="00466447"/>
    <w:rsid w:val="004703CE"/>
    <w:rsid w:val="0047684A"/>
    <w:rsid w:val="00476E20"/>
    <w:rsid w:val="00486C2E"/>
    <w:rsid w:val="0048738B"/>
    <w:rsid w:val="00491B00"/>
    <w:rsid w:val="00493655"/>
    <w:rsid w:val="004973A3"/>
    <w:rsid w:val="004A08CB"/>
    <w:rsid w:val="004B03E4"/>
    <w:rsid w:val="004B6455"/>
    <w:rsid w:val="004B7AB4"/>
    <w:rsid w:val="004C35B1"/>
    <w:rsid w:val="004C5D84"/>
    <w:rsid w:val="004C6762"/>
    <w:rsid w:val="004E3578"/>
    <w:rsid w:val="004E48B5"/>
    <w:rsid w:val="004E6F8E"/>
    <w:rsid w:val="004E7DAD"/>
    <w:rsid w:val="005125C1"/>
    <w:rsid w:val="00523ED7"/>
    <w:rsid w:val="00532715"/>
    <w:rsid w:val="00541357"/>
    <w:rsid w:val="0054143F"/>
    <w:rsid w:val="00551AFF"/>
    <w:rsid w:val="0055592E"/>
    <w:rsid w:val="005614CF"/>
    <w:rsid w:val="00564FB3"/>
    <w:rsid w:val="00567C72"/>
    <w:rsid w:val="00570EDA"/>
    <w:rsid w:val="00572D64"/>
    <w:rsid w:val="0058142B"/>
    <w:rsid w:val="00582810"/>
    <w:rsid w:val="005829EE"/>
    <w:rsid w:val="005833D6"/>
    <w:rsid w:val="005864BB"/>
    <w:rsid w:val="00594191"/>
    <w:rsid w:val="005A118B"/>
    <w:rsid w:val="005B4EFA"/>
    <w:rsid w:val="005C5256"/>
    <w:rsid w:val="005C6042"/>
    <w:rsid w:val="005D1075"/>
    <w:rsid w:val="005E1BDF"/>
    <w:rsid w:val="005E6717"/>
    <w:rsid w:val="005F2F90"/>
    <w:rsid w:val="005F509C"/>
    <w:rsid w:val="006055D4"/>
    <w:rsid w:val="0061117C"/>
    <w:rsid w:val="006115D2"/>
    <w:rsid w:val="00620139"/>
    <w:rsid w:val="00620765"/>
    <w:rsid w:val="0063335C"/>
    <w:rsid w:val="0063420F"/>
    <w:rsid w:val="00635C96"/>
    <w:rsid w:val="00635D8E"/>
    <w:rsid w:val="00637275"/>
    <w:rsid w:val="00650920"/>
    <w:rsid w:val="00653761"/>
    <w:rsid w:val="00657E3C"/>
    <w:rsid w:val="00666FDA"/>
    <w:rsid w:val="00672D19"/>
    <w:rsid w:val="00676B23"/>
    <w:rsid w:val="00682A87"/>
    <w:rsid w:val="00694F22"/>
    <w:rsid w:val="006B0E87"/>
    <w:rsid w:val="006B138D"/>
    <w:rsid w:val="006D15E5"/>
    <w:rsid w:val="006E12FD"/>
    <w:rsid w:val="006E619C"/>
    <w:rsid w:val="006F362F"/>
    <w:rsid w:val="00701BAA"/>
    <w:rsid w:val="00703BEF"/>
    <w:rsid w:val="00710F41"/>
    <w:rsid w:val="0071789E"/>
    <w:rsid w:val="0072055E"/>
    <w:rsid w:val="00725E09"/>
    <w:rsid w:val="00731FC4"/>
    <w:rsid w:val="00737A81"/>
    <w:rsid w:val="00741C31"/>
    <w:rsid w:val="00747330"/>
    <w:rsid w:val="00751CED"/>
    <w:rsid w:val="00763256"/>
    <w:rsid w:val="00770F5D"/>
    <w:rsid w:val="00792C6A"/>
    <w:rsid w:val="007936EE"/>
    <w:rsid w:val="00795137"/>
    <w:rsid w:val="007A18E3"/>
    <w:rsid w:val="007A230F"/>
    <w:rsid w:val="007A36C2"/>
    <w:rsid w:val="007C3165"/>
    <w:rsid w:val="007D05E6"/>
    <w:rsid w:val="007D329C"/>
    <w:rsid w:val="007E1937"/>
    <w:rsid w:val="007E54A1"/>
    <w:rsid w:val="007F1DB8"/>
    <w:rsid w:val="0080263B"/>
    <w:rsid w:val="00805F51"/>
    <w:rsid w:val="00812106"/>
    <w:rsid w:val="00823FBE"/>
    <w:rsid w:val="008474E0"/>
    <w:rsid w:val="0085423D"/>
    <w:rsid w:val="008570AC"/>
    <w:rsid w:val="00860BBD"/>
    <w:rsid w:val="00864F89"/>
    <w:rsid w:val="00875502"/>
    <w:rsid w:val="00890255"/>
    <w:rsid w:val="00891789"/>
    <w:rsid w:val="0089182E"/>
    <w:rsid w:val="00896217"/>
    <w:rsid w:val="00896C30"/>
    <w:rsid w:val="008A0D8D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5192"/>
    <w:rsid w:val="008E7ECF"/>
    <w:rsid w:val="008F15E3"/>
    <w:rsid w:val="008F791D"/>
    <w:rsid w:val="00903CA8"/>
    <w:rsid w:val="00905C09"/>
    <w:rsid w:val="0090700A"/>
    <w:rsid w:val="0091021F"/>
    <w:rsid w:val="00911467"/>
    <w:rsid w:val="0091533F"/>
    <w:rsid w:val="0092045A"/>
    <w:rsid w:val="00924401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81DB0"/>
    <w:rsid w:val="009867FE"/>
    <w:rsid w:val="009870AF"/>
    <w:rsid w:val="00991EF0"/>
    <w:rsid w:val="009A2A8A"/>
    <w:rsid w:val="009A5586"/>
    <w:rsid w:val="009A5E6C"/>
    <w:rsid w:val="009B41CB"/>
    <w:rsid w:val="009B5445"/>
    <w:rsid w:val="009B7F6B"/>
    <w:rsid w:val="009C1131"/>
    <w:rsid w:val="009C5FC0"/>
    <w:rsid w:val="009C6281"/>
    <w:rsid w:val="009D2DFA"/>
    <w:rsid w:val="009D2F58"/>
    <w:rsid w:val="009D5467"/>
    <w:rsid w:val="009E2B3C"/>
    <w:rsid w:val="009F2623"/>
    <w:rsid w:val="009F565A"/>
    <w:rsid w:val="009F6066"/>
    <w:rsid w:val="00A02D7E"/>
    <w:rsid w:val="00A079DC"/>
    <w:rsid w:val="00A152C6"/>
    <w:rsid w:val="00A229B0"/>
    <w:rsid w:val="00A22FC5"/>
    <w:rsid w:val="00A428F4"/>
    <w:rsid w:val="00A4381B"/>
    <w:rsid w:val="00A6516F"/>
    <w:rsid w:val="00A7657D"/>
    <w:rsid w:val="00A82AB2"/>
    <w:rsid w:val="00A82E5F"/>
    <w:rsid w:val="00A87006"/>
    <w:rsid w:val="00A8720A"/>
    <w:rsid w:val="00A87C62"/>
    <w:rsid w:val="00AA25B6"/>
    <w:rsid w:val="00AA5A24"/>
    <w:rsid w:val="00AB0D37"/>
    <w:rsid w:val="00AB1AA5"/>
    <w:rsid w:val="00AB5055"/>
    <w:rsid w:val="00AB6E1A"/>
    <w:rsid w:val="00AC1FB6"/>
    <w:rsid w:val="00AE2428"/>
    <w:rsid w:val="00B02107"/>
    <w:rsid w:val="00B07A09"/>
    <w:rsid w:val="00B25D3A"/>
    <w:rsid w:val="00B26851"/>
    <w:rsid w:val="00B27D38"/>
    <w:rsid w:val="00B315C7"/>
    <w:rsid w:val="00B50E99"/>
    <w:rsid w:val="00B60D9E"/>
    <w:rsid w:val="00B64B6E"/>
    <w:rsid w:val="00B64E9A"/>
    <w:rsid w:val="00B67381"/>
    <w:rsid w:val="00B734E0"/>
    <w:rsid w:val="00B809E1"/>
    <w:rsid w:val="00B814D3"/>
    <w:rsid w:val="00B83695"/>
    <w:rsid w:val="00B84F2F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03B54"/>
    <w:rsid w:val="00C23289"/>
    <w:rsid w:val="00C24879"/>
    <w:rsid w:val="00C32E65"/>
    <w:rsid w:val="00C34ED7"/>
    <w:rsid w:val="00C46AFC"/>
    <w:rsid w:val="00C52616"/>
    <w:rsid w:val="00C53695"/>
    <w:rsid w:val="00C544B0"/>
    <w:rsid w:val="00C56B9A"/>
    <w:rsid w:val="00C670C0"/>
    <w:rsid w:val="00C71EA2"/>
    <w:rsid w:val="00C73574"/>
    <w:rsid w:val="00C73F11"/>
    <w:rsid w:val="00C83BB0"/>
    <w:rsid w:val="00C84033"/>
    <w:rsid w:val="00C93282"/>
    <w:rsid w:val="00C93C1B"/>
    <w:rsid w:val="00C9511A"/>
    <w:rsid w:val="00CA0812"/>
    <w:rsid w:val="00CA165A"/>
    <w:rsid w:val="00CA711E"/>
    <w:rsid w:val="00CB17F5"/>
    <w:rsid w:val="00CD1615"/>
    <w:rsid w:val="00CD5E0F"/>
    <w:rsid w:val="00CD665D"/>
    <w:rsid w:val="00CE7D69"/>
    <w:rsid w:val="00CF0871"/>
    <w:rsid w:val="00CF1448"/>
    <w:rsid w:val="00CF172A"/>
    <w:rsid w:val="00D063B3"/>
    <w:rsid w:val="00D13FEC"/>
    <w:rsid w:val="00D218E3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7740"/>
    <w:rsid w:val="00D72FCD"/>
    <w:rsid w:val="00D834E1"/>
    <w:rsid w:val="00D847D9"/>
    <w:rsid w:val="00D8718F"/>
    <w:rsid w:val="00D87983"/>
    <w:rsid w:val="00D958A3"/>
    <w:rsid w:val="00DA046A"/>
    <w:rsid w:val="00DA0B0D"/>
    <w:rsid w:val="00DA6C80"/>
    <w:rsid w:val="00DB6902"/>
    <w:rsid w:val="00DC103A"/>
    <w:rsid w:val="00DC503E"/>
    <w:rsid w:val="00DC6EFB"/>
    <w:rsid w:val="00DD02C7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B2E"/>
    <w:rsid w:val="00E04584"/>
    <w:rsid w:val="00E1282B"/>
    <w:rsid w:val="00E31C18"/>
    <w:rsid w:val="00E329AE"/>
    <w:rsid w:val="00E3454C"/>
    <w:rsid w:val="00E367E5"/>
    <w:rsid w:val="00E44612"/>
    <w:rsid w:val="00E63E71"/>
    <w:rsid w:val="00E7552D"/>
    <w:rsid w:val="00E823AF"/>
    <w:rsid w:val="00E84C27"/>
    <w:rsid w:val="00E90764"/>
    <w:rsid w:val="00EB670F"/>
    <w:rsid w:val="00EC28D3"/>
    <w:rsid w:val="00EC3714"/>
    <w:rsid w:val="00EC4333"/>
    <w:rsid w:val="00ED0F51"/>
    <w:rsid w:val="00ED287B"/>
    <w:rsid w:val="00EE2F40"/>
    <w:rsid w:val="00EE4B2C"/>
    <w:rsid w:val="00EE6437"/>
    <w:rsid w:val="00EF3D9D"/>
    <w:rsid w:val="00EF434E"/>
    <w:rsid w:val="00EF7174"/>
    <w:rsid w:val="00F05526"/>
    <w:rsid w:val="00F16B87"/>
    <w:rsid w:val="00F2045E"/>
    <w:rsid w:val="00F22903"/>
    <w:rsid w:val="00F23DA4"/>
    <w:rsid w:val="00F3326E"/>
    <w:rsid w:val="00F37A5E"/>
    <w:rsid w:val="00F41AB1"/>
    <w:rsid w:val="00F47FFB"/>
    <w:rsid w:val="00F723CD"/>
    <w:rsid w:val="00F80AA9"/>
    <w:rsid w:val="00F821A2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E46D8"/>
    <w:rsid w:val="00FF01C3"/>
    <w:rsid w:val="00FF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C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54A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54A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4A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E54A1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0E8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B0E8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Hyperlink">
    <w:name w:val="Hyperlink"/>
    <w:basedOn w:val="DefaultParagraphFont"/>
    <w:uiPriority w:val="99"/>
    <w:semiHidden/>
    <w:rsid w:val="006B0E8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D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A202DD3E4D6354EC47316E5B06164F73C919F29A0479F5F2A6002F84A4913DF417036CB023LB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978</Words>
  <Characters>5579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</cp:revision>
  <cp:lastPrinted>2018-08-27T08:54:00Z</cp:lastPrinted>
  <dcterms:created xsi:type="dcterms:W3CDTF">2018-09-27T11:18:00Z</dcterms:created>
  <dcterms:modified xsi:type="dcterms:W3CDTF">2018-09-27T11:18:00Z</dcterms:modified>
</cp:coreProperties>
</file>