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EB" w:rsidRPr="00FA486E" w:rsidRDefault="00896CEB" w:rsidP="00EC4E15">
      <w:pPr>
        <w:keepNext/>
        <w:ind w:right="-28"/>
        <w:jc w:val="center"/>
        <w:outlineLvl w:val="0"/>
        <w:rPr>
          <w:rFonts w:cs="Arial"/>
          <w:b/>
          <w:bCs/>
          <w:caps/>
          <w:spacing w:val="60"/>
          <w:sz w:val="30"/>
          <w:szCs w:val="28"/>
        </w:rPr>
      </w:pPr>
      <w:r w:rsidRPr="00FA486E">
        <w:rPr>
          <w:rFonts w:cs="Arial"/>
          <w:b/>
          <w:bCs/>
          <w:caps/>
          <w:spacing w:val="60"/>
          <w:sz w:val="30"/>
          <w:szCs w:val="28"/>
        </w:rPr>
        <w:t>Калужская область</w:t>
      </w:r>
    </w:p>
    <w:p w:rsidR="00896CEB" w:rsidRPr="00FA486E" w:rsidRDefault="00896CEB" w:rsidP="00EC4E15">
      <w:pPr>
        <w:jc w:val="center"/>
        <w:rPr>
          <w:rFonts w:cs="Arial"/>
          <w:b/>
          <w:spacing w:val="60"/>
          <w:sz w:val="30"/>
          <w:szCs w:val="28"/>
        </w:rPr>
      </w:pPr>
      <w:r w:rsidRPr="00FA486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96CEB" w:rsidRPr="00FA486E" w:rsidRDefault="00896CEB" w:rsidP="00EC4E15">
      <w:pPr>
        <w:jc w:val="center"/>
        <w:rPr>
          <w:rFonts w:cs="Arial"/>
          <w:b/>
          <w:spacing w:val="60"/>
          <w:sz w:val="30"/>
          <w:szCs w:val="28"/>
        </w:rPr>
      </w:pPr>
      <w:r w:rsidRPr="00FA486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96CEB" w:rsidRPr="00FA486E" w:rsidRDefault="00896CEB" w:rsidP="00EC4E15">
      <w:pPr>
        <w:jc w:val="center"/>
        <w:rPr>
          <w:rFonts w:cs="Arial"/>
          <w:b/>
          <w:spacing w:val="100"/>
          <w:sz w:val="10"/>
          <w:szCs w:val="16"/>
        </w:rPr>
      </w:pPr>
    </w:p>
    <w:p w:rsidR="00896CEB" w:rsidRPr="00FA486E" w:rsidRDefault="00896CEB" w:rsidP="00EC4E15">
      <w:pPr>
        <w:keepNext/>
        <w:ind w:right="-28"/>
        <w:jc w:val="center"/>
        <w:outlineLvl w:val="0"/>
        <w:rPr>
          <w:rFonts w:cs="Arial"/>
          <w:b/>
          <w:bCs/>
          <w:caps/>
          <w:spacing w:val="60"/>
          <w:sz w:val="8"/>
          <w:szCs w:val="30"/>
        </w:rPr>
      </w:pPr>
    </w:p>
    <w:p w:rsidR="00896CEB" w:rsidRPr="00FA486E" w:rsidRDefault="00896CEB" w:rsidP="00EC4E15">
      <w:pPr>
        <w:keepNext/>
        <w:suppressAutoHyphens/>
        <w:spacing w:before="240" w:after="60"/>
        <w:jc w:val="center"/>
        <w:outlineLvl w:val="3"/>
        <w:rPr>
          <w:rFonts w:cs="Arial"/>
          <w:b/>
          <w:sz w:val="34"/>
          <w:szCs w:val="28"/>
          <w:lang w:eastAsia="ar-SA"/>
        </w:rPr>
      </w:pPr>
      <w:proofErr w:type="gramStart"/>
      <w:r w:rsidRPr="00FA486E">
        <w:rPr>
          <w:rFonts w:cs="Arial"/>
          <w:b/>
          <w:sz w:val="34"/>
          <w:szCs w:val="28"/>
          <w:lang w:eastAsia="ar-SA"/>
        </w:rPr>
        <w:t>П</w:t>
      </w:r>
      <w:proofErr w:type="gramEnd"/>
      <w:r w:rsidRPr="00FA486E">
        <w:rPr>
          <w:rFonts w:cs="Arial"/>
          <w:b/>
          <w:sz w:val="34"/>
          <w:szCs w:val="28"/>
          <w:lang w:eastAsia="ar-SA"/>
        </w:rPr>
        <w:t xml:space="preserve"> О С Т А Н О В Л Е Н И Е</w:t>
      </w:r>
    </w:p>
    <w:p w:rsidR="00896CEB" w:rsidRPr="00EC4E15" w:rsidRDefault="00896CEB" w:rsidP="00EC4E15">
      <w:pPr>
        <w:rPr>
          <w:rFonts w:ascii="Times New Roman" w:hAnsi="Times New Roman"/>
          <w:sz w:val="12"/>
          <w:szCs w:val="20"/>
        </w:rPr>
      </w:pPr>
    </w:p>
    <w:p w:rsidR="00896CEB" w:rsidRPr="00EC4E15" w:rsidRDefault="00896CEB" w:rsidP="00EC4E1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896CEB" w:rsidRPr="00FA486E" w:rsidRDefault="00896CEB" w:rsidP="00EC4E15">
      <w:pPr>
        <w:rPr>
          <w:rFonts w:cs="Arial"/>
        </w:rPr>
      </w:pPr>
      <w:r w:rsidRPr="00FA486E">
        <w:rPr>
          <w:rFonts w:cs="Arial"/>
        </w:rPr>
        <w:t xml:space="preserve">от </w:t>
      </w:r>
      <w:r w:rsidR="00A03282" w:rsidRPr="00FA486E">
        <w:rPr>
          <w:rFonts w:cs="Arial"/>
        </w:rPr>
        <w:t>07.04.2017</w:t>
      </w:r>
      <w:r w:rsidRPr="00FA486E">
        <w:rPr>
          <w:rFonts w:cs="Arial"/>
        </w:rPr>
        <w:tab/>
      </w:r>
      <w:r w:rsidRPr="00FA486E">
        <w:rPr>
          <w:rFonts w:cs="Arial"/>
        </w:rPr>
        <w:tab/>
      </w:r>
      <w:r w:rsidRPr="00FA486E">
        <w:rPr>
          <w:rFonts w:cs="Arial"/>
        </w:rPr>
        <w:tab/>
      </w:r>
      <w:r w:rsidRPr="00FA486E">
        <w:rPr>
          <w:rFonts w:cs="Arial"/>
        </w:rPr>
        <w:tab/>
      </w:r>
      <w:r w:rsidRPr="00FA486E">
        <w:rPr>
          <w:rFonts w:cs="Arial"/>
        </w:rPr>
        <w:tab/>
        <w:t xml:space="preserve">                        </w:t>
      </w:r>
      <w:r w:rsidR="00A03282" w:rsidRPr="00FA486E">
        <w:rPr>
          <w:rFonts w:cs="Arial"/>
        </w:rPr>
        <w:tab/>
      </w:r>
      <w:r w:rsidR="00A03282" w:rsidRPr="00FA486E">
        <w:rPr>
          <w:rFonts w:cs="Arial"/>
        </w:rPr>
        <w:tab/>
      </w:r>
      <w:r w:rsidRPr="00FA486E">
        <w:rPr>
          <w:rFonts w:cs="Arial"/>
        </w:rPr>
        <w:t xml:space="preserve">   №</w:t>
      </w:r>
      <w:r w:rsidR="00A03282" w:rsidRPr="00FA486E">
        <w:rPr>
          <w:rFonts w:cs="Arial"/>
        </w:rPr>
        <w:t xml:space="preserve"> 613</w:t>
      </w:r>
      <w:bookmarkStart w:id="0" w:name="_GoBack"/>
      <w:bookmarkEnd w:id="0"/>
    </w:p>
    <w:p w:rsidR="00896CEB" w:rsidRPr="00EC4E15" w:rsidRDefault="00896CEB" w:rsidP="00EC4E15">
      <w:pPr>
        <w:rPr>
          <w:rFonts w:ascii="Times New Roman" w:hAnsi="Times New Roman"/>
        </w:rPr>
      </w:pPr>
    </w:p>
    <w:p w:rsidR="00896CEB" w:rsidRPr="00FA486E" w:rsidRDefault="00896CEB" w:rsidP="00FA486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>Об утверждении программы комплексного развития</w:t>
      </w:r>
      <w:r w:rsidR="00FA486E" w:rsidRPr="00FA486E">
        <w:rPr>
          <w:rFonts w:cs="Arial"/>
          <w:b/>
          <w:bCs/>
          <w:kern w:val="28"/>
          <w:sz w:val="32"/>
          <w:szCs w:val="32"/>
        </w:rPr>
        <w:t xml:space="preserve"> </w:t>
      </w:r>
      <w:r w:rsidRPr="00FA486E">
        <w:rPr>
          <w:rFonts w:cs="Arial"/>
          <w:b/>
          <w:bCs/>
          <w:kern w:val="28"/>
          <w:sz w:val="32"/>
          <w:szCs w:val="32"/>
        </w:rPr>
        <w:t>социальной инфраструктуры на территории</w:t>
      </w:r>
      <w:r w:rsidRPr="00FA486E">
        <w:rPr>
          <w:rFonts w:cs="Arial"/>
          <w:bCs/>
          <w:kern w:val="28"/>
          <w:sz w:val="32"/>
          <w:szCs w:val="32"/>
        </w:rPr>
        <w:t xml:space="preserve"> </w:t>
      </w:r>
      <w:r w:rsidRPr="00FA486E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 «Село Заречный» муниципального района «Город Людиново и Людиновский район»</w:t>
      </w:r>
      <w:r w:rsidR="00FA486E" w:rsidRPr="00FA486E">
        <w:rPr>
          <w:rFonts w:cs="Arial"/>
          <w:b/>
          <w:bCs/>
          <w:kern w:val="28"/>
          <w:sz w:val="32"/>
          <w:szCs w:val="32"/>
        </w:rPr>
        <w:t xml:space="preserve"> </w:t>
      </w:r>
      <w:r w:rsidRPr="00FA486E">
        <w:rPr>
          <w:rFonts w:cs="Arial"/>
          <w:b/>
          <w:bCs/>
          <w:kern w:val="28"/>
          <w:sz w:val="32"/>
          <w:szCs w:val="32"/>
        </w:rPr>
        <w:t>Калужской области на 2017-2028 годы</w:t>
      </w:r>
    </w:p>
    <w:p w:rsidR="00896CEB" w:rsidRPr="00086323" w:rsidRDefault="00896CEB" w:rsidP="00086323">
      <w:pPr>
        <w:rPr>
          <w:rFonts w:ascii="Times New Roman" w:hAnsi="Times New Roman"/>
          <w:b/>
        </w:rPr>
      </w:pPr>
    </w:p>
    <w:p w:rsidR="00896CEB" w:rsidRPr="00086323" w:rsidRDefault="00896CEB" w:rsidP="00086323">
      <w:pPr>
        <w:rPr>
          <w:rFonts w:ascii="Times New Roman" w:hAnsi="Times New Roman"/>
        </w:rPr>
      </w:pPr>
    </w:p>
    <w:p w:rsidR="00896CEB" w:rsidRPr="00FA486E" w:rsidRDefault="00896CEB" w:rsidP="00FA486E">
      <w:pPr>
        <w:ind w:firstLine="540"/>
        <w:rPr>
          <w:rFonts w:cs="Arial"/>
        </w:rPr>
      </w:pPr>
      <w:proofErr w:type="gramStart"/>
      <w:r w:rsidRPr="00FA486E">
        <w:rPr>
          <w:rFonts w:cs="Arial"/>
        </w:rPr>
        <w:t xml:space="preserve">В соответствии с Градостроительным кодексом Российской Федерации, Федеральным Законом от 06.10.2003 </w:t>
      </w:r>
      <w:hyperlink r:id="rId5" w:tgtFrame="Logical" w:history="1">
        <w:r w:rsidRPr="006D374F">
          <w:rPr>
            <w:rStyle w:val="a8"/>
            <w:rFonts w:cs="Arial"/>
          </w:rPr>
          <w:t>№ 131-ФЗ «Об общих принципах организации местного самоуправления в Российской Федерации»,</w:t>
        </w:r>
      </w:hyperlink>
      <w:r w:rsidRPr="00FA486E">
        <w:rPr>
          <w:rFonts w:cs="Arial"/>
        </w:rPr>
        <w:t xml:space="preserve"> в целях реализации генерального плана муниципального образования сельского поселения «Село Заречный» муниципального района «Город Людиново и Людиновский район» Калужской области, утвержденного решением Сельской Думы от 25 ноября </w:t>
      </w:r>
      <w:smartTag w:uri="urn:schemas-microsoft-com:office:smarttags" w:element="metricconverter">
        <w:smartTagPr>
          <w:attr w:name="ProductID" w:val="2013 г"/>
        </w:smartTagPr>
        <w:r w:rsidRPr="00FA486E">
          <w:rPr>
            <w:rFonts w:cs="Arial"/>
          </w:rPr>
          <w:t>2013 г</w:t>
        </w:r>
      </w:smartTag>
      <w:r w:rsidRPr="00FA486E">
        <w:rPr>
          <w:rFonts w:cs="Arial"/>
        </w:rPr>
        <w:t xml:space="preserve">. </w:t>
      </w:r>
      <w:hyperlink r:id="rId6" w:tgtFrame="Logical" w:history="1">
        <w:r w:rsidRPr="0020050A">
          <w:rPr>
            <w:rStyle w:val="a8"/>
            <w:rFonts w:cs="Arial"/>
          </w:rPr>
          <w:t>№ 24</w:t>
        </w:r>
      </w:hyperlink>
      <w:r w:rsidRPr="00FA486E">
        <w:rPr>
          <w:rFonts w:cs="Arial"/>
        </w:rPr>
        <w:t xml:space="preserve">, </w:t>
      </w:r>
      <w:hyperlink r:id="rId7" w:tgtFrame="Logical" w:history="1">
        <w:r w:rsidR="00016918" w:rsidRPr="0020050A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  <w:r w:rsidRPr="0020050A">
          <w:rPr>
            <w:rStyle w:val="a8"/>
            <w:rFonts w:cs="Arial"/>
          </w:rPr>
          <w:t>,</w:t>
        </w:r>
      </w:hyperlink>
      <w:r w:rsidRPr="00FA486E">
        <w:rPr>
          <w:rFonts w:cs="Arial"/>
        </w:rPr>
        <w:t xml:space="preserve"> </w:t>
      </w:r>
      <w:r w:rsidR="009B7244" w:rsidRPr="00FA486E">
        <w:rPr>
          <w:rFonts w:cs="Arial"/>
        </w:rPr>
        <w:t>администрация</w:t>
      </w:r>
      <w:proofErr w:type="gramEnd"/>
      <w:r w:rsidR="009B7244" w:rsidRPr="00FA486E">
        <w:rPr>
          <w:rFonts w:cs="Arial"/>
        </w:rPr>
        <w:t xml:space="preserve"> муниципального района «Город Людиново и Людиновский район»</w:t>
      </w:r>
    </w:p>
    <w:p w:rsidR="00896CEB" w:rsidRPr="00FA486E" w:rsidRDefault="00896CEB" w:rsidP="00FA486E">
      <w:pPr>
        <w:ind w:firstLine="540"/>
        <w:rPr>
          <w:rFonts w:cs="Arial"/>
          <w:b/>
        </w:rPr>
      </w:pPr>
      <w:r w:rsidRPr="00FA486E">
        <w:rPr>
          <w:rFonts w:cs="Arial"/>
          <w:b/>
          <w:bCs/>
        </w:rPr>
        <w:t>ПОСТАНОВЛЯЕТ:</w:t>
      </w:r>
    </w:p>
    <w:p w:rsidR="00896CEB" w:rsidRPr="00FA486E" w:rsidRDefault="00896CEB" w:rsidP="00FA486E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FA486E">
        <w:rPr>
          <w:rFonts w:cs="Arial"/>
        </w:rPr>
        <w:t xml:space="preserve">1. Утвердить программу </w:t>
      </w:r>
      <w:r w:rsidRPr="00FA486E">
        <w:rPr>
          <w:rFonts w:cs="Arial"/>
          <w:color w:val="000000"/>
        </w:rPr>
        <w:t>комплексного развития социальной инфраструктуры на территории</w:t>
      </w:r>
      <w:r w:rsidRPr="00FA486E">
        <w:rPr>
          <w:rFonts w:cs="Arial"/>
        </w:rPr>
        <w:t xml:space="preserve"> муниципального образования сельского поселения «Село Заречный» муниципального района «Город Людиново и Людиновский район» Калужской области на 2017-2028 годы (далее Программа).</w:t>
      </w:r>
    </w:p>
    <w:p w:rsidR="00896CEB" w:rsidRPr="00FA486E" w:rsidRDefault="00896CEB" w:rsidP="00FA486E">
      <w:pPr>
        <w:autoSpaceDE w:val="0"/>
        <w:autoSpaceDN w:val="0"/>
        <w:adjustRightInd w:val="0"/>
        <w:ind w:firstLine="540"/>
        <w:rPr>
          <w:rFonts w:cs="Arial"/>
        </w:rPr>
      </w:pPr>
      <w:r w:rsidRPr="00FA486E">
        <w:rPr>
          <w:rFonts w:cs="Arial"/>
        </w:rPr>
        <w:t>2. Разместить Программу в информационно-телекоммуникационной сети «Интернет» на официальном сайте администрации муниципального района «Город Людиново и Людиновский район» в разделе «Градостроительство» (</w:t>
      </w:r>
      <w:r w:rsidRPr="00FA486E">
        <w:rPr>
          <w:rFonts w:cs="Arial"/>
          <w:u w:val="single"/>
          <w:lang w:val="en-US"/>
        </w:rPr>
        <w:t>http</w:t>
      </w:r>
      <w:r w:rsidRPr="00FA486E">
        <w:rPr>
          <w:rFonts w:cs="Arial"/>
          <w:u w:val="single"/>
        </w:rPr>
        <w:t>://</w:t>
      </w:r>
      <w:proofErr w:type="spellStart"/>
      <w:r w:rsidRPr="00FA486E">
        <w:rPr>
          <w:rFonts w:cs="Arial"/>
          <w:u w:val="single"/>
        </w:rPr>
        <w:t>адмлюдиново</w:t>
      </w:r>
      <w:proofErr w:type="gramStart"/>
      <w:r w:rsidRPr="00FA486E">
        <w:rPr>
          <w:rFonts w:cs="Arial"/>
          <w:u w:val="single"/>
        </w:rPr>
        <w:t>.р</w:t>
      </w:r>
      <w:proofErr w:type="gramEnd"/>
      <w:r w:rsidRPr="00FA486E">
        <w:rPr>
          <w:rFonts w:cs="Arial"/>
          <w:u w:val="single"/>
        </w:rPr>
        <w:t>ф</w:t>
      </w:r>
      <w:proofErr w:type="spellEnd"/>
      <w:r w:rsidRPr="00FA486E">
        <w:rPr>
          <w:rFonts w:cs="Arial"/>
          <w:u w:val="single"/>
        </w:rPr>
        <w:t>/</w:t>
      </w:r>
      <w:r w:rsidRPr="00FA486E">
        <w:rPr>
          <w:rFonts w:cs="Arial"/>
        </w:rPr>
        <w:t>).</w:t>
      </w:r>
    </w:p>
    <w:p w:rsidR="00896CEB" w:rsidRPr="00FA486E" w:rsidRDefault="00896CEB" w:rsidP="00FA486E">
      <w:pPr>
        <w:widowControl w:val="0"/>
        <w:autoSpaceDE w:val="0"/>
        <w:autoSpaceDN w:val="0"/>
        <w:adjustRightInd w:val="0"/>
        <w:ind w:firstLine="540"/>
        <w:rPr>
          <w:rFonts w:cs="Arial"/>
          <w:lang w:eastAsia="ar-SA"/>
        </w:rPr>
      </w:pPr>
      <w:r w:rsidRPr="00FA486E">
        <w:rPr>
          <w:rFonts w:cs="Arial"/>
        </w:rPr>
        <w:t xml:space="preserve">3. </w:t>
      </w:r>
      <w:proofErr w:type="gramStart"/>
      <w:r w:rsidRPr="00FA486E">
        <w:rPr>
          <w:rFonts w:cs="Arial"/>
        </w:rPr>
        <w:t>Контроль за</w:t>
      </w:r>
      <w:proofErr w:type="gramEnd"/>
      <w:r w:rsidRPr="00FA486E">
        <w:rPr>
          <w:rFonts w:cs="Arial"/>
        </w:rPr>
        <w:t xml:space="preserve"> исполнением настоящего постановления оставляю за собой.</w:t>
      </w:r>
    </w:p>
    <w:p w:rsidR="00896CEB" w:rsidRPr="00FA486E" w:rsidRDefault="00896CEB" w:rsidP="00FA486E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FA486E">
        <w:rPr>
          <w:rFonts w:cs="Arial"/>
        </w:rPr>
        <w:t>4. Настоящее постановление вступает в силу с момента официального опубликования.</w:t>
      </w:r>
    </w:p>
    <w:p w:rsidR="00896CEB" w:rsidRPr="00FA486E" w:rsidRDefault="00896CEB" w:rsidP="00FA486E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896CEB" w:rsidRPr="00FA486E" w:rsidRDefault="00896CEB" w:rsidP="00FA486E">
      <w:pPr>
        <w:ind w:firstLine="0"/>
        <w:rPr>
          <w:rFonts w:cs="Arial"/>
        </w:rPr>
      </w:pPr>
    </w:p>
    <w:p w:rsidR="00070485" w:rsidRPr="00FA486E" w:rsidRDefault="00070485" w:rsidP="00FA486E">
      <w:pPr>
        <w:ind w:firstLine="0"/>
        <w:rPr>
          <w:rFonts w:cs="Arial"/>
          <w:b/>
        </w:rPr>
      </w:pPr>
      <w:r w:rsidRPr="00FA486E">
        <w:rPr>
          <w:rFonts w:cs="Arial"/>
          <w:b/>
        </w:rPr>
        <w:t>Глава администрации</w:t>
      </w:r>
    </w:p>
    <w:p w:rsidR="00070485" w:rsidRDefault="00070485" w:rsidP="00FA486E">
      <w:pPr>
        <w:ind w:firstLine="0"/>
        <w:rPr>
          <w:rFonts w:cs="Arial"/>
          <w:b/>
        </w:rPr>
      </w:pPr>
      <w:r w:rsidRPr="00FA486E">
        <w:rPr>
          <w:rFonts w:cs="Arial"/>
          <w:b/>
        </w:rPr>
        <w:t>муниципального района</w:t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</w:r>
      <w:r w:rsidRPr="00FA486E">
        <w:rPr>
          <w:rFonts w:cs="Arial"/>
          <w:b/>
        </w:rPr>
        <w:tab/>
        <w:t>Д.М. Аганичев</w:t>
      </w:r>
    </w:p>
    <w:p w:rsidR="00FA486E" w:rsidRPr="00FA486E" w:rsidRDefault="00FA486E" w:rsidP="00FA486E">
      <w:pPr>
        <w:ind w:firstLine="0"/>
        <w:rPr>
          <w:rFonts w:cs="Arial"/>
          <w:b/>
        </w:rPr>
      </w:pPr>
    </w:p>
    <w:p w:rsidR="00F1401E" w:rsidRPr="00FA486E" w:rsidRDefault="00F1401E" w:rsidP="00FA486E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proofErr w:type="gramStart"/>
      <w:r w:rsidRPr="00FA486E">
        <w:rPr>
          <w:rFonts w:cs="Arial"/>
          <w:b/>
          <w:bCs/>
          <w:kern w:val="28"/>
          <w:sz w:val="32"/>
          <w:szCs w:val="32"/>
        </w:rPr>
        <w:t>к</w:t>
      </w:r>
      <w:proofErr w:type="gramEnd"/>
    </w:p>
    <w:p w:rsidR="00F1401E" w:rsidRPr="00FA486E" w:rsidRDefault="00F1401E" w:rsidP="00FA486E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ab/>
        <w:t xml:space="preserve"> постановлению администрации</w:t>
      </w:r>
    </w:p>
    <w:p w:rsidR="00F1401E" w:rsidRPr="00FA486E" w:rsidRDefault="00F1401E" w:rsidP="00FA486E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F1401E" w:rsidRPr="00FA486E" w:rsidRDefault="00F1401E" w:rsidP="00FA486E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F1401E" w:rsidRPr="00FA486E" w:rsidRDefault="00F1401E" w:rsidP="00FA486E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>от</w:t>
      </w:r>
      <w:r w:rsidR="00FA486E" w:rsidRPr="00FA486E">
        <w:rPr>
          <w:rFonts w:cs="Arial"/>
          <w:b/>
          <w:bCs/>
          <w:kern w:val="28"/>
          <w:sz w:val="32"/>
          <w:szCs w:val="32"/>
        </w:rPr>
        <w:t xml:space="preserve"> 07.04.2017 № 613</w:t>
      </w:r>
      <w:r w:rsidRPr="00FA486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F1401E" w:rsidRDefault="00F1401E" w:rsidP="00F1401E">
      <w:pPr>
        <w:pStyle w:val="a3"/>
        <w:spacing w:before="0" w:beforeAutospacing="0" w:after="0" w:afterAutospacing="0"/>
        <w:jc w:val="right"/>
      </w:pPr>
    </w:p>
    <w:p w:rsidR="00F1401E" w:rsidRPr="00FA486E" w:rsidRDefault="00F1401E" w:rsidP="00FA486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A486E">
        <w:rPr>
          <w:rFonts w:cs="Arial"/>
          <w:b/>
          <w:bCs/>
          <w:kern w:val="28"/>
          <w:sz w:val="32"/>
          <w:szCs w:val="32"/>
        </w:rPr>
        <w:t xml:space="preserve">Программа комплексного развития социальной инфраструктуры на территории муниципального образования сельского поселения «Село Заречный» </w:t>
      </w:r>
      <w:r w:rsidRPr="00FA486E">
        <w:rPr>
          <w:rFonts w:cs="Arial"/>
          <w:b/>
          <w:bCs/>
          <w:kern w:val="28"/>
          <w:sz w:val="32"/>
          <w:szCs w:val="32"/>
        </w:rPr>
        <w:lastRenderedPageBreak/>
        <w:t>муниципального района «Город Людиново и Людиновский район» Калужской области на 2017-2028 годы</w:t>
      </w:r>
    </w:p>
    <w:p w:rsidR="00F1401E" w:rsidRPr="00E15B1A" w:rsidRDefault="00F1401E" w:rsidP="00F1401E">
      <w:pPr>
        <w:pStyle w:val="a3"/>
        <w:spacing w:before="0" w:beforeAutospacing="0" w:after="0" w:afterAutospacing="0"/>
      </w:pPr>
    </w:p>
    <w:p w:rsidR="00F1401E" w:rsidRPr="00E15B1A" w:rsidRDefault="00F1401E" w:rsidP="00F1401E">
      <w:pPr>
        <w:pStyle w:val="a3"/>
        <w:spacing w:before="0" w:beforeAutospacing="0" w:after="0" w:afterAutospacing="0"/>
        <w:jc w:val="right"/>
      </w:pPr>
    </w:p>
    <w:p w:rsidR="00F1401E" w:rsidRPr="00E15B1A" w:rsidRDefault="00F1401E" w:rsidP="00F1401E"/>
    <w:p w:rsidR="00F1401E" w:rsidRPr="00FA486E" w:rsidRDefault="00F1401E" w:rsidP="00FA486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A486E">
        <w:rPr>
          <w:rFonts w:ascii="Arial" w:hAnsi="Arial" w:cs="Arial"/>
          <w:b/>
          <w:bCs/>
          <w:kern w:val="28"/>
          <w:sz w:val="32"/>
          <w:szCs w:val="32"/>
        </w:rPr>
        <w:t>Паспорт программы</w:t>
      </w:r>
    </w:p>
    <w:p w:rsidR="00F1401E" w:rsidRPr="00E15B1A" w:rsidRDefault="00F1401E" w:rsidP="00FA486E">
      <w:pPr>
        <w:pStyle w:val="a3"/>
        <w:spacing w:before="0" w:beforeAutospacing="0" w:after="0" w:afterAutospacing="0"/>
        <w:ind w:firstLine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F1401E" w:rsidRPr="00FA486E" w:rsidTr="00366A21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 Программа комплексного развития социальной инфраструктуры на территории муниципального образования сельского поселения «Село Заречный» муниципального района «Город Людиново и Людиновский район» Калужской области на 2017-2028 годы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Генеральный план муниципального образования сельского поселения «Село Заречный» муниципального района «Город Людиново и Людиновский район» Калужской области, утвержденный решением Сельской Думы от 25.11.2013 №24;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Устав сельского поселения «Село Заречный»;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районе».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Заказчик программы:</w:t>
            </w:r>
          </w:p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Администрация муниципального района «Город Людиново и Людиновский район»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Отдел архитектуры и градостроительства администрации муниципального района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 xml:space="preserve">Калужская область, </w:t>
            </w:r>
            <w:proofErr w:type="gramStart"/>
            <w:r w:rsidRPr="00FA486E">
              <w:rPr>
                <w:rFonts w:ascii="Arial" w:hAnsi="Arial" w:cs="Arial"/>
              </w:rPr>
              <w:t>г</w:t>
            </w:r>
            <w:proofErr w:type="gramEnd"/>
            <w:r w:rsidRPr="00FA486E">
              <w:rPr>
                <w:rFonts w:ascii="Arial" w:hAnsi="Arial" w:cs="Arial"/>
              </w:rPr>
              <w:t>. Людиново, ул. Ленина, д. 20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 xml:space="preserve">Развитие социальной инфраструктуры на территории муниципального образования сельского поселения «Село </w:t>
            </w:r>
            <w:proofErr w:type="gramStart"/>
            <w:r w:rsidRPr="00FA486E">
              <w:rPr>
                <w:rFonts w:ascii="Arial" w:hAnsi="Arial" w:cs="Arial"/>
              </w:rPr>
              <w:t>Заречный</w:t>
            </w:r>
            <w:proofErr w:type="gramEnd"/>
            <w:r w:rsidRPr="00FA486E">
              <w:rPr>
                <w:rFonts w:ascii="Arial" w:hAnsi="Arial" w:cs="Arial"/>
              </w:rPr>
              <w:t>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социальной инфраструктуры поселения).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F1401E" w:rsidRPr="00FA486E" w:rsidRDefault="00F1401E" w:rsidP="00366A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F1401E" w:rsidRPr="00FA486E" w:rsidRDefault="00F1401E" w:rsidP="00366A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F1401E" w:rsidRPr="00FA486E" w:rsidRDefault="00F1401E" w:rsidP="00366A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 xml:space="preserve">- достижение расчетного уровня обеспеченности </w:t>
            </w:r>
            <w:r w:rsidRPr="00FA486E">
              <w:rPr>
                <w:rFonts w:cs="Arial"/>
              </w:rPr>
              <w:lastRenderedPageBreak/>
              <w:t>населения поселения, услугами в областях образования, здравоохранения, физической культуры и массового спорта и культуры;</w:t>
            </w:r>
          </w:p>
          <w:p w:rsidR="00F1401E" w:rsidRPr="00FA486E" w:rsidRDefault="00F1401E" w:rsidP="00366A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эффективность функционирования действующей социальной инфраструктуры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FA486E">
              <w:rPr>
                <w:rFonts w:ascii="Arial" w:hAnsi="Arial" w:cs="Arial"/>
                <w:b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 xml:space="preserve">- количество вводимых ежегодно в эксплуатацию объектов социальной инфраструктуры; 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- количество отремонтированных объектов социальной инфраструктуры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FA486E">
              <w:rPr>
                <w:rFonts w:ascii="Arial" w:hAnsi="Arial" w:cs="Arial"/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01E" w:rsidRPr="00FA486E" w:rsidRDefault="00F1401E" w:rsidP="00366A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 xml:space="preserve">Установка </w:t>
            </w:r>
            <w:proofErr w:type="gramStart"/>
            <w:r w:rsidRPr="00FA486E">
              <w:rPr>
                <w:rFonts w:cs="Arial"/>
              </w:rPr>
              <w:t>модульного</w:t>
            </w:r>
            <w:proofErr w:type="gramEnd"/>
            <w:r w:rsidRPr="00FA486E">
              <w:rPr>
                <w:rFonts w:cs="Arial"/>
              </w:rPr>
              <w:t xml:space="preserve"> ФАП в д. </w:t>
            </w:r>
            <w:proofErr w:type="spellStart"/>
            <w:r w:rsidRPr="00FA486E">
              <w:rPr>
                <w:rFonts w:cs="Arial"/>
              </w:rPr>
              <w:t>Вербежичи</w:t>
            </w:r>
            <w:proofErr w:type="spellEnd"/>
          </w:p>
          <w:p w:rsidR="00F1401E" w:rsidRPr="00FA486E" w:rsidRDefault="00F1401E" w:rsidP="00366A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 xml:space="preserve">Водоснабжение и </w:t>
            </w:r>
            <w:proofErr w:type="spellStart"/>
            <w:r w:rsidRPr="00FA486E">
              <w:rPr>
                <w:rFonts w:cs="Arial"/>
              </w:rPr>
              <w:t>канализование</w:t>
            </w:r>
            <w:proofErr w:type="spellEnd"/>
            <w:r w:rsidRPr="00FA486E">
              <w:rPr>
                <w:rFonts w:cs="Arial"/>
              </w:rPr>
              <w:t xml:space="preserve"> ФАП в д. </w:t>
            </w:r>
            <w:proofErr w:type="spellStart"/>
            <w:r w:rsidRPr="00FA486E">
              <w:rPr>
                <w:rFonts w:cs="Arial"/>
              </w:rPr>
              <w:t>Голосиловка</w:t>
            </w:r>
            <w:proofErr w:type="spellEnd"/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 xml:space="preserve">Разбивка сквера в с. </w:t>
            </w:r>
            <w:proofErr w:type="gramStart"/>
            <w:r w:rsidRPr="00FA486E">
              <w:rPr>
                <w:rFonts w:ascii="Arial" w:hAnsi="Arial" w:cs="Arial"/>
              </w:rPr>
              <w:t>Заречный</w:t>
            </w:r>
            <w:proofErr w:type="gramEnd"/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 xml:space="preserve">Ремонтные работы в ЦСДК с. </w:t>
            </w:r>
            <w:proofErr w:type="gramStart"/>
            <w:r w:rsidRPr="00FA486E">
              <w:rPr>
                <w:rFonts w:ascii="Arial" w:hAnsi="Arial" w:cs="Arial"/>
              </w:rPr>
              <w:t>Заречный</w:t>
            </w:r>
            <w:proofErr w:type="gramEnd"/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Установка антивандальных уличных тренажеров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Установка спортивных площадок для подготовки и сдачи норм ГТО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 xml:space="preserve">Программа реализуется в шесть этапов: 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1 этап -2017 год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2этап – 2018 год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3 этап – 2019 год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4 этап – 2020 год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5 этап – 2021 год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6 этап – 2022-2028 года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  <w:b/>
                <w:bCs/>
              </w:rPr>
              <w:t xml:space="preserve">Объемы и источники финансирования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Общий объем финансовых средств, необходимых для реализации мероприятий Программы, составит 15185 тыс</w:t>
            </w:r>
            <w:proofErr w:type="gramStart"/>
            <w:r w:rsidRPr="00FA486E">
              <w:rPr>
                <w:rFonts w:ascii="Arial" w:hAnsi="Arial" w:cs="Arial"/>
              </w:rPr>
              <w:t>.р</w:t>
            </w:r>
            <w:proofErr w:type="gramEnd"/>
            <w:r w:rsidRPr="00FA486E">
              <w:rPr>
                <w:rFonts w:ascii="Arial" w:hAnsi="Arial" w:cs="Arial"/>
              </w:rPr>
              <w:t>уб.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Программа финансируется из средств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F1401E" w:rsidRPr="00FA486E" w:rsidTr="00366A2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FA486E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FA486E">
              <w:rPr>
                <w:rFonts w:ascii="Arial" w:hAnsi="Arial" w:cs="Arial"/>
                <w:b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1E" w:rsidRPr="00FA486E" w:rsidRDefault="00F1401E" w:rsidP="00366A21">
            <w:pPr>
              <w:pStyle w:val="Table"/>
              <w:jc w:val="both"/>
              <w:rPr>
                <w:i/>
                <w:szCs w:val="24"/>
              </w:rPr>
            </w:pPr>
            <w:r w:rsidRPr="00FA486E">
              <w:rPr>
                <w:i/>
                <w:szCs w:val="24"/>
              </w:rPr>
              <w:t>В сфере здравоохранения:</w:t>
            </w:r>
            <w:r w:rsidRPr="00FA486E">
              <w:rPr>
                <w:szCs w:val="24"/>
              </w:rPr>
              <w:t xml:space="preserve"> ремонт ФАП</w:t>
            </w:r>
          </w:p>
          <w:p w:rsidR="00F1401E" w:rsidRPr="00FA486E" w:rsidRDefault="00F1401E" w:rsidP="00366A21">
            <w:pPr>
              <w:pStyle w:val="Table"/>
              <w:jc w:val="both"/>
              <w:rPr>
                <w:szCs w:val="24"/>
              </w:rPr>
            </w:pPr>
            <w:r w:rsidRPr="00FA486E">
              <w:rPr>
                <w:i/>
                <w:szCs w:val="24"/>
              </w:rPr>
              <w:t>В сфере образования:</w:t>
            </w:r>
            <w:r w:rsidRPr="00FA486E">
              <w:rPr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F1401E" w:rsidRPr="00FA486E" w:rsidRDefault="00F1401E" w:rsidP="00366A21">
            <w:pPr>
              <w:pStyle w:val="Table"/>
              <w:jc w:val="both"/>
              <w:rPr>
                <w:szCs w:val="24"/>
              </w:rPr>
            </w:pPr>
            <w:r w:rsidRPr="00FA486E">
              <w:rPr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F1401E" w:rsidRPr="00FA486E" w:rsidRDefault="00F1401E" w:rsidP="00366A21">
            <w:pPr>
              <w:pStyle w:val="Table"/>
              <w:jc w:val="both"/>
              <w:rPr>
                <w:szCs w:val="24"/>
              </w:rPr>
            </w:pPr>
            <w:proofErr w:type="gramStart"/>
            <w:r w:rsidRPr="00FA486E">
              <w:rPr>
                <w:szCs w:val="24"/>
              </w:rPr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  <w:proofErr w:type="gramEnd"/>
          </w:p>
          <w:p w:rsidR="00F1401E" w:rsidRPr="00FA486E" w:rsidRDefault="00F1401E" w:rsidP="00366A21">
            <w:pPr>
              <w:pStyle w:val="Table"/>
              <w:jc w:val="both"/>
              <w:rPr>
                <w:b/>
                <w:szCs w:val="24"/>
              </w:rPr>
            </w:pPr>
            <w:r w:rsidRPr="00FA486E">
              <w:rPr>
                <w:b/>
                <w:szCs w:val="24"/>
              </w:rPr>
              <w:t xml:space="preserve">- </w:t>
            </w:r>
            <w:r w:rsidRPr="00FA486E">
              <w:rPr>
                <w:szCs w:val="24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F1401E" w:rsidRPr="00FA486E" w:rsidRDefault="00F1401E" w:rsidP="00366A21">
            <w:pPr>
              <w:pStyle w:val="Table"/>
              <w:jc w:val="both"/>
              <w:rPr>
                <w:szCs w:val="24"/>
              </w:rPr>
            </w:pPr>
            <w:r w:rsidRPr="00FA486E">
              <w:rPr>
                <w:szCs w:val="24"/>
              </w:rPr>
              <w:t xml:space="preserve">- обеспечить на старшей ступени общего образования для всех обучающихся  возможность выбора профиля обучения и </w:t>
            </w:r>
            <w:r w:rsidRPr="00FA486E">
              <w:rPr>
                <w:szCs w:val="24"/>
              </w:rPr>
              <w:lastRenderedPageBreak/>
              <w:t>индивидуальной траектории освоения образовательной программы.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  <w:i/>
              </w:rPr>
              <w:t xml:space="preserve">В сфере культуры: </w:t>
            </w:r>
            <w:r w:rsidRPr="00FA486E">
              <w:rPr>
                <w:rFonts w:cs="Arial"/>
              </w:rPr>
              <w:t xml:space="preserve">повышение качества и разнообразия услуг в области </w:t>
            </w:r>
            <w:proofErr w:type="spellStart"/>
            <w:r w:rsidRPr="00FA486E">
              <w:rPr>
                <w:rFonts w:cs="Arial"/>
              </w:rPr>
              <w:t>культурно-досуговой</w:t>
            </w:r>
            <w:proofErr w:type="spellEnd"/>
            <w:r w:rsidRPr="00FA486E">
              <w:rPr>
                <w:rFonts w:cs="Arial"/>
              </w:rPr>
              <w:t xml:space="preserve"> деятельности, а также социально значимых программ и проектов;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- повышение качественного и количественного показателя проводимых культурно-досуговых мероприятий с целью обеспечения жителей полноценным высококачественным отдыхом;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- поддержка и содействие работе действующих творческих объединений и создание новых творческих коллективов;</w:t>
            </w:r>
          </w:p>
          <w:p w:rsidR="00F1401E" w:rsidRPr="00FA486E" w:rsidRDefault="00F1401E" w:rsidP="00366A21">
            <w:pPr>
              <w:rPr>
                <w:rFonts w:cs="Arial"/>
              </w:rPr>
            </w:pPr>
            <w:r w:rsidRPr="00FA486E">
              <w:rPr>
                <w:rFonts w:cs="Arial"/>
              </w:rPr>
              <w:t>- повышение активности и возможностей жителей, в том числе с ограниченными возможностями участвовать в культурной жизни.</w:t>
            </w:r>
          </w:p>
          <w:p w:rsidR="00F1401E" w:rsidRPr="00FA486E" w:rsidRDefault="00F1401E" w:rsidP="00366A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  <w:i/>
              </w:rPr>
              <w:t>В сфере физической культуры и спорта:</w:t>
            </w:r>
            <w:r w:rsidRPr="00FA486E">
              <w:rPr>
                <w:rFonts w:cs="Arial"/>
              </w:rPr>
              <w:t xml:space="preserve"> увеличить долю населения, систематически занимающегося физической культурой и спортом, к общей численности населения Людиновского района до 35%;</w:t>
            </w:r>
          </w:p>
          <w:p w:rsidR="00F1401E" w:rsidRPr="00FA486E" w:rsidRDefault="00F1401E" w:rsidP="00366A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F1401E" w:rsidRPr="00FA486E" w:rsidRDefault="00F1401E" w:rsidP="00366A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A486E">
              <w:rPr>
                <w:rFonts w:cs="Arial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F1401E" w:rsidRPr="00FA486E" w:rsidRDefault="00F1401E" w:rsidP="00366A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A486E">
              <w:rPr>
                <w:rFonts w:ascii="Arial" w:hAnsi="Arial" w:cs="Arial"/>
              </w:rPr>
              <w:t>- увеличить количество регулярно функционирующих спортивных сооружений до 82 единиц.</w:t>
            </w:r>
          </w:p>
        </w:tc>
      </w:tr>
    </w:tbl>
    <w:p w:rsidR="00F1401E" w:rsidRPr="00E15B1A" w:rsidRDefault="00F1401E" w:rsidP="00F1401E"/>
    <w:p w:rsidR="00F1401E" w:rsidRDefault="00F1401E" w:rsidP="00F1401E"/>
    <w:p w:rsidR="00F1401E" w:rsidRPr="00FA486E" w:rsidRDefault="00F1401E" w:rsidP="00FA486E">
      <w:pPr>
        <w:numPr>
          <w:ilvl w:val="0"/>
          <w:numId w:val="1"/>
        </w:numPr>
        <w:jc w:val="center"/>
        <w:rPr>
          <w:rFonts w:cs="Arial"/>
          <w:b/>
          <w:kern w:val="32"/>
          <w:sz w:val="32"/>
          <w:szCs w:val="32"/>
        </w:rPr>
      </w:pPr>
      <w:r w:rsidRPr="00FA486E">
        <w:rPr>
          <w:rFonts w:cs="Arial"/>
          <w:b/>
          <w:bCs/>
          <w:kern w:val="32"/>
          <w:sz w:val="32"/>
          <w:szCs w:val="32"/>
        </w:rPr>
        <w:t>Введение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jc w:val="center"/>
        <w:rPr>
          <w:rFonts w:ascii="Arial" w:hAnsi="Arial" w:cs="Arial"/>
        </w:rPr>
      </w:pPr>
    </w:p>
    <w:p w:rsidR="00F1401E" w:rsidRPr="00FA486E" w:rsidRDefault="00F1401E" w:rsidP="00F1401E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Стратегический план развития сельского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Pr="00FA486E">
        <w:rPr>
          <w:rFonts w:ascii="Arial" w:hAnsi="Arial" w:cs="Arial"/>
        </w:rPr>
        <w:t xml:space="preserve">муниципального образования сельского поселения «Село </w:t>
      </w:r>
      <w:proofErr w:type="gramStart"/>
      <w:r w:rsidRPr="00FA486E">
        <w:rPr>
          <w:rFonts w:ascii="Arial" w:hAnsi="Arial" w:cs="Arial"/>
        </w:rPr>
        <w:t>Заречный</w:t>
      </w:r>
      <w:proofErr w:type="gramEnd"/>
      <w:r w:rsidRPr="00FA486E">
        <w:rPr>
          <w:rFonts w:ascii="Arial" w:hAnsi="Arial" w:cs="Arial"/>
        </w:rPr>
        <w:t xml:space="preserve">» </w:t>
      </w:r>
      <w:r w:rsidRPr="00FA486E">
        <w:rPr>
          <w:rFonts w:ascii="Arial" w:hAnsi="Arial" w:cs="Arial"/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Pr="00FA486E">
        <w:rPr>
          <w:rFonts w:ascii="Arial" w:hAnsi="Arial" w:cs="Arial"/>
        </w:rPr>
        <w:t xml:space="preserve">на территории муниципального образования сельского поселения «Село </w:t>
      </w:r>
      <w:proofErr w:type="gramStart"/>
      <w:r w:rsidRPr="00FA486E">
        <w:rPr>
          <w:rFonts w:ascii="Arial" w:hAnsi="Arial" w:cs="Arial"/>
        </w:rPr>
        <w:t>Заречный</w:t>
      </w:r>
      <w:proofErr w:type="gramEnd"/>
      <w:r w:rsidRPr="00FA486E">
        <w:rPr>
          <w:rFonts w:ascii="Arial" w:hAnsi="Arial" w:cs="Arial"/>
        </w:rPr>
        <w:t>»</w:t>
      </w:r>
      <w:r w:rsidRPr="00FA486E">
        <w:rPr>
          <w:rFonts w:ascii="Arial" w:hAnsi="Arial" w:cs="Arial"/>
          <w:color w:val="000000"/>
        </w:rPr>
        <w:t xml:space="preserve">  - доступные для потенциала территории, адекватные географическому, демографическому, экономическому, </w:t>
      </w:r>
      <w:proofErr w:type="spellStart"/>
      <w:r w:rsidRPr="00FA486E">
        <w:rPr>
          <w:rFonts w:ascii="Arial" w:hAnsi="Arial" w:cs="Arial"/>
          <w:color w:val="000000"/>
        </w:rPr>
        <w:t>социокультурному</w:t>
      </w:r>
      <w:proofErr w:type="spellEnd"/>
      <w:r w:rsidRPr="00FA486E">
        <w:rPr>
          <w:rFonts w:ascii="Arial" w:hAnsi="Arial" w:cs="Arial"/>
          <w:color w:val="000000"/>
        </w:rPr>
        <w:t xml:space="preserve">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 в </w:t>
      </w:r>
      <w:r w:rsidRPr="00FA486E">
        <w:rPr>
          <w:rFonts w:ascii="Arial" w:hAnsi="Arial" w:cs="Arial"/>
        </w:rPr>
        <w:t>областях образования, здравоохранения, физической культуры, массового спорта и культуры</w:t>
      </w:r>
      <w:r w:rsidRPr="00FA486E">
        <w:rPr>
          <w:rFonts w:ascii="Arial" w:hAnsi="Arial" w:cs="Arial"/>
          <w:color w:val="000000"/>
        </w:rPr>
        <w:t>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lastRenderedPageBreak/>
        <w:t xml:space="preserve">Главной целью программы является повышение качества жизни населения, его занятости и </w:t>
      </w:r>
      <w:proofErr w:type="spellStart"/>
      <w:r w:rsidRPr="00FA486E">
        <w:rPr>
          <w:rFonts w:ascii="Arial" w:hAnsi="Arial" w:cs="Arial"/>
          <w:color w:val="000000"/>
        </w:rPr>
        <w:t>самозанятости</w:t>
      </w:r>
      <w:proofErr w:type="spellEnd"/>
      <w:r w:rsidRPr="00FA486E">
        <w:rPr>
          <w:rFonts w:ascii="Arial" w:hAnsi="Arial" w:cs="Arial"/>
          <w:color w:val="000000"/>
        </w:rPr>
        <w:t xml:space="preserve"> экономических, социальных и культурных возможностей на основе развития предпринимательства, торговой инфраструктуры и сферы услуг. Обеспечения благоприятных условий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F1401E" w:rsidRPr="00C24581" w:rsidRDefault="00F1401E" w:rsidP="00F1401E">
      <w:pPr>
        <w:pStyle w:val="a3"/>
        <w:spacing w:before="0" w:beforeAutospacing="0" w:after="0" w:afterAutospacing="0"/>
      </w:pPr>
    </w:p>
    <w:p w:rsidR="00F1401E" w:rsidRPr="00FA486E" w:rsidRDefault="00F1401E" w:rsidP="00FA486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2. Характеристика существующего состояния социальной инфраструктуры и</w:t>
      </w:r>
    </w:p>
    <w:p w:rsidR="00F1401E" w:rsidRPr="00FA486E" w:rsidRDefault="00F1401E" w:rsidP="00FA486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экономическая ситуация   поселения</w:t>
      </w:r>
    </w:p>
    <w:p w:rsidR="00F1401E" w:rsidRPr="00BE027B" w:rsidRDefault="00F1401E" w:rsidP="00F140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i/>
          <w:sz w:val="24"/>
          <w:szCs w:val="24"/>
        </w:rPr>
        <w:t>Сельское поселение «Село Заречный»</w:t>
      </w:r>
      <w:r w:rsidRPr="00FA486E">
        <w:rPr>
          <w:rFonts w:ascii="Arial" w:hAnsi="Arial" w:cs="Arial"/>
          <w:sz w:val="24"/>
          <w:szCs w:val="24"/>
        </w:rPr>
        <w:t xml:space="preserve"> входит в состав муниципального района «Город Людиново и Людиновский район» Калужской области.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i/>
          <w:sz w:val="24"/>
          <w:szCs w:val="24"/>
        </w:rPr>
        <w:t>Территория</w:t>
      </w:r>
      <w:r w:rsidRPr="00FA486E">
        <w:rPr>
          <w:rFonts w:ascii="Arial" w:hAnsi="Arial" w:cs="Arial"/>
          <w:sz w:val="24"/>
          <w:szCs w:val="24"/>
        </w:rPr>
        <w:t xml:space="preserve"> сельского поселения «Село Заречный» составляет 13,9 тыс. га.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i/>
          <w:sz w:val="24"/>
          <w:szCs w:val="24"/>
        </w:rPr>
        <w:t xml:space="preserve">Население </w:t>
      </w:r>
      <w:r w:rsidRPr="00FA486E">
        <w:rPr>
          <w:rFonts w:ascii="Arial" w:hAnsi="Arial" w:cs="Arial"/>
          <w:sz w:val="24"/>
          <w:szCs w:val="24"/>
        </w:rPr>
        <w:t xml:space="preserve"> сельского поселения по состоянию на 01.01.2017 г. составляет 1374 чел.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 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 xml:space="preserve">В состав сельского поселения «Село Заречный» входит 13 населенных пунктов: </w:t>
      </w:r>
      <w:proofErr w:type="gramStart"/>
      <w:r w:rsidRPr="00FA486E">
        <w:rPr>
          <w:rFonts w:ascii="Arial" w:hAnsi="Arial" w:cs="Arial"/>
          <w:sz w:val="24"/>
          <w:szCs w:val="24"/>
        </w:rPr>
        <w:t xml:space="preserve">Заречный (село) – административный центр сельского поселения, Березовка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Вербежичи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Голосиловка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Еловка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Косичино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(село), </w:t>
      </w:r>
      <w:proofErr w:type="spellStart"/>
      <w:r w:rsidRPr="00FA486E">
        <w:rPr>
          <w:rFonts w:ascii="Arial" w:hAnsi="Arial" w:cs="Arial"/>
          <w:sz w:val="24"/>
          <w:szCs w:val="24"/>
        </w:rPr>
        <w:t>Косичино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(ж/</w:t>
      </w:r>
      <w:proofErr w:type="spellStart"/>
      <w:r w:rsidRPr="00FA486E">
        <w:rPr>
          <w:rFonts w:ascii="Arial" w:hAnsi="Arial" w:cs="Arial"/>
          <w:sz w:val="24"/>
          <w:szCs w:val="24"/>
        </w:rPr>
        <w:t>д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разъезд), Крынки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Курганье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Куява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(деревня), </w:t>
      </w:r>
      <w:proofErr w:type="spellStart"/>
      <w:r w:rsidRPr="00FA486E">
        <w:rPr>
          <w:rFonts w:ascii="Arial" w:hAnsi="Arial" w:cs="Arial"/>
          <w:sz w:val="24"/>
          <w:szCs w:val="24"/>
        </w:rPr>
        <w:t>Куява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(железнодорожная станция), Савино (деревня), Слободка (деревня). </w:t>
      </w:r>
      <w:proofErr w:type="gramEnd"/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 xml:space="preserve">В административном центре сельского поселения – с. </w:t>
      </w:r>
      <w:proofErr w:type="gramStart"/>
      <w:r w:rsidRPr="00FA486E">
        <w:rPr>
          <w:rFonts w:ascii="Arial" w:hAnsi="Arial" w:cs="Arial"/>
          <w:sz w:val="24"/>
          <w:szCs w:val="24"/>
        </w:rPr>
        <w:t>Заречный</w:t>
      </w:r>
      <w:proofErr w:type="gramEnd"/>
      <w:r w:rsidRPr="00FA486E">
        <w:rPr>
          <w:rFonts w:ascii="Arial" w:hAnsi="Arial" w:cs="Arial"/>
          <w:sz w:val="24"/>
          <w:szCs w:val="24"/>
        </w:rPr>
        <w:t xml:space="preserve"> - проживает более 27% всего населения муниципального образования (397 чел. по состоянию на 01.01.17).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  <w:i/>
        </w:rPr>
        <w:t xml:space="preserve">На территории СП «Село Заречный» расположен памятник природы регионального значения: </w:t>
      </w:r>
      <w:r w:rsidRPr="00FA486E">
        <w:rPr>
          <w:rFonts w:cs="Arial"/>
        </w:rPr>
        <w:t>Луг «</w:t>
      </w:r>
      <w:proofErr w:type="spellStart"/>
      <w:r w:rsidRPr="00FA486E">
        <w:rPr>
          <w:rFonts w:cs="Arial"/>
        </w:rPr>
        <w:t>Калуганово</w:t>
      </w:r>
      <w:proofErr w:type="spellEnd"/>
      <w:r w:rsidRPr="00FA486E">
        <w:rPr>
          <w:rFonts w:cs="Arial"/>
        </w:rPr>
        <w:t xml:space="preserve">»  - размер охранной зоны – не установлен, площадь </w:t>
      </w:r>
      <w:smartTag w:uri="urn:schemas-microsoft-com:office:smarttags" w:element="metricconverter">
        <w:smartTagPr>
          <w:attr w:name="ProductID" w:val="6,6 га"/>
        </w:smartTagPr>
        <w:r w:rsidRPr="00FA486E">
          <w:rPr>
            <w:rFonts w:cs="Arial"/>
          </w:rPr>
          <w:t>6,6 га</w:t>
        </w:r>
      </w:smartTag>
      <w:r w:rsidRPr="00FA486E">
        <w:rPr>
          <w:rFonts w:cs="Arial"/>
        </w:rPr>
        <w:t>, правоустанавливающий документ – Постановление Законодательного Собрания Калужской области от 18.05.1995 №209 (в ред. Постановления Законодательного Собрания Калужской области от 20.09.2012 №624).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>В соответствии с Федеральным законом «Об особо охраняемых природных территориях»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</w:t>
      </w:r>
    </w:p>
    <w:p w:rsidR="00F1401E" w:rsidRPr="00FA486E" w:rsidRDefault="00F1401E" w:rsidP="00F1401E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1401E" w:rsidRPr="00FA486E" w:rsidRDefault="00F1401E" w:rsidP="00F1401E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FA486E">
        <w:rPr>
          <w:rFonts w:ascii="Arial" w:hAnsi="Arial" w:cs="Arial"/>
          <w:b/>
          <w:szCs w:val="24"/>
        </w:rPr>
        <w:t>2.1. Демографическая ситуация</w:t>
      </w:r>
    </w:p>
    <w:p w:rsidR="00F1401E" w:rsidRPr="00FA486E" w:rsidRDefault="00F1401E" w:rsidP="00F1401E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>Общая численность постоянного населения сельского поселения «Село Заречный» составляет 1374 человек (по состоянию на 01.01.2017 г.).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486E">
        <w:rPr>
          <w:rFonts w:ascii="Arial" w:hAnsi="Arial" w:cs="Arial"/>
          <w:sz w:val="24"/>
          <w:szCs w:val="24"/>
        </w:rPr>
        <w:t>Гендерная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структура поселения характеризуется пониженной долей мужского населения: доля мужчин в общей численности населения составляет 47,4 % (651 чел.), соответственно, доля женского населения – 52,6% (723 чел.).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486E">
        <w:rPr>
          <w:rFonts w:ascii="Arial" w:hAnsi="Arial" w:cs="Arial"/>
          <w:sz w:val="24"/>
          <w:szCs w:val="24"/>
        </w:rPr>
        <w:t>С 2002 года зафиксировано незначительное снижение численности населения - за последние 11 лет оно уменьшилось на 54 человека.</w:t>
      </w:r>
      <w:proofErr w:type="gramEnd"/>
      <w:r w:rsidRPr="00FA486E">
        <w:rPr>
          <w:rFonts w:ascii="Arial" w:hAnsi="Arial" w:cs="Arial"/>
          <w:sz w:val="24"/>
          <w:szCs w:val="24"/>
        </w:rPr>
        <w:t xml:space="preserve">  Однако</w:t>
      </w:r>
      <w:proofErr w:type="gramStart"/>
      <w:r w:rsidRPr="00FA486E">
        <w:rPr>
          <w:rFonts w:ascii="Arial" w:hAnsi="Arial" w:cs="Arial"/>
          <w:sz w:val="24"/>
          <w:szCs w:val="24"/>
        </w:rPr>
        <w:t>,</w:t>
      </w:r>
      <w:proofErr w:type="gramEnd"/>
      <w:r w:rsidRPr="00FA486E">
        <w:rPr>
          <w:rFonts w:ascii="Arial" w:hAnsi="Arial" w:cs="Arial"/>
          <w:sz w:val="24"/>
          <w:szCs w:val="24"/>
        </w:rPr>
        <w:t xml:space="preserve"> необходимо отметить, что, начиная с 2007 года показатели численности населения имеют устойчивую тенденцию к  росту: численность увеличивается ежегодно в среднем на 25 человек. 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pStyle w:val="a5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FA486E">
        <w:rPr>
          <w:rFonts w:ascii="Arial" w:hAnsi="Arial" w:cs="Arial"/>
          <w:i/>
          <w:sz w:val="24"/>
          <w:szCs w:val="24"/>
        </w:rPr>
        <w:t xml:space="preserve">Таблица 1 Группировка населенных пунктов СП «Село </w:t>
      </w:r>
      <w:proofErr w:type="gramStart"/>
      <w:r w:rsidRPr="00FA486E">
        <w:rPr>
          <w:rFonts w:ascii="Arial" w:hAnsi="Arial" w:cs="Arial"/>
          <w:i/>
          <w:sz w:val="24"/>
          <w:szCs w:val="24"/>
        </w:rPr>
        <w:t>Заречный</w:t>
      </w:r>
      <w:proofErr w:type="gramEnd"/>
      <w:r w:rsidRPr="00FA486E">
        <w:rPr>
          <w:rFonts w:ascii="Arial" w:hAnsi="Arial" w:cs="Arial"/>
          <w:i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7"/>
        <w:gridCol w:w="1676"/>
        <w:gridCol w:w="1480"/>
        <w:gridCol w:w="1204"/>
        <w:gridCol w:w="1215"/>
        <w:gridCol w:w="1223"/>
        <w:gridCol w:w="1268"/>
      </w:tblGrid>
      <w:tr w:rsidR="00F1401E" w:rsidRPr="00FA486E" w:rsidTr="00366A21">
        <w:trPr>
          <w:jc w:val="center"/>
        </w:trPr>
        <w:tc>
          <w:tcPr>
            <w:tcW w:w="1626" w:type="dxa"/>
            <w:vMerge w:val="restart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513" w:type="dxa"/>
            <w:vMerge w:val="restart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Число населенных пунктов, всего, ед.</w:t>
            </w:r>
          </w:p>
        </w:tc>
        <w:tc>
          <w:tcPr>
            <w:tcW w:w="6625" w:type="dxa"/>
            <w:gridSpan w:val="5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Количество населенных пунктов, в т.ч. с численностью населения, чел.</w:t>
            </w:r>
          </w:p>
        </w:tc>
      </w:tr>
      <w:tr w:rsidR="00F1401E" w:rsidRPr="00FA486E" w:rsidTr="00366A21">
        <w:trPr>
          <w:jc w:val="center"/>
        </w:trPr>
        <w:tc>
          <w:tcPr>
            <w:tcW w:w="1626" w:type="dxa"/>
            <w:vMerge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Без населения</w:t>
            </w:r>
          </w:p>
        </w:tc>
        <w:tc>
          <w:tcPr>
            <w:tcW w:w="1322" w:type="dxa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1-10</w:t>
            </w:r>
          </w:p>
        </w:tc>
        <w:tc>
          <w:tcPr>
            <w:tcW w:w="1322" w:type="dxa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11-50</w:t>
            </w:r>
          </w:p>
        </w:tc>
        <w:tc>
          <w:tcPr>
            <w:tcW w:w="1323" w:type="dxa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51-100</w:t>
            </w:r>
          </w:p>
        </w:tc>
        <w:tc>
          <w:tcPr>
            <w:tcW w:w="1323" w:type="dxa"/>
          </w:tcPr>
          <w:p w:rsidR="00F1401E" w:rsidRPr="00FA486E" w:rsidRDefault="00F1401E" w:rsidP="00366A2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101 и более</w:t>
            </w:r>
          </w:p>
        </w:tc>
      </w:tr>
      <w:tr w:rsidR="00F1401E" w:rsidRPr="00FA486E" w:rsidTr="00366A21">
        <w:trPr>
          <w:jc w:val="center"/>
        </w:trPr>
        <w:tc>
          <w:tcPr>
            <w:tcW w:w="1626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1374</w:t>
            </w:r>
          </w:p>
        </w:tc>
        <w:tc>
          <w:tcPr>
            <w:tcW w:w="1513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 xml:space="preserve">Как видно из таблицы 1, по состоянию на 01.01.17 численностью населения более 50 человек характеризуется 8 (восемь) населенных пунктов: с. Заречный (397 чел.), дер. </w:t>
      </w:r>
      <w:proofErr w:type="spellStart"/>
      <w:r w:rsidRPr="00FA486E">
        <w:rPr>
          <w:rFonts w:ascii="Arial" w:hAnsi="Arial" w:cs="Arial"/>
          <w:sz w:val="24"/>
          <w:szCs w:val="24"/>
        </w:rPr>
        <w:t>Вербежичи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(298 чел.), дер. </w:t>
      </w:r>
      <w:proofErr w:type="spellStart"/>
      <w:r w:rsidRPr="00FA486E">
        <w:rPr>
          <w:rFonts w:ascii="Arial" w:hAnsi="Arial" w:cs="Arial"/>
          <w:sz w:val="24"/>
          <w:szCs w:val="24"/>
        </w:rPr>
        <w:t>Курганье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(188 чел.), дер. </w:t>
      </w:r>
      <w:proofErr w:type="spellStart"/>
      <w:r w:rsidRPr="00FA486E">
        <w:rPr>
          <w:rFonts w:ascii="Arial" w:hAnsi="Arial" w:cs="Arial"/>
          <w:sz w:val="24"/>
          <w:szCs w:val="24"/>
        </w:rPr>
        <w:t>Голосиловка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(184 чел.), дер. Савино (100 чел), </w:t>
      </w:r>
      <w:proofErr w:type="spellStart"/>
      <w:r w:rsidRPr="00FA486E">
        <w:rPr>
          <w:rFonts w:ascii="Arial" w:hAnsi="Arial" w:cs="Arial"/>
          <w:sz w:val="24"/>
          <w:szCs w:val="24"/>
        </w:rPr>
        <w:t>ж-д</w:t>
      </w:r>
      <w:proofErr w:type="gramStart"/>
      <w:r w:rsidRPr="00FA486E">
        <w:rPr>
          <w:rFonts w:ascii="Arial" w:hAnsi="Arial" w:cs="Arial"/>
          <w:sz w:val="24"/>
          <w:szCs w:val="24"/>
        </w:rPr>
        <w:t>.с</w:t>
      </w:r>
      <w:proofErr w:type="gramEnd"/>
      <w:r w:rsidRPr="00FA486E">
        <w:rPr>
          <w:rFonts w:ascii="Arial" w:hAnsi="Arial" w:cs="Arial"/>
          <w:sz w:val="24"/>
          <w:szCs w:val="24"/>
        </w:rPr>
        <w:t>танция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86E">
        <w:rPr>
          <w:rFonts w:ascii="Arial" w:hAnsi="Arial" w:cs="Arial"/>
          <w:sz w:val="24"/>
          <w:szCs w:val="24"/>
        </w:rPr>
        <w:t>Куява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(74 чел.), дер. </w:t>
      </w:r>
      <w:proofErr w:type="spellStart"/>
      <w:r w:rsidRPr="00FA486E">
        <w:rPr>
          <w:rFonts w:ascii="Arial" w:hAnsi="Arial" w:cs="Arial"/>
          <w:sz w:val="24"/>
          <w:szCs w:val="24"/>
        </w:rPr>
        <w:t>Куява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(64 чел.), с. </w:t>
      </w:r>
      <w:proofErr w:type="spellStart"/>
      <w:r w:rsidRPr="00FA486E">
        <w:rPr>
          <w:rFonts w:ascii="Arial" w:hAnsi="Arial" w:cs="Arial"/>
          <w:sz w:val="24"/>
          <w:szCs w:val="24"/>
        </w:rPr>
        <w:t>Косичино</w:t>
      </w:r>
      <w:proofErr w:type="spellEnd"/>
      <w:r w:rsidRPr="00FA486E">
        <w:rPr>
          <w:rFonts w:ascii="Arial" w:hAnsi="Arial" w:cs="Arial"/>
          <w:sz w:val="24"/>
          <w:szCs w:val="24"/>
        </w:rPr>
        <w:t xml:space="preserve"> (59 чел.)</w:t>
      </w:r>
    </w:p>
    <w:p w:rsidR="00F1401E" w:rsidRPr="00FA486E" w:rsidRDefault="00F1401E" w:rsidP="00F1401E">
      <w:pPr>
        <w:jc w:val="center"/>
        <w:rPr>
          <w:rFonts w:cs="Arial"/>
          <w:b/>
        </w:rPr>
      </w:pPr>
    </w:p>
    <w:p w:rsidR="00F1401E" w:rsidRPr="00FA486E" w:rsidRDefault="00F1401E" w:rsidP="00F1401E">
      <w:pPr>
        <w:jc w:val="center"/>
        <w:rPr>
          <w:rFonts w:cs="Arial"/>
          <w:b/>
        </w:rPr>
      </w:pPr>
      <w:r w:rsidRPr="00FA486E">
        <w:rPr>
          <w:rFonts w:cs="Arial"/>
          <w:b/>
        </w:rPr>
        <w:t>2.2. Экономическая база</w:t>
      </w:r>
    </w:p>
    <w:p w:rsidR="00F1401E" w:rsidRPr="00FA486E" w:rsidRDefault="00F1401E" w:rsidP="00F1401E">
      <w:pPr>
        <w:jc w:val="center"/>
        <w:rPr>
          <w:rFonts w:cs="Arial"/>
          <w:b/>
        </w:rPr>
      </w:pPr>
    </w:p>
    <w:p w:rsidR="00F1401E" w:rsidRPr="00FA486E" w:rsidRDefault="00F1401E" w:rsidP="00F1401E">
      <w:pPr>
        <w:ind w:firstLine="709"/>
        <w:rPr>
          <w:rFonts w:cs="Arial"/>
          <w:b/>
        </w:rPr>
      </w:pPr>
      <w:r w:rsidRPr="00FA486E">
        <w:rPr>
          <w:rFonts w:cs="Arial"/>
          <w:color w:val="000000"/>
        </w:rPr>
        <w:t>Сельское хозяйство представлено предприятием молочно-мясного производства и личными подсобными хозяйствами населения.</w:t>
      </w:r>
    </w:p>
    <w:p w:rsidR="00F1401E" w:rsidRPr="00FA486E" w:rsidRDefault="00F1401E" w:rsidP="00F1401E">
      <w:pPr>
        <w:widowControl w:val="0"/>
        <w:ind w:firstLine="709"/>
        <w:rPr>
          <w:rFonts w:cs="Arial"/>
        </w:rPr>
      </w:pPr>
      <w:r w:rsidRPr="00FA486E">
        <w:rPr>
          <w:rFonts w:cs="Arial"/>
        </w:rPr>
        <w:t>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поселения, за исключением обособления функциональных производственных зон с учетом законодательства по территориальному планированию и выявленных ограничений.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shd w:val="clear" w:color="auto" w:fill="FFFFFF"/>
        <w:ind w:firstLine="708"/>
        <w:jc w:val="center"/>
        <w:rPr>
          <w:rFonts w:cs="Arial"/>
          <w:b/>
          <w:color w:val="000000"/>
        </w:rPr>
      </w:pPr>
      <w:r w:rsidRPr="00FA486E">
        <w:rPr>
          <w:rFonts w:cs="Arial"/>
          <w:b/>
          <w:color w:val="000000"/>
        </w:rPr>
        <w:t xml:space="preserve">2.3. Социальная инфраструктура </w:t>
      </w:r>
    </w:p>
    <w:p w:rsidR="00F1401E" w:rsidRPr="00FA486E" w:rsidRDefault="00F1401E" w:rsidP="00F1401E">
      <w:pPr>
        <w:rPr>
          <w:rFonts w:cs="Arial"/>
          <w:i/>
        </w:rPr>
      </w:pP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F1401E" w:rsidRPr="00FA486E" w:rsidRDefault="00F1401E" w:rsidP="00F1401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i/>
          <w:sz w:val="24"/>
          <w:szCs w:val="24"/>
        </w:rPr>
        <w:t xml:space="preserve">                                             Таблица 2 Объекты социальной инфраструктуры</w:t>
      </w:r>
    </w:p>
    <w:p w:rsidR="00F1401E" w:rsidRPr="00FA486E" w:rsidRDefault="00F1401E" w:rsidP="00F1401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   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2260"/>
        <w:gridCol w:w="3549"/>
        <w:gridCol w:w="1798"/>
        <w:gridCol w:w="1456"/>
      </w:tblGrid>
      <w:tr w:rsidR="00F1401E" w:rsidRPr="00FA486E" w:rsidTr="00366A21">
        <w:tc>
          <w:tcPr>
            <w:tcW w:w="656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86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486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FA486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 xml:space="preserve">Отрасль </w:t>
            </w: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Объекты культурно-бытового обслуживания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 xml:space="preserve">Численность работающих, чел. 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Мощность объекта, мест</w:t>
            </w:r>
          </w:p>
        </w:tc>
      </w:tr>
      <w:tr w:rsidR="00F1401E" w:rsidRPr="00FA486E" w:rsidTr="00366A21">
        <w:tc>
          <w:tcPr>
            <w:tcW w:w="656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ФАП с. Заречный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ФАП дер. Савино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ФАП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Вербежичи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ФАП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Голосиловка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ФАП с.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Косичино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ФАП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Куява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01E" w:rsidRPr="00FA486E" w:rsidTr="00366A21">
        <w:tc>
          <w:tcPr>
            <w:tcW w:w="656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МКОУ «Средняя общеобразовательная школа №10» с. </w:t>
            </w:r>
            <w:proofErr w:type="gramStart"/>
            <w:r w:rsidRPr="00FA486E">
              <w:rPr>
                <w:rFonts w:ascii="Arial" w:hAnsi="Arial" w:cs="Arial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МДОУ «Ромашка», с. </w:t>
            </w:r>
            <w:proofErr w:type="gramStart"/>
            <w:r w:rsidRPr="00FA486E">
              <w:rPr>
                <w:rFonts w:ascii="Arial" w:hAnsi="Arial" w:cs="Arial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1401E" w:rsidRPr="00FA486E" w:rsidTr="00366A21">
        <w:tc>
          <w:tcPr>
            <w:tcW w:w="656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Культура и спорт</w:t>
            </w: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Центральный сельский дом </w:t>
            </w:r>
            <w:r w:rsidRPr="00FA486E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культуры, </w:t>
            </w:r>
            <w:proofErr w:type="gramStart"/>
            <w:r w:rsidRPr="00FA48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A486E">
              <w:rPr>
                <w:rFonts w:ascii="Arial" w:hAnsi="Arial" w:cs="Arial"/>
                <w:sz w:val="24"/>
                <w:szCs w:val="24"/>
              </w:rPr>
              <w:t>. Заречный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Сельский клуб,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Вербежичи</w:t>
            </w:r>
            <w:proofErr w:type="spellEnd"/>
            <w:r w:rsidRPr="00FA48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Сельский клуб, дер. Савино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Сельский клуб,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Куява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Сельская библиотека, с. </w:t>
            </w:r>
            <w:proofErr w:type="gramStart"/>
            <w:r w:rsidRPr="00FA486E">
              <w:rPr>
                <w:rFonts w:ascii="Arial" w:hAnsi="Arial" w:cs="Arial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Сельская библиотека, дер. </w:t>
            </w:r>
            <w:proofErr w:type="spellStart"/>
            <w:r w:rsidRPr="00FA486E">
              <w:rPr>
                <w:rFonts w:ascii="Arial" w:hAnsi="Arial" w:cs="Arial"/>
                <w:sz w:val="24"/>
                <w:szCs w:val="24"/>
              </w:rPr>
              <w:t>Вербежичи</w:t>
            </w:r>
            <w:proofErr w:type="spellEnd"/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Сельская библиотека, дер. Савино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1401E" w:rsidRPr="00FA486E" w:rsidTr="00366A21">
        <w:tc>
          <w:tcPr>
            <w:tcW w:w="656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F1401E" w:rsidRPr="00FA486E" w:rsidRDefault="00F1401E" w:rsidP="00366A21">
            <w:pPr>
              <w:pStyle w:val="a5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 xml:space="preserve">Спортзал, </w:t>
            </w:r>
            <w:proofErr w:type="gramStart"/>
            <w:r w:rsidRPr="00FA48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A486E">
              <w:rPr>
                <w:rFonts w:ascii="Arial" w:hAnsi="Arial" w:cs="Arial"/>
                <w:sz w:val="24"/>
                <w:szCs w:val="24"/>
              </w:rPr>
              <w:t>. Заречный</w:t>
            </w:r>
          </w:p>
        </w:tc>
        <w:tc>
          <w:tcPr>
            <w:tcW w:w="1701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1401E" w:rsidRPr="00FA486E" w:rsidRDefault="00F1401E" w:rsidP="00366A2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1401E" w:rsidRPr="00FA486E" w:rsidRDefault="00F1401E" w:rsidP="00F1401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1401E" w:rsidRPr="00AD44F0" w:rsidRDefault="00F1401E" w:rsidP="00F1401E">
      <w:pPr>
        <w:pStyle w:val="a3"/>
        <w:spacing w:before="0" w:beforeAutospacing="0" w:after="0" w:afterAutospacing="0"/>
      </w:pPr>
    </w:p>
    <w:p w:rsidR="00F1401E" w:rsidRPr="00FA486E" w:rsidRDefault="00F1401E" w:rsidP="00FA486E">
      <w:pPr>
        <w:pStyle w:val="3"/>
        <w:ind w:firstLine="0"/>
        <w:jc w:val="center"/>
        <w:rPr>
          <w:kern w:val="32"/>
          <w:sz w:val="32"/>
          <w:szCs w:val="32"/>
        </w:rPr>
      </w:pPr>
      <w:r w:rsidRPr="00FA486E">
        <w:rPr>
          <w:kern w:val="32"/>
          <w:sz w:val="32"/>
          <w:szCs w:val="32"/>
        </w:rPr>
        <w:t>3. Мероприятия по развитию объектов социальной инфраструктуры</w:t>
      </w:r>
    </w:p>
    <w:p w:rsidR="00F1401E" w:rsidRDefault="00F1401E" w:rsidP="00F1401E">
      <w:pPr>
        <w:pStyle w:val="a3"/>
        <w:spacing w:before="0" w:beforeAutospacing="0" w:after="0" w:afterAutospacing="0"/>
        <w:rPr>
          <w:b/>
          <w:bCs/>
        </w:rPr>
      </w:pPr>
    </w:p>
    <w:p w:rsidR="00F1401E" w:rsidRPr="00FA486E" w:rsidRDefault="00F1401E" w:rsidP="00F140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A486E">
        <w:rPr>
          <w:rFonts w:ascii="Arial" w:hAnsi="Arial" w:cs="Arial"/>
          <w:b/>
          <w:bCs/>
        </w:rPr>
        <w:tab/>
      </w:r>
      <w:r w:rsidRPr="00FA486E">
        <w:rPr>
          <w:rFonts w:ascii="Arial" w:hAnsi="Arial" w:cs="Arial"/>
        </w:rPr>
        <w:t>Формирование и развитие объектов социальной инфраструктуры в значительной мере способствует достижению главной цели градостроительной политики – обеспечения комфортности проживания.</w:t>
      </w:r>
      <w:r w:rsidRPr="00FA486E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1401E" w:rsidRPr="00FA486E" w:rsidRDefault="00F1401E" w:rsidP="00F1401E">
      <w:pPr>
        <w:ind w:firstLine="709"/>
        <w:rPr>
          <w:rFonts w:cs="Arial"/>
        </w:rPr>
      </w:pPr>
      <w:r w:rsidRPr="00FA486E">
        <w:rPr>
          <w:rFonts w:cs="Arial"/>
          <w:bCs/>
        </w:rPr>
        <w:t>Основные задачи и направления для развития социально-культурной инфраструктуры по отраслям:</w:t>
      </w:r>
    </w:p>
    <w:p w:rsidR="00F1401E" w:rsidRPr="00FA486E" w:rsidRDefault="00F1401E" w:rsidP="00F1401E">
      <w:pPr>
        <w:pStyle w:val="Table"/>
        <w:jc w:val="both"/>
        <w:rPr>
          <w:i/>
        </w:rPr>
      </w:pPr>
      <w:r w:rsidRPr="00FA486E">
        <w:rPr>
          <w:i/>
        </w:rPr>
        <w:t>В сфере образования:</w:t>
      </w:r>
    </w:p>
    <w:p w:rsidR="00F1401E" w:rsidRPr="00FA486E" w:rsidRDefault="00F1401E" w:rsidP="00F1401E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proofErr w:type="gramStart"/>
      <w:r w:rsidRPr="00FA486E">
        <w:rPr>
          <w:rFonts w:cs="Arial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  <w:proofErr w:type="gramEnd"/>
    </w:p>
    <w:p w:rsidR="00F1401E" w:rsidRPr="00FA486E" w:rsidRDefault="00F1401E" w:rsidP="00F1401E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 xml:space="preserve">приоритетное решение вопросов охраны здоровья, </w:t>
      </w:r>
      <w:proofErr w:type="gramStart"/>
      <w:r w:rsidRPr="00FA486E">
        <w:rPr>
          <w:rFonts w:cs="Arial"/>
          <w:lang w:val="en-US"/>
        </w:rPr>
        <w:t>c</w:t>
      </w:r>
      <w:proofErr w:type="spellStart"/>
      <w:proofErr w:type="gramEnd"/>
      <w:r w:rsidRPr="00FA486E">
        <w:rPr>
          <w:rFonts w:cs="Arial"/>
        </w:rPr>
        <w:t>нижение</w:t>
      </w:r>
      <w:proofErr w:type="spellEnd"/>
      <w:r w:rsidRPr="00FA486E">
        <w:rPr>
          <w:rFonts w:cs="Arial"/>
        </w:rPr>
        <w:t xml:space="preserve"> смертности населения в трудоспособном возрасте;</w:t>
      </w:r>
    </w:p>
    <w:p w:rsidR="00F1401E" w:rsidRPr="00FA486E" w:rsidRDefault="00F1401E" w:rsidP="00F1401E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F1401E" w:rsidRPr="00FA486E" w:rsidRDefault="00F1401E" w:rsidP="00F1401E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>проведение санитарно-просветительских мероприятий;</w:t>
      </w:r>
    </w:p>
    <w:p w:rsidR="00F1401E" w:rsidRPr="00FA486E" w:rsidRDefault="00F1401E" w:rsidP="00F1401E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>пропаганда здорового образа жизни и формирование личной ответственности за состояние своего здоровья.</w:t>
      </w:r>
    </w:p>
    <w:p w:rsidR="00F1401E" w:rsidRPr="00FA486E" w:rsidRDefault="00F1401E" w:rsidP="00F1401E">
      <w:pPr>
        <w:pStyle w:val="Table"/>
        <w:jc w:val="both"/>
        <w:rPr>
          <w:i/>
        </w:rPr>
      </w:pPr>
      <w:r w:rsidRPr="00FA486E">
        <w:rPr>
          <w:i/>
        </w:rPr>
        <w:t>В сфере здравоохранения:</w:t>
      </w:r>
    </w:p>
    <w:p w:rsidR="00F1401E" w:rsidRPr="00FA486E" w:rsidRDefault="00F1401E" w:rsidP="00F1401E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FA486E">
        <w:rPr>
          <w:rFonts w:cs="Arial"/>
        </w:rPr>
        <w:t>сохранение и улучшение действующих объектов образования;</w:t>
      </w:r>
    </w:p>
    <w:p w:rsidR="00F1401E" w:rsidRPr="00FA486E" w:rsidRDefault="00F1401E" w:rsidP="00F1401E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FA486E">
        <w:rPr>
          <w:rFonts w:cs="Arial"/>
        </w:rPr>
        <w:t>координация действий учреждений народного образования по организации летнего отдыха детей;</w:t>
      </w:r>
    </w:p>
    <w:p w:rsidR="00F1401E" w:rsidRPr="00FA486E" w:rsidRDefault="00F1401E" w:rsidP="00F1401E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FA486E">
        <w:rPr>
          <w:rFonts w:cs="Arial"/>
        </w:rPr>
        <w:t>привлечение на работу молодых специалистов;</w:t>
      </w:r>
    </w:p>
    <w:p w:rsidR="00F1401E" w:rsidRPr="00FA486E" w:rsidRDefault="00F1401E" w:rsidP="00F1401E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FA486E">
        <w:rPr>
          <w:rFonts w:cs="Arial"/>
        </w:rPr>
        <w:t xml:space="preserve"> укрепление материальной базы образовательных учреждений;</w:t>
      </w:r>
    </w:p>
    <w:p w:rsidR="00F1401E" w:rsidRPr="00FA486E" w:rsidRDefault="00F1401E" w:rsidP="00F1401E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FA486E">
        <w:rPr>
          <w:rFonts w:cs="Arial"/>
        </w:rPr>
        <w:t xml:space="preserve"> использование информационных технологий в процессе обучения.</w:t>
      </w:r>
    </w:p>
    <w:p w:rsidR="00F1401E" w:rsidRPr="00FA486E" w:rsidRDefault="00F1401E" w:rsidP="00F1401E">
      <w:pPr>
        <w:pStyle w:val="Table"/>
        <w:jc w:val="both"/>
        <w:rPr>
          <w:i/>
        </w:rPr>
      </w:pPr>
      <w:r w:rsidRPr="00FA486E">
        <w:rPr>
          <w:i/>
        </w:rPr>
        <w:t>В сфере культуры:</w:t>
      </w:r>
    </w:p>
    <w:p w:rsidR="00F1401E" w:rsidRPr="00FA486E" w:rsidRDefault="00F1401E" w:rsidP="00F1401E">
      <w:pPr>
        <w:numPr>
          <w:ilvl w:val="0"/>
          <w:numId w:val="4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F1401E" w:rsidRPr="00FA486E" w:rsidRDefault="00F1401E" w:rsidP="00F1401E">
      <w:pPr>
        <w:numPr>
          <w:ilvl w:val="0"/>
          <w:numId w:val="4"/>
        </w:numPr>
        <w:suppressAutoHyphens/>
        <w:ind w:left="0" w:firstLine="709"/>
        <w:rPr>
          <w:rFonts w:cs="Arial"/>
        </w:rPr>
      </w:pPr>
      <w:r w:rsidRPr="00FA486E">
        <w:rPr>
          <w:rFonts w:cs="Arial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F1401E" w:rsidRPr="00FA486E" w:rsidRDefault="00F1401E" w:rsidP="00F1401E">
      <w:pPr>
        <w:shd w:val="clear" w:color="auto" w:fill="FFFFFF"/>
        <w:rPr>
          <w:rFonts w:cs="Arial"/>
          <w:i/>
        </w:rPr>
      </w:pPr>
      <w:r w:rsidRPr="00FA486E">
        <w:rPr>
          <w:rFonts w:cs="Arial"/>
          <w:i/>
        </w:rPr>
        <w:t>В сфере физической культуры и  спорта:</w:t>
      </w:r>
    </w:p>
    <w:p w:rsidR="00F1401E" w:rsidRPr="00FA486E" w:rsidRDefault="00F1401E" w:rsidP="00F1401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</w:rPr>
        <w:lastRenderedPageBreak/>
        <w:t xml:space="preserve">строительство, </w:t>
      </w:r>
      <w:r w:rsidRPr="00FA486E">
        <w:rPr>
          <w:rFonts w:ascii="Arial" w:hAnsi="Arial" w:cs="Arial"/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 w:rsidRPr="00FA486E">
        <w:rPr>
          <w:rFonts w:ascii="Arial" w:hAnsi="Arial" w:cs="Arial"/>
          <w:color w:val="000000"/>
        </w:rPr>
        <w:t>;</w:t>
      </w:r>
    </w:p>
    <w:p w:rsidR="00F1401E" w:rsidRPr="00FA486E" w:rsidRDefault="00F1401E" w:rsidP="00F1401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1E11"/>
        </w:rPr>
      </w:pPr>
      <w:r w:rsidRPr="00FA486E">
        <w:rPr>
          <w:rFonts w:ascii="Arial" w:hAnsi="Arial" w:cs="Arial"/>
          <w:color w:val="001E11"/>
        </w:rPr>
        <w:t>создание устойчивой потребности населения к систематическим занятиям физической культурой и спортом в местах шаговой доступности населения;</w:t>
      </w:r>
    </w:p>
    <w:p w:rsidR="00F1401E" w:rsidRPr="00FA486E" w:rsidRDefault="00F1401E" w:rsidP="00F1401E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</w:rPr>
        <w:t>капитальный ремонт и обновление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F1401E" w:rsidRPr="00FA486E" w:rsidRDefault="00F1401E" w:rsidP="00F1401E">
      <w:pPr>
        <w:pStyle w:val="20"/>
        <w:ind w:firstLine="709"/>
        <w:rPr>
          <w:i/>
          <w:color w:val="000000"/>
          <w:sz w:val="24"/>
          <w:szCs w:val="24"/>
        </w:rPr>
      </w:pPr>
      <w:r w:rsidRPr="00FA486E">
        <w:rPr>
          <w:color w:val="000000"/>
          <w:sz w:val="24"/>
          <w:szCs w:val="24"/>
        </w:rPr>
        <w:t>3.1. Мероприятия по развитию жилищного фонда</w:t>
      </w:r>
    </w:p>
    <w:p w:rsidR="00F1401E" w:rsidRPr="00FA486E" w:rsidRDefault="00F1401E" w:rsidP="00F1401E">
      <w:pPr>
        <w:rPr>
          <w:rFonts w:cs="Arial"/>
        </w:rPr>
      </w:pPr>
    </w:p>
    <w:p w:rsidR="00F1401E" w:rsidRPr="00FA486E" w:rsidRDefault="00F1401E" w:rsidP="00F1401E">
      <w:pPr>
        <w:suppressAutoHyphens/>
        <w:ind w:firstLine="709"/>
        <w:rPr>
          <w:rFonts w:cs="Arial"/>
          <w:color w:val="000000"/>
        </w:rPr>
      </w:pPr>
      <w:r w:rsidRPr="00FA486E">
        <w:rPr>
          <w:rFonts w:cs="Arial"/>
          <w:color w:val="000000"/>
        </w:rPr>
        <w:t>Жилищная обеспеченность по сельскому поселению составляет 31,5 м</w:t>
      </w:r>
      <w:proofErr w:type="gramStart"/>
      <w:r w:rsidRPr="00FA486E">
        <w:rPr>
          <w:rFonts w:cs="Arial"/>
          <w:color w:val="000000"/>
          <w:vertAlign w:val="superscript"/>
        </w:rPr>
        <w:t>2</w:t>
      </w:r>
      <w:proofErr w:type="gramEnd"/>
      <w:r w:rsidRPr="00FA486E">
        <w:rPr>
          <w:rFonts w:cs="Arial"/>
          <w:color w:val="000000"/>
        </w:rPr>
        <w:t xml:space="preserve">/чел. </w:t>
      </w:r>
    </w:p>
    <w:p w:rsidR="00F1401E" w:rsidRPr="00FA486E" w:rsidRDefault="00F1401E" w:rsidP="00F1401E">
      <w:pPr>
        <w:ind w:firstLine="709"/>
        <w:rPr>
          <w:rFonts w:cs="Arial"/>
          <w:color w:val="000000"/>
        </w:rPr>
      </w:pPr>
      <w:r w:rsidRPr="00FA486E">
        <w:rPr>
          <w:rFonts w:cs="Arial"/>
          <w:color w:val="000000"/>
        </w:rPr>
        <w:t>Для достижения основной 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F1401E" w:rsidRPr="00FA486E" w:rsidRDefault="00F1401E" w:rsidP="00F1401E">
      <w:pPr>
        <w:ind w:firstLine="709"/>
        <w:rPr>
          <w:rFonts w:cs="Arial"/>
          <w:color w:val="000000"/>
        </w:rPr>
      </w:pPr>
      <w:r w:rsidRPr="00FA486E">
        <w:rPr>
          <w:rFonts w:cs="Arial"/>
          <w:color w:val="000000"/>
        </w:rPr>
        <w:sym w:font="Symbol" w:char="F0B7"/>
      </w:r>
      <w:r w:rsidRPr="00FA486E">
        <w:rPr>
          <w:rFonts w:cs="Arial"/>
          <w:color w:val="000000"/>
        </w:rPr>
        <w:t xml:space="preserve"> увеличение площади жилищного фонда года до 60,0 тыс. м</w:t>
      </w:r>
      <w:proofErr w:type="gramStart"/>
      <w:r w:rsidRPr="00FA486E">
        <w:rPr>
          <w:rFonts w:cs="Arial"/>
          <w:color w:val="000000"/>
          <w:vertAlign w:val="superscript"/>
        </w:rPr>
        <w:t>2</w:t>
      </w:r>
      <w:proofErr w:type="gramEnd"/>
      <w:r w:rsidRPr="00FA486E">
        <w:rPr>
          <w:rFonts w:cs="Arial"/>
          <w:color w:val="000000"/>
        </w:rPr>
        <w:t xml:space="preserve"> общей площади (в среднем </w:t>
      </w:r>
      <w:smartTag w:uri="urn:schemas-microsoft-com:office:smarttags" w:element="metricconverter">
        <w:smartTagPr>
          <w:attr w:name="ProductID" w:val="575 м2"/>
        </w:smartTagPr>
        <w:r w:rsidRPr="00FA486E">
          <w:rPr>
            <w:rFonts w:cs="Arial"/>
            <w:color w:val="000000"/>
          </w:rPr>
          <w:t>575 м</w:t>
        </w:r>
        <w:r w:rsidRPr="00FA486E">
          <w:rPr>
            <w:rFonts w:cs="Arial"/>
            <w:color w:val="000000"/>
            <w:vertAlign w:val="superscript"/>
          </w:rPr>
          <w:t>2</w:t>
        </w:r>
      </w:smartTag>
      <w:r w:rsidRPr="00FA486E">
        <w:rPr>
          <w:rFonts w:cs="Arial"/>
          <w:color w:val="000000"/>
          <w:vertAlign w:val="superscript"/>
        </w:rPr>
        <w:t xml:space="preserve"> </w:t>
      </w:r>
      <w:r w:rsidRPr="00FA486E">
        <w:rPr>
          <w:rFonts w:cs="Arial"/>
          <w:color w:val="000000"/>
        </w:rPr>
        <w:t>в год).</w:t>
      </w:r>
    </w:p>
    <w:p w:rsidR="00F1401E" w:rsidRPr="00FA486E" w:rsidRDefault="00F1401E" w:rsidP="00F1401E">
      <w:pPr>
        <w:ind w:firstLine="709"/>
        <w:rPr>
          <w:rFonts w:cs="Arial"/>
          <w:color w:val="000000"/>
          <w:vertAlign w:val="superscript"/>
        </w:rPr>
      </w:pPr>
      <w:r w:rsidRPr="00FA486E">
        <w:rPr>
          <w:rFonts w:cs="Arial"/>
          <w:color w:val="000000"/>
        </w:rPr>
        <w:sym w:font="Symbol" w:char="F0B7"/>
      </w:r>
      <w:r w:rsidRPr="00FA486E">
        <w:rPr>
          <w:rFonts w:cs="Arial"/>
          <w:color w:val="000000"/>
        </w:rPr>
        <w:t xml:space="preserve"> увеличение до 2037 года жилищной обеспеченности до </w:t>
      </w:r>
      <w:smartTag w:uri="urn:schemas-microsoft-com:office:smarttags" w:element="metricconverter">
        <w:smartTagPr>
          <w:attr w:name="ProductID" w:val="40 м2"/>
        </w:smartTagPr>
        <w:r w:rsidRPr="00FA486E">
          <w:rPr>
            <w:rFonts w:cs="Arial"/>
            <w:color w:val="000000"/>
          </w:rPr>
          <w:t>40 м</w:t>
        </w:r>
        <w:proofErr w:type="gramStart"/>
        <w:r w:rsidRPr="00FA486E">
          <w:rPr>
            <w:rFonts w:cs="Arial"/>
            <w:color w:val="000000"/>
            <w:vertAlign w:val="superscript"/>
          </w:rPr>
          <w:t>2</w:t>
        </w:r>
      </w:smartTag>
      <w:proofErr w:type="gramEnd"/>
      <w:r w:rsidRPr="00FA486E">
        <w:rPr>
          <w:rFonts w:cs="Arial"/>
          <w:color w:val="000000"/>
        </w:rPr>
        <w:t xml:space="preserve"> /чел.;</w:t>
      </w:r>
    </w:p>
    <w:p w:rsidR="00F1401E" w:rsidRPr="00FA486E" w:rsidRDefault="00F1401E" w:rsidP="00F1401E">
      <w:pPr>
        <w:ind w:firstLine="709"/>
        <w:rPr>
          <w:rFonts w:cs="Arial"/>
          <w:color w:val="000000"/>
        </w:rPr>
      </w:pPr>
      <w:r w:rsidRPr="00FA486E">
        <w:rPr>
          <w:rFonts w:cs="Arial"/>
          <w:color w:val="000000"/>
        </w:rPr>
        <w:sym w:font="Symbol" w:char="F0B7"/>
      </w:r>
      <w:r w:rsidRPr="00FA486E">
        <w:rPr>
          <w:rFonts w:cs="Arial"/>
          <w:color w:val="000000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F1401E" w:rsidRPr="00FA486E" w:rsidRDefault="00F1401E" w:rsidP="00F1401E">
      <w:pPr>
        <w:ind w:firstLine="709"/>
        <w:rPr>
          <w:rFonts w:cs="Arial"/>
          <w:color w:val="000000"/>
        </w:rPr>
      </w:pPr>
      <w:r w:rsidRPr="00FA486E">
        <w:rPr>
          <w:rFonts w:cs="Arial"/>
          <w:color w:val="000000"/>
        </w:rPr>
        <w:sym w:font="Symbol" w:char="F0B7"/>
      </w:r>
      <w:r w:rsidRPr="00FA486E">
        <w:rPr>
          <w:rFonts w:cs="Arial"/>
          <w:color w:val="000000"/>
        </w:rPr>
        <w:t xml:space="preserve"> ликвидация аварийного и ветхого жилищного фонда;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sym w:font="Symbol" w:char="F0B7"/>
      </w:r>
      <w:r w:rsidRPr="00FA486E">
        <w:rPr>
          <w:rFonts w:ascii="Arial" w:hAnsi="Arial" w:cs="Arial"/>
          <w:color w:val="000000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1401E" w:rsidRPr="00FA486E" w:rsidRDefault="00F1401E" w:rsidP="00F1401E">
      <w:pPr>
        <w:pStyle w:val="a4"/>
        <w:spacing w:line="240" w:lineRule="auto"/>
        <w:rPr>
          <w:rFonts w:ascii="Arial" w:hAnsi="Arial" w:cs="Arial"/>
          <w:b/>
        </w:rPr>
      </w:pPr>
      <w:r w:rsidRPr="00FA486E">
        <w:rPr>
          <w:rFonts w:ascii="Arial" w:hAnsi="Arial" w:cs="Arial"/>
          <w:b/>
        </w:rPr>
        <w:t>Общий объем финансовых ресурсов, необходимых для реализации запланированных мероприятий (инвестиционных проектов) по проектированию, строительству, реконструкции объектов социальной инфраструктуры (краткосрочная перспектива)</w:t>
      </w:r>
    </w:p>
    <w:p w:rsidR="00F1401E" w:rsidRPr="00FA486E" w:rsidRDefault="00F1401E" w:rsidP="00F1401E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F1401E" w:rsidRPr="00FA486E" w:rsidRDefault="00F1401E" w:rsidP="00F1401E">
      <w:pPr>
        <w:pStyle w:val="11"/>
        <w:jc w:val="right"/>
        <w:rPr>
          <w:rFonts w:ascii="Arial" w:hAnsi="Arial" w:cs="Arial"/>
          <w:i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>          </w:t>
      </w:r>
      <w:r w:rsidRPr="00FA486E">
        <w:rPr>
          <w:rFonts w:ascii="Arial" w:hAnsi="Arial" w:cs="Arial"/>
          <w:i/>
          <w:sz w:val="24"/>
          <w:szCs w:val="24"/>
        </w:rPr>
        <w:t>Таблица 3  (тыс. руб. в ценах каждого года)</w:t>
      </w:r>
    </w:p>
    <w:p w:rsidR="00F1401E" w:rsidRPr="00FA486E" w:rsidRDefault="00F1401E" w:rsidP="00F1401E">
      <w:pPr>
        <w:pStyle w:val="11"/>
        <w:jc w:val="right"/>
        <w:rPr>
          <w:rFonts w:ascii="Arial" w:hAnsi="Arial" w:cs="Arial"/>
          <w:sz w:val="24"/>
          <w:szCs w:val="24"/>
        </w:rPr>
      </w:pPr>
      <w:r w:rsidRPr="00FA486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275"/>
        <w:gridCol w:w="1134"/>
        <w:gridCol w:w="123"/>
        <w:gridCol w:w="18"/>
        <w:gridCol w:w="798"/>
        <w:gridCol w:w="849"/>
        <w:gridCol w:w="10"/>
        <w:gridCol w:w="846"/>
        <w:gridCol w:w="10"/>
        <w:gridCol w:w="840"/>
        <w:gridCol w:w="15"/>
      </w:tblGrid>
      <w:tr w:rsidR="00F1401E" w:rsidRPr="00FA486E" w:rsidTr="000319ED">
        <w:trPr>
          <w:gridAfter w:val="1"/>
          <w:wAfter w:w="15" w:type="dxa"/>
        </w:trPr>
        <w:tc>
          <w:tcPr>
            <w:tcW w:w="3227" w:type="dxa"/>
            <w:vMerge w:val="restart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Источники   финансирования</w:t>
            </w:r>
          </w:p>
        </w:tc>
        <w:tc>
          <w:tcPr>
            <w:tcW w:w="1275" w:type="dxa"/>
            <w:vMerge w:val="restart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628" w:type="dxa"/>
            <w:gridSpan w:val="9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F1401E" w:rsidRPr="00FA486E" w:rsidTr="000319ED">
        <w:tc>
          <w:tcPr>
            <w:tcW w:w="3227" w:type="dxa"/>
            <w:vMerge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39" w:type="dxa"/>
            <w:gridSpan w:val="3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9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856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F1401E" w:rsidRPr="00FA486E" w:rsidTr="00366A21">
        <w:trPr>
          <w:gridAfter w:val="1"/>
          <w:wAfter w:w="15" w:type="dxa"/>
        </w:trPr>
        <w:tc>
          <w:tcPr>
            <w:tcW w:w="10406" w:type="dxa"/>
            <w:gridSpan w:val="1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i/>
                <w:sz w:val="24"/>
                <w:szCs w:val="24"/>
              </w:rPr>
              <w:t>В сфере образования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 xml:space="preserve">Ремонтные работы </w:t>
            </w:r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939" w:type="dxa"/>
            <w:gridSpan w:val="3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859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856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855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Ремонт дорожных покрытий подъездов и тротуаров</w:t>
            </w:r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39" w:type="dxa"/>
            <w:gridSpan w:val="3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859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856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855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39" w:type="dxa"/>
            <w:gridSpan w:val="3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9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6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5" w:type="dxa"/>
            <w:gridSpan w:val="2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F1401E" w:rsidRPr="00FA486E" w:rsidTr="00366A21">
        <w:trPr>
          <w:gridAfter w:val="1"/>
          <w:wAfter w:w="15" w:type="dxa"/>
        </w:trPr>
        <w:tc>
          <w:tcPr>
            <w:tcW w:w="10406" w:type="dxa"/>
            <w:gridSpan w:val="12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486E">
              <w:rPr>
                <w:rFonts w:ascii="Arial" w:hAnsi="Arial" w:cs="Arial"/>
                <w:b/>
                <w:i/>
                <w:sz w:val="24"/>
                <w:szCs w:val="24"/>
              </w:rPr>
              <w:t>В сфере культуры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486E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  <w:proofErr w:type="gramEnd"/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1257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1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hanging="32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9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hanging="6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25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 xml:space="preserve">Разбивка сквера в с. </w:t>
            </w:r>
            <w:proofErr w:type="gramStart"/>
            <w:r w:rsidRPr="00FA486E">
              <w:rPr>
                <w:rFonts w:ascii="Arial" w:hAnsi="Arial" w:cs="Arial"/>
                <w:sz w:val="20"/>
                <w:szCs w:val="20"/>
              </w:rPr>
              <w:t>Заречный</w:t>
            </w:r>
            <w:proofErr w:type="gramEnd"/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hanging="32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hanging="6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 xml:space="preserve">Ремонтные работы в ЦСДК с. </w:t>
            </w:r>
            <w:proofErr w:type="gramStart"/>
            <w:r w:rsidRPr="00FA486E">
              <w:rPr>
                <w:rFonts w:ascii="Arial" w:hAnsi="Arial" w:cs="Arial"/>
                <w:sz w:val="20"/>
                <w:szCs w:val="20"/>
              </w:rPr>
              <w:t>Заречный</w:t>
            </w:r>
            <w:proofErr w:type="gramEnd"/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81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hanging="32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859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hanging="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401E" w:rsidRPr="00FA486E" w:rsidTr="00366A21">
        <w:trPr>
          <w:gridAfter w:val="1"/>
          <w:wAfter w:w="15" w:type="dxa"/>
        </w:trPr>
        <w:tc>
          <w:tcPr>
            <w:tcW w:w="10406" w:type="dxa"/>
            <w:gridSpan w:val="12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FA486E">
              <w:rPr>
                <w:rFonts w:cs="Arial"/>
                <w:b/>
                <w:i/>
              </w:rPr>
              <w:t>В сфере физической культуры и  спорта</w:t>
            </w:r>
          </w:p>
        </w:tc>
      </w:tr>
      <w:tr w:rsidR="00F1401E" w:rsidRPr="00FA486E" w:rsidTr="000319ED"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Установка антивандальных уличных тренажеров</w:t>
            </w:r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2018-2021</w:t>
            </w:r>
          </w:p>
        </w:tc>
        <w:tc>
          <w:tcPr>
            <w:tcW w:w="1257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83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55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83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50</w:t>
            </w:r>
          </w:p>
        </w:tc>
      </w:tr>
      <w:tr w:rsidR="00F1401E" w:rsidRPr="00FA486E" w:rsidTr="000319ED">
        <w:trPr>
          <w:gridAfter w:val="1"/>
          <w:wAfter w:w="15" w:type="dxa"/>
        </w:trPr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Установка спортивных площадок для подготовки и сдачи норм ГТО</w:t>
            </w:r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2018 -2021</w:t>
            </w:r>
          </w:p>
        </w:tc>
        <w:tc>
          <w:tcPr>
            <w:tcW w:w="1257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3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83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60</w:t>
            </w:r>
          </w:p>
        </w:tc>
      </w:tr>
      <w:tr w:rsidR="00F1401E" w:rsidRPr="00FA486E" w:rsidTr="00366A21">
        <w:trPr>
          <w:gridAfter w:val="1"/>
          <w:wAfter w:w="15" w:type="dxa"/>
        </w:trPr>
        <w:tc>
          <w:tcPr>
            <w:tcW w:w="10406" w:type="dxa"/>
            <w:gridSpan w:val="12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FA486E">
              <w:rPr>
                <w:rFonts w:cs="Arial"/>
                <w:b/>
                <w:i/>
              </w:rPr>
              <w:t>В сфере здравоохранения</w:t>
            </w:r>
          </w:p>
        </w:tc>
      </w:tr>
      <w:tr w:rsidR="00F1401E" w:rsidRPr="00FA486E" w:rsidTr="000319ED">
        <w:trPr>
          <w:gridAfter w:val="1"/>
          <w:wAfter w:w="15" w:type="dxa"/>
        </w:trPr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 xml:space="preserve">Установка </w:t>
            </w:r>
            <w:proofErr w:type="gramStart"/>
            <w:r w:rsidRPr="00FA486E">
              <w:rPr>
                <w:rFonts w:ascii="Arial" w:hAnsi="Arial" w:cs="Arial"/>
                <w:sz w:val="20"/>
                <w:szCs w:val="20"/>
              </w:rPr>
              <w:t>модульного</w:t>
            </w:r>
            <w:proofErr w:type="gramEnd"/>
            <w:r w:rsidRPr="00FA486E">
              <w:rPr>
                <w:rFonts w:ascii="Arial" w:hAnsi="Arial" w:cs="Arial"/>
                <w:sz w:val="20"/>
                <w:szCs w:val="20"/>
              </w:rPr>
              <w:t xml:space="preserve"> ФАП в д. </w:t>
            </w:r>
            <w:proofErr w:type="spellStart"/>
            <w:r w:rsidRPr="00FA486E">
              <w:rPr>
                <w:rFonts w:ascii="Arial" w:hAnsi="Arial" w:cs="Arial"/>
                <w:sz w:val="20"/>
                <w:szCs w:val="20"/>
              </w:rPr>
              <w:t>Вербежичи</w:t>
            </w:r>
            <w:proofErr w:type="spellEnd"/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850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401E" w:rsidRPr="00FA486E" w:rsidTr="000319ED">
        <w:trPr>
          <w:gridAfter w:val="1"/>
          <w:wAfter w:w="15" w:type="dxa"/>
        </w:trPr>
        <w:tc>
          <w:tcPr>
            <w:tcW w:w="3227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 xml:space="preserve">Водоснабжение и </w:t>
            </w:r>
            <w:proofErr w:type="spellStart"/>
            <w:r w:rsidRPr="00FA486E">
              <w:rPr>
                <w:rFonts w:ascii="Arial" w:hAnsi="Arial" w:cs="Arial"/>
                <w:sz w:val="20"/>
                <w:szCs w:val="20"/>
              </w:rPr>
              <w:t>канализование</w:t>
            </w:r>
            <w:proofErr w:type="spellEnd"/>
            <w:r w:rsidRPr="00FA486E">
              <w:rPr>
                <w:rFonts w:ascii="Arial" w:hAnsi="Arial" w:cs="Arial"/>
                <w:sz w:val="20"/>
                <w:szCs w:val="20"/>
              </w:rPr>
              <w:t xml:space="preserve"> ФАП в д. </w:t>
            </w:r>
            <w:proofErr w:type="spellStart"/>
            <w:r w:rsidRPr="00FA486E">
              <w:rPr>
                <w:rFonts w:ascii="Arial" w:hAnsi="Arial" w:cs="Arial"/>
                <w:sz w:val="20"/>
                <w:szCs w:val="20"/>
              </w:rPr>
              <w:t>Голосиловка</w:t>
            </w:r>
            <w:proofErr w:type="spellEnd"/>
          </w:p>
        </w:tc>
        <w:tc>
          <w:tcPr>
            <w:tcW w:w="1276" w:type="dxa"/>
          </w:tcPr>
          <w:p w:rsidR="00F1401E" w:rsidRPr="00FA486E" w:rsidRDefault="00F1401E" w:rsidP="00366A21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F1401E" w:rsidRPr="00FA486E" w:rsidRDefault="00F1401E" w:rsidP="00366A21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6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F1401E" w:rsidRPr="00FA486E" w:rsidRDefault="00F1401E" w:rsidP="00366A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401E" w:rsidRPr="00FA486E" w:rsidRDefault="00F1401E" w:rsidP="000319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A486E">
              <w:rPr>
                <w:rFonts w:cs="Arial"/>
                <w:sz w:val="20"/>
                <w:szCs w:val="20"/>
              </w:rPr>
              <w:t>600</w:t>
            </w:r>
          </w:p>
        </w:tc>
      </w:tr>
    </w:tbl>
    <w:p w:rsidR="00F1401E" w:rsidRPr="00E15B1A" w:rsidRDefault="00F1401E" w:rsidP="00F140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A486E">
        <w:rPr>
          <w:rFonts w:ascii="Arial" w:hAnsi="Arial" w:cs="Arial"/>
          <w:b/>
          <w:bCs/>
          <w:color w:val="000000"/>
        </w:rPr>
        <w:br/>
      </w:r>
    </w:p>
    <w:p w:rsidR="00F1401E" w:rsidRPr="00FA486E" w:rsidRDefault="00F1401E" w:rsidP="00FA486E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4. Прогнозируемый спрос на услуги социальной инфраструктуры</w:t>
      </w:r>
    </w:p>
    <w:p w:rsidR="00F1401E" w:rsidRPr="00630C31" w:rsidRDefault="00F1401E" w:rsidP="00F140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401E" w:rsidRDefault="00F1401E" w:rsidP="00F1401E">
      <w:pPr>
        <w:pStyle w:val="a3"/>
        <w:spacing w:before="0" w:beforeAutospacing="0" w:after="0" w:afterAutospacing="0"/>
      </w:pP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</w:rPr>
        <w:t xml:space="preserve">Земли сельскохозяйственного назначения являются экономической основой поселения. В связи с этим важным направлением в сельском хозяйстве поселения является стимулирование развития малых форм хозяйствования. Однако из-за отсутствия у крестьянских фермерских хозяйств (КФХ) и личных подсобных хозяйств населения (ЛПХ) необходимого товарного и кредитного обеспечения, их доступ на рынки переработки и потребления ограничен еще в большей степени, чем у сельскохозяйственных предприятий.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</w:t>
      </w:r>
      <w:proofErr w:type="spellStart"/>
      <w:r w:rsidRPr="00FA486E">
        <w:rPr>
          <w:rFonts w:ascii="Arial" w:hAnsi="Arial" w:cs="Arial"/>
        </w:rPr>
        <w:t>самозанятости</w:t>
      </w:r>
      <w:proofErr w:type="spellEnd"/>
      <w:r w:rsidRPr="00FA486E">
        <w:rPr>
          <w:rFonts w:ascii="Arial" w:hAnsi="Arial" w:cs="Arial"/>
        </w:rPr>
        <w:t xml:space="preserve">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</w:rPr>
        <w:lastRenderedPageBreak/>
        <w:t xml:space="preserve">В настоящее время в сельском поселении,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</w:t>
      </w:r>
      <w:proofErr w:type="spellStart"/>
      <w:r w:rsidRPr="00FA486E">
        <w:rPr>
          <w:rFonts w:ascii="Arial" w:hAnsi="Arial" w:cs="Arial"/>
        </w:rPr>
        <w:t>самообеспечение</w:t>
      </w:r>
      <w:proofErr w:type="spellEnd"/>
      <w:r w:rsidRPr="00FA486E">
        <w:rPr>
          <w:rFonts w:ascii="Arial" w:hAnsi="Arial" w:cs="Arial"/>
        </w:rPr>
        <w:t>, но и на производство товарной продукции, и в перспективе является неотъемлемой частью экономики сельского поселения.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Также стратегическими направлениями развития поселения должны стать  следующие действия 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FA486E">
        <w:rPr>
          <w:rFonts w:ascii="Arial" w:hAnsi="Arial" w:cs="Arial"/>
          <w:bCs/>
          <w:i/>
          <w:color w:val="000000"/>
        </w:rPr>
        <w:t>Экономические: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 xml:space="preserve">- 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спорта; 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A486E">
        <w:rPr>
          <w:rFonts w:ascii="Arial" w:hAnsi="Arial" w:cs="Arial"/>
          <w:i/>
          <w:iCs/>
          <w:color w:val="000000"/>
        </w:rPr>
        <w:t xml:space="preserve">      </w:t>
      </w:r>
    </w:p>
    <w:p w:rsidR="00F1401E" w:rsidRPr="00FA486E" w:rsidRDefault="00F1401E" w:rsidP="00FA486E">
      <w:pPr>
        <w:rPr>
          <w:rFonts w:cs="Arial"/>
          <w:i/>
        </w:rPr>
      </w:pPr>
      <w:r w:rsidRPr="00FA486E">
        <w:rPr>
          <w:rFonts w:cs="Arial"/>
          <w:bCs/>
          <w:i/>
          <w:color w:val="000000"/>
        </w:rPr>
        <w:t>Социальные</w:t>
      </w:r>
      <w:r w:rsidRPr="00FA486E">
        <w:rPr>
          <w:rFonts w:cs="Arial"/>
          <w:i/>
          <w:color w:val="000000"/>
        </w:rPr>
        <w:t>: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развитие социальной инфраструктуры, образования, здравоохранения, культуры, физкультуры и спорта: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- содействие в обеспечении социальной поддержки </w:t>
      </w:r>
      <w:proofErr w:type="spellStart"/>
      <w:r w:rsidRPr="00FA486E">
        <w:rPr>
          <w:rFonts w:ascii="Arial" w:hAnsi="Arial" w:cs="Arial"/>
          <w:color w:val="000000"/>
        </w:rPr>
        <w:t>слабозащищенным</w:t>
      </w:r>
      <w:proofErr w:type="spellEnd"/>
      <w:r w:rsidRPr="00FA486E">
        <w:rPr>
          <w:rFonts w:ascii="Arial" w:hAnsi="Arial" w:cs="Arial"/>
          <w:color w:val="000000"/>
        </w:rPr>
        <w:t xml:space="preserve"> слоям населения: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консультирование, помощь в получении субсидий, пособий, различных льготных выплат;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- содействие в привлечении бюджетных средств, спонсорской помощи для поддержания одиноких пенсионеров, инвалидов, многодетных семей;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привлечение средств из областного и федерального бюджетов на укрепление жилищно-коммунальной сферы: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 - на развитие инженерной инфраструктуры;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по ремонту и строительству жилья;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привлечение средств  из бюджетов различных уровней на строительство и ремонт дорог;</w:t>
      </w:r>
    </w:p>
    <w:p w:rsidR="00F1401E" w:rsidRPr="00FA486E" w:rsidRDefault="00F1401E" w:rsidP="00FA486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- привлечение средств из бюджетов различных уровней для благоустройства поселения.</w:t>
      </w:r>
    </w:p>
    <w:p w:rsidR="00F1401E" w:rsidRPr="00FA486E" w:rsidRDefault="00F1401E" w:rsidP="00FA486E">
      <w:pPr>
        <w:pStyle w:val="a3"/>
        <w:ind w:firstLine="0"/>
        <w:jc w:val="center"/>
        <w:rPr>
          <w:rFonts w:ascii="Arial" w:hAnsi="Arial" w:cs="Arial"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5. Механизм обновления программы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Обновление Программы производится: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- при внесении изменений и дополнений в документы территориального планирования;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 выявлении новых, необходимых к реализации мероприятий;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 появлении новых инвестиционных проектов, особо значимых для территории;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Pr="00FA486E">
        <w:rPr>
          <w:rFonts w:ascii="Arial" w:hAnsi="Arial" w:cs="Arial"/>
        </w:rPr>
        <w:t xml:space="preserve"> </w:t>
      </w:r>
      <w:r w:rsidRPr="00FA486E">
        <w:rPr>
          <w:rFonts w:ascii="Arial" w:hAnsi="Arial" w:cs="Arial"/>
          <w:color w:val="000000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F1401E" w:rsidRPr="00630C31" w:rsidRDefault="00F1401E" w:rsidP="00F1401E">
      <w:pPr>
        <w:pStyle w:val="a3"/>
        <w:contextualSpacing/>
        <w:rPr>
          <w:color w:val="000000"/>
        </w:rPr>
      </w:pPr>
    </w:p>
    <w:p w:rsidR="00F1401E" w:rsidRPr="00FA486E" w:rsidRDefault="00F1401E" w:rsidP="00FA486E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lastRenderedPageBreak/>
        <w:t>6. Оценка объемов и источников финансирования мероприятий</w:t>
      </w:r>
    </w:p>
    <w:p w:rsidR="00F1401E" w:rsidRPr="00FA486E" w:rsidRDefault="00F1401E" w:rsidP="00FA486E">
      <w:pPr>
        <w:pStyle w:val="a3"/>
        <w:rPr>
          <w:rFonts w:ascii="Arial" w:hAnsi="Arial" w:cs="Arial"/>
          <w:color w:val="000000"/>
        </w:rPr>
      </w:pPr>
      <w:proofErr w:type="gramStart"/>
      <w:r w:rsidRPr="00FA486E">
        <w:rPr>
          <w:rFonts w:ascii="Arial" w:hAnsi="Arial" w:cs="Arial"/>
          <w:color w:val="000000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</w:r>
      <w:proofErr w:type="gramEnd"/>
      <w:r w:rsidRPr="00FA486E">
        <w:rPr>
          <w:rFonts w:ascii="Arial" w:hAnsi="Arial" w:cs="Arial"/>
          <w:color w:val="000000"/>
        </w:rPr>
        <w:t xml:space="preserve"> </w:t>
      </w:r>
      <w:proofErr w:type="gramStart"/>
      <w:r w:rsidRPr="00FA486E">
        <w:rPr>
          <w:rFonts w:ascii="Arial" w:hAnsi="Arial" w:cs="Arial"/>
          <w:color w:val="000000"/>
        </w:rPr>
        <w:t>Финансирование из бюджета муниципального образования сельского поселения «Село Заречный» ежегодно уточняется при формировании бюджета на очередной финансовый год.</w:t>
      </w:r>
      <w:proofErr w:type="gramEnd"/>
    </w:p>
    <w:p w:rsidR="00F1401E" w:rsidRPr="00FA486E" w:rsidRDefault="00F1401E" w:rsidP="00FA486E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7. Оценка нормативно-правовой базы, необходимой для функционирования и развития  объектов социальной инфраструктуры</w:t>
      </w:r>
    </w:p>
    <w:p w:rsidR="00F1401E" w:rsidRPr="00FA486E" w:rsidRDefault="00F1401E" w:rsidP="00FA486E">
      <w:pPr>
        <w:pStyle w:val="a3"/>
        <w:ind w:firstLine="708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Данная программа будет реализовываться в соответствии нормативно-правовыми актами Российской Федерации, Калужской области и сельского поселения: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- Конституция Российской Федерации (статья 44);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- Указы Президента Российской Федерации;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- Постановления Правительства Российской Федерации и Калужской области;</w:t>
      </w:r>
    </w:p>
    <w:p w:rsidR="00F1401E" w:rsidRPr="00FA486E" w:rsidRDefault="00F1401E" w:rsidP="00FA486E">
      <w:pPr>
        <w:pStyle w:val="a3"/>
        <w:contextualSpacing/>
        <w:rPr>
          <w:rFonts w:ascii="Arial" w:hAnsi="Arial" w:cs="Arial"/>
        </w:rPr>
      </w:pPr>
      <w:r w:rsidRPr="00FA486E">
        <w:rPr>
          <w:rFonts w:ascii="Arial" w:hAnsi="Arial" w:cs="Arial"/>
        </w:rPr>
        <w:t>- Устав муниципального образования сельского поселения «Село Заречный».</w:t>
      </w:r>
    </w:p>
    <w:p w:rsidR="00F1401E" w:rsidRPr="00FA486E" w:rsidRDefault="00F1401E" w:rsidP="00FA486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FA486E">
        <w:rPr>
          <w:rFonts w:ascii="Arial" w:hAnsi="Arial" w:cs="Arial"/>
          <w:b/>
          <w:bCs/>
          <w:kern w:val="32"/>
          <w:sz w:val="32"/>
          <w:szCs w:val="32"/>
        </w:rPr>
        <w:t>8. Предложения по совершенствованию нормативно-правового и информационного обеспечения деятельности</w:t>
      </w:r>
    </w:p>
    <w:p w:rsidR="00F1401E" w:rsidRPr="00FA486E" w:rsidRDefault="00F1401E" w:rsidP="00F1401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</w:rPr>
        <w:t xml:space="preserve">-внесение изменений в </w:t>
      </w:r>
      <w:proofErr w:type="gramStart"/>
      <w:r w:rsidRPr="00FA486E">
        <w:rPr>
          <w:rFonts w:ascii="Arial" w:hAnsi="Arial" w:cs="Arial"/>
        </w:rPr>
        <w:t>Генеральный</w:t>
      </w:r>
      <w:proofErr w:type="gramEnd"/>
      <w:r w:rsidRPr="00FA486E">
        <w:rPr>
          <w:rFonts w:ascii="Arial" w:hAnsi="Arial" w:cs="Arial"/>
        </w:rPr>
        <w:t xml:space="preserve"> плана сельского поселения 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</w:rPr>
        <w:t>- при выявлении новых, необходимых к реализации мероприятий Программы;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</w:rPr>
        <w:t xml:space="preserve"> -при появлении новых инвестиционных проектов, особо значимых для территории; 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FA486E">
        <w:rPr>
          <w:rFonts w:ascii="Arial" w:hAnsi="Arial" w:cs="Arial"/>
        </w:rPr>
        <w:t xml:space="preserve">Для информационного обеспечения реализации программы необходимо размещение информации в сети Интернет на сайте администрации муниципального района «Город Людиново и Людиновский район». 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F1401E" w:rsidRPr="00FA486E" w:rsidRDefault="00F1401E" w:rsidP="00F1401E">
      <w:pPr>
        <w:ind w:firstLine="708"/>
        <w:rPr>
          <w:rFonts w:cs="Arial"/>
          <w:i/>
        </w:rPr>
      </w:pPr>
      <w:r w:rsidRPr="00FA486E">
        <w:rPr>
          <w:rFonts w:cs="Arial"/>
          <w:i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</w:rPr>
        <w:t>-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</w:rPr>
        <w:t xml:space="preserve">- развить и расширить сферу информационно-консультационного и правового обслуживания населения; 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</w:rPr>
        <w:lastRenderedPageBreak/>
        <w:t>- улучшить состояние здоровья населения за счет повышения доступности и качества занятиями физической культурой и спортом;</w:t>
      </w:r>
    </w:p>
    <w:p w:rsidR="00F1401E" w:rsidRPr="00FA486E" w:rsidRDefault="00F1401E" w:rsidP="00F1401E">
      <w:pPr>
        <w:ind w:firstLine="708"/>
        <w:rPr>
          <w:rFonts w:cs="Arial"/>
        </w:rPr>
      </w:pPr>
      <w:r w:rsidRPr="00FA486E">
        <w:rPr>
          <w:rFonts w:cs="Arial"/>
        </w:rPr>
        <w:t xml:space="preserve">-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F1401E" w:rsidRPr="00FA486E" w:rsidRDefault="00F1401E" w:rsidP="00F1401E">
      <w:pPr>
        <w:ind w:firstLine="708"/>
        <w:rPr>
          <w:rFonts w:cs="Arial"/>
          <w:b/>
          <w:color w:val="FF0000"/>
          <w:u w:val="single"/>
        </w:rPr>
      </w:pPr>
      <w:r w:rsidRPr="00FA486E">
        <w:rPr>
          <w:rFonts w:cs="Arial"/>
        </w:rPr>
        <w:t>- построить объекты культуры и активизировать культурную деятельность.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</w:rPr>
      </w:pPr>
      <w:r w:rsidRPr="00FA486E">
        <w:rPr>
          <w:rFonts w:ascii="Arial" w:hAnsi="Arial" w:cs="Arial"/>
          <w:i/>
        </w:rPr>
        <w:t>Ожидаемые результаты: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2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-  улучшение </w:t>
      </w:r>
      <w:proofErr w:type="spellStart"/>
      <w:r w:rsidRPr="00FA486E">
        <w:rPr>
          <w:rFonts w:ascii="Arial" w:hAnsi="Arial" w:cs="Arial"/>
          <w:color w:val="000000"/>
        </w:rPr>
        <w:t>культурно-досуговой</w:t>
      </w:r>
      <w:proofErr w:type="spellEnd"/>
      <w:r w:rsidRPr="00FA486E">
        <w:rPr>
          <w:rFonts w:ascii="Arial" w:hAnsi="Arial" w:cs="Arial"/>
          <w:color w:val="00000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 привлечения внебюджетных инвестиций в экономику поселения;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 повышения уровня благоустройства поселения;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 формирования современного привлекательного имиджа поселения;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FA486E">
        <w:rPr>
          <w:rFonts w:ascii="Arial" w:hAnsi="Arial" w:cs="Arial"/>
          <w:color w:val="000000"/>
        </w:rPr>
        <w:t>-  устойчивое развитие социальной инфраструктуры поселения;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устойчивое развитие инженерной инфраструктуры поселения.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</w:rPr>
      </w:pPr>
      <w:r w:rsidRPr="00FA486E">
        <w:rPr>
          <w:rFonts w:ascii="Arial" w:hAnsi="Arial" w:cs="Arial"/>
          <w:i/>
          <w:color w:val="000000"/>
        </w:rPr>
        <w:t>Реализация программы позволит: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повысить качество жизни жителей;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привлечь население  к непосредственному участию в реализации решений, направленных на улучшение качества жизни;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>- повысить степень социального согласия, укрепить авторитет органов местного самоуправления.</w:t>
      </w:r>
    </w:p>
    <w:p w:rsidR="00F1401E" w:rsidRPr="00FA486E" w:rsidRDefault="00F1401E" w:rsidP="00F1401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FA486E">
        <w:rPr>
          <w:rFonts w:ascii="Arial" w:hAnsi="Arial" w:cs="Arial"/>
          <w:color w:val="000000"/>
        </w:rPr>
        <w:t xml:space="preserve"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F1401E" w:rsidRDefault="00F1401E" w:rsidP="00F1401E">
      <w:pPr>
        <w:ind w:firstLine="708"/>
        <w:rPr>
          <w:rFonts w:ascii="Times New Roman" w:hAnsi="Times New Roman"/>
          <w:b/>
        </w:rPr>
      </w:pPr>
    </w:p>
    <w:p w:rsidR="00F1401E" w:rsidRPr="00FA486E" w:rsidRDefault="00F1401E" w:rsidP="00FA486E">
      <w:pPr>
        <w:ind w:firstLine="708"/>
        <w:jc w:val="center"/>
        <w:rPr>
          <w:rFonts w:cs="Arial"/>
          <w:b/>
          <w:bCs/>
          <w:kern w:val="32"/>
          <w:sz w:val="32"/>
          <w:szCs w:val="32"/>
        </w:rPr>
      </w:pPr>
      <w:r w:rsidRPr="00FA486E">
        <w:rPr>
          <w:rFonts w:cs="Arial"/>
          <w:b/>
          <w:bCs/>
          <w:kern w:val="32"/>
          <w:sz w:val="32"/>
          <w:szCs w:val="32"/>
        </w:rPr>
        <w:t xml:space="preserve">9. Организация </w:t>
      </w:r>
      <w:proofErr w:type="gramStart"/>
      <w:r w:rsidRPr="00FA486E">
        <w:rPr>
          <w:rFonts w:cs="Arial"/>
          <w:b/>
          <w:bCs/>
          <w:kern w:val="32"/>
          <w:sz w:val="32"/>
          <w:szCs w:val="32"/>
        </w:rPr>
        <w:t>контроля за</w:t>
      </w:r>
      <w:proofErr w:type="gramEnd"/>
      <w:r w:rsidRPr="00FA486E">
        <w:rPr>
          <w:rFonts w:cs="Arial"/>
          <w:b/>
          <w:bCs/>
          <w:kern w:val="32"/>
          <w:sz w:val="32"/>
          <w:szCs w:val="32"/>
        </w:rPr>
        <w:t xml:space="preserve"> реализацией программы</w:t>
      </w:r>
    </w:p>
    <w:p w:rsidR="00F1401E" w:rsidRPr="00FA486E" w:rsidRDefault="00F1401E" w:rsidP="00FA486E">
      <w:pPr>
        <w:jc w:val="center"/>
        <w:rPr>
          <w:rFonts w:cs="Arial"/>
        </w:rPr>
      </w:pP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Организационная структура управления программой базируется на существующей схеме органов власти муниципального района «Город Людиново и Людиновский район».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 - рассматривает и утверждает план мероприятий, объемы их финансирования и сроки реализации;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 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- осуществляет </w:t>
      </w:r>
      <w:proofErr w:type="gramStart"/>
      <w:r w:rsidRPr="00FA486E">
        <w:rPr>
          <w:rFonts w:cs="Arial"/>
        </w:rPr>
        <w:t>контроль за</w:t>
      </w:r>
      <w:proofErr w:type="gramEnd"/>
      <w:r w:rsidRPr="00FA486E">
        <w:rPr>
          <w:rFonts w:cs="Arial"/>
        </w:rPr>
        <w:t xml:space="preserve"> выполнением годового плана действий и подготовку отчетов о его выполнении;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-осуществляет руководство по: -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- реализации мероприятий программы поселения.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>Специалисты администрации поселения осуществляют следующие функции: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lastRenderedPageBreak/>
        <w:t xml:space="preserve"> -подготовка проектов нормативных правовых актов по подведомственной сфере по соответствующим разделам программы;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>-подготовка проектов программ поселения по приоритетным направлениям программы;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 -формирование бюджетных заявок на выделение средств из муниципального бюджета поселения; 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F1401E" w:rsidRPr="00FA486E" w:rsidRDefault="00F1401E" w:rsidP="00FA486E">
      <w:pPr>
        <w:rPr>
          <w:rFonts w:cs="Arial"/>
        </w:rPr>
      </w:pPr>
      <w:r w:rsidRPr="00FA486E">
        <w:rPr>
          <w:rFonts w:cs="Arial"/>
        </w:rPr>
        <w:t xml:space="preserve">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F1401E" w:rsidRPr="00FA486E" w:rsidRDefault="00F1401E" w:rsidP="00FA486E">
      <w:pPr>
        <w:rPr>
          <w:rFonts w:cs="Arial"/>
          <w:b/>
          <w:sz w:val="26"/>
          <w:szCs w:val="26"/>
        </w:rPr>
      </w:pPr>
      <w:r w:rsidRPr="00FA486E">
        <w:rPr>
          <w:rFonts w:cs="Arial"/>
        </w:rPr>
        <w:t xml:space="preserve"> -предварительное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</w:t>
      </w:r>
      <w:r w:rsidRPr="00FA486E">
        <w:rPr>
          <w:rFonts w:cs="Arial"/>
          <w:sz w:val="26"/>
          <w:szCs w:val="26"/>
        </w:rPr>
        <w:t>.</w:t>
      </w:r>
      <w:r w:rsidRPr="00FA486E">
        <w:rPr>
          <w:rFonts w:cs="Arial"/>
        </w:rPr>
        <w:t xml:space="preserve"> </w:t>
      </w:r>
      <w:r w:rsidRPr="00FA486E">
        <w:rPr>
          <w:rFonts w:cs="Arial"/>
          <w:b/>
          <w:sz w:val="26"/>
          <w:szCs w:val="26"/>
        </w:rPr>
        <w:t xml:space="preserve">                                                         </w:t>
      </w:r>
    </w:p>
    <w:p w:rsidR="00F1401E" w:rsidRDefault="00F1401E" w:rsidP="00F1401E">
      <w:pPr>
        <w:ind w:firstLine="709"/>
        <w:jc w:val="center"/>
        <w:rPr>
          <w:rFonts w:ascii="Times New Roman" w:hAnsi="Times New Roman"/>
          <w:b/>
        </w:rPr>
      </w:pPr>
    </w:p>
    <w:p w:rsidR="00F1401E" w:rsidRPr="00FA486E" w:rsidRDefault="00F1401E" w:rsidP="00FA486E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A486E">
        <w:rPr>
          <w:rFonts w:cs="Arial"/>
          <w:b/>
          <w:bCs/>
          <w:kern w:val="32"/>
          <w:sz w:val="32"/>
          <w:szCs w:val="32"/>
        </w:rPr>
        <w:t>10. Заключение</w:t>
      </w:r>
    </w:p>
    <w:p w:rsidR="00F1401E" w:rsidRPr="00ED3E35" w:rsidRDefault="00F1401E" w:rsidP="00F1401E">
      <w:pPr>
        <w:ind w:firstLine="709"/>
        <w:jc w:val="center"/>
        <w:rPr>
          <w:rFonts w:ascii="Times New Roman" w:hAnsi="Times New Roman"/>
          <w:b/>
        </w:rPr>
      </w:pPr>
    </w:p>
    <w:p w:rsidR="00F1401E" w:rsidRPr="00FA486E" w:rsidRDefault="00F1401E" w:rsidP="00FA486E">
      <w:pPr>
        <w:rPr>
          <w:rFonts w:cs="Arial"/>
        </w:rPr>
      </w:pPr>
      <w:proofErr w:type="gramStart"/>
      <w:r w:rsidRPr="00FA486E">
        <w:rPr>
          <w:rFonts w:cs="Arial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F1401E" w:rsidRPr="00FA486E" w:rsidRDefault="00F1401E" w:rsidP="00FA486E">
      <w:pPr>
        <w:rPr>
          <w:rFonts w:cs="Arial"/>
          <w:b/>
          <w:color w:val="FF0000"/>
          <w:u w:val="single"/>
        </w:rPr>
      </w:pPr>
      <w:r w:rsidRPr="00FA486E">
        <w:rPr>
          <w:rFonts w:cs="Arial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</w:t>
      </w:r>
      <w:proofErr w:type="gramStart"/>
      <w:r w:rsidRPr="00FA486E">
        <w:rPr>
          <w:rFonts w:cs="Arial"/>
        </w:rPr>
        <w:t>г</w:t>
      </w:r>
      <w:proofErr w:type="gramEnd"/>
      <w:r w:rsidRPr="00FA486E">
        <w:rPr>
          <w:rFonts w:cs="Arial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F1401E" w:rsidRPr="00FA486E" w:rsidRDefault="00F1401E" w:rsidP="00FA486E">
      <w:pPr>
        <w:ind w:right="-6"/>
        <w:rPr>
          <w:rFonts w:cs="Arial"/>
        </w:rPr>
      </w:pPr>
      <w:r w:rsidRPr="00FA486E">
        <w:rPr>
          <w:rFonts w:cs="Arial"/>
        </w:rPr>
        <w:t xml:space="preserve">Для успешного выполнения мероприятий программы потребуется их внесение в 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 </w:t>
      </w:r>
    </w:p>
    <w:p w:rsidR="00F1401E" w:rsidRPr="00FA486E" w:rsidRDefault="00F1401E" w:rsidP="00FA486E">
      <w:pPr>
        <w:rPr>
          <w:rFonts w:cs="Arial"/>
        </w:rPr>
      </w:pPr>
    </w:p>
    <w:p w:rsidR="00896CEB" w:rsidRPr="00FA486E" w:rsidRDefault="00896CEB" w:rsidP="00FA486E">
      <w:pPr>
        <w:rPr>
          <w:rFonts w:cs="Arial"/>
        </w:rPr>
      </w:pPr>
    </w:p>
    <w:sectPr w:rsidR="00896CEB" w:rsidRPr="00FA486E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A2018"/>
    <w:multiLevelType w:val="hybridMultilevel"/>
    <w:tmpl w:val="717E4760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E1C"/>
    <w:rsid w:val="00005267"/>
    <w:rsid w:val="000127CE"/>
    <w:rsid w:val="00016918"/>
    <w:rsid w:val="000319ED"/>
    <w:rsid w:val="00070485"/>
    <w:rsid w:val="000852BE"/>
    <w:rsid w:val="00086323"/>
    <w:rsid w:val="000A7B12"/>
    <w:rsid w:val="000D0105"/>
    <w:rsid w:val="00102826"/>
    <w:rsid w:val="00171D59"/>
    <w:rsid w:val="001F5CB1"/>
    <w:rsid w:val="0020050A"/>
    <w:rsid w:val="002045CA"/>
    <w:rsid w:val="00204746"/>
    <w:rsid w:val="00253580"/>
    <w:rsid w:val="002A2385"/>
    <w:rsid w:val="00335A3B"/>
    <w:rsid w:val="0039453D"/>
    <w:rsid w:val="004E1558"/>
    <w:rsid w:val="00501AED"/>
    <w:rsid w:val="005422CD"/>
    <w:rsid w:val="00556B2B"/>
    <w:rsid w:val="005B59BF"/>
    <w:rsid w:val="00642823"/>
    <w:rsid w:val="00683830"/>
    <w:rsid w:val="006D374F"/>
    <w:rsid w:val="007138EF"/>
    <w:rsid w:val="007C3330"/>
    <w:rsid w:val="008342ED"/>
    <w:rsid w:val="008772AF"/>
    <w:rsid w:val="00896CEB"/>
    <w:rsid w:val="00900980"/>
    <w:rsid w:val="009021F1"/>
    <w:rsid w:val="00916D2E"/>
    <w:rsid w:val="00923757"/>
    <w:rsid w:val="00933987"/>
    <w:rsid w:val="00947798"/>
    <w:rsid w:val="009B7244"/>
    <w:rsid w:val="009C2C44"/>
    <w:rsid w:val="009D16F1"/>
    <w:rsid w:val="00A03282"/>
    <w:rsid w:val="00A27162"/>
    <w:rsid w:val="00B0485E"/>
    <w:rsid w:val="00B21E1C"/>
    <w:rsid w:val="00B96105"/>
    <w:rsid w:val="00BC71EE"/>
    <w:rsid w:val="00C14276"/>
    <w:rsid w:val="00C2171C"/>
    <w:rsid w:val="00C31825"/>
    <w:rsid w:val="00C337C4"/>
    <w:rsid w:val="00C37E18"/>
    <w:rsid w:val="00CA0F04"/>
    <w:rsid w:val="00D53FF1"/>
    <w:rsid w:val="00D57CBA"/>
    <w:rsid w:val="00D61356"/>
    <w:rsid w:val="00D6406F"/>
    <w:rsid w:val="00D9064C"/>
    <w:rsid w:val="00DD5291"/>
    <w:rsid w:val="00DE1BAA"/>
    <w:rsid w:val="00E1287C"/>
    <w:rsid w:val="00E423D0"/>
    <w:rsid w:val="00EC4E15"/>
    <w:rsid w:val="00F1401E"/>
    <w:rsid w:val="00F24B7B"/>
    <w:rsid w:val="00F35BF9"/>
    <w:rsid w:val="00F53EE1"/>
    <w:rsid w:val="00F57267"/>
    <w:rsid w:val="00F733B9"/>
    <w:rsid w:val="00FA486E"/>
    <w:rsid w:val="00FF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19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0319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locked/>
    <w:rsid w:val="000319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19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19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319E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319ED"/>
  </w:style>
  <w:style w:type="character" w:customStyle="1" w:styleId="21">
    <w:name w:val="Заголовок 2 Знак"/>
    <w:aliases w:val="!Разделы документа Знак"/>
    <w:basedOn w:val="a0"/>
    <w:link w:val="20"/>
    <w:rsid w:val="00F140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401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unhideWhenUsed/>
    <w:rsid w:val="00F1401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TCHET00">
    <w:name w:val="OTCHET_00"/>
    <w:basedOn w:val="2"/>
    <w:rsid w:val="00F1401E"/>
    <w:pPr>
      <w:numPr>
        <w:numId w:val="0"/>
      </w:numPr>
      <w:tabs>
        <w:tab w:val="left" w:pos="709"/>
        <w:tab w:val="left" w:pos="3402"/>
      </w:tabs>
      <w:spacing w:line="360" w:lineRule="auto"/>
      <w:contextualSpacing w:val="0"/>
    </w:pPr>
    <w:rPr>
      <w:rFonts w:ascii="NTTimes/Cyrillic" w:hAnsi="NTTimes/Cyrillic"/>
      <w:szCs w:val="20"/>
    </w:rPr>
  </w:style>
  <w:style w:type="paragraph" w:customStyle="1" w:styleId="a4">
    <w:name w:val="Название таблицы"/>
    <w:basedOn w:val="a"/>
    <w:qFormat/>
    <w:rsid w:val="00F1401E"/>
    <w:pPr>
      <w:spacing w:line="360" w:lineRule="auto"/>
      <w:jc w:val="center"/>
    </w:pPr>
    <w:rPr>
      <w:rFonts w:ascii="Times New Roman" w:hAnsi="Times New Roman"/>
    </w:rPr>
  </w:style>
  <w:style w:type="character" w:customStyle="1" w:styleId="NoSpacingChar">
    <w:name w:val="No Spacing Char"/>
    <w:aliases w:val="Стратегия Char"/>
    <w:link w:val="11"/>
    <w:locked/>
    <w:rsid w:val="00F1401E"/>
  </w:style>
  <w:style w:type="paragraph" w:customStyle="1" w:styleId="11">
    <w:name w:val="Без интервала1"/>
    <w:aliases w:val="Стратегия"/>
    <w:link w:val="NoSpacingChar"/>
    <w:rsid w:val="00F1401E"/>
  </w:style>
  <w:style w:type="paragraph" w:customStyle="1" w:styleId="Table">
    <w:name w:val="Table!Таблица"/>
    <w:rsid w:val="000319ED"/>
    <w:rPr>
      <w:rFonts w:ascii="Arial" w:eastAsia="Times New Roman" w:hAnsi="Arial" w:cs="Arial"/>
      <w:bCs/>
      <w:kern w:val="28"/>
      <w:sz w:val="24"/>
      <w:szCs w:val="32"/>
    </w:rPr>
  </w:style>
  <w:style w:type="paragraph" w:styleId="a5">
    <w:name w:val="No Spacing"/>
    <w:qFormat/>
    <w:rsid w:val="00F1401E"/>
    <w:rPr>
      <w:lang w:eastAsia="en-US"/>
    </w:rPr>
  </w:style>
  <w:style w:type="paragraph" w:styleId="2">
    <w:name w:val="List Number 2"/>
    <w:basedOn w:val="a"/>
    <w:uiPriority w:val="99"/>
    <w:semiHidden/>
    <w:unhideWhenUsed/>
    <w:rsid w:val="00F1401E"/>
    <w:pPr>
      <w:numPr>
        <w:numId w:val="1"/>
      </w:numPr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A48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A48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319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319E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FA486E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0319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319ED"/>
    <w:rPr>
      <w:color w:val="0000FF"/>
      <w:u w:val="none"/>
    </w:rPr>
  </w:style>
  <w:style w:type="paragraph" w:customStyle="1" w:styleId="Application">
    <w:name w:val="Application!Приложение"/>
    <w:rsid w:val="000319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0319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319E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319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33ff984e-89b5-4cc6-a6ba-958de1a695a7.doc" TargetMode="Externa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13</Pages>
  <Words>3661</Words>
  <Characters>28406</Characters>
  <Application>Microsoft Office Word</Application>
  <DocSecurity>0</DocSecurity>
  <Lines>236</Lines>
  <Paragraphs>64</Paragraphs>
  <ScaleCrop>false</ScaleCrop>
  <Company>SPecialiST RePack</Company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1</cp:revision>
  <cp:lastPrinted>2017-04-04T06:04:00Z</cp:lastPrinted>
  <dcterms:created xsi:type="dcterms:W3CDTF">2017-04-18T13:55:00Z</dcterms:created>
  <dcterms:modified xsi:type="dcterms:W3CDTF">2017-04-18T13:58:00Z</dcterms:modified>
</cp:coreProperties>
</file>