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C8" w:rsidRDefault="00077BC8" w:rsidP="00012275">
      <w:pPr>
        <w:pStyle w:val="2"/>
        <w:spacing w:line="360" w:lineRule="auto"/>
        <w:rPr>
          <w:smallCaps/>
          <w:spacing w:val="34"/>
          <w:szCs w:val="30"/>
        </w:rPr>
      </w:pPr>
    </w:p>
    <w:p w:rsidR="00987688" w:rsidRPr="00741D4A" w:rsidRDefault="00987688" w:rsidP="00741D4A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741D4A">
        <w:rPr>
          <w:spacing w:val="60"/>
          <w:sz w:val="30"/>
          <w:szCs w:val="28"/>
        </w:rPr>
        <w:t>Калужская область</w:t>
      </w:r>
    </w:p>
    <w:p w:rsidR="00987688" w:rsidRPr="00741D4A" w:rsidRDefault="00987688" w:rsidP="00741D4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741D4A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987688" w:rsidRPr="00741D4A" w:rsidRDefault="00987688" w:rsidP="00741D4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741D4A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987688" w:rsidRPr="00741D4A" w:rsidRDefault="00987688" w:rsidP="00741D4A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987688" w:rsidRPr="00741D4A" w:rsidRDefault="00987688" w:rsidP="00741D4A">
      <w:pPr>
        <w:pStyle w:val="1"/>
        <w:ind w:right="-28" w:firstLine="0"/>
        <w:rPr>
          <w:spacing w:val="60"/>
          <w:sz w:val="8"/>
          <w:szCs w:val="30"/>
        </w:rPr>
      </w:pPr>
    </w:p>
    <w:p w:rsidR="00987688" w:rsidRPr="00741D4A" w:rsidRDefault="00987688" w:rsidP="00741D4A">
      <w:pPr>
        <w:pStyle w:val="4"/>
        <w:ind w:firstLine="0"/>
        <w:jc w:val="center"/>
        <w:rPr>
          <w:rFonts w:cs="Arial"/>
          <w:bCs w:val="0"/>
          <w:sz w:val="34"/>
        </w:rPr>
      </w:pPr>
      <w:r w:rsidRPr="00741D4A">
        <w:rPr>
          <w:rFonts w:cs="Arial"/>
          <w:bCs w:val="0"/>
          <w:sz w:val="34"/>
        </w:rPr>
        <w:t>П О С Т А Н О В Л Е Н И Е</w:t>
      </w:r>
    </w:p>
    <w:p w:rsidR="00987688" w:rsidRDefault="00987688" w:rsidP="00987688">
      <w:pPr>
        <w:rPr>
          <w:sz w:val="12"/>
        </w:rPr>
      </w:pPr>
    </w:p>
    <w:p w:rsidR="00987688" w:rsidRDefault="00987688" w:rsidP="00987688">
      <w:pPr>
        <w:rPr>
          <w:sz w:val="16"/>
          <w:szCs w:val="16"/>
        </w:rPr>
      </w:pPr>
    </w:p>
    <w:p w:rsidR="00987688" w:rsidRPr="00DC5D0A" w:rsidRDefault="00881754" w:rsidP="00741D4A">
      <w:pPr>
        <w:ind w:firstLine="0"/>
      </w:pPr>
      <w:r>
        <w:t xml:space="preserve">    </w:t>
      </w:r>
      <w:r w:rsidR="00987688" w:rsidRPr="00987688">
        <w:t xml:space="preserve">от </w:t>
      </w:r>
      <w:r w:rsidR="00D24A9B">
        <w:t>03</w:t>
      </w:r>
      <w:r w:rsidR="00987688" w:rsidRPr="00987688">
        <w:t xml:space="preserve"> </w:t>
      </w:r>
      <w:r w:rsidR="00EA763E">
        <w:t xml:space="preserve"> </w:t>
      </w:r>
      <w:r w:rsidR="00D24A9B">
        <w:t>февраля</w:t>
      </w:r>
      <w:r w:rsidR="00EA763E">
        <w:t xml:space="preserve"> </w:t>
      </w:r>
      <w:r w:rsidR="00987688" w:rsidRPr="00987688">
        <w:t xml:space="preserve"> 201</w:t>
      </w:r>
      <w:r w:rsidR="00DC5D0A">
        <w:t>7</w:t>
      </w:r>
      <w:r w:rsidR="00741D4A">
        <w:t xml:space="preserve"> </w:t>
      </w:r>
      <w:r w:rsidR="00987688" w:rsidRPr="00987688">
        <w:t>г.</w:t>
      </w:r>
      <w:r w:rsidR="00987688" w:rsidRPr="00987688">
        <w:tab/>
      </w:r>
      <w:r w:rsidRPr="000D5767">
        <w:t xml:space="preserve"> </w:t>
      </w:r>
      <w:r w:rsidR="00987688" w:rsidRPr="00987688">
        <w:t xml:space="preserve">      </w:t>
      </w:r>
      <w:r w:rsidR="0002306B">
        <w:t xml:space="preserve">              </w:t>
      </w:r>
      <w:r w:rsidRPr="000D5767">
        <w:t xml:space="preserve">     </w:t>
      </w:r>
      <w:r w:rsidR="0002306B">
        <w:t xml:space="preserve">                    </w:t>
      </w:r>
      <w:r w:rsidR="00EA763E">
        <w:t xml:space="preserve">                          </w:t>
      </w:r>
      <w:r w:rsidR="0002306B">
        <w:t xml:space="preserve"> </w:t>
      </w:r>
      <w:r w:rsidR="00987688" w:rsidRPr="00987688">
        <w:t xml:space="preserve">          № </w:t>
      </w:r>
      <w:r w:rsidR="00D91DDF">
        <w:t>160</w:t>
      </w:r>
    </w:p>
    <w:p w:rsidR="000D5767" w:rsidRDefault="000D5767" w:rsidP="00987688">
      <w:pPr>
        <w:rPr>
          <w:b/>
        </w:rPr>
      </w:pPr>
    </w:p>
    <w:p w:rsidR="00987688" w:rsidRPr="00741D4A" w:rsidRDefault="000D5767" w:rsidP="00971BA7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741D4A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от 08.06.2016 № </w:t>
      </w:r>
      <w:hyperlink r:id="rId5" w:tgtFrame="ChangingDocument" w:history="1">
        <w:r w:rsidRPr="003A3777">
          <w:rPr>
            <w:rStyle w:val="a8"/>
            <w:rFonts w:cs="Arial"/>
            <w:b/>
            <w:bCs/>
            <w:kern w:val="28"/>
            <w:sz w:val="32"/>
            <w:szCs w:val="32"/>
          </w:rPr>
          <w:t>723</w:t>
        </w:r>
      </w:hyperlink>
      <w:r w:rsidRPr="00741D4A">
        <w:rPr>
          <w:rFonts w:cs="Arial"/>
          <w:b/>
          <w:bCs/>
          <w:kern w:val="28"/>
          <w:sz w:val="32"/>
          <w:szCs w:val="32"/>
        </w:rPr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«Город Людиново и Людиновский район», на 2016-2017 годы»</w:t>
      </w:r>
    </w:p>
    <w:p w:rsidR="00012275" w:rsidRPr="00A418FA" w:rsidRDefault="00012275" w:rsidP="00012275">
      <w:pPr>
        <w:jc w:val="center"/>
        <w:rPr>
          <w:b/>
          <w:bCs/>
        </w:rPr>
      </w:pPr>
    </w:p>
    <w:p w:rsidR="00DF3688" w:rsidRDefault="00DF3688" w:rsidP="00741D4A">
      <w:pPr>
        <w:pStyle w:val="a4"/>
        <w:jc w:val="both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В соответствии с п.7 ст.168 </w:t>
      </w:r>
      <w:hyperlink r:id="rId6" w:tooltip="Жилищного кодекса Российской Федерации" w:history="1">
        <w:r w:rsidRPr="0020138C">
          <w:rPr>
            <w:rStyle w:val="a8"/>
            <w:b w:val="0"/>
            <w:sz w:val="24"/>
          </w:rPr>
          <w:t>Жилищного кодекса</w:t>
        </w:r>
      </w:hyperlink>
      <w:r>
        <w:rPr>
          <w:b w:val="0"/>
          <w:color w:val="auto"/>
          <w:sz w:val="24"/>
        </w:rPr>
        <w:t xml:space="preserve"> Российской Федерации, ст.5 Закона Калужской области от 03.06.2013 №</w:t>
      </w:r>
      <w:r w:rsidR="00971BA7">
        <w:rPr>
          <w:b w:val="0"/>
          <w:color w:val="auto"/>
          <w:sz w:val="24"/>
        </w:rPr>
        <w:t xml:space="preserve"> </w:t>
      </w:r>
      <w:hyperlink r:id="rId7" w:tgtFrame="Logical" w:history="1">
        <w:r w:rsidRPr="00795487">
          <w:rPr>
            <w:rStyle w:val="a8"/>
            <w:b w:val="0"/>
            <w:sz w:val="24"/>
          </w:rPr>
          <w:t>434-ОЗ</w:t>
        </w:r>
      </w:hyperlink>
      <w:r>
        <w:rPr>
          <w:b w:val="0"/>
          <w:color w:val="auto"/>
          <w:sz w:val="24"/>
        </w:rPr>
        <w:t xml:space="preserve"> «О регулировании отдельных правоотношений в сфере организации проведения капитального ремонта общего имущества в многоквартирных домах, расположенных на территории Калужской области», администрация муниципального района «Город Людиново и Людиновский район» </w:t>
      </w:r>
    </w:p>
    <w:p w:rsidR="00DF3688" w:rsidRPr="00DF3688" w:rsidRDefault="00DF3688" w:rsidP="00741D4A">
      <w:r w:rsidRPr="00DF3688">
        <w:t>ПОСТАНОВЛЯЕТ:</w:t>
      </w:r>
    </w:p>
    <w:p w:rsidR="00DF3688" w:rsidRDefault="00DF3688" w:rsidP="00741D4A">
      <w:r w:rsidRPr="00DF3688">
        <w:t xml:space="preserve">1. </w:t>
      </w:r>
      <w:r w:rsidR="0021222E" w:rsidRPr="0021222E">
        <w:t xml:space="preserve">Внести в постановление администрации муниципального района «Город Людиново и Людиновский район» от </w:t>
      </w:r>
      <w:r w:rsidR="006B4DDF">
        <w:t>08</w:t>
      </w:r>
      <w:r w:rsidR="0021222E" w:rsidRPr="0021222E">
        <w:t>.</w:t>
      </w:r>
      <w:r w:rsidR="006B4DDF">
        <w:t>06</w:t>
      </w:r>
      <w:r w:rsidR="0021222E" w:rsidRPr="0021222E">
        <w:t>.201</w:t>
      </w:r>
      <w:r w:rsidR="006B4DDF">
        <w:t>6</w:t>
      </w:r>
      <w:r w:rsidR="0021222E" w:rsidRPr="0021222E">
        <w:t xml:space="preserve"> № </w:t>
      </w:r>
      <w:hyperlink r:id="rId8" w:tgtFrame="ChangingDocument" w:history="1">
        <w:r w:rsidR="006B4DDF" w:rsidRPr="003A3777">
          <w:rPr>
            <w:rStyle w:val="a8"/>
          </w:rPr>
          <w:t>7</w:t>
        </w:r>
        <w:r w:rsidR="0021222E" w:rsidRPr="003A3777">
          <w:rPr>
            <w:rStyle w:val="a8"/>
          </w:rPr>
          <w:t>23</w:t>
        </w:r>
      </w:hyperlink>
      <w:r w:rsidR="0021222E" w:rsidRPr="0021222E"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</w:t>
      </w:r>
      <w:r w:rsidR="0003346B">
        <w:t>муниципального образования</w:t>
      </w:r>
      <w:r w:rsidR="0021222E" w:rsidRPr="0021222E">
        <w:t xml:space="preserve"> «Город Людиново</w:t>
      </w:r>
      <w:r w:rsidR="00A55ED9">
        <w:t xml:space="preserve"> и Людиновский район</w:t>
      </w:r>
      <w:r w:rsidR="0021222E" w:rsidRPr="0021222E">
        <w:t>»</w:t>
      </w:r>
      <w:r w:rsidR="0021222E" w:rsidRPr="0021222E">
        <w:rPr>
          <w:b/>
        </w:rPr>
        <w:t xml:space="preserve"> </w:t>
      </w:r>
      <w:r w:rsidR="0021222E" w:rsidRPr="0021222E">
        <w:t>на 201</w:t>
      </w:r>
      <w:r w:rsidR="00A55ED9">
        <w:t>6</w:t>
      </w:r>
      <w:r w:rsidR="0021222E" w:rsidRPr="0021222E">
        <w:t>-201</w:t>
      </w:r>
      <w:r w:rsidR="00A55ED9">
        <w:t>7</w:t>
      </w:r>
      <w:r w:rsidR="0021222E" w:rsidRPr="0021222E">
        <w:t xml:space="preserve"> годы</w:t>
      </w:r>
      <w:r w:rsidR="005746E3">
        <w:t>»</w:t>
      </w:r>
      <w:r w:rsidR="0021222E" w:rsidRPr="0021222E">
        <w:t xml:space="preserve"> следующие изменения:</w:t>
      </w:r>
    </w:p>
    <w:p w:rsidR="00400F42" w:rsidRPr="00400F42" w:rsidRDefault="00400F42" w:rsidP="00741D4A">
      <w:r w:rsidRPr="00400F42">
        <w:t xml:space="preserve">1.1. Изложить краткосрочный план реализации региональной программы капитального ремонта общего имущества в многоквартирных домах, расположенных на территории </w:t>
      </w:r>
      <w:r w:rsidR="0003346B">
        <w:t>муниципального образования</w:t>
      </w:r>
      <w:r w:rsidRPr="00400F42">
        <w:t xml:space="preserve"> «Город Людиново</w:t>
      </w:r>
      <w:r w:rsidR="0003346B">
        <w:t xml:space="preserve"> и Людиновский район</w:t>
      </w:r>
      <w:r w:rsidRPr="00400F42">
        <w:t>» в новой редакции (прилагается).</w:t>
      </w:r>
    </w:p>
    <w:p w:rsidR="0003346B" w:rsidRPr="0003346B" w:rsidRDefault="00DF3688" w:rsidP="00741D4A">
      <w:r w:rsidRPr="0003346B">
        <w:t xml:space="preserve">2. </w:t>
      </w:r>
      <w:r w:rsidR="0003346B" w:rsidRPr="0003346B">
        <w:t>Настоящее постановление подлежит опубликованию в установленном законом порядке.</w:t>
      </w:r>
    </w:p>
    <w:p w:rsidR="00DF3688" w:rsidRDefault="0003346B" w:rsidP="00741D4A">
      <w:r>
        <w:t>3</w:t>
      </w:r>
      <w:r w:rsidR="00DF3688" w:rsidRPr="00DF3688">
        <w:t xml:space="preserve">. </w:t>
      </w:r>
      <w:r w:rsidR="008B7B5F">
        <w:t>Контроль за исполнением настоящего постановления возложить на заместителя главы администрации муниципального района «Город Людиново и Людиновский район» Е.И. Шарова</w:t>
      </w:r>
      <w:r w:rsidR="00DF3688" w:rsidRPr="00DF3688">
        <w:t>.</w:t>
      </w:r>
    </w:p>
    <w:p w:rsidR="008B7B5F" w:rsidRDefault="0003346B" w:rsidP="00741D4A">
      <w:r>
        <w:t>4</w:t>
      </w:r>
      <w:r w:rsidR="008B7B5F">
        <w:t>. Настоящее постановление вступает в силу со дня официального опубликования.</w:t>
      </w:r>
    </w:p>
    <w:p w:rsidR="00A418FA" w:rsidRDefault="00A418FA" w:rsidP="00741D4A"/>
    <w:p w:rsidR="00A418FA" w:rsidRPr="00DF3688" w:rsidRDefault="00A418FA" w:rsidP="00741D4A"/>
    <w:p w:rsidR="008373F4" w:rsidRPr="008373F4" w:rsidRDefault="00137A08" w:rsidP="00741D4A">
      <w:pPr>
        <w:ind w:firstLine="0"/>
      </w:pPr>
      <w:r>
        <w:t>Г</w:t>
      </w:r>
      <w:r w:rsidR="00721B5F">
        <w:t>лав</w:t>
      </w:r>
      <w:r>
        <w:t>а</w:t>
      </w:r>
      <w:r w:rsidR="0051466F">
        <w:t xml:space="preserve"> </w:t>
      </w:r>
      <w:r w:rsidR="008373F4" w:rsidRPr="008373F4">
        <w:t>администрации</w:t>
      </w:r>
    </w:p>
    <w:p w:rsidR="00DE1FAF" w:rsidRDefault="008373F4" w:rsidP="00741D4A">
      <w:pPr>
        <w:ind w:firstLine="0"/>
      </w:pPr>
      <w:r w:rsidRPr="008373F4">
        <w:t>муниципального района</w:t>
      </w:r>
      <w:r w:rsidR="0072779B" w:rsidRPr="008373F4">
        <w:t xml:space="preserve">     </w:t>
      </w:r>
      <w:r w:rsidRPr="008373F4">
        <w:t xml:space="preserve">        </w:t>
      </w:r>
      <w:r>
        <w:t xml:space="preserve">    </w:t>
      </w:r>
      <w:r w:rsidR="008F650B">
        <w:t xml:space="preserve">  </w:t>
      </w:r>
      <w:r>
        <w:t xml:space="preserve">        </w:t>
      </w:r>
      <w:r w:rsidRPr="008373F4">
        <w:t xml:space="preserve">                                               </w:t>
      </w:r>
      <w:r w:rsidR="0072779B" w:rsidRPr="008373F4">
        <w:t xml:space="preserve"> </w:t>
      </w:r>
      <w:r w:rsidR="00137A08">
        <w:t>Д</w:t>
      </w:r>
      <w:r w:rsidRPr="008373F4">
        <w:t>.</w:t>
      </w:r>
      <w:r w:rsidR="00137A08">
        <w:t>М</w:t>
      </w:r>
      <w:r w:rsidRPr="008373F4">
        <w:t xml:space="preserve">. </w:t>
      </w:r>
      <w:r w:rsidR="00135C86">
        <w:t>А</w:t>
      </w:r>
      <w:r w:rsidR="00137A08">
        <w:t>ганичев</w:t>
      </w:r>
    </w:p>
    <w:p w:rsidR="000D5767" w:rsidRDefault="000D5767" w:rsidP="008373F4"/>
    <w:p w:rsidR="000D5767" w:rsidRDefault="000D5767" w:rsidP="008373F4"/>
    <w:p w:rsidR="000D5767" w:rsidRDefault="000D5767" w:rsidP="008373F4">
      <w:pPr>
        <w:sectPr w:rsidR="000D5767" w:rsidSect="00A418FA">
          <w:pgSz w:w="11906" w:h="16838"/>
          <w:pgMar w:top="426" w:right="851" w:bottom="851" w:left="1134" w:header="709" w:footer="709" w:gutter="0"/>
          <w:cols w:space="708"/>
          <w:docGrid w:linePitch="360"/>
        </w:sectPr>
      </w:pPr>
    </w:p>
    <w:p w:rsidR="00741D4A" w:rsidRPr="00741D4A" w:rsidRDefault="000D5767" w:rsidP="00741D4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41D4A">
        <w:rPr>
          <w:rFonts w:cs="Arial"/>
          <w:b/>
          <w:bCs/>
          <w:kern w:val="28"/>
          <w:sz w:val="32"/>
          <w:szCs w:val="32"/>
        </w:rPr>
        <w:lastRenderedPageBreak/>
        <w:t>Приложение № 1</w:t>
      </w:r>
    </w:p>
    <w:p w:rsidR="000D5767" w:rsidRPr="00741D4A" w:rsidRDefault="000D5767" w:rsidP="00741D4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41D4A">
        <w:rPr>
          <w:rFonts w:cs="Arial"/>
          <w:b/>
          <w:bCs/>
          <w:kern w:val="28"/>
          <w:sz w:val="32"/>
          <w:szCs w:val="32"/>
        </w:rPr>
        <w:t>к постановлению администрации муниципального района</w:t>
      </w:r>
    </w:p>
    <w:p w:rsidR="000D5767" w:rsidRPr="00741D4A" w:rsidRDefault="000D5767" w:rsidP="00741D4A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41D4A">
        <w:rPr>
          <w:rFonts w:cs="Arial"/>
          <w:b/>
          <w:bCs/>
          <w:kern w:val="28"/>
          <w:sz w:val="32"/>
          <w:szCs w:val="32"/>
        </w:rPr>
        <w:t>от 03.02.2017 № 160</w:t>
      </w:r>
    </w:p>
    <w:p w:rsidR="000D5767" w:rsidRDefault="000D5767" w:rsidP="008373F4"/>
    <w:p w:rsidR="000D5767" w:rsidRDefault="000D5767" w:rsidP="009F7AEA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F7AEA">
        <w:rPr>
          <w:rFonts w:cs="Arial"/>
          <w:b/>
          <w:bCs/>
          <w:kern w:val="28"/>
          <w:sz w:val="32"/>
          <w:szCs w:val="32"/>
        </w:rPr>
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МО «Город Людиново и Людиновский район»</w:t>
      </w:r>
    </w:p>
    <w:p w:rsidR="00971BA7" w:rsidRDefault="00971BA7" w:rsidP="009F7AEA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0D5767" w:rsidRDefault="00971BA7" w:rsidP="00971BA7">
      <w:pPr>
        <w:jc w:val="center"/>
      </w:pPr>
      <w:r>
        <w:rPr>
          <w:rFonts w:cs="Arial"/>
          <w:b/>
          <w:bCs/>
          <w:kern w:val="28"/>
          <w:sz w:val="32"/>
          <w:szCs w:val="32"/>
        </w:rPr>
        <w:t>Перечень многоквартирных домов, которые подлежат капитальному ремонту</w:t>
      </w:r>
    </w:p>
    <w:p w:rsidR="000D5767" w:rsidRDefault="000D5767" w:rsidP="008373F4"/>
    <w:tbl>
      <w:tblPr>
        <w:tblW w:w="3020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992"/>
        <w:gridCol w:w="776"/>
        <w:gridCol w:w="882"/>
        <w:gridCol w:w="1153"/>
        <w:gridCol w:w="973"/>
        <w:gridCol w:w="851"/>
        <w:gridCol w:w="850"/>
        <w:gridCol w:w="851"/>
        <w:gridCol w:w="850"/>
        <w:gridCol w:w="827"/>
        <w:gridCol w:w="591"/>
        <w:gridCol w:w="850"/>
        <w:gridCol w:w="850"/>
        <w:gridCol w:w="1418"/>
        <w:gridCol w:w="1405"/>
        <w:gridCol w:w="1559"/>
        <w:gridCol w:w="1701"/>
        <w:gridCol w:w="1843"/>
        <w:gridCol w:w="1701"/>
        <w:gridCol w:w="1843"/>
        <w:gridCol w:w="1713"/>
        <w:gridCol w:w="1701"/>
        <w:gridCol w:w="1276"/>
        <w:gridCol w:w="1701"/>
      </w:tblGrid>
      <w:tr w:rsidR="00971BA7" w:rsidRPr="00741D4A" w:rsidTr="00971BA7">
        <w:trPr>
          <w:trHeight w:val="600"/>
        </w:trPr>
        <w:tc>
          <w:tcPr>
            <w:tcW w:w="1047" w:type="dxa"/>
            <w:vMerge w:val="restart"/>
            <w:shd w:val="clear" w:color="auto" w:fill="auto"/>
            <w:vAlign w:val="center"/>
            <w:hideMark/>
          </w:tcPr>
          <w:p w:rsidR="00971BA7" w:rsidRDefault="000D5767" w:rsidP="009F7AE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 xml:space="preserve">№ </w:t>
            </w:r>
          </w:p>
          <w:p w:rsidR="000D5767" w:rsidRPr="00741D4A" w:rsidRDefault="000D5767" w:rsidP="009F7AE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п/п</w:t>
            </w:r>
          </w:p>
        </w:tc>
        <w:tc>
          <w:tcPr>
            <w:tcW w:w="6477" w:type="dxa"/>
            <w:gridSpan w:val="7"/>
            <w:shd w:val="clear" w:color="auto" w:fill="auto"/>
            <w:vAlign w:val="center"/>
            <w:hideMark/>
          </w:tcPr>
          <w:p w:rsidR="000D5767" w:rsidRPr="00741D4A" w:rsidRDefault="000D5767" w:rsidP="00D80364">
            <w:pPr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Адрес МКД *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0D5767" w:rsidRPr="00741D4A" w:rsidRDefault="000D5767" w:rsidP="00D80364">
            <w:pPr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82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Материал стен</w:t>
            </w:r>
          </w:p>
        </w:tc>
        <w:tc>
          <w:tcPr>
            <w:tcW w:w="591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Количество этажей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Количество подъездов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общая площадь МКД, всего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Площадь помещений МКД: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8801" w:type="dxa"/>
            <w:gridSpan w:val="5"/>
            <w:shd w:val="clear" w:color="auto" w:fill="auto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Стоимость капитального ремонта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Плановая дата завершения работ</w:t>
            </w:r>
          </w:p>
        </w:tc>
      </w:tr>
      <w:tr w:rsidR="00971BA7" w:rsidRPr="00741D4A" w:rsidTr="00971BA7">
        <w:trPr>
          <w:trHeight w:val="300"/>
        </w:trPr>
        <w:tc>
          <w:tcPr>
            <w:tcW w:w="1047" w:type="dxa"/>
            <w:vMerge/>
            <w:vAlign w:val="center"/>
            <w:hideMark/>
          </w:tcPr>
          <w:p w:rsidR="000D5767" w:rsidRPr="00741D4A" w:rsidRDefault="000D5767" w:rsidP="009F7AE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тип муниципального образования</w:t>
            </w:r>
          </w:p>
        </w:tc>
        <w:tc>
          <w:tcPr>
            <w:tcW w:w="776" w:type="dxa"/>
            <w:vMerge w:val="restart"/>
            <w:shd w:val="clear" w:color="auto" w:fill="auto"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наименование муниципального образования</w:t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улица (тип)</w:t>
            </w:r>
          </w:p>
        </w:tc>
        <w:tc>
          <w:tcPr>
            <w:tcW w:w="1153" w:type="dxa"/>
            <w:vMerge w:val="restart"/>
            <w:shd w:val="clear" w:color="auto" w:fill="auto"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наименование улицы</w:t>
            </w:r>
          </w:p>
        </w:tc>
        <w:tc>
          <w:tcPr>
            <w:tcW w:w="973" w:type="dxa"/>
            <w:vMerge w:val="restart"/>
            <w:shd w:val="clear" w:color="auto" w:fill="auto"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дом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корпус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литера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ввода в эксплуатацию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завершение последнего капитального ремонта</w:t>
            </w:r>
          </w:p>
        </w:tc>
        <w:tc>
          <w:tcPr>
            <w:tcW w:w="827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  <w:hideMark/>
          </w:tcPr>
          <w:p w:rsidR="000D5767" w:rsidRPr="00741D4A" w:rsidRDefault="000D5767" w:rsidP="00741D4A">
            <w:pPr>
              <w:ind w:firstLine="33"/>
              <w:jc w:val="lef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1405" w:type="dxa"/>
            <w:vMerge w:val="restart"/>
            <w:shd w:val="clear" w:color="auto" w:fill="auto"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1559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7100" w:type="dxa"/>
            <w:gridSpan w:val="4"/>
            <w:shd w:val="clear" w:color="auto" w:fill="auto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1701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</w:tr>
      <w:tr w:rsidR="00971BA7" w:rsidRPr="00741D4A" w:rsidTr="00971BA7">
        <w:trPr>
          <w:trHeight w:val="2745"/>
        </w:trPr>
        <w:tc>
          <w:tcPr>
            <w:tcW w:w="1047" w:type="dxa"/>
            <w:vMerge/>
            <w:vAlign w:val="center"/>
            <w:hideMark/>
          </w:tcPr>
          <w:p w:rsidR="000D5767" w:rsidRPr="00741D4A" w:rsidRDefault="000D5767" w:rsidP="009F7AE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82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D5767" w:rsidRPr="00741D4A" w:rsidRDefault="000D5767" w:rsidP="00741D4A">
            <w:pPr>
              <w:ind w:firstLine="33"/>
              <w:jc w:val="left"/>
              <w:rPr>
                <w:color w:val="000000"/>
                <w:sz w:val="12"/>
                <w:szCs w:val="12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за счет средств бюджета субъекта Российской Федерации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1713" w:type="dxa"/>
            <w:shd w:val="clear" w:color="auto" w:fill="auto"/>
            <w:textDirection w:val="btLr"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за счет средств собственников помещений в МКД</w:t>
            </w:r>
          </w:p>
        </w:tc>
        <w:tc>
          <w:tcPr>
            <w:tcW w:w="1701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</w:tr>
      <w:tr w:rsidR="00971BA7" w:rsidRPr="00741D4A" w:rsidTr="00971BA7">
        <w:trPr>
          <w:trHeight w:val="300"/>
        </w:trPr>
        <w:tc>
          <w:tcPr>
            <w:tcW w:w="1047" w:type="dxa"/>
            <w:vMerge/>
            <w:vAlign w:val="center"/>
            <w:hideMark/>
          </w:tcPr>
          <w:p w:rsidR="000D5767" w:rsidRPr="00741D4A" w:rsidRDefault="000D5767" w:rsidP="009F7AE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76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82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27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5767" w:rsidRPr="00741D4A" w:rsidRDefault="000D5767" w:rsidP="00741D4A">
            <w:pPr>
              <w:ind w:firstLine="33"/>
              <w:jc w:val="lef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чел.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руб./кв.м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руб./кв.м</w:t>
            </w:r>
          </w:p>
        </w:tc>
        <w:tc>
          <w:tcPr>
            <w:tcW w:w="1701" w:type="dxa"/>
            <w:vMerge/>
            <w:vAlign w:val="center"/>
            <w:hideMark/>
          </w:tcPr>
          <w:p w:rsidR="000D5767" w:rsidRPr="00741D4A" w:rsidRDefault="000D5767" w:rsidP="000D5767">
            <w:pPr>
              <w:rPr>
                <w:color w:val="000000"/>
                <w:sz w:val="12"/>
                <w:szCs w:val="12"/>
              </w:rPr>
            </w:pPr>
          </w:p>
        </w:tc>
      </w:tr>
      <w:tr w:rsidR="00971BA7" w:rsidRPr="00741D4A" w:rsidTr="00971BA7">
        <w:trPr>
          <w:trHeight w:val="300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33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33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33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25</w:t>
            </w:r>
          </w:p>
        </w:tc>
      </w:tr>
      <w:tr w:rsidR="00971BA7" w:rsidRPr="00741D4A" w:rsidTr="00971BA7">
        <w:trPr>
          <w:trHeight w:val="300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F7AE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город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Людиново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 Интернационала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1928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шлакоблок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0D5767">
            <w:pPr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759,30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lef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541,30</w:t>
            </w:r>
          </w:p>
        </w:tc>
        <w:tc>
          <w:tcPr>
            <w:tcW w:w="1405" w:type="dxa"/>
            <w:shd w:val="clear" w:color="000000" w:fill="FFFFFF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416,10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4 900 000,00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4 900 000,00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9 052,28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10 786,00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12.2017</w:t>
            </w:r>
          </w:p>
        </w:tc>
      </w:tr>
      <w:tr w:rsidR="00971BA7" w:rsidRPr="00741D4A" w:rsidTr="00971BA7">
        <w:trPr>
          <w:trHeight w:val="300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F7AE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город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Людиново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 Интернационала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1928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шлакоблок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0D5767">
            <w:pPr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D5767" w:rsidRPr="00741D4A" w:rsidRDefault="000D5767" w:rsidP="00741D4A">
            <w:pPr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895,30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lef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676,60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676,60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5 100 000,00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5 100 000,00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7 537,69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10 786,00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12.2017</w:t>
            </w:r>
          </w:p>
        </w:tc>
      </w:tr>
      <w:tr w:rsidR="00971BA7" w:rsidRPr="00741D4A" w:rsidTr="00971BA7">
        <w:trPr>
          <w:trHeight w:val="300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F7AE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город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Людиново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переулок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Фокина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1993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кирпич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0D5767">
            <w:pPr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2 620,90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lef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2 354,90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2 237,10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341 914,44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341 914,44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145,19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10 786,00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12.2017</w:t>
            </w:r>
          </w:p>
        </w:tc>
      </w:tr>
      <w:tr w:rsidR="00971BA7" w:rsidRPr="00741D4A" w:rsidTr="00971BA7">
        <w:trPr>
          <w:trHeight w:val="300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F7AE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город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Людиново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 xml:space="preserve">улица 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 xml:space="preserve">Герцена 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1965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шлакоблок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0D5767">
            <w:pPr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401,70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lef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369,70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236,90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143 665,00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143 665,00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388,60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10 786,00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12.2017</w:t>
            </w:r>
          </w:p>
        </w:tc>
      </w:tr>
      <w:tr w:rsidR="00971BA7" w:rsidRPr="00741D4A" w:rsidTr="00971BA7">
        <w:trPr>
          <w:trHeight w:val="300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F7AE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город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Людиново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 xml:space="preserve">улица 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 xml:space="preserve">Герцена 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1954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шлакоблок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0D5767">
            <w:pPr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424,90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lef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388,50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335,70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321 765,10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321 765,10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828,22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10 786,00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12.2017</w:t>
            </w:r>
          </w:p>
        </w:tc>
      </w:tr>
      <w:tr w:rsidR="00971BA7" w:rsidRPr="00741D4A" w:rsidTr="00971BA7">
        <w:trPr>
          <w:trHeight w:val="300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F7AE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город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Людиново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 xml:space="preserve">улица 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20 лет Октября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кирпич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0D5767">
            <w:pPr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482,20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lef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437,40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372,10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102 138,14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102 138,14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233,51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10 786,00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12.2017</w:t>
            </w:r>
          </w:p>
        </w:tc>
      </w:tr>
      <w:tr w:rsidR="00971BA7" w:rsidRPr="00741D4A" w:rsidTr="00971BA7">
        <w:trPr>
          <w:trHeight w:val="300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F7AE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город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Людиново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Герцена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1987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панели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0D5767">
            <w:pPr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3 270,30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lef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3 270,25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3 152,05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2 425 414,32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2 425 414,32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741,66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10 786,00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12.2017</w:t>
            </w:r>
          </w:p>
        </w:tc>
      </w:tr>
      <w:tr w:rsidR="00971BA7" w:rsidRPr="00741D4A" w:rsidTr="00971BA7">
        <w:trPr>
          <w:trHeight w:val="300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F7AE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lastRenderedPageBreak/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город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Людиново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Маяковского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1988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панели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0D5767">
            <w:pPr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3 313,20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lef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3 311,70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3 041,60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2 538 136,60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2 538 136,60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766,42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10 786,00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12.2017</w:t>
            </w:r>
          </w:p>
        </w:tc>
      </w:tr>
      <w:tr w:rsidR="00971BA7" w:rsidRPr="00741D4A" w:rsidTr="00971BA7">
        <w:trPr>
          <w:trHeight w:val="300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F7AE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город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Людиново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Герцена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1958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шлакоблок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0D5767">
            <w:pPr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382,70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lef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382,70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382,70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1 641 631,78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1 641 631,78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4 289,60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10 786,00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12.2017</w:t>
            </w:r>
          </w:p>
        </w:tc>
      </w:tr>
      <w:tr w:rsidR="00971BA7" w:rsidRPr="00741D4A" w:rsidTr="00971BA7">
        <w:trPr>
          <w:trHeight w:val="300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F7AE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город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Людиново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Щербакова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1965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кирпич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0D5767">
            <w:pPr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2 039,40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lef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1 519,90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1 519,90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4 006 829,20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4 006 829,20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2 636,25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10 786,00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12.2017</w:t>
            </w:r>
          </w:p>
        </w:tc>
      </w:tr>
      <w:tr w:rsidR="00971BA7" w:rsidRPr="00741D4A" w:rsidTr="00971BA7">
        <w:trPr>
          <w:trHeight w:val="300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F7AE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город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Людиново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Маяковского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1990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кирпич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0D5767">
            <w:pPr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4 891,10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lef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4 891,10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4 723,30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5 751 460,62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5 751 460,62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1 175,90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10 786,00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12.2017</w:t>
            </w:r>
          </w:p>
        </w:tc>
      </w:tr>
      <w:tr w:rsidR="00971BA7" w:rsidRPr="00741D4A" w:rsidTr="00971BA7">
        <w:trPr>
          <w:trHeight w:val="300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F7AE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город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Людиново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Крупской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1918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кирпич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0D5767">
            <w:pPr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212,60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lef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212,60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212,60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2 591 651,48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2 591 651,48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12 190,27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10 786,00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12.2017</w:t>
            </w:r>
          </w:p>
        </w:tc>
      </w:tr>
      <w:tr w:rsidR="00971BA7" w:rsidRPr="00741D4A" w:rsidTr="00971BA7">
        <w:trPr>
          <w:trHeight w:val="300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F7AE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город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Людиново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Щербакова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1971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hanging="1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кирпич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0D5767">
            <w:pPr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0"/>
              <w:jc w:val="righ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3 155,50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left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3 152,80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3 152,80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3 944 780,28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3 944 780,28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1 237,24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10 786,00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color w:val="000000"/>
                <w:sz w:val="12"/>
                <w:szCs w:val="12"/>
              </w:rPr>
            </w:pPr>
            <w:r w:rsidRPr="00741D4A">
              <w:rPr>
                <w:color w:val="000000"/>
                <w:sz w:val="12"/>
                <w:szCs w:val="12"/>
              </w:rPr>
              <w:t>12.2017</w:t>
            </w:r>
          </w:p>
        </w:tc>
      </w:tr>
      <w:tr w:rsidR="00971BA7" w:rsidRPr="00741D4A" w:rsidTr="00971BA7">
        <w:trPr>
          <w:trHeight w:val="300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F7AEA">
            <w:pPr>
              <w:ind w:firstLine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Итого по МО "Город Людиново и Людиновский район"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0D576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0D576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0D576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0D576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0D576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0D576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0D5767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0D576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741D4A">
            <w:pPr>
              <w:ind w:firstLine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591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5767" w:rsidRPr="00741D4A" w:rsidRDefault="000D5767" w:rsidP="000D576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D5767" w:rsidRPr="00741D4A" w:rsidRDefault="000D5767" w:rsidP="00741D4A">
            <w:pPr>
              <w:ind w:firstLine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22 849,10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0D5767" w:rsidRPr="00741D4A" w:rsidRDefault="000D5767" w:rsidP="00741D4A">
            <w:pPr>
              <w:ind w:firstLine="33"/>
              <w:jc w:val="left"/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21 509,45</w:t>
            </w:r>
          </w:p>
        </w:tc>
        <w:tc>
          <w:tcPr>
            <w:tcW w:w="1405" w:type="dxa"/>
            <w:shd w:val="clear" w:color="000000" w:fill="FFFFFF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20 459,45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1 131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33 809 386,96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13" w:type="dxa"/>
            <w:shd w:val="clear" w:color="000000" w:fill="FFFFFF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33 809 386,96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D5767" w:rsidRPr="00741D4A" w:rsidRDefault="000D5767" w:rsidP="00154010">
            <w:pPr>
              <w:ind w:firstLine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41 222,83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0D5767" w:rsidRPr="00741D4A" w:rsidRDefault="000D5767" w:rsidP="00971BA7">
            <w:pPr>
              <w:ind w:firstLine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10 786,00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5767" w:rsidRPr="00741D4A" w:rsidRDefault="000D5767" w:rsidP="00971BA7">
            <w:pPr>
              <w:ind w:firstLine="34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41D4A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</w:tr>
    </w:tbl>
    <w:p w:rsidR="00332B27" w:rsidRDefault="00332B27" w:rsidP="008373F4">
      <w:pPr>
        <w:rPr>
          <w:color w:val="000000"/>
          <w:sz w:val="12"/>
          <w:szCs w:val="12"/>
        </w:rPr>
      </w:pPr>
    </w:p>
    <w:p w:rsidR="000D5767" w:rsidRDefault="00332B27" w:rsidP="008373F4">
      <w:r w:rsidRPr="00741D4A">
        <w:rPr>
          <w:color w:val="000000"/>
          <w:sz w:val="12"/>
          <w:szCs w:val="12"/>
        </w:rPr>
        <w:t>* - многоквартирный дом</w:t>
      </w:r>
    </w:p>
    <w:p w:rsidR="000D5767" w:rsidRPr="00A21F6C" w:rsidRDefault="000D5767" w:rsidP="00A21F6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21F6C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0D5767" w:rsidRPr="00A21F6C" w:rsidRDefault="000D5767" w:rsidP="00A21F6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21F6C">
        <w:rPr>
          <w:rFonts w:cs="Arial"/>
          <w:b/>
          <w:bCs/>
          <w:kern w:val="28"/>
          <w:sz w:val="32"/>
          <w:szCs w:val="32"/>
        </w:rPr>
        <w:t xml:space="preserve"> к постановлению администрации муниципального района</w:t>
      </w:r>
    </w:p>
    <w:p w:rsidR="000D5767" w:rsidRPr="00A21F6C" w:rsidRDefault="000D5767" w:rsidP="00A21F6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21F6C">
        <w:rPr>
          <w:rFonts w:cs="Arial"/>
          <w:b/>
          <w:bCs/>
          <w:kern w:val="28"/>
          <w:sz w:val="32"/>
          <w:szCs w:val="32"/>
        </w:rPr>
        <w:t>от 03.02.2017 № 160</w:t>
      </w:r>
    </w:p>
    <w:p w:rsidR="000D5767" w:rsidRDefault="000D5767" w:rsidP="000D5767"/>
    <w:p w:rsidR="000D5767" w:rsidRPr="00A21F6C" w:rsidRDefault="000D5767" w:rsidP="00A21F6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21F6C">
        <w:rPr>
          <w:rFonts w:cs="Arial"/>
          <w:b/>
          <w:bCs/>
          <w:kern w:val="28"/>
          <w:sz w:val="32"/>
          <w:szCs w:val="32"/>
        </w:rPr>
        <w:t>Реестр многоквартирных домов, включенных в Перечень многоквартирных домов, которые подлежат капитальному ремонту, с указанием услуг  и (или) работ по капитальному ремонту многоквартирных домов, а также стоимости таких услуг и (или) работ</w:t>
      </w:r>
    </w:p>
    <w:p w:rsidR="000D5767" w:rsidRDefault="000D5767" w:rsidP="000D5767"/>
    <w:tbl>
      <w:tblPr>
        <w:tblW w:w="30379" w:type="dxa"/>
        <w:tblInd w:w="97" w:type="dxa"/>
        <w:tblLook w:val="04A0"/>
      </w:tblPr>
      <w:tblGrid>
        <w:gridCol w:w="1323"/>
        <w:gridCol w:w="970"/>
        <w:gridCol w:w="1120"/>
        <w:gridCol w:w="993"/>
        <w:gridCol w:w="1813"/>
        <w:gridCol w:w="506"/>
        <w:gridCol w:w="450"/>
        <w:gridCol w:w="450"/>
        <w:gridCol w:w="1330"/>
        <w:gridCol w:w="746"/>
        <w:gridCol w:w="554"/>
        <w:gridCol w:w="745"/>
        <w:gridCol w:w="555"/>
        <w:gridCol w:w="555"/>
        <w:gridCol w:w="679"/>
        <w:gridCol w:w="553"/>
        <w:gridCol w:w="555"/>
        <w:gridCol w:w="746"/>
        <w:gridCol w:w="746"/>
        <w:gridCol w:w="620"/>
        <w:gridCol w:w="555"/>
        <w:gridCol w:w="746"/>
        <w:gridCol w:w="746"/>
        <w:gridCol w:w="746"/>
        <w:gridCol w:w="723"/>
        <w:gridCol w:w="555"/>
        <w:gridCol w:w="620"/>
        <w:gridCol w:w="555"/>
        <w:gridCol w:w="620"/>
        <w:gridCol w:w="555"/>
        <w:gridCol w:w="553"/>
        <w:gridCol w:w="555"/>
        <w:gridCol w:w="553"/>
        <w:gridCol w:w="555"/>
        <w:gridCol w:w="553"/>
        <w:gridCol w:w="555"/>
        <w:gridCol w:w="553"/>
        <w:gridCol w:w="555"/>
        <w:gridCol w:w="553"/>
        <w:gridCol w:w="555"/>
        <w:gridCol w:w="553"/>
        <w:gridCol w:w="555"/>
        <w:gridCol w:w="746"/>
        <w:gridCol w:w="555"/>
      </w:tblGrid>
      <w:tr w:rsidR="00A21F6C" w:rsidRPr="00A21F6C" w:rsidTr="00971BA7">
        <w:trPr>
          <w:trHeight w:val="690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EA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 xml:space="preserve">№ </w:t>
            </w:r>
          </w:p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п\п</w:t>
            </w:r>
          </w:p>
        </w:tc>
        <w:tc>
          <w:tcPr>
            <w:tcW w:w="6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Адрес МКД *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Ремонт внутридомовых инженерных систем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Ремонт или замена лифтового оборудования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Ремонт отмостки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Ремонт фундамента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Утепление  фасадов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Переустройство невентилируемой крыши на вентилируемую крышу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 xml:space="preserve"> Устройство выходов на кровлю</w:t>
            </w:r>
          </w:p>
        </w:tc>
        <w:tc>
          <w:tcPr>
            <w:tcW w:w="55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Установка коллективных (общедомовых) приборов учета и узлов управления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Разработка проектной документации в случаях, установленных законодательством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 xml:space="preserve">Проведение </w:t>
            </w:r>
            <w:r w:rsidR="009F7AEA" w:rsidRPr="00A21F6C">
              <w:rPr>
                <w:rFonts w:cs="Arial"/>
                <w:color w:val="000000"/>
                <w:sz w:val="16"/>
                <w:szCs w:val="16"/>
              </w:rPr>
              <w:t>государственной</w:t>
            </w:r>
            <w:r w:rsidRPr="00A21F6C">
              <w:rPr>
                <w:rFonts w:cs="Arial"/>
                <w:color w:val="000000"/>
                <w:sz w:val="16"/>
                <w:szCs w:val="16"/>
              </w:rPr>
              <w:t xml:space="preserve"> экспертизы проектной документации в случаях, уставновленных законодательством</w:t>
            </w:r>
          </w:p>
        </w:tc>
      </w:tr>
      <w:tr w:rsidR="00A21F6C" w:rsidRPr="00A21F6C" w:rsidTr="00971BA7">
        <w:trPr>
          <w:trHeight w:val="2880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тип муниципального образования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улица (тип)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наименование улицы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корпус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литера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холодное водоснабжение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горячее водоснабжение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канализация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система централизованного отопления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система газоснабжения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система электро-</w:t>
            </w:r>
            <w:r w:rsidRPr="00A21F6C">
              <w:rPr>
                <w:rFonts w:cs="Arial"/>
                <w:color w:val="000000"/>
                <w:sz w:val="16"/>
                <w:szCs w:val="16"/>
              </w:rPr>
              <w:br/>
              <w:t>снабжения</w:t>
            </w:r>
          </w:p>
        </w:tc>
        <w:tc>
          <w:tcPr>
            <w:tcW w:w="11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газоснабжения</w:t>
            </w: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971BA7" w:rsidRPr="00A21F6C" w:rsidTr="00971BA7">
        <w:trPr>
          <w:trHeight w:val="510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куб.м.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</w:tr>
      <w:tr w:rsidR="00971BA7" w:rsidRPr="00A21F6C" w:rsidTr="00971BA7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44</w:t>
            </w:r>
          </w:p>
        </w:tc>
      </w:tr>
      <w:tr w:rsidR="00971BA7" w:rsidRPr="00A21F6C" w:rsidTr="00971BA7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 Интернационала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4 900 000,00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4 900 000,00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71BA7" w:rsidRPr="00A21F6C" w:rsidTr="00971BA7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 Интернационала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5 100 000,00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71BA7" w:rsidRPr="00A21F6C" w:rsidTr="00971BA7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переулок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Фокина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341 914,44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341 914,44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71BA7" w:rsidRPr="00A21F6C" w:rsidTr="00971BA7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 xml:space="preserve">Герцена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143 665,00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143 665,00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71BA7" w:rsidRPr="00A21F6C" w:rsidTr="00971BA7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 xml:space="preserve">Герцена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321 765,10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75 217,92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76 788,50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135 258,68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34 500,00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71BA7" w:rsidRPr="00A21F6C" w:rsidTr="00971BA7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20 лет Октября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102 138,14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81 388,14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20 750,00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71BA7" w:rsidRPr="00A21F6C" w:rsidTr="00971BA7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 xml:space="preserve">Герцена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2 425 414,32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2 380 914,32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44 500,00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71BA7" w:rsidRPr="00A21F6C" w:rsidTr="00971BA7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2 538 136,60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2 496 136,60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71BA7" w:rsidRPr="00A21F6C" w:rsidTr="00971BA7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 xml:space="preserve">Герцена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1 641 631,78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1 600 281,78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41 350,00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71BA7" w:rsidRPr="00A21F6C" w:rsidTr="00971BA7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Щербакова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4 006 829,20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3 929 329,20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77 500,00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71BA7" w:rsidRPr="00A21F6C" w:rsidTr="00971BA7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Маяковского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5 751 460,62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5 696 460,62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71BA7" w:rsidRPr="00A21F6C" w:rsidTr="00971BA7">
        <w:trPr>
          <w:trHeight w:val="255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 xml:space="preserve">улица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Крупской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2 591 651,48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270,40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1 286 596,48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276,00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1 083 710,82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160 894,18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60 450,00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971BA7" w:rsidRPr="00A21F6C" w:rsidTr="00971BA7">
        <w:trPr>
          <w:trHeight w:val="255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Людиново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Щербакова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C" w:rsidRPr="00A21F6C" w:rsidRDefault="00A21F6C" w:rsidP="00A21F6C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3 944 780,28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895,00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3 900 780,28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C" w:rsidRPr="00A21F6C" w:rsidRDefault="00A21F6C" w:rsidP="00A21F6C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332B27" w:rsidRPr="00A21F6C" w:rsidTr="007E3582">
        <w:trPr>
          <w:trHeight w:val="300"/>
        </w:trPr>
        <w:tc>
          <w:tcPr>
            <w:tcW w:w="76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Pr="00A21F6C" w:rsidRDefault="00332B27" w:rsidP="00A21F6C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Итого по МО "Город Людиново и Людиновский район" </w:t>
            </w:r>
          </w:p>
          <w:p w:rsidR="00332B27" w:rsidRPr="00A21F6C" w:rsidRDefault="00332B27" w:rsidP="00A21F6C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:rsidR="00332B27" w:rsidRPr="00A21F6C" w:rsidRDefault="00332B27" w:rsidP="00A21F6C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:rsidR="00332B27" w:rsidRPr="00A21F6C" w:rsidRDefault="00332B27" w:rsidP="00A21F6C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:rsidR="00332B27" w:rsidRPr="00A21F6C" w:rsidRDefault="00332B27" w:rsidP="00A21F6C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:rsidR="00332B27" w:rsidRPr="00A21F6C" w:rsidRDefault="00332B27" w:rsidP="00A21F6C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:rsidR="00332B27" w:rsidRPr="00A21F6C" w:rsidRDefault="00332B27" w:rsidP="00A21F6C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:rsidR="00332B27" w:rsidRPr="00A21F6C" w:rsidRDefault="00332B27" w:rsidP="00A21F6C">
            <w:pPr>
              <w:ind w:firstLin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33 809 386,96</w:t>
            </w:r>
          </w:p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156 606,06</w:t>
            </w:r>
          </w:p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76 788,50</w:t>
            </w:r>
          </w:p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Pr="00A21F6C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Pr="00A21F6C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8 385,40</w:t>
            </w: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Pr="00A21F6C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31 290 499,28</w:t>
            </w: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Pr="00A21F6C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Pr="00A21F6C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Pr="00A21F6C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276,00</w:t>
            </w: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Pr="00A21F6C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1 083 710,82</w:t>
            </w: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Pr="00A21F6C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781 732,30</w:t>
            </w: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Pr="00A21F6C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Pr="00A21F6C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Pr="00A21F6C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  <w:p w:rsidR="000E1486" w:rsidRPr="00A21F6C" w:rsidRDefault="000E1486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420 050,00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7" w:rsidRPr="00A21F6C" w:rsidRDefault="00332B27" w:rsidP="00A21F6C">
            <w:pPr>
              <w:ind w:firstLin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21F6C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0D5767" w:rsidRDefault="000D5767" w:rsidP="008373F4"/>
    <w:p w:rsidR="000D5767" w:rsidRDefault="009F7AEA" w:rsidP="008373F4">
      <w:r w:rsidRPr="009F7AEA">
        <w:t>* - многоквартирный дом</w:t>
      </w:r>
    </w:p>
    <w:p w:rsidR="000D5767" w:rsidRPr="00A21F6C" w:rsidRDefault="000D5767" w:rsidP="00A21F6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21F6C">
        <w:rPr>
          <w:rFonts w:cs="Arial"/>
          <w:b/>
          <w:bCs/>
          <w:kern w:val="28"/>
          <w:sz w:val="32"/>
          <w:szCs w:val="32"/>
        </w:rPr>
        <w:t>Приложение № 3</w:t>
      </w:r>
    </w:p>
    <w:p w:rsidR="000D5767" w:rsidRPr="00A21F6C" w:rsidRDefault="000D5767" w:rsidP="00A21F6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21F6C">
        <w:rPr>
          <w:rFonts w:cs="Arial"/>
          <w:b/>
          <w:bCs/>
          <w:kern w:val="28"/>
          <w:sz w:val="32"/>
          <w:szCs w:val="32"/>
        </w:rPr>
        <w:t xml:space="preserve"> к постановлению администрации муниципального района</w:t>
      </w:r>
    </w:p>
    <w:p w:rsidR="000D5767" w:rsidRPr="00A21F6C" w:rsidRDefault="000D5767" w:rsidP="00A21F6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21F6C">
        <w:rPr>
          <w:rFonts w:cs="Arial"/>
          <w:b/>
          <w:bCs/>
          <w:kern w:val="28"/>
          <w:sz w:val="32"/>
          <w:szCs w:val="32"/>
        </w:rPr>
        <w:t>от 03.02.2017 № 160</w:t>
      </w:r>
    </w:p>
    <w:p w:rsidR="000D5767" w:rsidRDefault="000D5767" w:rsidP="000D5767"/>
    <w:p w:rsidR="000D5767" w:rsidRPr="00A21F6C" w:rsidRDefault="000D5767" w:rsidP="00A21F6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21F6C">
        <w:rPr>
          <w:rFonts w:cs="Arial"/>
          <w:b/>
          <w:bCs/>
          <w:kern w:val="28"/>
          <w:sz w:val="32"/>
          <w:szCs w:val="32"/>
        </w:rPr>
        <w:t>Планируемые показатели выполнения краткосрочного плана реализации региональной программы капитального ремонта общего имущества в многоквартирных домах</w:t>
      </w:r>
    </w:p>
    <w:p w:rsidR="000D5767" w:rsidRDefault="000D5767" w:rsidP="000D5767"/>
    <w:tbl>
      <w:tblPr>
        <w:tblW w:w="23967" w:type="dxa"/>
        <w:tblInd w:w="97" w:type="dxa"/>
        <w:tblLook w:val="04A0"/>
      </w:tblPr>
      <w:tblGrid>
        <w:gridCol w:w="862"/>
        <w:gridCol w:w="5386"/>
        <w:gridCol w:w="1418"/>
        <w:gridCol w:w="2146"/>
        <w:gridCol w:w="1463"/>
        <w:gridCol w:w="1040"/>
        <w:gridCol w:w="1040"/>
        <w:gridCol w:w="1040"/>
        <w:gridCol w:w="1040"/>
        <w:gridCol w:w="1040"/>
        <w:gridCol w:w="1040"/>
        <w:gridCol w:w="1040"/>
        <w:gridCol w:w="2861"/>
        <w:gridCol w:w="2551"/>
      </w:tblGrid>
      <w:tr w:rsidR="007F3954" w:rsidRPr="007F3954" w:rsidTr="009F7AEA">
        <w:trPr>
          <w:trHeight w:val="1245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BA7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lastRenderedPageBreak/>
              <w:t xml:space="preserve">№ </w:t>
            </w:r>
          </w:p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7F3954">
            <w:pPr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Наименование муниципального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Общая площадь МКД *, всего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A21F6C">
            <w:pPr>
              <w:ind w:firstLine="36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6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7F3954">
            <w:pPr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Количество МКД</w:t>
            </w:r>
          </w:p>
        </w:tc>
        <w:tc>
          <w:tcPr>
            <w:tcW w:w="8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7F3954">
            <w:pPr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Стоимость капитального ремонта</w:t>
            </w:r>
          </w:p>
        </w:tc>
      </w:tr>
      <w:tr w:rsidR="007F3954" w:rsidRPr="007F3954" w:rsidTr="009F7AEA">
        <w:trPr>
          <w:trHeight w:val="300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54" w:rsidRPr="007F3954" w:rsidRDefault="007F3954" w:rsidP="007F3954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54" w:rsidRPr="007F3954" w:rsidRDefault="007F3954" w:rsidP="00A21F6C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54" w:rsidRPr="007F3954" w:rsidRDefault="007F3954" w:rsidP="00A21F6C">
            <w:pPr>
              <w:ind w:firstLine="36"/>
              <w:rPr>
                <w:color w:val="000000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A21F6C">
            <w:pPr>
              <w:ind w:firstLine="0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I квартал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A21F6C">
            <w:pPr>
              <w:ind w:firstLine="0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II квартал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III квартал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A21F6C">
            <w:pPr>
              <w:ind w:firstLine="15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IV квартал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всего: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A21F6C">
            <w:pPr>
              <w:ind w:hanging="81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I квартал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A21F6C">
            <w:pPr>
              <w:ind w:firstLine="13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II квартал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A21F6C">
            <w:pPr>
              <w:ind w:firstLine="0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III квартал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IV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всего:</w:t>
            </w:r>
          </w:p>
        </w:tc>
      </w:tr>
      <w:tr w:rsidR="007F3954" w:rsidRPr="007F3954" w:rsidTr="009F7AEA">
        <w:trPr>
          <w:trHeight w:val="300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54" w:rsidRPr="007F3954" w:rsidRDefault="007F3954" w:rsidP="007F3954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кв.м.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36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чел.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15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hanging="81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13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руб.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руб.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руб.</w:t>
            </w:r>
          </w:p>
        </w:tc>
      </w:tr>
      <w:tr w:rsidR="007F3954" w:rsidRPr="007F3954" w:rsidTr="009F7AE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ind w:firstLine="36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ind w:firstLine="15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ind w:hanging="81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ind w:firstLine="13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14</w:t>
            </w:r>
          </w:p>
        </w:tc>
      </w:tr>
      <w:tr w:rsidR="007F3954" w:rsidRPr="007F3954" w:rsidTr="009F7AE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A21F6C">
            <w:pPr>
              <w:ind w:firstLine="34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ind w:firstLine="36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15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hanging="81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13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</w:tr>
      <w:tr w:rsidR="007F3954" w:rsidRPr="007F3954" w:rsidTr="009F7AEA">
        <w:trPr>
          <w:trHeight w:val="58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A21F6C">
            <w:pPr>
              <w:ind w:firstLine="34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Итого по МО "Город Людиново и Людиновский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ind w:firstLine="36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15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hanging="81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13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</w:tr>
      <w:tr w:rsidR="007F3954" w:rsidRPr="007F3954" w:rsidTr="009F7AE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A21F6C">
            <w:pPr>
              <w:ind w:firstLine="34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right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22 849,10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ind w:firstLine="36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1 131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15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hanging="81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13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33 809 386,96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33 809 386,96</w:t>
            </w:r>
          </w:p>
        </w:tc>
      </w:tr>
      <w:tr w:rsidR="007F3954" w:rsidRPr="007F3954" w:rsidTr="009F7AEA">
        <w:trPr>
          <w:trHeight w:val="49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954" w:rsidRPr="007F3954" w:rsidRDefault="007F3954" w:rsidP="00A21F6C">
            <w:pPr>
              <w:ind w:firstLine="34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Итого по МО "Город Людиново и Людиновский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right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22 849,10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ind w:firstLine="36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1 131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9F7AEA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15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hanging="81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13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33 809 386,96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954" w:rsidRPr="007F3954" w:rsidRDefault="007F3954" w:rsidP="00A21F6C">
            <w:pPr>
              <w:ind w:firstLine="0"/>
              <w:jc w:val="center"/>
              <w:rPr>
                <w:color w:val="000000"/>
                <w:sz w:val="20"/>
              </w:rPr>
            </w:pPr>
            <w:r w:rsidRPr="007F3954">
              <w:rPr>
                <w:color w:val="000000"/>
                <w:sz w:val="20"/>
              </w:rPr>
              <w:t>33 809 386,96</w:t>
            </w:r>
          </w:p>
        </w:tc>
      </w:tr>
    </w:tbl>
    <w:p w:rsidR="000D5767" w:rsidRDefault="000D5767" w:rsidP="000D5767"/>
    <w:p w:rsidR="000D5767" w:rsidRPr="000D5767" w:rsidRDefault="00332B27" w:rsidP="008373F4">
      <w:r w:rsidRPr="009F7AEA">
        <w:t>* - многоквартирный дом</w:t>
      </w:r>
    </w:p>
    <w:sectPr w:rsidR="000D5767" w:rsidRPr="000D5767" w:rsidSect="00C1174F">
      <w:pgSz w:w="31678" w:h="11907" w:orient="landscape" w:code="9"/>
      <w:pgMar w:top="1134" w:right="425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275"/>
    <w:rsid w:val="00012275"/>
    <w:rsid w:val="0002306B"/>
    <w:rsid w:val="0003346B"/>
    <w:rsid w:val="00036FF3"/>
    <w:rsid w:val="00040B3E"/>
    <w:rsid w:val="00077BC8"/>
    <w:rsid w:val="00090C7B"/>
    <w:rsid w:val="000C5DB7"/>
    <w:rsid w:val="000D5767"/>
    <w:rsid w:val="000D696C"/>
    <w:rsid w:val="000E039D"/>
    <w:rsid w:val="000E1486"/>
    <w:rsid w:val="000E2327"/>
    <w:rsid w:val="00126B51"/>
    <w:rsid w:val="00135C86"/>
    <w:rsid w:val="00137A08"/>
    <w:rsid w:val="00143C58"/>
    <w:rsid w:val="001530E4"/>
    <w:rsid w:val="00154010"/>
    <w:rsid w:val="00182700"/>
    <w:rsid w:val="001973FF"/>
    <w:rsid w:val="001B0980"/>
    <w:rsid w:val="001C3E24"/>
    <w:rsid w:val="001D2CDC"/>
    <w:rsid w:val="001E550B"/>
    <w:rsid w:val="0020138C"/>
    <w:rsid w:val="00203CB5"/>
    <w:rsid w:val="0021222E"/>
    <w:rsid w:val="0021785F"/>
    <w:rsid w:val="00244CB7"/>
    <w:rsid w:val="00246490"/>
    <w:rsid w:val="0025247F"/>
    <w:rsid w:val="00270EB3"/>
    <w:rsid w:val="00293160"/>
    <w:rsid w:val="002C60D7"/>
    <w:rsid w:val="002D6E68"/>
    <w:rsid w:val="0031643F"/>
    <w:rsid w:val="00325A87"/>
    <w:rsid w:val="00332B27"/>
    <w:rsid w:val="00337C63"/>
    <w:rsid w:val="0036484F"/>
    <w:rsid w:val="00366A43"/>
    <w:rsid w:val="00370E6F"/>
    <w:rsid w:val="0039162F"/>
    <w:rsid w:val="003A2C04"/>
    <w:rsid w:val="003A3777"/>
    <w:rsid w:val="003C7412"/>
    <w:rsid w:val="003D52B1"/>
    <w:rsid w:val="003D79D2"/>
    <w:rsid w:val="003F5C38"/>
    <w:rsid w:val="00400F42"/>
    <w:rsid w:val="00412576"/>
    <w:rsid w:val="004268FF"/>
    <w:rsid w:val="00436988"/>
    <w:rsid w:val="00436DA3"/>
    <w:rsid w:val="004468B0"/>
    <w:rsid w:val="00452D0C"/>
    <w:rsid w:val="00461B30"/>
    <w:rsid w:val="00485117"/>
    <w:rsid w:val="004B0977"/>
    <w:rsid w:val="004B4CB9"/>
    <w:rsid w:val="004F262C"/>
    <w:rsid w:val="0050021D"/>
    <w:rsid w:val="00501EE6"/>
    <w:rsid w:val="0051466F"/>
    <w:rsid w:val="00516756"/>
    <w:rsid w:val="005746E3"/>
    <w:rsid w:val="005D0AE2"/>
    <w:rsid w:val="005D43D7"/>
    <w:rsid w:val="005E66DE"/>
    <w:rsid w:val="00623042"/>
    <w:rsid w:val="0066315D"/>
    <w:rsid w:val="00674ABD"/>
    <w:rsid w:val="00674B0E"/>
    <w:rsid w:val="006825DB"/>
    <w:rsid w:val="00685285"/>
    <w:rsid w:val="006873CC"/>
    <w:rsid w:val="006967FD"/>
    <w:rsid w:val="006B4DDF"/>
    <w:rsid w:val="006C0082"/>
    <w:rsid w:val="006E4938"/>
    <w:rsid w:val="00712830"/>
    <w:rsid w:val="00721B5F"/>
    <w:rsid w:val="007275FB"/>
    <w:rsid w:val="0072779B"/>
    <w:rsid w:val="00741D4A"/>
    <w:rsid w:val="00751CF5"/>
    <w:rsid w:val="0077427B"/>
    <w:rsid w:val="0077504D"/>
    <w:rsid w:val="00776616"/>
    <w:rsid w:val="00795487"/>
    <w:rsid w:val="007E0C99"/>
    <w:rsid w:val="007F057C"/>
    <w:rsid w:val="007F3954"/>
    <w:rsid w:val="0080542D"/>
    <w:rsid w:val="00813BDD"/>
    <w:rsid w:val="00814294"/>
    <w:rsid w:val="00830449"/>
    <w:rsid w:val="008334A9"/>
    <w:rsid w:val="008373F4"/>
    <w:rsid w:val="00864B15"/>
    <w:rsid w:val="00876C0E"/>
    <w:rsid w:val="00881754"/>
    <w:rsid w:val="00890B15"/>
    <w:rsid w:val="008B7B5F"/>
    <w:rsid w:val="008F03CC"/>
    <w:rsid w:val="008F650B"/>
    <w:rsid w:val="009471E0"/>
    <w:rsid w:val="00952CF2"/>
    <w:rsid w:val="0096512C"/>
    <w:rsid w:val="00971BA7"/>
    <w:rsid w:val="00980B02"/>
    <w:rsid w:val="00987688"/>
    <w:rsid w:val="009B36E1"/>
    <w:rsid w:val="009B70BC"/>
    <w:rsid w:val="009D5692"/>
    <w:rsid w:val="009F1C3D"/>
    <w:rsid w:val="009F7AEA"/>
    <w:rsid w:val="00A027B9"/>
    <w:rsid w:val="00A21F6C"/>
    <w:rsid w:val="00A27813"/>
    <w:rsid w:val="00A418FA"/>
    <w:rsid w:val="00A54EA9"/>
    <w:rsid w:val="00A55ED9"/>
    <w:rsid w:val="00A91577"/>
    <w:rsid w:val="00AC0BBA"/>
    <w:rsid w:val="00AC2DCE"/>
    <w:rsid w:val="00AC784A"/>
    <w:rsid w:val="00AD26FE"/>
    <w:rsid w:val="00AD6057"/>
    <w:rsid w:val="00B16CB2"/>
    <w:rsid w:val="00B27947"/>
    <w:rsid w:val="00B83D3D"/>
    <w:rsid w:val="00BC4C57"/>
    <w:rsid w:val="00BF7873"/>
    <w:rsid w:val="00C1174F"/>
    <w:rsid w:val="00C12377"/>
    <w:rsid w:val="00C23B0D"/>
    <w:rsid w:val="00C24A16"/>
    <w:rsid w:val="00C32FE8"/>
    <w:rsid w:val="00C540E0"/>
    <w:rsid w:val="00C81318"/>
    <w:rsid w:val="00C849E3"/>
    <w:rsid w:val="00C94419"/>
    <w:rsid w:val="00CC0532"/>
    <w:rsid w:val="00CF3315"/>
    <w:rsid w:val="00CF79DE"/>
    <w:rsid w:val="00D24A9B"/>
    <w:rsid w:val="00D344E7"/>
    <w:rsid w:val="00D43435"/>
    <w:rsid w:val="00D5064D"/>
    <w:rsid w:val="00D80364"/>
    <w:rsid w:val="00D856B3"/>
    <w:rsid w:val="00D91DDF"/>
    <w:rsid w:val="00DA6373"/>
    <w:rsid w:val="00DA6755"/>
    <w:rsid w:val="00DC5D0A"/>
    <w:rsid w:val="00DC6851"/>
    <w:rsid w:val="00DD1910"/>
    <w:rsid w:val="00DE13B8"/>
    <w:rsid w:val="00DE1FAF"/>
    <w:rsid w:val="00DE4813"/>
    <w:rsid w:val="00DF3688"/>
    <w:rsid w:val="00E103FD"/>
    <w:rsid w:val="00E35DE7"/>
    <w:rsid w:val="00E95A97"/>
    <w:rsid w:val="00EA763E"/>
    <w:rsid w:val="00EE2C6A"/>
    <w:rsid w:val="00EF585A"/>
    <w:rsid w:val="00F00CBA"/>
    <w:rsid w:val="00F03D2F"/>
    <w:rsid w:val="00F4487E"/>
    <w:rsid w:val="00FA26A1"/>
    <w:rsid w:val="00FC5072"/>
    <w:rsid w:val="00FE1242"/>
    <w:rsid w:val="00FE5220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A2C0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A2C0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A2C0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A2C0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A2C0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A2C0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A2C04"/>
  </w:style>
  <w:style w:type="table" w:styleId="a3">
    <w:name w:val="Table Grid"/>
    <w:basedOn w:val="a1"/>
    <w:rsid w:val="00012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87688"/>
    <w:rPr>
      <w:rFonts w:ascii="Arial" w:hAnsi="Arial"/>
      <w:b/>
      <w:bCs/>
      <w:sz w:val="26"/>
      <w:szCs w:val="28"/>
    </w:rPr>
  </w:style>
  <w:style w:type="paragraph" w:styleId="a4">
    <w:name w:val="Body Text"/>
    <w:basedOn w:val="a"/>
    <w:link w:val="a5"/>
    <w:rsid w:val="00DF3688"/>
    <w:pPr>
      <w:jc w:val="center"/>
    </w:pPr>
    <w:rPr>
      <w:b/>
      <w:bCs/>
      <w:color w:val="800080"/>
      <w:sz w:val="32"/>
      <w:lang w:eastAsia="ar-SA"/>
    </w:rPr>
  </w:style>
  <w:style w:type="character" w:customStyle="1" w:styleId="a5">
    <w:name w:val="Основной текст Знак"/>
    <w:basedOn w:val="a0"/>
    <w:link w:val="a4"/>
    <w:rsid w:val="00DF3688"/>
    <w:rPr>
      <w:b/>
      <w:bCs/>
      <w:color w:val="800080"/>
      <w:sz w:val="32"/>
      <w:szCs w:val="24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41D4A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3A2C0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3A2C0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741D4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A2C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A2C04"/>
    <w:rPr>
      <w:color w:val="0000FF"/>
      <w:u w:val="none"/>
    </w:rPr>
  </w:style>
  <w:style w:type="paragraph" w:customStyle="1" w:styleId="Application">
    <w:name w:val="Application!Приложение"/>
    <w:rsid w:val="003A2C0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A2C0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A2C0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A2C0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A2C0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:8080/content/act/66f6f9ff-b205-42ad-8afc-847c6649182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ba264ef2-9d85-4c11-94e7-f910d708e60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370ba400-14c4-4cdb-8a8b-b11f2a1a2f55.html" TargetMode="External"/><Relationship Id="rId5" Type="http://schemas.openxmlformats.org/officeDocument/2006/relationships/hyperlink" Target="http://bd-registr:8080/content/act/66f6f9ff-b205-42ad-8afc-847c66491822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Kc2vA5vcoJY68kPP7SINs9zkPdV5rAqI148JEcuXZzg=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dAzU5N2Vy2zudQ2p7G445ZP/Nn9v3biVK8rokWdLth0=</DigestValue>
    </Reference>
  </SignedInfo>
  <SignatureValue>d/J1GCEaasGheEjWwM/grgvzoxHTCUOAdwbF8TzXlmClMlU1Lm/tDbCUflmoDbEp
Y9tW8Mhyn5uBeN6UU8tv3Q==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HyR9wnwt4662yHUstlvKz9j6eYk=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lOkGo6ZYo2gC0Hy/4jUvXvQUVPg=</DigestValue>
      </Reference>
      <Reference URI="/word/fontTable.xml?ContentType=application/vnd.openxmlformats-officedocument.wordprocessingml.fontTable+xml">
        <DigestMethod Algorithm="http://www.w3.org/2000/09/xmldsig#sha1"/>
        <DigestValue>E5TlGEq6LSUnFg7KOndiE91FMys=</DigestValue>
      </Reference>
      <Reference URI="/word/settings.xml?ContentType=application/vnd.openxmlformats-officedocument.wordprocessingml.settings+xml">
        <DigestMethod Algorithm="http://www.w3.org/2000/09/xmldsig#sha1"/>
        <DigestValue>mHGrqVGMBQuhfKeajpfSy6f9YAA=</DigestValue>
      </Reference>
      <Reference URI="/word/styles.xml?ContentType=application/vnd.openxmlformats-officedocument.wordprocessingml.styles+xml">
        <DigestMethod Algorithm="http://www.w3.org/2000/09/xmldsig#sha1"/>
        <DigestValue>fTBCA+11TM4SoP061FUkGazMgoY=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+rM51xzq66djlor4s+IpYIatfIo=</DigestValue>
      </Reference>
    </Manifest>
    <SignatureProperties>
      <SignatureProperty Id="idSignatureTime" Target="#idPackageSignature">
        <mdssi:SignatureTime>
          <mdssi:Format>YYYY-MM-DDThh:mm:ssTZD</mdssi:Format>
          <mdssi:Value>2017-03-03T09:52:46Z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2017-03-03T09:52:46Z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21B18-6A1A-4A8D-966C-638188E5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5</Pages>
  <Words>1499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Sadko</dc:creator>
  <cp:keywords/>
  <cp:lastModifiedBy>Sadko</cp:lastModifiedBy>
  <cp:revision>1</cp:revision>
  <cp:lastPrinted>2016-08-04T13:48:00Z</cp:lastPrinted>
  <dcterms:created xsi:type="dcterms:W3CDTF">2017-02-14T08:57:00Z</dcterms:created>
  <dcterms:modified xsi:type="dcterms:W3CDTF">2017-02-14T08:57:00Z</dcterms:modified>
</cp:coreProperties>
</file>