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413" w:rsidRPr="00534B59" w:rsidRDefault="006B5413" w:rsidP="00534B59">
      <w:pPr>
        <w:pStyle w:val="1"/>
        <w:spacing w:line="360" w:lineRule="auto"/>
        <w:ind w:right="-28" w:firstLine="0"/>
        <w:rPr>
          <w:spacing w:val="60"/>
          <w:sz w:val="30"/>
          <w:szCs w:val="28"/>
        </w:rPr>
      </w:pPr>
      <w:r w:rsidRPr="00534B59">
        <w:rPr>
          <w:spacing w:val="60"/>
          <w:sz w:val="30"/>
          <w:szCs w:val="28"/>
        </w:rPr>
        <w:t>Калужская область</w:t>
      </w:r>
    </w:p>
    <w:p w:rsidR="006B5413" w:rsidRPr="00534B59" w:rsidRDefault="006B5413" w:rsidP="00534B59">
      <w:pPr>
        <w:spacing w:line="264" w:lineRule="auto"/>
        <w:ind w:firstLine="0"/>
        <w:jc w:val="center"/>
        <w:rPr>
          <w:rFonts w:cs="Arial"/>
          <w:b/>
          <w:spacing w:val="60"/>
          <w:sz w:val="30"/>
          <w:szCs w:val="28"/>
        </w:rPr>
      </w:pPr>
      <w:r w:rsidRPr="00534B59">
        <w:rPr>
          <w:rFonts w:cs="Arial"/>
          <w:b/>
          <w:spacing w:val="60"/>
          <w:sz w:val="30"/>
          <w:szCs w:val="28"/>
        </w:rPr>
        <w:t>Администрация муниципального района</w:t>
      </w:r>
    </w:p>
    <w:p w:rsidR="006B5413" w:rsidRPr="00534B59" w:rsidRDefault="006B5413" w:rsidP="00534B59">
      <w:pPr>
        <w:spacing w:line="264" w:lineRule="auto"/>
        <w:ind w:firstLine="0"/>
        <w:jc w:val="center"/>
        <w:rPr>
          <w:rFonts w:cs="Arial"/>
          <w:b/>
          <w:spacing w:val="60"/>
          <w:sz w:val="30"/>
          <w:szCs w:val="28"/>
        </w:rPr>
      </w:pPr>
      <w:r w:rsidRPr="00534B59">
        <w:rPr>
          <w:rFonts w:cs="Arial"/>
          <w:b/>
          <w:spacing w:val="60"/>
          <w:sz w:val="30"/>
          <w:szCs w:val="28"/>
        </w:rPr>
        <w:t>«Город Людиново и Людиновский район»</w:t>
      </w:r>
    </w:p>
    <w:p w:rsidR="006B5413" w:rsidRPr="00534B59" w:rsidRDefault="006B5413" w:rsidP="00534B59">
      <w:pPr>
        <w:spacing w:line="312" w:lineRule="auto"/>
        <w:ind w:firstLine="0"/>
        <w:jc w:val="center"/>
        <w:rPr>
          <w:rFonts w:cs="Arial"/>
          <w:b/>
          <w:spacing w:val="100"/>
          <w:sz w:val="10"/>
          <w:szCs w:val="16"/>
        </w:rPr>
      </w:pPr>
    </w:p>
    <w:p w:rsidR="006B5413" w:rsidRPr="00534B59" w:rsidRDefault="006B5413" w:rsidP="00534B59">
      <w:pPr>
        <w:pStyle w:val="1"/>
        <w:ind w:right="-28" w:firstLine="0"/>
        <w:rPr>
          <w:spacing w:val="60"/>
          <w:sz w:val="8"/>
          <w:szCs w:val="30"/>
        </w:rPr>
      </w:pPr>
    </w:p>
    <w:p w:rsidR="006B5413" w:rsidRPr="00534B59" w:rsidRDefault="006B5413" w:rsidP="00534B59">
      <w:pPr>
        <w:pStyle w:val="4"/>
        <w:ind w:firstLine="0"/>
        <w:jc w:val="center"/>
        <w:rPr>
          <w:rFonts w:cs="Arial"/>
          <w:b w:val="0"/>
          <w:bCs w:val="0"/>
          <w:sz w:val="34"/>
        </w:rPr>
      </w:pPr>
      <w:r w:rsidRPr="00534B59">
        <w:rPr>
          <w:rFonts w:cs="Arial"/>
          <w:sz w:val="34"/>
        </w:rPr>
        <w:t>П О С Т А Н О В Л Е Н И Е</w:t>
      </w:r>
    </w:p>
    <w:p w:rsidR="006B5413" w:rsidRDefault="006B5413" w:rsidP="006B5413">
      <w:pPr>
        <w:rPr>
          <w:sz w:val="12"/>
        </w:rPr>
      </w:pPr>
    </w:p>
    <w:p w:rsidR="006B5413" w:rsidRDefault="006B5413" w:rsidP="006B5413">
      <w:pPr>
        <w:jc w:val="center"/>
        <w:rPr>
          <w:b/>
          <w:spacing w:val="40"/>
          <w:sz w:val="30"/>
          <w:szCs w:val="28"/>
        </w:rPr>
      </w:pPr>
    </w:p>
    <w:p w:rsidR="006B5413" w:rsidRDefault="006B5413" w:rsidP="006B5413">
      <w:pPr>
        <w:rPr>
          <w:sz w:val="16"/>
          <w:szCs w:val="16"/>
        </w:rPr>
      </w:pPr>
    </w:p>
    <w:p w:rsidR="006B5413" w:rsidRPr="00534B59" w:rsidRDefault="006B5413" w:rsidP="00534B59">
      <w:pPr>
        <w:ind w:firstLine="0"/>
      </w:pPr>
      <w:r w:rsidRPr="00534B59">
        <w:t xml:space="preserve">от </w:t>
      </w:r>
      <w:r w:rsidR="004060EC" w:rsidRPr="00534B59">
        <w:t xml:space="preserve"> 21.11.2016</w:t>
      </w:r>
      <w:r w:rsidRPr="00534B59">
        <w:tab/>
      </w:r>
      <w:r w:rsidRPr="00534B59">
        <w:tab/>
      </w:r>
      <w:r w:rsidRPr="00534B59">
        <w:tab/>
      </w:r>
      <w:r w:rsidRPr="00534B59">
        <w:tab/>
      </w:r>
      <w:r w:rsidRPr="00534B59">
        <w:tab/>
      </w:r>
      <w:r w:rsidRPr="00534B59">
        <w:tab/>
      </w:r>
      <w:r w:rsidRPr="00534B59">
        <w:tab/>
        <w:t xml:space="preserve">                         № </w:t>
      </w:r>
      <w:r w:rsidR="004060EC" w:rsidRPr="00534B59">
        <w:t xml:space="preserve"> 1777</w:t>
      </w:r>
    </w:p>
    <w:p w:rsidR="006B5413" w:rsidRDefault="006B5413" w:rsidP="006B5413"/>
    <w:p w:rsidR="006B5413" w:rsidRPr="00534B59" w:rsidRDefault="006B5413" w:rsidP="006C798E">
      <w:pPr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534B59">
        <w:rPr>
          <w:rFonts w:cs="Arial"/>
          <w:b/>
          <w:bCs/>
          <w:kern w:val="28"/>
          <w:sz w:val="32"/>
          <w:szCs w:val="32"/>
        </w:rPr>
        <w:t>Об утверждении муниципальной программы</w:t>
      </w:r>
      <w:r w:rsidR="00534B59" w:rsidRPr="00534B59">
        <w:rPr>
          <w:rFonts w:cs="Arial"/>
          <w:b/>
          <w:bCs/>
          <w:kern w:val="28"/>
          <w:sz w:val="32"/>
          <w:szCs w:val="32"/>
        </w:rPr>
        <w:t xml:space="preserve"> </w:t>
      </w:r>
      <w:r w:rsidRPr="00534B59">
        <w:rPr>
          <w:rFonts w:cs="Arial"/>
          <w:b/>
          <w:bCs/>
          <w:kern w:val="28"/>
          <w:sz w:val="32"/>
          <w:szCs w:val="32"/>
        </w:rPr>
        <w:t>«Доступная среда в Людиновском районе»</w:t>
      </w:r>
      <w:r w:rsidR="00534B59" w:rsidRPr="00534B59">
        <w:rPr>
          <w:rFonts w:cs="Arial"/>
          <w:b/>
          <w:bCs/>
          <w:kern w:val="28"/>
          <w:sz w:val="32"/>
          <w:szCs w:val="32"/>
        </w:rPr>
        <w:t xml:space="preserve"> </w:t>
      </w:r>
      <w:r w:rsidRPr="00534B59">
        <w:rPr>
          <w:rFonts w:cs="Arial"/>
          <w:b/>
          <w:bCs/>
          <w:kern w:val="28"/>
          <w:sz w:val="32"/>
          <w:szCs w:val="32"/>
        </w:rPr>
        <w:t xml:space="preserve"> на (2014-2020 годы) в новой редакции</w:t>
      </w:r>
    </w:p>
    <w:p w:rsidR="006B5413" w:rsidRDefault="006B5413" w:rsidP="00534B59">
      <w:pPr>
        <w:ind w:firstLine="0"/>
      </w:pPr>
    </w:p>
    <w:p w:rsidR="006B5413" w:rsidRDefault="006B5413" w:rsidP="00534B59">
      <w:r>
        <w:t>В целях обеспечения равных возможностей для инвалидов и маломобильных групп населения и интеграцию их в общество администрация муниципального района «Город Людиново и Людиновский район»</w:t>
      </w:r>
    </w:p>
    <w:p w:rsidR="006B5413" w:rsidRDefault="006B5413" w:rsidP="00534B59">
      <w:r>
        <w:t>ПОСТАНОВЛЯЕТ:</w:t>
      </w:r>
    </w:p>
    <w:p w:rsidR="006B5413" w:rsidRDefault="006B5413" w:rsidP="00534B59">
      <w:r>
        <w:t>1. Утвердить муниципальную программу «Доступная среда в Людиновском районе» на</w:t>
      </w:r>
      <w:r w:rsidR="002F0F67">
        <w:t xml:space="preserve"> </w:t>
      </w:r>
      <w:r>
        <w:t>2014-2020 годы» в новой редакции (прилагается).</w:t>
      </w:r>
    </w:p>
    <w:p w:rsidR="006B5413" w:rsidRDefault="006B5413" w:rsidP="00534B59">
      <w:pPr>
        <w:ind w:right="-2"/>
      </w:pPr>
      <w:r>
        <w:t xml:space="preserve">2. Признать утратившим силу постановление администрации муниципального района «Город Людиново и Людиновский район» от 29.10.2013 </w:t>
      </w:r>
      <w:hyperlink r:id="rId5" w:tgtFrame="Cancelling" w:history="1">
        <w:r w:rsidRPr="006C798E">
          <w:rPr>
            <w:rStyle w:val="af3"/>
          </w:rPr>
          <w:t>№</w:t>
        </w:r>
        <w:r w:rsidR="006C798E" w:rsidRPr="006C798E">
          <w:rPr>
            <w:rStyle w:val="af3"/>
          </w:rPr>
          <w:t xml:space="preserve"> </w:t>
        </w:r>
        <w:r w:rsidRPr="006C798E">
          <w:rPr>
            <w:rStyle w:val="af3"/>
          </w:rPr>
          <w:t>1367</w:t>
        </w:r>
      </w:hyperlink>
      <w:r>
        <w:t xml:space="preserve"> «Об утверждении муниципальной программы «Доступная среда» на 2014-2020 годы.</w:t>
      </w:r>
    </w:p>
    <w:p w:rsidR="004E43A0" w:rsidRDefault="006B5413" w:rsidP="00534B59">
      <w:pPr>
        <w:ind w:right="-2"/>
      </w:pPr>
      <w:r>
        <w:t xml:space="preserve">3. Настоящее постановление </w:t>
      </w:r>
      <w:r w:rsidR="004E43A0">
        <w:t>подлежит опубликованию в газете «Людиновский рабочий» и размещению в сети Интернет.</w:t>
      </w:r>
    </w:p>
    <w:p w:rsidR="004E43A0" w:rsidRDefault="004E43A0" w:rsidP="00534B59">
      <w:pPr>
        <w:ind w:right="-2"/>
      </w:pPr>
      <w:r>
        <w:t>4. Настоящее постановление администрации вступает в силу с момента опубликования.</w:t>
      </w:r>
    </w:p>
    <w:p w:rsidR="006B5413" w:rsidRDefault="004E43A0" w:rsidP="00534B59">
      <w:pPr>
        <w:ind w:right="-2"/>
      </w:pPr>
      <w:r>
        <w:t>5</w:t>
      </w:r>
      <w:r w:rsidR="006B5413">
        <w:t xml:space="preserve">. Контроль за исполнением настоящего постановления возложить на заместителя главы администрации муниципального района </w:t>
      </w:r>
      <w:r>
        <w:t>О. В. Игнатову</w:t>
      </w:r>
      <w:r w:rsidR="006B5413">
        <w:t>.</w:t>
      </w:r>
    </w:p>
    <w:p w:rsidR="006B5413" w:rsidRDefault="006B5413" w:rsidP="006B5413"/>
    <w:p w:rsidR="006B5413" w:rsidRDefault="006B5413" w:rsidP="00534B59">
      <w:pPr>
        <w:ind w:firstLine="0"/>
      </w:pPr>
    </w:p>
    <w:p w:rsidR="006B5413" w:rsidRDefault="006B5413" w:rsidP="00534B59">
      <w:pPr>
        <w:ind w:firstLine="0"/>
        <w:rPr>
          <w:bCs/>
        </w:rPr>
      </w:pPr>
      <w:r>
        <w:rPr>
          <w:bCs/>
        </w:rPr>
        <w:t xml:space="preserve">Глава администрации </w:t>
      </w:r>
    </w:p>
    <w:p w:rsidR="006B5413" w:rsidRDefault="006B5413" w:rsidP="00534B59">
      <w:pPr>
        <w:ind w:firstLine="0"/>
        <w:rPr>
          <w:bCs/>
        </w:rPr>
      </w:pPr>
      <w:r>
        <w:rPr>
          <w:bCs/>
        </w:rPr>
        <w:t>муниципального района                                                                        Д.М.</w:t>
      </w:r>
      <w:r w:rsidR="004E43A0">
        <w:rPr>
          <w:bCs/>
        </w:rPr>
        <w:t xml:space="preserve"> </w:t>
      </w:r>
      <w:r>
        <w:rPr>
          <w:bCs/>
        </w:rPr>
        <w:t>Аганичев</w:t>
      </w:r>
    </w:p>
    <w:p w:rsidR="006B5413" w:rsidRPr="00534B59" w:rsidRDefault="006B5413" w:rsidP="00534B59">
      <w:pPr>
        <w:jc w:val="center"/>
        <w:rPr>
          <w:rFonts w:cs="Arial"/>
          <w:b/>
          <w:bCs/>
          <w:kern w:val="28"/>
          <w:sz w:val="32"/>
          <w:szCs w:val="32"/>
        </w:rPr>
      </w:pPr>
    </w:p>
    <w:p w:rsidR="001846A9" w:rsidRPr="00534B59" w:rsidRDefault="001846A9" w:rsidP="00534B59">
      <w:pPr>
        <w:autoSpaceDE w:val="0"/>
        <w:autoSpaceDN w:val="0"/>
        <w:adjustRightInd w:val="0"/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534B59">
        <w:rPr>
          <w:rFonts w:cs="Arial"/>
          <w:b/>
          <w:bCs/>
          <w:kern w:val="28"/>
          <w:sz w:val="32"/>
          <w:szCs w:val="32"/>
        </w:rPr>
        <w:t>ПАСПОРТ</w:t>
      </w:r>
    </w:p>
    <w:p w:rsidR="002F2A49" w:rsidRPr="00534B59" w:rsidRDefault="00717854" w:rsidP="00534B59">
      <w:pPr>
        <w:autoSpaceDE w:val="0"/>
        <w:autoSpaceDN w:val="0"/>
        <w:adjustRightInd w:val="0"/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534B59">
        <w:rPr>
          <w:rFonts w:cs="Arial"/>
          <w:b/>
          <w:bCs/>
          <w:kern w:val="28"/>
          <w:sz w:val="32"/>
          <w:szCs w:val="32"/>
        </w:rPr>
        <w:t>Муниципальной</w:t>
      </w:r>
      <w:r w:rsidR="002F2A49" w:rsidRPr="00534B59">
        <w:rPr>
          <w:rFonts w:cs="Arial"/>
          <w:b/>
          <w:bCs/>
          <w:kern w:val="28"/>
          <w:sz w:val="32"/>
          <w:szCs w:val="32"/>
        </w:rPr>
        <w:t xml:space="preserve"> программы</w:t>
      </w:r>
    </w:p>
    <w:p w:rsidR="001846A9" w:rsidRPr="00534B59" w:rsidRDefault="002F2A49" w:rsidP="00534B59">
      <w:pPr>
        <w:autoSpaceDE w:val="0"/>
        <w:autoSpaceDN w:val="0"/>
        <w:adjustRightInd w:val="0"/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534B59">
        <w:rPr>
          <w:rFonts w:cs="Arial"/>
          <w:b/>
          <w:bCs/>
          <w:kern w:val="28"/>
          <w:sz w:val="32"/>
          <w:szCs w:val="32"/>
        </w:rPr>
        <w:t>«Доступная среда в Людиновском</w:t>
      </w:r>
      <w:r w:rsidR="001846A9" w:rsidRPr="00534B59">
        <w:rPr>
          <w:rFonts w:cs="Arial"/>
          <w:b/>
          <w:bCs/>
          <w:kern w:val="28"/>
          <w:sz w:val="32"/>
          <w:szCs w:val="32"/>
        </w:rPr>
        <w:t xml:space="preserve"> район</w:t>
      </w:r>
      <w:r w:rsidRPr="00534B59">
        <w:rPr>
          <w:rFonts w:cs="Arial"/>
          <w:b/>
          <w:bCs/>
          <w:kern w:val="28"/>
          <w:sz w:val="32"/>
          <w:szCs w:val="32"/>
        </w:rPr>
        <w:t>е</w:t>
      </w:r>
      <w:r w:rsidR="001846A9" w:rsidRPr="00534B59">
        <w:rPr>
          <w:rFonts w:cs="Arial"/>
          <w:b/>
          <w:bCs/>
          <w:kern w:val="28"/>
          <w:sz w:val="32"/>
          <w:szCs w:val="32"/>
        </w:rPr>
        <w:t>»</w:t>
      </w:r>
      <w:r w:rsidRPr="00534B59">
        <w:rPr>
          <w:rFonts w:cs="Arial"/>
          <w:b/>
          <w:bCs/>
          <w:kern w:val="28"/>
          <w:sz w:val="32"/>
          <w:szCs w:val="32"/>
        </w:rPr>
        <w:t xml:space="preserve"> </w:t>
      </w:r>
      <w:r w:rsidR="00F165AA" w:rsidRPr="00534B59">
        <w:rPr>
          <w:rFonts w:cs="Arial"/>
          <w:b/>
          <w:bCs/>
          <w:kern w:val="28"/>
          <w:sz w:val="32"/>
          <w:szCs w:val="32"/>
        </w:rPr>
        <w:t xml:space="preserve">на </w:t>
      </w:r>
      <w:r w:rsidRPr="00534B59">
        <w:rPr>
          <w:rFonts w:cs="Arial"/>
          <w:b/>
          <w:bCs/>
          <w:kern w:val="28"/>
          <w:sz w:val="32"/>
          <w:szCs w:val="32"/>
        </w:rPr>
        <w:t>(2014 – 2020 годы)</w:t>
      </w:r>
    </w:p>
    <w:p w:rsidR="001846A9" w:rsidRPr="00534B59" w:rsidRDefault="001846A9" w:rsidP="00534B59">
      <w:pPr>
        <w:autoSpaceDE w:val="0"/>
        <w:autoSpaceDN w:val="0"/>
        <w:adjustRightInd w:val="0"/>
        <w:jc w:val="center"/>
        <w:rPr>
          <w:rFonts w:cs="Arial"/>
          <w:b/>
          <w:bCs/>
          <w:kern w:val="28"/>
          <w:sz w:val="32"/>
          <w:szCs w:val="32"/>
        </w:rPr>
      </w:pPr>
    </w:p>
    <w:p w:rsidR="002F2A49" w:rsidRPr="00534B59" w:rsidRDefault="00EC6961" w:rsidP="00534B59">
      <w:pPr>
        <w:autoSpaceDE w:val="0"/>
        <w:autoSpaceDN w:val="0"/>
        <w:adjustRightInd w:val="0"/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534B59">
        <w:rPr>
          <w:rFonts w:cs="Arial"/>
          <w:b/>
          <w:bCs/>
          <w:kern w:val="28"/>
          <w:sz w:val="32"/>
          <w:szCs w:val="32"/>
        </w:rPr>
        <w:t>Муниципальная</w:t>
      </w:r>
      <w:r w:rsidR="002F2A49" w:rsidRPr="00534B59">
        <w:rPr>
          <w:rFonts w:cs="Arial"/>
          <w:b/>
          <w:bCs/>
          <w:kern w:val="28"/>
          <w:sz w:val="32"/>
          <w:szCs w:val="32"/>
        </w:rPr>
        <w:t xml:space="preserve"> программа</w:t>
      </w:r>
    </w:p>
    <w:p w:rsidR="001846A9" w:rsidRPr="00534B59" w:rsidRDefault="002F2A49" w:rsidP="00534B59">
      <w:pPr>
        <w:autoSpaceDE w:val="0"/>
        <w:autoSpaceDN w:val="0"/>
        <w:adjustRightInd w:val="0"/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534B59">
        <w:rPr>
          <w:rFonts w:cs="Arial"/>
          <w:b/>
          <w:bCs/>
          <w:kern w:val="28"/>
          <w:sz w:val="32"/>
          <w:szCs w:val="32"/>
        </w:rPr>
        <w:t>«Доступная среда в Людиновском</w:t>
      </w:r>
      <w:r w:rsidR="001846A9" w:rsidRPr="00534B59">
        <w:rPr>
          <w:rFonts w:cs="Arial"/>
          <w:b/>
          <w:bCs/>
          <w:kern w:val="28"/>
          <w:sz w:val="32"/>
          <w:szCs w:val="32"/>
        </w:rPr>
        <w:t xml:space="preserve"> район</w:t>
      </w:r>
      <w:r w:rsidRPr="00534B59">
        <w:rPr>
          <w:rFonts w:cs="Arial"/>
          <w:b/>
          <w:bCs/>
          <w:kern w:val="28"/>
          <w:sz w:val="32"/>
          <w:szCs w:val="32"/>
        </w:rPr>
        <w:t>е</w:t>
      </w:r>
      <w:r w:rsidR="001846A9" w:rsidRPr="00534B59">
        <w:rPr>
          <w:rFonts w:cs="Arial"/>
          <w:b/>
          <w:bCs/>
          <w:kern w:val="28"/>
          <w:sz w:val="32"/>
          <w:szCs w:val="32"/>
        </w:rPr>
        <w:t>» на 2014 – 2020</w:t>
      </w:r>
      <w:r w:rsidRPr="00534B59">
        <w:rPr>
          <w:rFonts w:cs="Arial"/>
          <w:b/>
          <w:bCs/>
          <w:kern w:val="28"/>
          <w:sz w:val="32"/>
          <w:szCs w:val="32"/>
        </w:rPr>
        <w:t xml:space="preserve"> годы</w:t>
      </w:r>
    </w:p>
    <w:p w:rsidR="001846A9" w:rsidRPr="00AF1F6A" w:rsidRDefault="001846A9" w:rsidP="001846A9">
      <w:pPr>
        <w:autoSpaceDE w:val="0"/>
        <w:autoSpaceDN w:val="0"/>
        <w:adjustRightInd w:val="0"/>
        <w:jc w:val="center"/>
        <w:rPr>
          <w:b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94"/>
        <w:gridCol w:w="1842"/>
        <w:gridCol w:w="1027"/>
        <w:gridCol w:w="541"/>
        <w:gridCol w:w="541"/>
        <w:gridCol w:w="541"/>
        <w:gridCol w:w="541"/>
        <w:gridCol w:w="541"/>
        <w:gridCol w:w="541"/>
        <w:gridCol w:w="731"/>
      </w:tblGrid>
      <w:tr w:rsidR="001846A9" w:rsidRPr="00AF1F6A" w:rsidTr="00534B5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A9" w:rsidRPr="00AF1F6A" w:rsidRDefault="00534B59" w:rsidP="00735439">
            <w:pPr>
              <w:pStyle w:val="Table0"/>
              <w:jc w:val="left"/>
            </w:pPr>
            <w:r>
              <w:t>1.</w:t>
            </w:r>
            <w:r w:rsidR="001846A9" w:rsidRPr="00AF1F6A">
              <w:t>Ответственный исполнитель муниципальной программы</w:t>
            </w:r>
          </w:p>
        </w:tc>
        <w:tc>
          <w:tcPr>
            <w:tcW w:w="68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A9" w:rsidRPr="00AF1F6A" w:rsidRDefault="00422441" w:rsidP="00735439">
            <w:pPr>
              <w:pStyle w:val="Table0"/>
              <w:jc w:val="left"/>
            </w:pPr>
            <w:r w:rsidRPr="00E1490A">
              <w:t>Отдел социальной защиты населения администрации</w:t>
            </w:r>
            <w:r w:rsidR="001846A9" w:rsidRPr="00E1490A">
              <w:t xml:space="preserve"> муниципального района</w:t>
            </w:r>
            <w:r w:rsidR="002F2A49" w:rsidRPr="00E1490A">
              <w:t xml:space="preserve"> «Город Людиново и Людиновский район»</w:t>
            </w:r>
          </w:p>
        </w:tc>
      </w:tr>
      <w:tr w:rsidR="001846A9" w:rsidRPr="00AF1F6A" w:rsidTr="00534B5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A9" w:rsidRPr="00AF1F6A" w:rsidRDefault="00534B59" w:rsidP="00735439">
            <w:pPr>
              <w:pStyle w:val="Table0"/>
              <w:jc w:val="left"/>
            </w:pPr>
            <w:r>
              <w:lastRenderedPageBreak/>
              <w:t>2.</w:t>
            </w:r>
            <w:r w:rsidR="001846A9" w:rsidRPr="00AF1F6A">
              <w:t>Соисполнители муниципальной программы</w:t>
            </w:r>
          </w:p>
        </w:tc>
        <w:tc>
          <w:tcPr>
            <w:tcW w:w="68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41" w:rsidRPr="00AF1F6A" w:rsidRDefault="00422441" w:rsidP="00735439">
            <w:pPr>
              <w:pStyle w:val="Table0"/>
              <w:jc w:val="left"/>
            </w:pPr>
            <w:r w:rsidRPr="00AF1F6A">
              <w:t>- Отдел образования администрации муниципального района «Город Людиново и Людиновский район»;</w:t>
            </w:r>
          </w:p>
          <w:p w:rsidR="00422441" w:rsidRPr="00AF1F6A" w:rsidRDefault="00422441" w:rsidP="00735439">
            <w:pPr>
              <w:pStyle w:val="Table0"/>
              <w:jc w:val="left"/>
              <w:rPr>
                <w:color w:val="000000"/>
              </w:rPr>
            </w:pPr>
            <w:r w:rsidRPr="00AF1F6A">
              <w:rPr>
                <w:color w:val="000000"/>
              </w:rPr>
              <w:t xml:space="preserve">- </w:t>
            </w:r>
            <w:r w:rsidRPr="00AF1F6A">
              <w:t>Отдел социального развития администрации муниципального района «Город Людиново и Людиновский район»</w:t>
            </w:r>
            <w:r w:rsidRPr="00AF1F6A">
              <w:rPr>
                <w:color w:val="000000"/>
              </w:rPr>
              <w:t>;</w:t>
            </w:r>
          </w:p>
          <w:p w:rsidR="00422441" w:rsidRDefault="00422441" w:rsidP="00735439">
            <w:pPr>
              <w:pStyle w:val="Table0"/>
              <w:jc w:val="left"/>
            </w:pPr>
            <w:r w:rsidRPr="00AF1F6A">
              <w:t>- Отдел культуры администрации муниципального района «Город Людиново и  Людиновский район»;</w:t>
            </w:r>
          </w:p>
          <w:p w:rsidR="00896E49" w:rsidRDefault="00896E49" w:rsidP="00735439">
            <w:pPr>
              <w:pStyle w:val="Table0"/>
              <w:jc w:val="left"/>
            </w:pPr>
            <w:r>
              <w:t>-</w:t>
            </w:r>
            <w:r w:rsidR="00404A9B">
              <w:t>ГБУ</w:t>
            </w:r>
            <w:r w:rsidR="002F71B2">
              <w:t xml:space="preserve"> </w:t>
            </w:r>
            <w:r w:rsidR="00CE184D">
              <w:t xml:space="preserve">КО </w:t>
            </w:r>
            <w:r w:rsidR="002F71B2">
              <w:t>«Людиновский центр соц</w:t>
            </w:r>
            <w:r w:rsidR="006F0EB4">
              <w:t>иального обслуживания граждан по</w:t>
            </w:r>
            <w:r w:rsidR="002F71B2">
              <w:t>жилого возраста и инвалидов»</w:t>
            </w:r>
          </w:p>
          <w:p w:rsidR="00172925" w:rsidRPr="00AF1F6A" w:rsidRDefault="00172925" w:rsidP="00735439">
            <w:pPr>
              <w:pStyle w:val="Table0"/>
              <w:jc w:val="left"/>
            </w:pPr>
          </w:p>
          <w:p w:rsidR="001846A9" w:rsidRPr="00AF1F6A" w:rsidRDefault="001846A9" w:rsidP="00735439">
            <w:pPr>
              <w:pStyle w:val="Table0"/>
              <w:jc w:val="left"/>
            </w:pPr>
          </w:p>
        </w:tc>
      </w:tr>
      <w:tr w:rsidR="001846A9" w:rsidRPr="00AF1F6A" w:rsidTr="00534B5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A9" w:rsidRPr="00AF1F6A" w:rsidRDefault="00534B59" w:rsidP="00735439">
            <w:pPr>
              <w:pStyle w:val="Table"/>
            </w:pPr>
            <w:r>
              <w:t>3.</w:t>
            </w:r>
            <w:r w:rsidR="001846A9" w:rsidRPr="00AF1F6A">
              <w:t>Цели муниципальной программы</w:t>
            </w:r>
          </w:p>
        </w:tc>
        <w:tc>
          <w:tcPr>
            <w:tcW w:w="68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A9" w:rsidRPr="00AF1F6A" w:rsidRDefault="00FE15F5" w:rsidP="00534B59">
            <w:pPr>
              <w:pStyle w:val="Table"/>
            </w:pPr>
            <w:r w:rsidRPr="00AF1F6A">
              <w:t>Создание в Людиновском районе доступной для инвалидов и других маломобильных групп населения среды жизнедеятельности и условий для эффективной реабилитации и интеграции инвалидов в общество.</w:t>
            </w:r>
            <w:r w:rsidR="002B42E2" w:rsidRPr="00AF1F6A">
              <w:t xml:space="preserve"> </w:t>
            </w:r>
          </w:p>
        </w:tc>
      </w:tr>
      <w:tr w:rsidR="001846A9" w:rsidRPr="00AF1F6A" w:rsidTr="00534B5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A9" w:rsidRPr="00AF1F6A" w:rsidRDefault="00534B59" w:rsidP="00735439">
            <w:pPr>
              <w:pStyle w:val="Table"/>
            </w:pPr>
            <w:r>
              <w:t>4.</w:t>
            </w:r>
            <w:r w:rsidR="001846A9" w:rsidRPr="00AF1F6A">
              <w:t>Задачи муниципальной программы</w:t>
            </w:r>
          </w:p>
        </w:tc>
        <w:tc>
          <w:tcPr>
            <w:tcW w:w="68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5F5" w:rsidRPr="00AF1F6A" w:rsidRDefault="00483DD2" w:rsidP="00534B59">
            <w:pPr>
              <w:pStyle w:val="Table"/>
            </w:pPr>
            <w:r w:rsidRPr="00AF1F6A">
              <w:t>-</w:t>
            </w:r>
            <w:r w:rsidR="00FE15F5" w:rsidRPr="00AF1F6A">
              <w:t>Обеспечение беспрепятственного доступа инвалидов и маломобильных групп населения к объектам социальной инфраструктуры и информации;</w:t>
            </w:r>
          </w:p>
          <w:p w:rsidR="00FE15F5" w:rsidRPr="00AF1F6A" w:rsidRDefault="00483DD2" w:rsidP="00534B59">
            <w:pPr>
              <w:pStyle w:val="Table"/>
            </w:pPr>
            <w:r w:rsidRPr="00AF1F6A">
              <w:t>-</w:t>
            </w:r>
            <w:r w:rsidR="00FE15F5" w:rsidRPr="00AF1F6A">
              <w:t>внедрение на территории района различных форм помощи детям с ограниченными возможностями здоровья средствами образования;</w:t>
            </w:r>
          </w:p>
          <w:p w:rsidR="00FE15F5" w:rsidRPr="00AF1F6A" w:rsidRDefault="00483DD2" w:rsidP="00534B59">
            <w:pPr>
              <w:pStyle w:val="Table"/>
            </w:pPr>
            <w:r w:rsidRPr="00AF1F6A">
              <w:t>-</w:t>
            </w:r>
            <w:r w:rsidR="00FE15F5" w:rsidRPr="00AF1F6A">
              <w:t>вовлечение инвалидов в культурные и спортивные мероприятия;</w:t>
            </w:r>
          </w:p>
          <w:p w:rsidR="001846A9" w:rsidRPr="00AF1F6A" w:rsidRDefault="00483DD2" w:rsidP="00534B59">
            <w:pPr>
              <w:pStyle w:val="Table"/>
            </w:pPr>
            <w:r w:rsidRPr="00AF1F6A">
              <w:t xml:space="preserve">- </w:t>
            </w:r>
            <w:r w:rsidR="00FE15F5" w:rsidRPr="00AF1F6A">
              <w:t>укрепление материально-технической базы учреждений реабилитационной направленности и совершенствование их деятельности.</w:t>
            </w:r>
          </w:p>
        </w:tc>
      </w:tr>
      <w:tr w:rsidR="000E372A" w:rsidRPr="00AF1F6A" w:rsidTr="00534B5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2A" w:rsidRPr="00AF1F6A" w:rsidRDefault="00534B59" w:rsidP="00735439">
            <w:pPr>
              <w:pStyle w:val="Table"/>
            </w:pPr>
            <w:r>
              <w:t>5.</w:t>
            </w:r>
            <w:r w:rsidR="000E372A" w:rsidRPr="00AF1F6A">
              <w:t>Подпрограммы муниципальной программы</w:t>
            </w:r>
          </w:p>
        </w:tc>
        <w:tc>
          <w:tcPr>
            <w:tcW w:w="68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8A" w:rsidRPr="00AF1F6A" w:rsidRDefault="00F05DF7" w:rsidP="00534B59">
            <w:pPr>
              <w:pStyle w:val="Table"/>
            </w:pPr>
            <w:r w:rsidRPr="00AF1F6A">
              <w:t>Подпрограммы к данной программе не предусмотрены.</w:t>
            </w:r>
          </w:p>
        </w:tc>
      </w:tr>
      <w:tr w:rsidR="000E372A" w:rsidRPr="00AF1F6A" w:rsidTr="00534B5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2A" w:rsidRPr="00AF1F6A" w:rsidRDefault="00534B59" w:rsidP="00735439">
            <w:pPr>
              <w:pStyle w:val="Table"/>
            </w:pPr>
            <w:r>
              <w:t>6.</w:t>
            </w:r>
            <w:r w:rsidR="000E372A" w:rsidRPr="00AF1F6A">
              <w:t>Индикаторы муниципальной  программы</w:t>
            </w:r>
            <w:r w:rsidR="00983449" w:rsidRPr="00AF1F6A">
              <w:t xml:space="preserve"> </w:t>
            </w:r>
          </w:p>
          <w:p w:rsidR="00983449" w:rsidRPr="00AF1F6A" w:rsidRDefault="00983449" w:rsidP="00735439">
            <w:pPr>
              <w:pStyle w:val="Table"/>
            </w:pPr>
          </w:p>
        </w:tc>
        <w:tc>
          <w:tcPr>
            <w:tcW w:w="68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2A" w:rsidRPr="00AF1F6A" w:rsidRDefault="00F05DF7" w:rsidP="00534B59">
            <w:pPr>
              <w:pStyle w:val="Table"/>
            </w:pPr>
            <w:r w:rsidRPr="00AF1F6A">
              <w:t>-Численность детей-инвалидов, получивших образовательные услуги, в том числе детей-инвалидов, обучающихся на дому;</w:t>
            </w:r>
          </w:p>
          <w:p w:rsidR="00F05DF7" w:rsidRPr="00AF1F6A" w:rsidRDefault="00F05DF7" w:rsidP="00534B59">
            <w:pPr>
              <w:pStyle w:val="Table"/>
            </w:pPr>
            <w:r w:rsidRPr="00AF1F6A">
              <w:t>-Доля лиц с ограниченными возможностями, принявших участие в культурных и спортивных мероприятиях;</w:t>
            </w:r>
          </w:p>
          <w:p w:rsidR="00F05DF7" w:rsidRPr="00AF1F6A" w:rsidRDefault="00F05DF7" w:rsidP="00534B59">
            <w:pPr>
              <w:pStyle w:val="Table"/>
            </w:pPr>
            <w:r w:rsidRPr="00AF1F6A">
              <w:t xml:space="preserve">-Доля </w:t>
            </w:r>
            <w:r w:rsidR="00091F7B">
              <w:t xml:space="preserve">приоритетных </w:t>
            </w:r>
            <w:r w:rsidRPr="00AF1F6A">
              <w:t>объектов социальной инфраструктуры, имеющих паспорта доступности;</w:t>
            </w:r>
          </w:p>
          <w:p w:rsidR="00F05DF7" w:rsidRPr="00AF1F6A" w:rsidRDefault="00F05DF7" w:rsidP="00534B59">
            <w:pPr>
              <w:pStyle w:val="Table"/>
            </w:pPr>
          </w:p>
        </w:tc>
      </w:tr>
      <w:tr w:rsidR="000E372A" w:rsidRPr="00AF1F6A" w:rsidTr="00534B5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2A" w:rsidRPr="00AF1F6A" w:rsidRDefault="00534B59" w:rsidP="00735439">
            <w:pPr>
              <w:pStyle w:val="Table"/>
            </w:pPr>
            <w:r>
              <w:t>7.</w:t>
            </w:r>
            <w:r w:rsidR="000E372A" w:rsidRPr="00AF1F6A">
              <w:t>Сроки и этапы реализации муниципальной программы</w:t>
            </w:r>
          </w:p>
        </w:tc>
        <w:tc>
          <w:tcPr>
            <w:tcW w:w="68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2A" w:rsidRPr="00AF1F6A" w:rsidRDefault="000E372A" w:rsidP="00534B59">
            <w:pPr>
              <w:pStyle w:val="Table"/>
            </w:pPr>
            <w:r w:rsidRPr="00AF1F6A">
              <w:t>2014-2020 годы</w:t>
            </w:r>
          </w:p>
        </w:tc>
      </w:tr>
      <w:tr w:rsidR="000E372A" w:rsidRPr="00AF1F6A" w:rsidTr="00D85415">
        <w:trPr>
          <w:trHeight w:val="216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2A" w:rsidRPr="00AF1F6A" w:rsidRDefault="00B45751" w:rsidP="00735439">
            <w:pPr>
              <w:pStyle w:val="Table"/>
            </w:pPr>
            <w:r w:rsidRPr="00AF1F6A">
              <w:t xml:space="preserve">8. </w:t>
            </w:r>
            <w:r w:rsidR="000E372A" w:rsidRPr="00AF1F6A">
              <w:t>Объемы финансирования муниципальной программы за счет всех источников финансирования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2A" w:rsidRPr="00AF1F6A" w:rsidRDefault="000E372A" w:rsidP="00534B59">
            <w:pPr>
              <w:pStyle w:val="Table"/>
            </w:pPr>
            <w:r w:rsidRPr="00AF1F6A">
              <w:t>Наименование показателя</w:t>
            </w: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51" w:rsidRPr="00AF1F6A" w:rsidRDefault="000E372A" w:rsidP="00534B59">
            <w:pPr>
              <w:pStyle w:val="Table"/>
            </w:pPr>
            <w:r w:rsidRPr="00AF1F6A">
              <w:t>Всего (тыс.</w:t>
            </w:r>
          </w:p>
          <w:p w:rsidR="000E372A" w:rsidRPr="00AF1F6A" w:rsidRDefault="000E372A" w:rsidP="00534B59">
            <w:pPr>
              <w:pStyle w:val="Table"/>
            </w:pPr>
            <w:r w:rsidRPr="00AF1F6A">
              <w:t>руб.)</w:t>
            </w:r>
          </w:p>
        </w:tc>
        <w:tc>
          <w:tcPr>
            <w:tcW w:w="39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2A" w:rsidRPr="00AF1F6A" w:rsidRDefault="000E372A" w:rsidP="00534B59">
            <w:pPr>
              <w:pStyle w:val="Table"/>
            </w:pPr>
            <w:r w:rsidRPr="00AF1F6A">
              <w:t>в том числе по годам:</w:t>
            </w:r>
          </w:p>
        </w:tc>
      </w:tr>
      <w:tr w:rsidR="000E372A" w:rsidRPr="00AF1F6A" w:rsidTr="00D85415">
        <w:trPr>
          <w:trHeight w:val="214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2A" w:rsidRPr="00AF1F6A" w:rsidRDefault="000E372A" w:rsidP="00735439">
            <w:pPr>
              <w:pStyle w:val="Table"/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2A" w:rsidRPr="00AF1F6A" w:rsidRDefault="000E372A" w:rsidP="00534B59">
            <w:pPr>
              <w:pStyle w:val="Table"/>
            </w:pPr>
          </w:p>
        </w:tc>
        <w:tc>
          <w:tcPr>
            <w:tcW w:w="1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2A" w:rsidRPr="00AF1F6A" w:rsidRDefault="000E372A" w:rsidP="00534B59">
            <w:pPr>
              <w:pStyle w:val="Table"/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72A" w:rsidRPr="00AF1F6A" w:rsidRDefault="000E372A" w:rsidP="00534B59">
            <w:pPr>
              <w:pStyle w:val="Table"/>
            </w:pPr>
            <w:r w:rsidRPr="00AF1F6A">
              <w:t>2014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72A" w:rsidRPr="00AF1F6A" w:rsidRDefault="000E372A" w:rsidP="00534B59">
            <w:pPr>
              <w:pStyle w:val="Table"/>
            </w:pPr>
            <w:r w:rsidRPr="00AF1F6A">
              <w:t>2015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72A" w:rsidRPr="00AF1F6A" w:rsidRDefault="000E372A" w:rsidP="00534B59">
            <w:pPr>
              <w:pStyle w:val="Table"/>
            </w:pPr>
            <w:r w:rsidRPr="00AF1F6A">
              <w:t>2016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72A" w:rsidRPr="00AF1F6A" w:rsidRDefault="000E372A" w:rsidP="00534B59">
            <w:pPr>
              <w:pStyle w:val="Table"/>
            </w:pPr>
            <w:r w:rsidRPr="00AF1F6A">
              <w:t>2017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72A" w:rsidRPr="00AF1F6A" w:rsidRDefault="000E372A" w:rsidP="00534B59">
            <w:pPr>
              <w:pStyle w:val="Table"/>
            </w:pPr>
            <w:r w:rsidRPr="00AF1F6A">
              <w:t>2018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72A" w:rsidRPr="00AF1F6A" w:rsidRDefault="000E372A" w:rsidP="00534B59">
            <w:pPr>
              <w:pStyle w:val="Table"/>
            </w:pPr>
            <w:r w:rsidRPr="00AF1F6A">
              <w:t>2019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72A" w:rsidRPr="00AF1F6A" w:rsidRDefault="000E372A" w:rsidP="00534B59">
            <w:pPr>
              <w:pStyle w:val="Table"/>
            </w:pPr>
            <w:r w:rsidRPr="00AF1F6A">
              <w:t>2020</w:t>
            </w:r>
          </w:p>
        </w:tc>
      </w:tr>
      <w:tr w:rsidR="000E372A" w:rsidRPr="00AF1F6A" w:rsidTr="00D85415">
        <w:trPr>
          <w:trHeight w:val="214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2A" w:rsidRPr="00AF1F6A" w:rsidRDefault="000E372A" w:rsidP="00735439">
            <w:pPr>
              <w:pStyle w:val="Table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2A" w:rsidRPr="00AF1F6A" w:rsidRDefault="000E372A" w:rsidP="00534B59">
            <w:pPr>
              <w:pStyle w:val="Table"/>
            </w:pPr>
            <w:r w:rsidRPr="00AF1F6A">
              <w:t>ВСЕГО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72A" w:rsidRPr="00DC0620" w:rsidRDefault="009B261B" w:rsidP="00534B59">
            <w:pPr>
              <w:pStyle w:val="Table"/>
            </w:pPr>
            <w:r>
              <w:t>12696,4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72A" w:rsidRPr="00DC0620" w:rsidRDefault="00F61930" w:rsidP="00534B59">
            <w:pPr>
              <w:pStyle w:val="Table"/>
            </w:pPr>
            <w:r>
              <w:t>6,0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72A" w:rsidRPr="00DC0620" w:rsidRDefault="00B338A8" w:rsidP="00534B59">
            <w:pPr>
              <w:pStyle w:val="Table"/>
            </w:pPr>
            <w:r>
              <w:t>61</w:t>
            </w:r>
            <w:r w:rsidR="00B863FB">
              <w:t>50</w:t>
            </w:r>
            <w:r w:rsidR="00F61930">
              <w:t>,8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72A" w:rsidRPr="00DC0620" w:rsidRDefault="009B261B" w:rsidP="00534B59">
            <w:pPr>
              <w:pStyle w:val="Table"/>
            </w:pPr>
            <w:r>
              <w:t>1403,6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72A" w:rsidRPr="00DC0620" w:rsidRDefault="00F61930" w:rsidP="00534B59">
            <w:pPr>
              <w:pStyle w:val="Table"/>
            </w:pPr>
            <w:r>
              <w:t>1591.0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72A" w:rsidRPr="00DC0620" w:rsidRDefault="00F61930" w:rsidP="00534B59">
            <w:pPr>
              <w:pStyle w:val="Table"/>
            </w:pPr>
            <w:r>
              <w:t>1181,0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72A" w:rsidRPr="00DC0620" w:rsidRDefault="00F61930" w:rsidP="00534B59">
            <w:pPr>
              <w:pStyle w:val="Table"/>
            </w:pPr>
            <w:r>
              <w:t>1182,0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72A" w:rsidRPr="00DC0620" w:rsidRDefault="00F61930" w:rsidP="00534B59">
            <w:pPr>
              <w:pStyle w:val="Table"/>
            </w:pPr>
            <w:r>
              <w:t>1182,0</w:t>
            </w:r>
          </w:p>
        </w:tc>
      </w:tr>
      <w:tr w:rsidR="000E372A" w:rsidRPr="00AF1F6A" w:rsidTr="00D85415">
        <w:trPr>
          <w:trHeight w:val="214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2A" w:rsidRPr="00AF1F6A" w:rsidRDefault="000E372A" w:rsidP="00735439">
            <w:pPr>
              <w:pStyle w:val="Table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2A" w:rsidRPr="00AF1F6A" w:rsidRDefault="000E372A" w:rsidP="00534B59">
            <w:pPr>
              <w:pStyle w:val="Table"/>
            </w:pPr>
            <w:r w:rsidRPr="00AF1F6A">
              <w:t>в том числе по источникам финансирования: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72A" w:rsidRPr="00DC0620" w:rsidRDefault="000E372A" w:rsidP="00534B59">
            <w:pPr>
              <w:pStyle w:val="Table"/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72A" w:rsidRPr="00DC0620" w:rsidRDefault="000E372A" w:rsidP="00534B59">
            <w:pPr>
              <w:pStyle w:val="Table"/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72A" w:rsidRPr="00DC0620" w:rsidRDefault="000E372A" w:rsidP="00534B59">
            <w:pPr>
              <w:pStyle w:val="Table"/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72A" w:rsidRPr="00DC0620" w:rsidRDefault="000E372A" w:rsidP="00534B59">
            <w:pPr>
              <w:pStyle w:val="Table"/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72A" w:rsidRPr="00DC0620" w:rsidRDefault="000E372A" w:rsidP="00534B59">
            <w:pPr>
              <w:pStyle w:val="Table"/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72A" w:rsidRPr="00DC0620" w:rsidRDefault="000E372A" w:rsidP="00534B59">
            <w:pPr>
              <w:pStyle w:val="Table"/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72A" w:rsidRPr="00DC0620" w:rsidRDefault="000E372A" w:rsidP="00534B59">
            <w:pPr>
              <w:pStyle w:val="Table"/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72A" w:rsidRPr="00DC0620" w:rsidRDefault="000E372A" w:rsidP="00534B59">
            <w:pPr>
              <w:pStyle w:val="Table"/>
            </w:pPr>
          </w:p>
        </w:tc>
      </w:tr>
      <w:tr w:rsidR="000E372A" w:rsidRPr="00AF1F6A" w:rsidTr="00D85415">
        <w:trPr>
          <w:trHeight w:val="214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2A" w:rsidRPr="00AF1F6A" w:rsidRDefault="000E372A" w:rsidP="00735439">
            <w:pPr>
              <w:pStyle w:val="Table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2A" w:rsidRPr="00AF1F6A" w:rsidRDefault="000E372A" w:rsidP="00534B59">
            <w:pPr>
              <w:pStyle w:val="Table"/>
            </w:pPr>
            <w:r w:rsidRPr="00AF1F6A">
              <w:t>средства областного бюджета</w:t>
            </w:r>
            <w:r w:rsidR="00B45751" w:rsidRPr="00AF1F6A">
              <w:t>**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72A" w:rsidRPr="00DC0620" w:rsidRDefault="006D26AA" w:rsidP="00534B59">
            <w:pPr>
              <w:pStyle w:val="Table"/>
            </w:pPr>
            <w:r>
              <w:t>2290,3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72A" w:rsidRPr="00DC0620" w:rsidRDefault="00F40042" w:rsidP="00534B59">
            <w:pPr>
              <w:pStyle w:val="Table"/>
            </w:pPr>
            <w:r>
              <w:t>-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72A" w:rsidRPr="00DC0620" w:rsidRDefault="001A4C4C" w:rsidP="00534B59">
            <w:pPr>
              <w:pStyle w:val="Table"/>
            </w:pPr>
            <w:r>
              <w:t>1593,0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72A" w:rsidRPr="00DC0620" w:rsidRDefault="003A54A8" w:rsidP="00534B59">
            <w:pPr>
              <w:pStyle w:val="Table"/>
            </w:pPr>
            <w:r>
              <w:t>297,3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72A" w:rsidRPr="00DC0620" w:rsidRDefault="00F40042" w:rsidP="00534B59">
            <w:pPr>
              <w:pStyle w:val="Table"/>
            </w:pPr>
            <w:r>
              <w:t>10</w:t>
            </w:r>
            <w:r w:rsidR="00722D95" w:rsidRPr="00DC0620">
              <w:t>0</w:t>
            </w:r>
            <w:r>
              <w:t>,0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72A" w:rsidRPr="00DC0620" w:rsidRDefault="00722D95" w:rsidP="00534B59">
            <w:pPr>
              <w:pStyle w:val="Table"/>
            </w:pPr>
            <w:r w:rsidRPr="00DC0620">
              <w:t>100,0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72A" w:rsidRPr="00DC0620" w:rsidRDefault="00722D95" w:rsidP="00534B59">
            <w:pPr>
              <w:pStyle w:val="Table"/>
            </w:pPr>
            <w:r w:rsidRPr="00DC0620">
              <w:t>100,0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72A" w:rsidRPr="00DC0620" w:rsidRDefault="00722D95" w:rsidP="00534B59">
            <w:pPr>
              <w:pStyle w:val="Table"/>
            </w:pPr>
            <w:r w:rsidRPr="00DC0620">
              <w:t>100,0</w:t>
            </w:r>
          </w:p>
        </w:tc>
      </w:tr>
      <w:tr w:rsidR="000E372A" w:rsidRPr="00AF1F6A" w:rsidTr="00D85415">
        <w:trPr>
          <w:trHeight w:val="214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2A" w:rsidRPr="00AF1F6A" w:rsidRDefault="000E372A" w:rsidP="00735439">
            <w:pPr>
              <w:pStyle w:val="Table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2A" w:rsidRPr="00AF1F6A" w:rsidRDefault="000E372A" w:rsidP="00534B59">
            <w:pPr>
              <w:pStyle w:val="Table"/>
            </w:pPr>
            <w:r w:rsidRPr="00AF1F6A">
              <w:t>Справочно: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72A" w:rsidRPr="00DC0620" w:rsidRDefault="000E372A" w:rsidP="00534B59">
            <w:pPr>
              <w:pStyle w:val="Table"/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72A" w:rsidRPr="00DC0620" w:rsidRDefault="000E372A" w:rsidP="00534B59">
            <w:pPr>
              <w:pStyle w:val="Table"/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72A" w:rsidRPr="00DC0620" w:rsidRDefault="000E372A" w:rsidP="00534B59">
            <w:pPr>
              <w:pStyle w:val="Table"/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72A" w:rsidRPr="00DC0620" w:rsidRDefault="000E372A" w:rsidP="00534B59">
            <w:pPr>
              <w:pStyle w:val="Table"/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72A" w:rsidRPr="00DC0620" w:rsidRDefault="000E372A" w:rsidP="00534B59">
            <w:pPr>
              <w:pStyle w:val="Table"/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72A" w:rsidRPr="00DC0620" w:rsidRDefault="000E372A" w:rsidP="00534B59">
            <w:pPr>
              <w:pStyle w:val="Table"/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72A" w:rsidRPr="00DC0620" w:rsidRDefault="000E372A" w:rsidP="00534B59">
            <w:pPr>
              <w:pStyle w:val="Table"/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72A" w:rsidRPr="00DC0620" w:rsidRDefault="000E372A" w:rsidP="00534B59">
            <w:pPr>
              <w:pStyle w:val="Table"/>
            </w:pPr>
          </w:p>
        </w:tc>
      </w:tr>
      <w:tr w:rsidR="000E372A" w:rsidRPr="00AF1F6A" w:rsidTr="00D85415">
        <w:trPr>
          <w:trHeight w:val="214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2A" w:rsidRPr="00AF1F6A" w:rsidRDefault="000E372A" w:rsidP="00735439">
            <w:pPr>
              <w:pStyle w:val="Table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2A" w:rsidRPr="00AF1F6A" w:rsidRDefault="000E372A" w:rsidP="00534B59">
            <w:pPr>
              <w:pStyle w:val="Table"/>
            </w:pPr>
            <w:r w:rsidRPr="00AF1F6A">
              <w:t>средства федерального бюджета</w:t>
            </w:r>
            <w:r w:rsidR="00612C6E" w:rsidRPr="00AF1F6A">
              <w:t>**</w:t>
            </w:r>
            <w:r w:rsidR="00B45751" w:rsidRPr="00AF1F6A">
              <w:t>*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72A" w:rsidRPr="00DC0620" w:rsidRDefault="006D26AA" w:rsidP="00534B59">
            <w:pPr>
              <w:pStyle w:val="Table"/>
            </w:pPr>
            <w:r>
              <w:t>4890,3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72A" w:rsidRPr="00DC0620" w:rsidRDefault="00F40042" w:rsidP="00534B59">
            <w:pPr>
              <w:pStyle w:val="Table"/>
            </w:pPr>
            <w:r>
              <w:t>-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72A" w:rsidRPr="00DC0620" w:rsidRDefault="001A4C4C" w:rsidP="00534B59">
            <w:pPr>
              <w:pStyle w:val="Table"/>
            </w:pPr>
            <w:r>
              <w:t>3934.0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72A" w:rsidRPr="00DC0620" w:rsidRDefault="003A54A8" w:rsidP="00534B59">
            <w:pPr>
              <w:pStyle w:val="Table"/>
            </w:pPr>
            <w:r>
              <w:t>956,3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72A" w:rsidRPr="00DC0620" w:rsidRDefault="00536A90" w:rsidP="00534B59">
            <w:pPr>
              <w:pStyle w:val="Table"/>
            </w:pPr>
            <w:r>
              <w:t>-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72A" w:rsidRPr="00DC0620" w:rsidRDefault="00536A90" w:rsidP="00534B59">
            <w:pPr>
              <w:pStyle w:val="Table"/>
            </w:pPr>
            <w:r>
              <w:t>-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72A" w:rsidRPr="00DC0620" w:rsidRDefault="00536A90" w:rsidP="00534B59">
            <w:pPr>
              <w:pStyle w:val="Table"/>
            </w:pPr>
            <w:r>
              <w:t>-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72A" w:rsidRPr="00DC0620" w:rsidRDefault="00536A90" w:rsidP="00534B59">
            <w:pPr>
              <w:pStyle w:val="Table"/>
            </w:pPr>
            <w:r>
              <w:t>-</w:t>
            </w:r>
          </w:p>
        </w:tc>
      </w:tr>
      <w:tr w:rsidR="000E372A" w:rsidRPr="00AF1F6A" w:rsidTr="00D85415">
        <w:trPr>
          <w:trHeight w:val="214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2A" w:rsidRPr="00AF1F6A" w:rsidRDefault="000E372A" w:rsidP="00735439">
            <w:pPr>
              <w:pStyle w:val="Table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2A" w:rsidRPr="00AF1F6A" w:rsidRDefault="000E372A" w:rsidP="00534B59">
            <w:pPr>
              <w:pStyle w:val="Table"/>
            </w:pPr>
            <w:r w:rsidRPr="00AF1F6A">
              <w:t>средства местных бюджетов</w:t>
            </w:r>
            <w:r w:rsidR="00612C6E" w:rsidRPr="00AF1F6A">
              <w:t>*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72A" w:rsidRPr="00DC0620" w:rsidRDefault="00536A90" w:rsidP="00534B59">
            <w:pPr>
              <w:pStyle w:val="Table"/>
            </w:pPr>
            <w:r>
              <w:t>5515,8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72A" w:rsidRPr="00DC0620" w:rsidRDefault="00536A90" w:rsidP="00534B59">
            <w:pPr>
              <w:pStyle w:val="Table"/>
            </w:pPr>
            <w:r>
              <w:t>6,0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72A" w:rsidRPr="00DC0620" w:rsidRDefault="00536A90" w:rsidP="00534B59">
            <w:pPr>
              <w:pStyle w:val="Table"/>
            </w:pPr>
            <w:r>
              <w:t>623,8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72A" w:rsidRPr="00DC0620" w:rsidRDefault="00536A90" w:rsidP="00534B59">
            <w:pPr>
              <w:pStyle w:val="Table"/>
            </w:pPr>
            <w:r>
              <w:t>150,0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72A" w:rsidRPr="00DC0620" w:rsidRDefault="00536A90" w:rsidP="00534B59">
            <w:pPr>
              <w:pStyle w:val="Table"/>
            </w:pPr>
            <w:r>
              <w:t>1491,0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72A" w:rsidRPr="00DC0620" w:rsidRDefault="00536A90" w:rsidP="00534B59">
            <w:pPr>
              <w:pStyle w:val="Table"/>
            </w:pPr>
            <w:r>
              <w:t>1081,0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72A" w:rsidRPr="00DC0620" w:rsidRDefault="00536A90" w:rsidP="00534B59">
            <w:pPr>
              <w:pStyle w:val="Table"/>
            </w:pPr>
            <w:r>
              <w:t>1082,0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72A" w:rsidRPr="00DC0620" w:rsidRDefault="00536A90" w:rsidP="00534B59">
            <w:pPr>
              <w:pStyle w:val="Table"/>
            </w:pPr>
            <w:r>
              <w:t>1082,0</w:t>
            </w:r>
          </w:p>
        </w:tc>
      </w:tr>
      <w:tr w:rsidR="000E372A" w:rsidRPr="00AF1F6A" w:rsidTr="00D85415">
        <w:trPr>
          <w:trHeight w:val="214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2A" w:rsidRPr="00AF1F6A" w:rsidRDefault="000E372A" w:rsidP="00735439">
            <w:pPr>
              <w:pStyle w:val="Table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2A" w:rsidRPr="00AF1F6A" w:rsidRDefault="000E372A" w:rsidP="00534B59">
            <w:pPr>
              <w:pStyle w:val="Table"/>
            </w:pPr>
            <w:r w:rsidRPr="00AF1F6A">
              <w:t>средства государственных внебюджетных фондов</w:t>
            </w:r>
            <w:r w:rsidR="00612C6E" w:rsidRPr="00AF1F6A">
              <w:t>***</w:t>
            </w:r>
            <w:r w:rsidR="002A41FC" w:rsidRPr="00AF1F6A">
              <w:t>*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72A" w:rsidRPr="00DC0620" w:rsidRDefault="00D27C6A" w:rsidP="00534B59">
            <w:pPr>
              <w:pStyle w:val="Table"/>
            </w:pPr>
            <w:r>
              <w:t>-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72A" w:rsidRPr="00DC0620" w:rsidRDefault="00D27C6A" w:rsidP="00534B59">
            <w:pPr>
              <w:pStyle w:val="Table"/>
            </w:pPr>
            <w:r>
              <w:t>-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72A" w:rsidRPr="00DC0620" w:rsidRDefault="00D27C6A" w:rsidP="00534B59">
            <w:pPr>
              <w:pStyle w:val="Table"/>
            </w:pPr>
            <w:r>
              <w:t>-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72A" w:rsidRPr="00DC0620" w:rsidRDefault="00D27C6A" w:rsidP="00534B59">
            <w:pPr>
              <w:pStyle w:val="Table"/>
            </w:pPr>
            <w:r>
              <w:t>-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72A" w:rsidRPr="00DC0620" w:rsidRDefault="00D27C6A" w:rsidP="00534B59">
            <w:pPr>
              <w:pStyle w:val="Table"/>
            </w:pPr>
            <w:r>
              <w:t>-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72A" w:rsidRPr="00DC0620" w:rsidRDefault="00D27C6A" w:rsidP="00534B59">
            <w:pPr>
              <w:pStyle w:val="Table"/>
            </w:pPr>
            <w:r>
              <w:t>-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72A" w:rsidRPr="00DC0620" w:rsidRDefault="00D27C6A" w:rsidP="00534B59">
            <w:pPr>
              <w:pStyle w:val="Table"/>
            </w:pPr>
            <w:r>
              <w:t>-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72A" w:rsidRPr="00DC0620" w:rsidRDefault="00D27C6A" w:rsidP="00534B59">
            <w:pPr>
              <w:pStyle w:val="Table"/>
            </w:pPr>
            <w:r>
              <w:t>-</w:t>
            </w:r>
          </w:p>
        </w:tc>
      </w:tr>
      <w:tr w:rsidR="00B45751" w:rsidRPr="00AF1F6A" w:rsidTr="00534B5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51" w:rsidRPr="00AF1F6A" w:rsidRDefault="00B45751" w:rsidP="00735439">
            <w:pPr>
              <w:pStyle w:val="Table"/>
            </w:pPr>
          </w:p>
        </w:tc>
        <w:tc>
          <w:tcPr>
            <w:tcW w:w="68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51" w:rsidRPr="00AF1F6A" w:rsidRDefault="00B45751" w:rsidP="00534B59">
            <w:pPr>
              <w:pStyle w:val="Table"/>
            </w:pPr>
            <w:r w:rsidRPr="00AF1F6A">
              <w:t>*) Объемы финансовых средств, направляемых на реализацию Программы из местного бюджета, ежегодно уточняются при принятии бюджета муниципального района «Город Людиново и Людиновский район», утвержденного решением Людиновского районного Собрания</w:t>
            </w:r>
            <w:r w:rsidR="000E5EA6" w:rsidRPr="00AF1F6A">
              <w:t>;</w:t>
            </w:r>
          </w:p>
          <w:p w:rsidR="00B45751" w:rsidRPr="00AF1F6A" w:rsidRDefault="00B45751" w:rsidP="00534B59">
            <w:pPr>
              <w:pStyle w:val="Table"/>
            </w:pPr>
            <w:r w:rsidRPr="00AF1F6A">
              <w:t>**) Объемы финансовых средств, направляемых на реализацию Программы из областного бюджета, ежегодно уточняются при принятии закона Калужской области об областном бюджете на очередной финансовый год и на плановый период;</w:t>
            </w:r>
          </w:p>
          <w:p w:rsidR="00B45751" w:rsidRPr="00AF1F6A" w:rsidRDefault="00B45751" w:rsidP="00534B59">
            <w:pPr>
              <w:pStyle w:val="Table"/>
            </w:pPr>
            <w:r w:rsidRPr="00AF1F6A">
              <w:t>***) Объемы финансовых средств из федерального бюджета будут уточняться, после принятия Государственной программы «Доступная среда (201</w:t>
            </w:r>
            <w:r w:rsidR="002A41FC" w:rsidRPr="00AF1F6A">
              <w:t>4</w:t>
            </w:r>
            <w:r w:rsidRPr="00AF1F6A">
              <w:t>-20</w:t>
            </w:r>
            <w:r w:rsidR="002A41FC" w:rsidRPr="00AF1F6A">
              <w:t>20</w:t>
            </w:r>
            <w:r w:rsidRPr="00AF1F6A">
              <w:t xml:space="preserve"> годы)</w:t>
            </w:r>
            <w:r w:rsidR="000E5EA6" w:rsidRPr="00AF1F6A">
              <w:t>;</w:t>
            </w:r>
          </w:p>
          <w:p w:rsidR="002A41FC" w:rsidRPr="00AF1F6A" w:rsidRDefault="002A41FC" w:rsidP="00534B59">
            <w:pPr>
              <w:pStyle w:val="Table"/>
            </w:pPr>
            <w:r w:rsidRPr="00AF1F6A">
              <w:t xml:space="preserve">****) Объемы финансовых средств из </w:t>
            </w:r>
            <w:r w:rsidR="00483DD2" w:rsidRPr="00AF1F6A">
              <w:t>внебюджетных фондов</w:t>
            </w:r>
            <w:r w:rsidRPr="00AF1F6A">
              <w:t xml:space="preserve"> будут уточняться, после принятия Государственной программы «Доступная среда (2014-2020 годы)</w:t>
            </w:r>
            <w:r w:rsidR="000E5EA6" w:rsidRPr="00AF1F6A">
              <w:t>.</w:t>
            </w:r>
          </w:p>
        </w:tc>
      </w:tr>
      <w:tr w:rsidR="00B45751" w:rsidRPr="00AF1F6A" w:rsidTr="00534B5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51" w:rsidRPr="00AF1F6A" w:rsidRDefault="00B45751" w:rsidP="00735439">
            <w:pPr>
              <w:pStyle w:val="Table"/>
            </w:pPr>
            <w:r w:rsidRPr="00AF1F6A">
              <w:t>9.Ожидаемые результаты реализации муниципальной программы</w:t>
            </w:r>
          </w:p>
        </w:tc>
        <w:tc>
          <w:tcPr>
            <w:tcW w:w="68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51" w:rsidRPr="00AF1F6A" w:rsidRDefault="00B45751" w:rsidP="00534B59">
            <w:pPr>
              <w:pStyle w:val="Table"/>
            </w:pPr>
            <w:r w:rsidRPr="00AF1F6A">
              <w:t xml:space="preserve">-Рост числа детей-инвалидов, получивших образовательные услуги до </w:t>
            </w:r>
            <w:r w:rsidR="00D51875" w:rsidRPr="00AF1F6A">
              <w:rPr>
                <w:color w:val="000000"/>
              </w:rPr>
              <w:t>1,6</w:t>
            </w:r>
            <w:r w:rsidRPr="00AF1F6A">
              <w:rPr>
                <w:color w:val="000000"/>
              </w:rPr>
              <w:t xml:space="preserve"> п</w:t>
            </w:r>
            <w:r w:rsidRPr="00AF1F6A">
              <w:t>роцентов от общего числа инвалидов;</w:t>
            </w:r>
          </w:p>
          <w:p w:rsidR="00B45751" w:rsidRPr="00AF1F6A" w:rsidRDefault="00B45751" w:rsidP="00534B59">
            <w:pPr>
              <w:pStyle w:val="Table"/>
            </w:pPr>
            <w:r w:rsidRPr="00AF1F6A">
              <w:t>-повышение уровня участия инвалидов в культурных</w:t>
            </w:r>
            <w:r w:rsidR="00D51875" w:rsidRPr="00AF1F6A">
              <w:t xml:space="preserve"> мероприятиях до 15%,</w:t>
            </w:r>
            <w:r w:rsidRPr="00AF1F6A">
              <w:t xml:space="preserve"> спортивных до </w:t>
            </w:r>
            <w:r w:rsidR="00D51875" w:rsidRPr="00AF1F6A">
              <w:t>10</w:t>
            </w:r>
            <w:r w:rsidRPr="00AF1F6A">
              <w:t>%;</w:t>
            </w:r>
          </w:p>
          <w:p w:rsidR="00B45751" w:rsidRPr="00AF1F6A" w:rsidRDefault="00B45751" w:rsidP="00534B59">
            <w:pPr>
              <w:pStyle w:val="Table"/>
            </w:pPr>
            <w:r w:rsidRPr="00AF1F6A">
              <w:t>-наличие паспортов доступности - не менее 100% объектов социальной инфраструктуры;</w:t>
            </w:r>
          </w:p>
          <w:p w:rsidR="00761BEA" w:rsidRPr="00AF1F6A" w:rsidRDefault="00B45751" w:rsidP="00534B59">
            <w:pPr>
              <w:pStyle w:val="Table"/>
            </w:pPr>
            <w:r w:rsidRPr="00AF1F6A">
              <w:t>-совершенствование системы реабилитации инвалидов и повышение эффективности реабилитационных услуг.</w:t>
            </w:r>
          </w:p>
        </w:tc>
      </w:tr>
    </w:tbl>
    <w:p w:rsidR="001846A9" w:rsidRPr="00534B59" w:rsidRDefault="001846A9" w:rsidP="00534B59">
      <w:pPr>
        <w:pStyle w:val="11"/>
        <w:pageBreakBefore/>
        <w:numPr>
          <w:ilvl w:val="1"/>
          <w:numId w:val="3"/>
        </w:numPr>
        <w:tabs>
          <w:tab w:val="left" w:pos="284"/>
        </w:tabs>
        <w:autoSpaceDE w:val="0"/>
        <w:autoSpaceDN w:val="0"/>
        <w:adjustRightInd w:val="0"/>
        <w:ind w:left="0" w:firstLine="0"/>
        <w:jc w:val="center"/>
        <w:rPr>
          <w:rFonts w:cs="Arial"/>
          <w:b/>
          <w:bCs/>
          <w:iCs/>
          <w:sz w:val="30"/>
          <w:szCs w:val="28"/>
        </w:rPr>
      </w:pPr>
      <w:r w:rsidRPr="00534B59">
        <w:rPr>
          <w:rFonts w:cs="Arial"/>
          <w:b/>
          <w:bCs/>
          <w:iCs/>
          <w:sz w:val="30"/>
          <w:szCs w:val="28"/>
        </w:rPr>
        <w:lastRenderedPageBreak/>
        <w:t>Общая характеристика сферы реализации муниципальной программы</w:t>
      </w:r>
    </w:p>
    <w:p w:rsidR="001846A9" w:rsidRPr="00AF1F6A" w:rsidRDefault="001846A9" w:rsidP="001846A9">
      <w:pPr>
        <w:pStyle w:val="11"/>
        <w:tabs>
          <w:tab w:val="left" w:pos="1134"/>
        </w:tabs>
        <w:autoSpaceDE w:val="0"/>
        <w:autoSpaceDN w:val="0"/>
        <w:adjustRightInd w:val="0"/>
        <w:ind w:left="709"/>
      </w:pPr>
    </w:p>
    <w:p w:rsidR="001846A9" w:rsidRPr="00534B59" w:rsidRDefault="001846A9" w:rsidP="00D85415">
      <w:pPr>
        <w:tabs>
          <w:tab w:val="left" w:pos="709"/>
        </w:tabs>
        <w:autoSpaceDE w:val="0"/>
        <w:autoSpaceDN w:val="0"/>
        <w:adjustRightInd w:val="0"/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534B59">
        <w:rPr>
          <w:rFonts w:cs="Arial"/>
          <w:b/>
          <w:bCs/>
          <w:kern w:val="28"/>
          <w:sz w:val="32"/>
          <w:szCs w:val="32"/>
        </w:rPr>
        <w:t>Вводная</w:t>
      </w:r>
    </w:p>
    <w:p w:rsidR="00AD0B41" w:rsidRPr="00AF1F6A" w:rsidRDefault="00AD0B41" w:rsidP="001846A9">
      <w:pPr>
        <w:tabs>
          <w:tab w:val="left" w:pos="709"/>
        </w:tabs>
        <w:autoSpaceDE w:val="0"/>
        <w:autoSpaceDN w:val="0"/>
        <w:adjustRightInd w:val="0"/>
        <w:ind w:firstLine="709"/>
        <w:rPr>
          <w:b/>
        </w:rPr>
      </w:pPr>
    </w:p>
    <w:p w:rsidR="00AD0B41" w:rsidRPr="00534B59" w:rsidRDefault="00AD0B41" w:rsidP="00AD0B41">
      <w:pPr>
        <w:ind w:firstLine="708"/>
        <w:rPr>
          <w:rFonts w:cs="Arial"/>
        </w:rPr>
      </w:pPr>
      <w:r w:rsidRPr="00534B59">
        <w:rPr>
          <w:rFonts w:cs="Arial"/>
        </w:rPr>
        <w:t xml:space="preserve">Целевые программы, направленные на защиту инвалидов, как категории граждан, особо нуждающихся в социальной поддержке государства, особенно актуальны в современном мире. Социологические исследования показали, что уровень жизни инвалидов значительно ниже, чем в среднем у населения, а многочисленные проблемы решаются недостаточно эффективно. Это определяет необходимость совершенствования системы их социальной защиты, требует дополнительных мер адресной социальной поддержки со стороны государства и общества.      </w:t>
      </w:r>
    </w:p>
    <w:p w:rsidR="00AD0B41" w:rsidRPr="00534B59" w:rsidRDefault="00AD0B41" w:rsidP="00AD0B41">
      <w:pPr>
        <w:ind w:firstLine="708"/>
        <w:rPr>
          <w:rFonts w:cs="Arial"/>
        </w:rPr>
      </w:pPr>
      <w:r w:rsidRPr="00534B59">
        <w:rPr>
          <w:rFonts w:cs="Arial"/>
        </w:rPr>
        <w:t xml:space="preserve">Федеральный закон «О социальной защите инвалидов в Российской Федерации» определил реализацию комплекса экономических, правовых мер и мер социальной поддержки, обеспечивающих преодоление, замещение или компенсацию имеющихся ограничений жизнедеятельности и направленных на создание им равных с другими гражданами возможностей для участия в жизни общества. </w:t>
      </w:r>
    </w:p>
    <w:p w:rsidR="00AD0B41" w:rsidRPr="00534B59" w:rsidRDefault="00AD0B41" w:rsidP="002527B5">
      <w:pPr>
        <w:pStyle w:val="af"/>
        <w:rPr>
          <w:rFonts w:cs="Arial"/>
          <w:color w:val="FF0000"/>
          <w:sz w:val="24"/>
          <w:szCs w:val="24"/>
        </w:rPr>
      </w:pPr>
      <w:r w:rsidRPr="00534B59">
        <w:rPr>
          <w:rFonts w:cs="Arial"/>
          <w:sz w:val="24"/>
          <w:szCs w:val="24"/>
        </w:rPr>
        <w:t xml:space="preserve">В Калужской области насчитывается </w:t>
      </w:r>
      <w:r w:rsidR="00C275C1" w:rsidRPr="00534B59">
        <w:rPr>
          <w:rFonts w:cs="Arial"/>
          <w:sz w:val="24"/>
          <w:szCs w:val="24"/>
        </w:rPr>
        <w:t>9</w:t>
      </w:r>
      <w:r w:rsidR="002527B5" w:rsidRPr="00534B59">
        <w:rPr>
          <w:rFonts w:cs="Arial"/>
          <w:sz w:val="24"/>
          <w:szCs w:val="24"/>
        </w:rPr>
        <w:t>1</w:t>
      </w:r>
      <w:r w:rsidRPr="00534B59">
        <w:rPr>
          <w:rFonts w:cs="Arial"/>
          <w:sz w:val="24"/>
          <w:szCs w:val="24"/>
        </w:rPr>
        <w:t xml:space="preserve"> тыс. инвалидов или </w:t>
      </w:r>
      <w:r w:rsidR="002527B5" w:rsidRPr="00534B59">
        <w:rPr>
          <w:rFonts w:cs="Arial"/>
          <w:sz w:val="24"/>
          <w:szCs w:val="24"/>
        </w:rPr>
        <w:t>9</w:t>
      </w:r>
      <w:r w:rsidRPr="00534B59">
        <w:rPr>
          <w:rFonts w:cs="Arial"/>
          <w:sz w:val="24"/>
          <w:szCs w:val="24"/>
        </w:rPr>
        <w:t xml:space="preserve"> % от общей численности жителей области. </w:t>
      </w:r>
    </w:p>
    <w:p w:rsidR="00AD0B41" w:rsidRPr="00534B59" w:rsidRDefault="00AD0B41" w:rsidP="000618AE">
      <w:pPr>
        <w:ind w:firstLine="709"/>
        <w:rPr>
          <w:rFonts w:cs="Arial"/>
        </w:rPr>
      </w:pPr>
      <w:r w:rsidRPr="00534B59">
        <w:rPr>
          <w:rFonts w:cs="Arial"/>
        </w:rPr>
        <w:t xml:space="preserve">В Людиновском </w:t>
      </w:r>
      <w:r w:rsidR="00AF64D8" w:rsidRPr="00534B59">
        <w:rPr>
          <w:rFonts w:cs="Arial"/>
        </w:rPr>
        <w:t xml:space="preserve"> </w:t>
      </w:r>
      <w:r w:rsidRPr="00534B59">
        <w:rPr>
          <w:rFonts w:cs="Arial"/>
        </w:rPr>
        <w:t xml:space="preserve">районе </w:t>
      </w:r>
      <w:r w:rsidR="00AF64D8" w:rsidRPr="00534B59">
        <w:rPr>
          <w:rFonts w:cs="Arial"/>
        </w:rPr>
        <w:t xml:space="preserve"> </w:t>
      </w:r>
      <w:r w:rsidRPr="00534B59">
        <w:rPr>
          <w:rFonts w:cs="Arial"/>
        </w:rPr>
        <w:t xml:space="preserve">в </w:t>
      </w:r>
      <w:r w:rsidR="00AF64D8" w:rsidRPr="00534B59">
        <w:rPr>
          <w:rFonts w:cs="Arial"/>
        </w:rPr>
        <w:t xml:space="preserve"> </w:t>
      </w:r>
      <w:r w:rsidRPr="00534B59">
        <w:rPr>
          <w:rFonts w:cs="Arial"/>
        </w:rPr>
        <w:t xml:space="preserve">настоящее время проживают </w:t>
      </w:r>
      <w:r w:rsidR="000618AE" w:rsidRPr="00534B59">
        <w:rPr>
          <w:rFonts w:cs="Arial"/>
        </w:rPr>
        <w:t>3</w:t>
      </w:r>
      <w:r w:rsidR="00595E1B" w:rsidRPr="00534B59">
        <w:rPr>
          <w:rFonts w:cs="Arial"/>
        </w:rPr>
        <w:t>,1</w:t>
      </w:r>
      <w:r w:rsidRPr="00534B59">
        <w:rPr>
          <w:rFonts w:cs="Arial"/>
        </w:rPr>
        <w:t xml:space="preserve"> тыс. инвалидов или  </w:t>
      </w:r>
      <w:r w:rsidR="00AF64D8" w:rsidRPr="00534B59">
        <w:rPr>
          <w:rFonts w:cs="Arial"/>
        </w:rPr>
        <w:t>8,5</w:t>
      </w:r>
      <w:r w:rsidRPr="00534B59">
        <w:rPr>
          <w:rFonts w:cs="Arial"/>
        </w:rPr>
        <w:t xml:space="preserve"> % от общей численности жителей района. Из общего числа инвалидов составляют:</w:t>
      </w:r>
    </w:p>
    <w:p w:rsidR="00AD0B41" w:rsidRPr="00534B59" w:rsidRDefault="005115BB" w:rsidP="00AF64D8">
      <w:pPr>
        <w:ind w:firstLine="709"/>
        <w:rPr>
          <w:rFonts w:cs="Arial"/>
        </w:rPr>
      </w:pPr>
      <w:r w:rsidRPr="00534B59">
        <w:rPr>
          <w:rFonts w:cs="Arial"/>
        </w:rPr>
        <w:t xml:space="preserve">- дети инвалиды          </w:t>
      </w:r>
      <w:r w:rsidR="00AF64D8" w:rsidRPr="00534B59">
        <w:rPr>
          <w:rFonts w:cs="Arial"/>
        </w:rPr>
        <w:t xml:space="preserve"> 3</w:t>
      </w:r>
      <w:r w:rsidR="00AD0B41" w:rsidRPr="00534B59">
        <w:rPr>
          <w:rFonts w:cs="Arial"/>
        </w:rPr>
        <w:t xml:space="preserve"> %</w:t>
      </w:r>
    </w:p>
    <w:p w:rsidR="00AD0B41" w:rsidRPr="00534B59" w:rsidRDefault="00AD0B41" w:rsidP="00AF64D8">
      <w:pPr>
        <w:ind w:firstLine="709"/>
        <w:rPr>
          <w:rFonts w:cs="Arial"/>
        </w:rPr>
      </w:pPr>
      <w:r w:rsidRPr="00534B59">
        <w:rPr>
          <w:rFonts w:cs="Arial"/>
        </w:rPr>
        <w:t xml:space="preserve">- инвалиды 1 группы  </w:t>
      </w:r>
      <w:r w:rsidR="00AF64D8" w:rsidRPr="00534B59">
        <w:rPr>
          <w:rFonts w:cs="Arial"/>
        </w:rPr>
        <w:t xml:space="preserve"> 15</w:t>
      </w:r>
      <w:r w:rsidRPr="00534B59">
        <w:rPr>
          <w:rFonts w:cs="Arial"/>
        </w:rPr>
        <w:t xml:space="preserve"> %</w:t>
      </w:r>
    </w:p>
    <w:p w:rsidR="00AD0B41" w:rsidRPr="00534B59" w:rsidRDefault="00AD0B41" w:rsidP="00AF64D8">
      <w:pPr>
        <w:ind w:firstLine="709"/>
        <w:rPr>
          <w:rFonts w:cs="Arial"/>
        </w:rPr>
      </w:pPr>
      <w:r w:rsidRPr="00534B59">
        <w:rPr>
          <w:rFonts w:cs="Arial"/>
        </w:rPr>
        <w:t xml:space="preserve">- инвалиды 2 группы   </w:t>
      </w:r>
      <w:r w:rsidR="00AF64D8" w:rsidRPr="00534B59">
        <w:rPr>
          <w:rFonts w:cs="Arial"/>
        </w:rPr>
        <w:t>40</w:t>
      </w:r>
      <w:r w:rsidR="005115BB" w:rsidRPr="00534B59">
        <w:rPr>
          <w:rFonts w:cs="Arial"/>
        </w:rPr>
        <w:t xml:space="preserve"> </w:t>
      </w:r>
      <w:r w:rsidRPr="00534B59">
        <w:rPr>
          <w:rFonts w:cs="Arial"/>
        </w:rPr>
        <w:t>%</w:t>
      </w:r>
    </w:p>
    <w:p w:rsidR="00AD0B41" w:rsidRPr="00534B59" w:rsidRDefault="00AD0B41" w:rsidP="00AD0B41">
      <w:pPr>
        <w:ind w:firstLine="709"/>
        <w:rPr>
          <w:rFonts w:cs="Arial"/>
        </w:rPr>
      </w:pPr>
      <w:r w:rsidRPr="00534B59">
        <w:rPr>
          <w:rFonts w:cs="Arial"/>
        </w:rPr>
        <w:t>- инвалиды 3 группы   42 %</w:t>
      </w:r>
    </w:p>
    <w:p w:rsidR="00AD0B41" w:rsidRPr="00534B59" w:rsidRDefault="00AD0B41" w:rsidP="00EE4945">
      <w:pPr>
        <w:ind w:firstLine="709"/>
        <w:rPr>
          <w:rFonts w:cs="Arial"/>
        </w:rPr>
      </w:pPr>
      <w:r w:rsidRPr="00534B59">
        <w:rPr>
          <w:rFonts w:cs="Arial"/>
        </w:rPr>
        <w:t xml:space="preserve">Значительную часть мероприятий медицинской реабилитации инвалиды Людиновского района получают в </w:t>
      </w:r>
      <w:r w:rsidR="00C05E40" w:rsidRPr="00534B59">
        <w:rPr>
          <w:rFonts w:cs="Arial"/>
        </w:rPr>
        <w:t xml:space="preserve">ГБУЗ </w:t>
      </w:r>
      <w:r w:rsidR="00B96D1C" w:rsidRPr="00534B59">
        <w:rPr>
          <w:rFonts w:cs="Arial"/>
        </w:rPr>
        <w:t xml:space="preserve">КО </w:t>
      </w:r>
      <w:r w:rsidR="00EE4945" w:rsidRPr="00534B59">
        <w:rPr>
          <w:rFonts w:cs="Arial"/>
        </w:rPr>
        <w:t>«ЦРБ г. Людиново и Людиновского района»</w:t>
      </w:r>
      <w:r w:rsidRPr="00534B59">
        <w:rPr>
          <w:rFonts w:cs="Arial"/>
        </w:rPr>
        <w:t>, а также в ГАУЗ</w:t>
      </w:r>
      <w:r w:rsidR="002B42E2" w:rsidRPr="00534B59">
        <w:rPr>
          <w:rFonts w:cs="Arial"/>
        </w:rPr>
        <w:t xml:space="preserve"> </w:t>
      </w:r>
      <w:r w:rsidRPr="00534B59">
        <w:rPr>
          <w:rFonts w:cs="Arial"/>
        </w:rPr>
        <w:t>КО</w:t>
      </w:r>
      <w:r w:rsidR="0039581B" w:rsidRPr="00534B59">
        <w:rPr>
          <w:rFonts w:cs="Arial"/>
        </w:rPr>
        <w:t xml:space="preserve"> </w:t>
      </w:r>
      <w:r w:rsidR="002B42E2" w:rsidRPr="00534B59">
        <w:rPr>
          <w:rFonts w:cs="Arial"/>
        </w:rPr>
        <w:t xml:space="preserve"> </w:t>
      </w:r>
      <w:r w:rsidRPr="00534B59">
        <w:rPr>
          <w:rFonts w:cs="Arial"/>
        </w:rPr>
        <w:t xml:space="preserve">Калужский санаторий «Спутник». </w:t>
      </w:r>
    </w:p>
    <w:p w:rsidR="00AD0B41" w:rsidRPr="00534B59" w:rsidRDefault="00AD0B41" w:rsidP="004B0069">
      <w:pPr>
        <w:pStyle w:val="ad"/>
        <w:spacing w:after="0"/>
        <w:ind w:firstLine="720"/>
        <w:rPr>
          <w:rFonts w:cs="Arial"/>
        </w:rPr>
      </w:pPr>
      <w:r w:rsidRPr="00534B59">
        <w:rPr>
          <w:rFonts w:cs="Arial"/>
        </w:rPr>
        <w:t>Центром социального обслуживания граждан пожилого возраста и инвалидов</w:t>
      </w:r>
      <w:r w:rsidR="005E4845" w:rsidRPr="00534B59">
        <w:rPr>
          <w:rFonts w:cs="Arial"/>
        </w:rPr>
        <w:t xml:space="preserve"> более 110 человек (50 %)</w:t>
      </w:r>
      <w:r w:rsidRPr="00534B59">
        <w:rPr>
          <w:rFonts w:cs="Arial"/>
        </w:rPr>
        <w:t xml:space="preserve"> </w:t>
      </w:r>
      <w:r w:rsidR="005E4845" w:rsidRPr="00534B59">
        <w:rPr>
          <w:rFonts w:cs="Arial"/>
        </w:rPr>
        <w:t>обслуживается на дому</w:t>
      </w:r>
      <w:r w:rsidRPr="00534B59">
        <w:rPr>
          <w:rFonts w:cs="Arial"/>
        </w:rPr>
        <w:t xml:space="preserve">, из них проживающих на селе </w:t>
      </w:r>
      <w:r w:rsidR="005E4845" w:rsidRPr="00534B59">
        <w:rPr>
          <w:rFonts w:cs="Arial"/>
        </w:rPr>
        <w:t>более 40</w:t>
      </w:r>
      <w:r w:rsidRPr="00534B59">
        <w:rPr>
          <w:rFonts w:cs="Arial"/>
        </w:rPr>
        <w:t xml:space="preserve"> человек. </w:t>
      </w:r>
    </w:p>
    <w:p w:rsidR="00AD0B41" w:rsidRPr="00534B59" w:rsidRDefault="00AD0B41" w:rsidP="00090D90">
      <w:pPr>
        <w:pStyle w:val="ad"/>
        <w:spacing w:after="0"/>
        <w:ind w:firstLine="720"/>
        <w:rPr>
          <w:rFonts w:cs="Arial"/>
        </w:rPr>
      </w:pPr>
      <w:r w:rsidRPr="00534B59">
        <w:rPr>
          <w:rFonts w:cs="Arial"/>
        </w:rPr>
        <w:t xml:space="preserve">В социально-реабилитационном отделении центра «Вера» в нестационарных условиях инвалидам </w:t>
      </w:r>
      <w:r w:rsidR="005E4845" w:rsidRPr="00534B59">
        <w:rPr>
          <w:rFonts w:cs="Arial"/>
        </w:rPr>
        <w:t>предоставляется обслуживание. В</w:t>
      </w:r>
      <w:r w:rsidRPr="00534B59">
        <w:rPr>
          <w:rFonts w:cs="Arial"/>
        </w:rPr>
        <w:t xml:space="preserve"> отделении социаль</w:t>
      </w:r>
      <w:r w:rsidR="00A375E2" w:rsidRPr="00534B59">
        <w:rPr>
          <w:rFonts w:cs="Arial"/>
        </w:rPr>
        <w:t>ной реабилитации услуги получают</w:t>
      </w:r>
      <w:r w:rsidRPr="00534B59">
        <w:rPr>
          <w:rFonts w:cs="Arial"/>
        </w:rPr>
        <w:t xml:space="preserve"> </w:t>
      </w:r>
      <w:r w:rsidR="005E4845" w:rsidRPr="00534B59">
        <w:rPr>
          <w:rFonts w:cs="Arial"/>
        </w:rPr>
        <w:t>порядка 600</w:t>
      </w:r>
      <w:r w:rsidR="00102EDA" w:rsidRPr="00534B59">
        <w:rPr>
          <w:rFonts w:cs="Arial"/>
        </w:rPr>
        <w:t xml:space="preserve"> человек</w:t>
      </w:r>
      <w:r w:rsidRPr="00534B59">
        <w:rPr>
          <w:rFonts w:cs="Arial"/>
        </w:rPr>
        <w:t xml:space="preserve">, из них </w:t>
      </w:r>
      <w:r w:rsidR="005E4845" w:rsidRPr="00534B59">
        <w:rPr>
          <w:rFonts w:cs="Arial"/>
        </w:rPr>
        <w:t>350</w:t>
      </w:r>
      <w:r w:rsidR="00102EDA" w:rsidRPr="00534B59">
        <w:rPr>
          <w:rFonts w:cs="Arial"/>
        </w:rPr>
        <w:t xml:space="preserve"> инвалид</w:t>
      </w:r>
      <w:r w:rsidR="005E4845" w:rsidRPr="00534B59">
        <w:rPr>
          <w:rFonts w:cs="Arial"/>
        </w:rPr>
        <w:t>ы</w:t>
      </w:r>
      <w:r w:rsidRPr="00534B59">
        <w:rPr>
          <w:rFonts w:cs="Arial"/>
        </w:rPr>
        <w:t>,</w:t>
      </w:r>
      <w:r w:rsidR="005E4845" w:rsidRPr="00534B59">
        <w:rPr>
          <w:rFonts w:cs="Arial"/>
        </w:rPr>
        <w:t xml:space="preserve"> более 45 человек дети-инвалиды.</w:t>
      </w:r>
      <w:r w:rsidRPr="00534B59">
        <w:rPr>
          <w:rFonts w:cs="Arial"/>
        </w:rPr>
        <w:t xml:space="preserve"> </w:t>
      </w:r>
    </w:p>
    <w:p w:rsidR="001846A9" w:rsidRPr="00534B59" w:rsidRDefault="00AD0B41" w:rsidP="00125AFD">
      <w:pPr>
        <w:pStyle w:val="11"/>
        <w:tabs>
          <w:tab w:val="left" w:pos="1134"/>
        </w:tabs>
        <w:autoSpaceDE w:val="0"/>
        <w:autoSpaceDN w:val="0"/>
        <w:adjustRightInd w:val="0"/>
        <w:ind w:left="0" w:firstLine="720"/>
        <w:rPr>
          <w:rFonts w:cs="Arial"/>
        </w:rPr>
      </w:pPr>
      <w:r w:rsidRPr="00534B59">
        <w:rPr>
          <w:rFonts w:cs="Arial"/>
        </w:rPr>
        <w:t>В</w:t>
      </w:r>
      <w:r w:rsidR="00C3410E" w:rsidRPr="00534B59">
        <w:rPr>
          <w:rFonts w:cs="Arial"/>
        </w:rPr>
        <w:t xml:space="preserve"> </w:t>
      </w:r>
      <w:r w:rsidRPr="00534B59">
        <w:rPr>
          <w:rFonts w:cs="Arial"/>
        </w:rPr>
        <w:t xml:space="preserve">соответствии с федеральным законодательством инвалидам предоставляются ежемесячные денежные выплаты, натуральные льготы, включенные в социальный пакет, а также меры социальной поддержки по оплате жилья и коммунальных услуг. </w:t>
      </w:r>
      <w:r w:rsidR="00095C0B" w:rsidRPr="00534B59">
        <w:rPr>
          <w:rFonts w:cs="Arial"/>
        </w:rPr>
        <w:t>Ежегодно на эти цели направляется порядка 15-20 млн. рублей</w:t>
      </w:r>
      <w:r w:rsidR="006D3CE0" w:rsidRPr="00534B59">
        <w:rPr>
          <w:rFonts w:cs="Arial"/>
        </w:rPr>
        <w:t xml:space="preserve">. </w:t>
      </w:r>
    </w:p>
    <w:p w:rsidR="00AD0B41" w:rsidRPr="00534B59" w:rsidRDefault="00AD0B41" w:rsidP="00AD0B41">
      <w:pPr>
        <w:pStyle w:val="11"/>
        <w:tabs>
          <w:tab w:val="left" w:pos="1134"/>
        </w:tabs>
        <w:autoSpaceDE w:val="0"/>
        <w:autoSpaceDN w:val="0"/>
        <w:adjustRightInd w:val="0"/>
        <w:ind w:left="709"/>
        <w:rPr>
          <w:rFonts w:cs="Arial"/>
        </w:rPr>
      </w:pPr>
    </w:p>
    <w:p w:rsidR="001846A9" w:rsidRPr="00534B59" w:rsidRDefault="001846A9" w:rsidP="00093EB8">
      <w:pPr>
        <w:pStyle w:val="11"/>
        <w:numPr>
          <w:ilvl w:val="1"/>
          <w:numId w:val="13"/>
        </w:numPr>
        <w:tabs>
          <w:tab w:val="left" w:pos="567"/>
        </w:tabs>
        <w:autoSpaceDE w:val="0"/>
        <w:autoSpaceDN w:val="0"/>
        <w:adjustRightInd w:val="0"/>
        <w:jc w:val="center"/>
        <w:rPr>
          <w:rFonts w:cs="Arial"/>
          <w:b/>
        </w:rPr>
      </w:pPr>
      <w:r w:rsidRPr="00534B59">
        <w:rPr>
          <w:rFonts w:cs="Arial"/>
          <w:b/>
        </w:rPr>
        <w:t>Основные проблемы в сфере реализации муниципальной программы.</w:t>
      </w:r>
    </w:p>
    <w:p w:rsidR="001846A9" w:rsidRPr="00534B59" w:rsidRDefault="001846A9" w:rsidP="001846A9">
      <w:pPr>
        <w:tabs>
          <w:tab w:val="left" w:pos="709"/>
        </w:tabs>
        <w:autoSpaceDE w:val="0"/>
        <w:autoSpaceDN w:val="0"/>
        <w:adjustRightInd w:val="0"/>
        <w:ind w:firstLine="709"/>
        <w:rPr>
          <w:rFonts w:cs="Arial"/>
        </w:rPr>
      </w:pPr>
    </w:p>
    <w:p w:rsidR="00AD0B41" w:rsidRPr="00534B59" w:rsidRDefault="00AD0B41" w:rsidP="00AD0B41">
      <w:pPr>
        <w:autoSpaceDE w:val="0"/>
        <w:autoSpaceDN w:val="0"/>
        <w:adjustRightInd w:val="0"/>
        <w:ind w:firstLine="540"/>
        <w:rPr>
          <w:rFonts w:cs="Arial"/>
        </w:rPr>
      </w:pPr>
      <w:r w:rsidRPr="00534B59">
        <w:rPr>
          <w:rFonts w:cs="Arial"/>
        </w:rPr>
        <w:t xml:space="preserve">Несмотря на принимаемые меры, инвалиды по-прежнему остаются одной из незащищенных категорий населения. В системах здравоохранения, образования, социальной защиты населения недостаточно учреждений, осуществляющих медико-социальную реабилитацию инвалидов на современном уровне. Отсутствие необходимых помещений для организации процесса реабилитации в городе и </w:t>
      </w:r>
      <w:r w:rsidRPr="00534B59">
        <w:rPr>
          <w:rFonts w:cs="Arial"/>
        </w:rPr>
        <w:lastRenderedPageBreak/>
        <w:t xml:space="preserve">районе, не укомплектованность их реабилитационным оборудованием, отсутствие квалифицированных кадров не позволяют обеспечить предоставление реабилитационных услуг инвалидам на качественном уровне. </w:t>
      </w:r>
    </w:p>
    <w:p w:rsidR="00AD0B41" w:rsidRPr="00534B59" w:rsidRDefault="00AD0B41" w:rsidP="00AD0B41">
      <w:pPr>
        <w:autoSpaceDE w:val="0"/>
        <w:autoSpaceDN w:val="0"/>
        <w:adjustRightInd w:val="0"/>
        <w:ind w:firstLine="540"/>
        <w:rPr>
          <w:rFonts w:cs="Arial"/>
        </w:rPr>
      </w:pPr>
      <w:r w:rsidRPr="00534B59">
        <w:rPr>
          <w:rFonts w:cs="Arial"/>
        </w:rPr>
        <w:t xml:space="preserve">Сложно решаются проблемы профессиональной подготовки и трудоустройства инвалидов, особенно в молодом возрасте. Существующая сеть учреждений для профессионального обучения лиц с ограниченными возможностями не обеспечивает потребности этой категории населения. </w:t>
      </w:r>
    </w:p>
    <w:p w:rsidR="00AD0B41" w:rsidRPr="00534B59" w:rsidRDefault="00AD0B41" w:rsidP="00AD0B41">
      <w:pPr>
        <w:autoSpaceDE w:val="0"/>
        <w:autoSpaceDN w:val="0"/>
        <w:adjustRightInd w:val="0"/>
        <w:ind w:firstLine="540"/>
        <w:rPr>
          <w:rFonts w:cs="Arial"/>
        </w:rPr>
      </w:pPr>
      <w:r w:rsidRPr="00534B59">
        <w:rPr>
          <w:rFonts w:cs="Arial"/>
        </w:rPr>
        <w:t xml:space="preserve">Обеспечение занятости инвалидов подразумевает решение целого комплекса вопросов, среди которых создание доступной инфраструктуры, в том числе на рабочем месте, получение инвалидом профессионального образования, психологическая адаптация к новым условиям жизни (особенно это актуально, если инвалидность приобретена в зрелом возрасте), преодоление негативного отношения к этой категории граждан со стороны работодателя. Трудоустройство инвалидов является на сегодняшний день острой и актуальной проблемой как в работе службы занятости населения, так и социальной сферы в целом. </w:t>
      </w:r>
    </w:p>
    <w:p w:rsidR="00AD0B41" w:rsidRPr="00534B59" w:rsidRDefault="00DD7258" w:rsidP="008D01CB">
      <w:pPr>
        <w:rPr>
          <w:rFonts w:cs="Arial"/>
        </w:rPr>
      </w:pPr>
      <w:r w:rsidRPr="00534B59">
        <w:rPr>
          <w:rFonts w:cs="Arial"/>
        </w:rPr>
        <w:t>Ежегодно</w:t>
      </w:r>
      <w:r w:rsidR="00AD0B41" w:rsidRPr="00534B59">
        <w:rPr>
          <w:rFonts w:cs="Arial"/>
        </w:rPr>
        <w:t xml:space="preserve"> в службу занятости населения за содейс</w:t>
      </w:r>
      <w:r w:rsidRPr="00534B59">
        <w:rPr>
          <w:rFonts w:cs="Arial"/>
        </w:rPr>
        <w:t>твием в поиске работы обращаются</w:t>
      </w:r>
      <w:r w:rsidR="00AD0B41" w:rsidRPr="00534B59">
        <w:rPr>
          <w:rFonts w:cs="Arial"/>
        </w:rPr>
        <w:t xml:space="preserve"> </w:t>
      </w:r>
      <w:r w:rsidRPr="00534B59">
        <w:rPr>
          <w:rFonts w:cs="Arial"/>
        </w:rPr>
        <w:t xml:space="preserve">более </w:t>
      </w:r>
      <w:r w:rsidR="00C44F6B" w:rsidRPr="00534B59">
        <w:rPr>
          <w:rFonts w:cs="Arial"/>
        </w:rPr>
        <w:t>55</w:t>
      </w:r>
      <w:r w:rsidR="00AD0B41" w:rsidRPr="00534B59">
        <w:rPr>
          <w:rFonts w:cs="Arial"/>
        </w:rPr>
        <w:t xml:space="preserve"> инвалидов, признаны безработными </w:t>
      </w:r>
      <w:r w:rsidR="00C44F6B" w:rsidRPr="00534B59">
        <w:rPr>
          <w:rFonts w:cs="Arial"/>
        </w:rPr>
        <w:t>51</w:t>
      </w:r>
      <w:r w:rsidR="00AC775D" w:rsidRPr="00534B59">
        <w:rPr>
          <w:rFonts w:cs="Arial"/>
        </w:rPr>
        <w:t xml:space="preserve"> инвалид</w:t>
      </w:r>
      <w:r w:rsidR="00AD0B41" w:rsidRPr="00534B59">
        <w:rPr>
          <w:rFonts w:cs="Arial"/>
        </w:rPr>
        <w:t xml:space="preserve">, </w:t>
      </w:r>
      <w:r w:rsidRPr="00534B59">
        <w:rPr>
          <w:rFonts w:cs="Arial"/>
        </w:rPr>
        <w:t xml:space="preserve">из них </w:t>
      </w:r>
      <w:r w:rsidR="00AD0B41" w:rsidRPr="00534B59">
        <w:rPr>
          <w:rFonts w:cs="Arial"/>
        </w:rPr>
        <w:t xml:space="preserve">трудоустроены </w:t>
      </w:r>
      <w:r w:rsidR="00C44F6B" w:rsidRPr="00534B59">
        <w:rPr>
          <w:rFonts w:cs="Arial"/>
        </w:rPr>
        <w:t>25</w:t>
      </w:r>
      <w:r w:rsidR="00AD0B41" w:rsidRPr="00534B59">
        <w:rPr>
          <w:rFonts w:cs="Arial"/>
        </w:rPr>
        <w:t xml:space="preserve"> человек. </w:t>
      </w:r>
    </w:p>
    <w:p w:rsidR="00AD0B41" w:rsidRPr="00534B59" w:rsidRDefault="00AD0B41" w:rsidP="00AD0B41">
      <w:pPr>
        <w:rPr>
          <w:rFonts w:cs="Arial"/>
        </w:rPr>
      </w:pPr>
      <w:r w:rsidRPr="00534B59">
        <w:rPr>
          <w:rFonts w:cs="Arial"/>
        </w:rPr>
        <w:t xml:space="preserve"> Учитывая объективные сложности с трудоустройством граждан с функциональными нарушениями, законодательством предусмотрены дополнительные гарантии посредством установления в организациях независимо от организационно-правовых форм и форм собственности квоты для приема на работу инвалидов и минимального количества специальных рабочих мест для инвалидов. Согласно ст. 1 Закона Калужской области от 31.03.2004 № 300-ОЗ «О регулировании правоотношений в сфере квотирования рабочих мест для инвалидов на территории Калужской области» организациям, численность работников которых составляет более 100 человек, устанавливается квота в размере 2 процентов от среднесписочной численности работников. </w:t>
      </w:r>
    </w:p>
    <w:p w:rsidR="00AD0B41" w:rsidRPr="00534B59" w:rsidRDefault="00DD7258" w:rsidP="00C44F6B">
      <w:pPr>
        <w:rPr>
          <w:rFonts w:cs="Arial"/>
        </w:rPr>
      </w:pPr>
      <w:r w:rsidRPr="00534B59">
        <w:rPr>
          <w:rFonts w:cs="Arial"/>
        </w:rPr>
        <w:t>В среднем и</w:t>
      </w:r>
      <w:r w:rsidR="00AD0B41" w:rsidRPr="00534B59">
        <w:rPr>
          <w:rFonts w:cs="Arial"/>
        </w:rPr>
        <w:t>нформацию о выполнении квоты для приема на рабо</w:t>
      </w:r>
      <w:r w:rsidRPr="00534B59">
        <w:rPr>
          <w:rFonts w:cs="Arial"/>
        </w:rPr>
        <w:t>ту инвалидов, в нашем районе</w:t>
      </w:r>
      <w:r w:rsidR="00AD0B41" w:rsidRPr="00534B59">
        <w:rPr>
          <w:rFonts w:cs="Arial"/>
        </w:rPr>
        <w:t xml:space="preserve"> предостав</w:t>
      </w:r>
      <w:r w:rsidRPr="00534B59">
        <w:rPr>
          <w:rFonts w:cs="Arial"/>
        </w:rPr>
        <w:t>ляют</w:t>
      </w:r>
      <w:r w:rsidR="00AD0B41" w:rsidRPr="00534B59">
        <w:rPr>
          <w:rFonts w:cs="Arial"/>
        </w:rPr>
        <w:t xml:space="preserve"> </w:t>
      </w:r>
      <w:r w:rsidR="00C44F6B" w:rsidRPr="00534B59">
        <w:rPr>
          <w:rFonts w:cs="Arial"/>
        </w:rPr>
        <w:t>15</w:t>
      </w:r>
      <w:r w:rsidR="00AD0B41" w:rsidRPr="00534B59">
        <w:rPr>
          <w:rFonts w:cs="Arial"/>
        </w:rPr>
        <w:t xml:space="preserve"> организаций, подлежащих квотированию. Общий объем рабочих мест в счет квоты в организациях составил </w:t>
      </w:r>
      <w:r w:rsidR="00C44F6B" w:rsidRPr="00534B59">
        <w:rPr>
          <w:rFonts w:cs="Arial"/>
        </w:rPr>
        <w:t>139</w:t>
      </w:r>
      <w:r w:rsidR="00AD0B41" w:rsidRPr="00534B59">
        <w:rPr>
          <w:rFonts w:cs="Arial"/>
        </w:rPr>
        <w:t xml:space="preserve"> рабочих мест. В организациях, п</w:t>
      </w:r>
      <w:r w:rsidRPr="00534B59">
        <w:rPr>
          <w:rFonts w:cs="Arial"/>
        </w:rPr>
        <w:t>редставившихся отчеты, трудятся</w:t>
      </w:r>
      <w:r w:rsidR="00AD0B41" w:rsidRPr="00534B59">
        <w:rPr>
          <w:rFonts w:cs="Arial"/>
        </w:rPr>
        <w:t xml:space="preserve"> около </w:t>
      </w:r>
      <w:r w:rsidR="00C44F6B" w:rsidRPr="00534B59">
        <w:rPr>
          <w:rFonts w:cs="Arial"/>
        </w:rPr>
        <w:t>124</w:t>
      </w:r>
      <w:r w:rsidR="00AD0B41" w:rsidRPr="00534B59">
        <w:rPr>
          <w:rFonts w:cs="Arial"/>
        </w:rPr>
        <w:t xml:space="preserve"> инвалидов.</w:t>
      </w:r>
    </w:p>
    <w:p w:rsidR="00AD0B41" w:rsidRPr="00534B59" w:rsidRDefault="00AD0B41" w:rsidP="0065563E">
      <w:pPr>
        <w:pStyle w:val="ConsPlusNormal"/>
        <w:ind w:firstLine="540"/>
        <w:jc w:val="both"/>
        <w:rPr>
          <w:sz w:val="24"/>
          <w:szCs w:val="24"/>
        </w:rPr>
      </w:pPr>
      <w:r w:rsidRPr="00534B59">
        <w:rPr>
          <w:sz w:val="24"/>
          <w:szCs w:val="24"/>
        </w:rPr>
        <w:t>В Людиновском районе функционирует государственное образовательное учреждение Людиновская</w:t>
      </w:r>
      <w:r w:rsidR="00DD7258" w:rsidRPr="00534B59">
        <w:rPr>
          <w:sz w:val="24"/>
          <w:szCs w:val="24"/>
        </w:rPr>
        <w:t xml:space="preserve"> </w:t>
      </w:r>
      <w:r w:rsidRPr="00534B59">
        <w:rPr>
          <w:sz w:val="24"/>
          <w:szCs w:val="24"/>
        </w:rPr>
        <w:t xml:space="preserve">специальная «коррекционная» школа-интернат для детей-сирот и детей, оставшихся без попечения родителей, детей с ограниченными возможностями здоровья </w:t>
      </w:r>
      <w:r w:rsidRPr="00534B59">
        <w:rPr>
          <w:sz w:val="24"/>
          <w:szCs w:val="24"/>
          <w:lang w:val="en-US"/>
        </w:rPr>
        <w:t>YIII</w:t>
      </w:r>
      <w:r w:rsidRPr="00534B59">
        <w:rPr>
          <w:sz w:val="24"/>
          <w:szCs w:val="24"/>
        </w:rPr>
        <w:t xml:space="preserve"> вида. В школе-интернате обучаются 12</w:t>
      </w:r>
      <w:r w:rsidR="00D20962" w:rsidRPr="00534B59">
        <w:rPr>
          <w:sz w:val="24"/>
          <w:szCs w:val="24"/>
        </w:rPr>
        <w:t>0</w:t>
      </w:r>
      <w:r w:rsidR="00AC775D" w:rsidRPr="00534B59">
        <w:rPr>
          <w:sz w:val="24"/>
          <w:szCs w:val="24"/>
        </w:rPr>
        <w:t xml:space="preserve"> воспитанников</w:t>
      </w:r>
      <w:r w:rsidRPr="00534B59">
        <w:rPr>
          <w:sz w:val="24"/>
          <w:szCs w:val="24"/>
        </w:rPr>
        <w:t>, из них: сирот – 1</w:t>
      </w:r>
      <w:r w:rsidR="0065563E" w:rsidRPr="00534B59">
        <w:rPr>
          <w:sz w:val="24"/>
          <w:szCs w:val="24"/>
        </w:rPr>
        <w:t>3</w:t>
      </w:r>
      <w:r w:rsidRPr="00534B59">
        <w:rPr>
          <w:sz w:val="24"/>
          <w:szCs w:val="24"/>
        </w:rPr>
        <w:t xml:space="preserve">, детей оставшихся без попечения родителей </w:t>
      </w:r>
      <w:r w:rsidR="0065563E" w:rsidRPr="00534B59">
        <w:rPr>
          <w:sz w:val="24"/>
          <w:szCs w:val="24"/>
        </w:rPr>
        <w:t>- 48</w:t>
      </w:r>
      <w:r w:rsidRPr="00534B59">
        <w:rPr>
          <w:sz w:val="24"/>
          <w:szCs w:val="24"/>
        </w:rPr>
        <w:t>,</w:t>
      </w:r>
      <w:r w:rsidR="00DD7258" w:rsidRPr="00534B59">
        <w:rPr>
          <w:sz w:val="24"/>
          <w:szCs w:val="24"/>
        </w:rPr>
        <w:t xml:space="preserve"> </w:t>
      </w:r>
      <w:r w:rsidRPr="00534B59">
        <w:rPr>
          <w:sz w:val="24"/>
          <w:szCs w:val="24"/>
        </w:rPr>
        <w:t>детей</w:t>
      </w:r>
      <w:r w:rsidR="00DD7258" w:rsidRPr="00534B59">
        <w:rPr>
          <w:sz w:val="24"/>
          <w:szCs w:val="24"/>
        </w:rPr>
        <w:t xml:space="preserve">, </w:t>
      </w:r>
      <w:r w:rsidRPr="00534B59">
        <w:rPr>
          <w:sz w:val="24"/>
          <w:szCs w:val="24"/>
        </w:rPr>
        <w:t xml:space="preserve">находящихся в приёмных семьях </w:t>
      </w:r>
      <w:r w:rsidR="002527B5" w:rsidRPr="00534B59">
        <w:rPr>
          <w:sz w:val="24"/>
          <w:szCs w:val="24"/>
        </w:rPr>
        <w:t>–</w:t>
      </w:r>
      <w:r w:rsidR="0065563E" w:rsidRPr="00534B59">
        <w:rPr>
          <w:sz w:val="24"/>
          <w:szCs w:val="24"/>
        </w:rPr>
        <w:t xml:space="preserve"> 6</w:t>
      </w:r>
      <w:r w:rsidR="002527B5" w:rsidRPr="00534B59">
        <w:rPr>
          <w:sz w:val="24"/>
          <w:szCs w:val="24"/>
        </w:rPr>
        <w:t>, к</w:t>
      </w:r>
      <w:r w:rsidRPr="00534B59">
        <w:rPr>
          <w:sz w:val="24"/>
          <w:szCs w:val="24"/>
        </w:rPr>
        <w:t xml:space="preserve">оличество детей-инвалидов – </w:t>
      </w:r>
      <w:r w:rsidR="0065563E" w:rsidRPr="00534B59">
        <w:rPr>
          <w:sz w:val="24"/>
          <w:szCs w:val="24"/>
        </w:rPr>
        <w:t>44</w:t>
      </w:r>
      <w:r w:rsidRPr="00534B59">
        <w:rPr>
          <w:sz w:val="24"/>
          <w:szCs w:val="24"/>
        </w:rPr>
        <w:t xml:space="preserve">. </w:t>
      </w:r>
    </w:p>
    <w:p w:rsidR="002B143C" w:rsidRPr="00534B59" w:rsidRDefault="002B143C" w:rsidP="00B84380">
      <w:pPr>
        <w:widowControl w:val="0"/>
        <w:autoSpaceDE w:val="0"/>
        <w:autoSpaceDN w:val="0"/>
        <w:adjustRightInd w:val="0"/>
        <w:ind w:right="97" w:firstLine="568"/>
        <w:rPr>
          <w:rFonts w:cs="Arial"/>
        </w:rPr>
      </w:pPr>
      <w:r w:rsidRPr="00534B59">
        <w:rPr>
          <w:rFonts w:cs="Arial"/>
        </w:rPr>
        <w:t>Реабилитация и социальная интеграция инвалидов, в том числе реализация мероприятий по обеспечению доступности для инвалидов объектов социальной инфраструктуры, является одним из приоритетных направлений Концепции долгосрочного социально-экономического развития Российской Федерации на период до 2020 года.</w:t>
      </w:r>
    </w:p>
    <w:p w:rsidR="002B143C" w:rsidRPr="00534B59" w:rsidRDefault="002B143C" w:rsidP="00B84380">
      <w:pPr>
        <w:pStyle w:val="ConsPlusNormal"/>
        <w:ind w:right="97" w:firstLine="568"/>
        <w:jc w:val="both"/>
        <w:rPr>
          <w:sz w:val="24"/>
          <w:szCs w:val="24"/>
        </w:rPr>
      </w:pPr>
      <w:r w:rsidRPr="00534B59">
        <w:rPr>
          <w:sz w:val="24"/>
          <w:szCs w:val="24"/>
        </w:rPr>
        <w:t>Доступность физической среды, включая транспорт, образование, труд, культуру, физическую культуру и спорт, информацию и каналы коммуникации, является условием независимой жизни инвалидов и других МГН. Независимая</w:t>
      </w:r>
      <w:r w:rsidR="00DD7258" w:rsidRPr="00534B59">
        <w:rPr>
          <w:sz w:val="24"/>
          <w:szCs w:val="24"/>
        </w:rPr>
        <w:t xml:space="preserve"> </w:t>
      </w:r>
      <w:r w:rsidRPr="00534B59">
        <w:rPr>
          <w:sz w:val="24"/>
          <w:szCs w:val="24"/>
        </w:rPr>
        <w:t>жизнь – это право человека быть неотъемлемой частью жизни общества и принимать активное участие в социальных, политических и экономических процессах, свобода выбора и свобода доступа к жилым и общественным зданиям, транспорту, средствам коммуникации, страхованию, труду и образованию, возможность самому определять и выбирать, управлять жизненными ситуациями.</w:t>
      </w:r>
    </w:p>
    <w:p w:rsidR="00680BA6" w:rsidRPr="00534B59" w:rsidRDefault="00680BA6" w:rsidP="00B84380">
      <w:pPr>
        <w:ind w:right="97" w:firstLine="568"/>
        <w:rPr>
          <w:rFonts w:cs="Arial"/>
        </w:rPr>
      </w:pPr>
      <w:r w:rsidRPr="00534B59">
        <w:rPr>
          <w:rFonts w:cs="Arial"/>
        </w:rPr>
        <w:lastRenderedPageBreak/>
        <w:t>Вместе с тем для обеспечения доступности и повышения качества социально-реабилитационных услуг необходимо:</w:t>
      </w:r>
    </w:p>
    <w:p w:rsidR="00680BA6" w:rsidRPr="00534B59" w:rsidRDefault="00680BA6" w:rsidP="00B84380">
      <w:pPr>
        <w:ind w:right="97" w:firstLine="568"/>
        <w:rPr>
          <w:rFonts w:cs="Arial"/>
        </w:rPr>
      </w:pPr>
      <w:r w:rsidRPr="00534B59">
        <w:rPr>
          <w:rFonts w:cs="Arial"/>
        </w:rPr>
        <w:t>-</w:t>
      </w:r>
      <w:r w:rsidR="00D85415">
        <w:rPr>
          <w:rFonts w:cs="Arial"/>
        </w:rPr>
        <w:t xml:space="preserve"> </w:t>
      </w:r>
      <w:r w:rsidRPr="00534B59">
        <w:rPr>
          <w:rFonts w:cs="Arial"/>
        </w:rPr>
        <w:t>адаптирование инфраструктуры учреждений социального обслуживания населения для инвалидов и других МГН;</w:t>
      </w:r>
    </w:p>
    <w:p w:rsidR="00680BA6" w:rsidRPr="00534B59" w:rsidRDefault="00680BA6" w:rsidP="00B84380">
      <w:pPr>
        <w:pStyle w:val="af"/>
        <w:ind w:right="97" w:firstLine="568"/>
        <w:rPr>
          <w:rFonts w:cs="Arial"/>
          <w:sz w:val="24"/>
          <w:szCs w:val="24"/>
        </w:rPr>
      </w:pPr>
      <w:r w:rsidRPr="00534B59">
        <w:rPr>
          <w:rFonts w:cs="Arial"/>
          <w:sz w:val="24"/>
          <w:szCs w:val="24"/>
        </w:rPr>
        <w:t>-</w:t>
      </w:r>
      <w:r w:rsidR="00D85415">
        <w:rPr>
          <w:rFonts w:cs="Arial"/>
          <w:sz w:val="24"/>
          <w:szCs w:val="24"/>
        </w:rPr>
        <w:t xml:space="preserve"> </w:t>
      </w:r>
      <w:r w:rsidRPr="00534B59">
        <w:rPr>
          <w:rFonts w:cs="Arial"/>
          <w:sz w:val="24"/>
          <w:szCs w:val="24"/>
        </w:rPr>
        <w:t>оснащение учреждений социального обслуживания населения специализированным, в том числе реабилитационным, оборудованием, адаптированным для инвалидов;</w:t>
      </w:r>
    </w:p>
    <w:p w:rsidR="00680BA6" w:rsidRPr="00534B59" w:rsidRDefault="00680BA6" w:rsidP="00B84380">
      <w:pPr>
        <w:ind w:right="97" w:firstLine="568"/>
        <w:rPr>
          <w:rFonts w:cs="Arial"/>
        </w:rPr>
      </w:pPr>
      <w:r w:rsidRPr="00534B59">
        <w:rPr>
          <w:rFonts w:cs="Arial"/>
        </w:rPr>
        <w:t>-</w:t>
      </w:r>
      <w:r w:rsidR="00D85415">
        <w:rPr>
          <w:rFonts w:cs="Arial"/>
        </w:rPr>
        <w:t xml:space="preserve"> </w:t>
      </w:r>
      <w:r w:rsidRPr="00534B59">
        <w:rPr>
          <w:rFonts w:cs="Arial"/>
        </w:rPr>
        <w:t>формирование системы подготовки (переподготовки, повышения квалификации) специалистов социальной сферы, в том числе в области обеспечения доступной среды, для инвалидов и других МГН;</w:t>
      </w:r>
    </w:p>
    <w:p w:rsidR="00680BA6" w:rsidRPr="00534B59" w:rsidRDefault="00680BA6" w:rsidP="00B84380">
      <w:pPr>
        <w:ind w:right="97" w:firstLine="568"/>
        <w:rPr>
          <w:rFonts w:cs="Arial"/>
        </w:rPr>
      </w:pPr>
      <w:r w:rsidRPr="00534B59">
        <w:rPr>
          <w:rFonts w:cs="Arial"/>
        </w:rPr>
        <w:t xml:space="preserve">- дальнейшее развитие службы «Социальное такси». </w:t>
      </w:r>
    </w:p>
    <w:p w:rsidR="00680BA6" w:rsidRPr="00534B59" w:rsidRDefault="000A512A" w:rsidP="00B84380">
      <w:pPr>
        <w:ind w:right="97" w:firstLine="568"/>
        <w:rPr>
          <w:rFonts w:cs="Arial"/>
        </w:rPr>
      </w:pPr>
      <w:r w:rsidRPr="00534B59">
        <w:rPr>
          <w:rFonts w:cs="Arial"/>
        </w:rPr>
        <w:t>Д</w:t>
      </w:r>
      <w:r w:rsidR="00680BA6" w:rsidRPr="00534B59">
        <w:rPr>
          <w:rFonts w:cs="Arial"/>
        </w:rPr>
        <w:t>ля обеспечения доступности и качества оказания медицинских услуг инвалидам и другим МГН, как в амбулаторных, так и в стационарных условиях, необходимо:</w:t>
      </w:r>
    </w:p>
    <w:p w:rsidR="00680BA6" w:rsidRPr="00534B59" w:rsidRDefault="00680BA6" w:rsidP="00B84380">
      <w:pPr>
        <w:ind w:right="97" w:firstLine="568"/>
        <w:rPr>
          <w:rFonts w:cs="Arial"/>
        </w:rPr>
      </w:pPr>
      <w:r w:rsidRPr="00534B59">
        <w:rPr>
          <w:rFonts w:cs="Arial"/>
        </w:rPr>
        <w:t>- адаптирование учреждений здравоохранения для посещения инвалидами и другими МГН;</w:t>
      </w:r>
    </w:p>
    <w:p w:rsidR="00680BA6" w:rsidRPr="00534B59" w:rsidRDefault="00680BA6" w:rsidP="00B84380">
      <w:pPr>
        <w:ind w:right="97" w:firstLine="568"/>
        <w:rPr>
          <w:rFonts w:cs="Arial"/>
        </w:rPr>
      </w:pPr>
      <w:r w:rsidRPr="00534B59">
        <w:rPr>
          <w:rFonts w:cs="Arial"/>
        </w:rPr>
        <w:t>-оснащение учреждений здравоохранения функциональными вспомогательными средствами для подъема и обслуживания инвалидов и других МГН;</w:t>
      </w:r>
    </w:p>
    <w:p w:rsidR="00680BA6" w:rsidRPr="00534B59" w:rsidRDefault="00680BA6" w:rsidP="00B84380">
      <w:pPr>
        <w:ind w:right="97" w:firstLine="568"/>
        <w:rPr>
          <w:rFonts w:cs="Arial"/>
        </w:rPr>
      </w:pPr>
      <w:r w:rsidRPr="00534B59">
        <w:rPr>
          <w:rFonts w:cs="Arial"/>
        </w:rPr>
        <w:t>- освоение и использование аптечными учреждениями современных методов обеспечения доступности для инвалидов и других МГН услуг путем их предоставления в дистанционном режиме.</w:t>
      </w:r>
    </w:p>
    <w:p w:rsidR="00680BA6" w:rsidRPr="00534B59" w:rsidRDefault="00680BA6" w:rsidP="00B84380">
      <w:pPr>
        <w:pStyle w:val="af"/>
        <w:ind w:right="97" w:firstLine="568"/>
        <w:rPr>
          <w:rFonts w:cs="Arial"/>
          <w:sz w:val="24"/>
          <w:szCs w:val="24"/>
        </w:rPr>
      </w:pPr>
      <w:r w:rsidRPr="00534B59">
        <w:rPr>
          <w:rFonts w:cs="Arial"/>
          <w:sz w:val="24"/>
          <w:szCs w:val="24"/>
        </w:rPr>
        <w:t>Реализация мероприятий Программы, направленных на организацию обучения детей-инвалидов в обычных образовательных учреждениях преимущественно по месту жительства, позволит избежать помещения детей на длительный срок в</w:t>
      </w:r>
      <w:r w:rsidR="00DD7258" w:rsidRPr="00534B59">
        <w:rPr>
          <w:rFonts w:cs="Arial"/>
          <w:sz w:val="24"/>
          <w:szCs w:val="24"/>
        </w:rPr>
        <w:t xml:space="preserve"> </w:t>
      </w:r>
      <w:r w:rsidRPr="00534B59">
        <w:rPr>
          <w:rFonts w:cs="Arial"/>
          <w:sz w:val="24"/>
          <w:szCs w:val="24"/>
        </w:rPr>
        <w:t>интернатное учреждение, создать условия для их проживания и воспитания в семье, обеспечить их постоянное общение с нормально развивающимися детьми, что будет способствовать эффективному решению проблем их социальной адаптации и интеграции в общество.</w:t>
      </w:r>
    </w:p>
    <w:p w:rsidR="00715351" w:rsidRPr="00534B59" w:rsidRDefault="00DD7258" w:rsidP="00B84380">
      <w:pPr>
        <w:ind w:right="97" w:firstLine="568"/>
        <w:rPr>
          <w:rFonts w:cs="Arial"/>
          <w:color w:val="000000"/>
        </w:rPr>
      </w:pPr>
      <w:r w:rsidRPr="00534B59">
        <w:rPr>
          <w:rFonts w:cs="Arial"/>
          <w:color w:val="000000"/>
        </w:rPr>
        <w:t>В Людиновском районе осуществляется</w:t>
      </w:r>
      <w:r w:rsidR="00715351" w:rsidRPr="00534B59">
        <w:rPr>
          <w:rFonts w:cs="Arial"/>
          <w:color w:val="000000"/>
        </w:rPr>
        <w:t xml:space="preserve"> работа по паспортизации и классификации </w:t>
      </w:r>
      <w:r w:rsidR="00715351" w:rsidRPr="00534B59">
        <w:rPr>
          <w:rFonts w:cs="Arial"/>
        </w:rPr>
        <w:t>объектов социальной инфраструктуры и услуг в приоритетных сферах жизнедеятельности инвалидов и других маломобильных групп населения в соответствии с приказом Министерства труда и социальной защиты Российской Федерации от 25.12.2012 № 627 «Об утверждении методики, позволяющей объективизировать и систематизировать доступность объектов и услуг в приоритетных сферах жизнедеятельности для инвалидов и других маломобильных групп населения, с возможностью учета региональной специфики».</w:t>
      </w:r>
    </w:p>
    <w:p w:rsidR="00715351" w:rsidRPr="00534B59" w:rsidRDefault="00715351" w:rsidP="00B84380">
      <w:pPr>
        <w:ind w:right="97" w:firstLine="568"/>
        <w:rPr>
          <w:rFonts w:cs="Arial"/>
        </w:rPr>
      </w:pPr>
      <w:r w:rsidRPr="00534B59">
        <w:rPr>
          <w:rFonts w:cs="Arial"/>
          <w:color w:val="000000"/>
        </w:rPr>
        <w:t xml:space="preserve">В 2013 году </w:t>
      </w:r>
      <w:r w:rsidRPr="00534B59">
        <w:rPr>
          <w:rFonts w:cs="Arial"/>
        </w:rPr>
        <w:t>разработан нормативный правовой акт, о</w:t>
      </w:r>
      <w:r w:rsidRPr="00534B59">
        <w:rPr>
          <w:rFonts w:cs="Arial"/>
          <w:color w:val="000000"/>
        </w:rPr>
        <w:t xml:space="preserve"> проведении паспортизации и классификации объектов и услуг в приоритетных сферах жизнедеятельности инвалидов и других МГН </w:t>
      </w:r>
      <w:r w:rsidRPr="00534B59">
        <w:rPr>
          <w:rStyle w:val="highlight"/>
          <w:rFonts w:cs="Arial"/>
        </w:rPr>
        <w:t xml:space="preserve">в Калужской области </w:t>
      </w:r>
      <w:r w:rsidRPr="00534B59">
        <w:rPr>
          <w:rFonts w:cs="Arial"/>
          <w:color w:val="000000"/>
        </w:rPr>
        <w:t>для последующей</w:t>
      </w:r>
      <w:r w:rsidRPr="00534B59">
        <w:rPr>
          <w:rFonts w:cs="Arial"/>
        </w:rPr>
        <w:t xml:space="preserve"> систематизации информации о доступности объектов </w:t>
      </w:r>
      <w:bookmarkStart w:id="0" w:name="YANDEX_26"/>
      <w:bookmarkEnd w:id="0"/>
      <w:r w:rsidRPr="00534B59">
        <w:rPr>
          <w:rStyle w:val="highlight"/>
          <w:rFonts w:cs="Arial"/>
        </w:rPr>
        <w:t>и</w:t>
      </w:r>
      <w:bookmarkStart w:id="1" w:name="YANDEX_27"/>
      <w:bookmarkEnd w:id="1"/>
      <w:r w:rsidRPr="00534B59">
        <w:rPr>
          <w:rStyle w:val="highlight"/>
          <w:rFonts w:cs="Arial"/>
        </w:rPr>
        <w:t xml:space="preserve"> услуг</w:t>
      </w:r>
      <w:r w:rsidRPr="00534B59">
        <w:rPr>
          <w:rFonts w:cs="Arial"/>
        </w:rPr>
        <w:t xml:space="preserve"> в приоритетных для инвалидов сферах жизнедеятельности, формирования карты доступности объектов</w:t>
      </w:r>
      <w:bookmarkStart w:id="2" w:name="YANDEX_28"/>
      <w:bookmarkEnd w:id="2"/>
      <w:r w:rsidRPr="00534B59">
        <w:rPr>
          <w:rFonts w:cs="Arial"/>
        </w:rPr>
        <w:t xml:space="preserve"> </w:t>
      </w:r>
      <w:r w:rsidRPr="00534B59">
        <w:rPr>
          <w:rStyle w:val="highlight"/>
          <w:rFonts w:cs="Arial"/>
        </w:rPr>
        <w:t>и</w:t>
      </w:r>
      <w:bookmarkStart w:id="3" w:name="YANDEX_29"/>
      <w:bookmarkEnd w:id="3"/>
      <w:r w:rsidRPr="00534B59">
        <w:rPr>
          <w:rStyle w:val="highlight"/>
          <w:rFonts w:cs="Arial"/>
        </w:rPr>
        <w:t xml:space="preserve"> услуг,</w:t>
      </w:r>
      <w:r w:rsidRPr="00534B59">
        <w:rPr>
          <w:rFonts w:cs="Arial"/>
        </w:rPr>
        <w:t xml:space="preserve"> а также разработки планов</w:t>
      </w:r>
      <w:bookmarkStart w:id="4" w:name="YANDEX_30"/>
      <w:bookmarkEnd w:id="4"/>
      <w:r w:rsidRPr="00534B59">
        <w:rPr>
          <w:rFonts w:cs="Arial"/>
        </w:rPr>
        <w:t xml:space="preserve"> </w:t>
      </w:r>
      <w:r w:rsidRPr="00534B59">
        <w:rPr>
          <w:rStyle w:val="highlight"/>
          <w:rFonts w:cs="Arial"/>
        </w:rPr>
        <w:t>и</w:t>
      </w:r>
      <w:r w:rsidRPr="00534B59">
        <w:rPr>
          <w:rFonts w:cs="Arial"/>
        </w:rPr>
        <w:t xml:space="preserve"> программ адаптации объектов социальной инфраструктуры</w:t>
      </w:r>
      <w:bookmarkStart w:id="5" w:name="YANDEX_31"/>
      <w:bookmarkEnd w:id="5"/>
      <w:r w:rsidRPr="00534B59">
        <w:rPr>
          <w:rFonts w:cs="Arial"/>
        </w:rPr>
        <w:t xml:space="preserve"> </w:t>
      </w:r>
      <w:r w:rsidRPr="00534B59">
        <w:rPr>
          <w:rStyle w:val="highlight"/>
          <w:rFonts w:cs="Arial"/>
        </w:rPr>
        <w:t>и</w:t>
      </w:r>
      <w:r w:rsidRPr="00534B59">
        <w:rPr>
          <w:rFonts w:cs="Arial"/>
        </w:rPr>
        <w:t xml:space="preserve"> развития</w:t>
      </w:r>
      <w:bookmarkStart w:id="6" w:name="YANDEX_32"/>
      <w:bookmarkEnd w:id="6"/>
      <w:r w:rsidRPr="00534B59">
        <w:rPr>
          <w:rFonts w:cs="Arial"/>
        </w:rPr>
        <w:t xml:space="preserve"> </w:t>
      </w:r>
      <w:r w:rsidRPr="00534B59">
        <w:rPr>
          <w:rStyle w:val="highlight"/>
          <w:rFonts w:cs="Arial"/>
        </w:rPr>
        <w:t>услуг</w:t>
      </w:r>
      <w:r w:rsidRPr="00534B59">
        <w:rPr>
          <w:rFonts w:cs="Arial"/>
        </w:rPr>
        <w:t xml:space="preserve"> с учетом потребностей лиц указанной категории.</w:t>
      </w:r>
    </w:p>
    <w:p w:rsidR="003F4BB4" w:rsidRPr="00534B59" w:rsidRDefault="003F4BB4" w:rsidP="00B84380">
      <w:pPr>
        <w:ind w:right="97" w:firstLine="568"/>
        <w:rPr>
          <w:rFonts w:cs="Arial"/>
        </w:rPr>
      </w:pPr>
    </w:p>
    <w:p w:rsidR="001846A9" w:rsidRPr="00534B59" w:rsidRDefault="001846A9" w:rsidP="002527B5">
      <w:pPr>
        <w:pStyle w:val="11"/>
        <w:numPr>
          <w:ilvl w:val="1"/>
          <w:numId w:val="13"/>
        </w:numPr>
        <w:tabs>
          <w:tab w:val="left" w:pos="1134"/>
        </w:tabs>
        <w:autoSpaceDE w:val="0"/>
        <w:autoSpaceDN w:val="0"/>
        <w:adjustRightInd w:val="0"/>
        <w:jc w:val="center"/>
        <w:rPr>
          <w:rFonts w:cs="Arial"/>
          <w:b/>
        </w:rPr>
      </w:pPr>
      <w:r w:rsidRPr="00534B59">
        <w:rPr>
          <w:rFonts w:cs="Arial"/>
          <w:b/>
        </w:rPr>
        <w:t>Прогноз развития сферы реализации муниципальной программы</w:t>
      </w:r>
    </w:p>
    <w:p w:rsidR="001846A9" w:rsidRPr="00534B59" w:rsidRDefault="001846A9" w:rsidP="001846A9">
      <w:pPr>
        <w:tabs>
          <w:tab w:val="left" w:pos="709"/>
        </w:tabs>
        <w:autoSpaceDE w:val="0"/>
        <w:autoSpaceDN w:val="0"/>
        <w:adjustRightInd w:val="0"/>
        <w:ind w:firstLine="709"/>
        <w:rPr>
          <w:rFonts w:cs="Arial"/>
        </w:rPr>
      </w:pPr>
    </w:p>
    <w:p w:rsidR="000E372A" w:rsidRPr="00534B59" w:rsidRDefault="000E372A" w:rsidP="000E372A">
      <w:pPr>
        <w:pStyle w:val="ConsPlusNormal"/>
        <w:ind w:firstLine="540"/>
        <w:jc w:val="both"/>
        <w:rPr>
          <w:sz w:val="24"/>
          <w:szCs w:val="24"/>
        </w:rPr>
      </w:pPr>
      <w:r w:rsidRPr="00534B59">
        <w:rPr>
          <w:sz w:val="24"/>
          <w:szCs w:val="24"/>
        </w:rPr>
        <w:t>Анализ состояния проводимой работы с детьми с ограниченными возможностями здоровья, а также результаты, которые получены в этом направлении, позволили определить ряд проблемных вопросов:</w:t>
      </w:r>
    </w:p>
    <w:p w:rsidR="002D0ABC" w:rsidRPr="00534B59" w:rsidRDefault="002D0ABC" w:rsidP="002C4ADA">
      <w:pPr>
        <w:pStyle w:val="af"/>
        <w:ind w:right="97" w:firstLine="0"/>
        <w:rPr>
          <w:rFonts w:cs="Arial"/>
          <w:sz w:val="24"/>
          <w:szCs w:val="24"/>
        </w:rPr>
      </w:pPr>
      <w:r w:rsidRPr="00534B59">
        <w:rPr>
          <w:rFonts w:cs="Arial"/>
          <w:sz w:val="24"/>
          <w:szCs w:val="24"/>
        </w:rPr>
        <w:lastRenderedPageBreak/>
        <w:t>- недостаток специального оборудования для обучения инвалидов, в том числе детей-инвалидов;</w:t>
      </w:r>
    </w:p>
    <w:p w:rsidR="002D0ABC" w:rsidRPr="00534B59" w:rsidRDefault="002D0ABC" w:rsidP="002C4ADA">
      <w:pPr>
        <w:pStyle w:val="af"/>
        <w:ind w:right="97" w:firstLine="0"/>
        <w:rPr>
          <w:rFonts w:cs="Arial"/>
          <w:sz w:val="24"/>
          <w:szCs w:val="24"/>
        </w:rPr>
      </w:pPr>
      <w:r w:rsidRPr="00534B59">
        <w:rPr>
          <w:rFonts w:cs="Arial"/>
          <w:sz w:val="24"/>
          <w:szCs w:val="24"/>
        </w:rPr>
        <w:t>- инфраструктура образовательных учреждений не в полной мере адаптирована для инвалидов.</w:t>
      </w:r>
    </w:p>
    <w:p w:rsidR="000E372A" w:rsidRPr="00534B59" w:rsidRDefault="000E372A" w:rsidP="000E372A">
      <w:pPr>
        <w:pStyle w:val="ConsPlusNormal"/>
        <w:ind w:firstLine="540"/>
        <w:jc w:val="both"/>
        <w:rPr>
          <w:sz w:val="24"/>
          <w:szCs w:val="24"/>
        </w:rPr>
      </w:pPr>
      <w:r w:rsidRPr="00534B59">
        <w:rPr>
          <w:sz w:val="24"/>
          <w:szCs w:val="24"/>
        </w:rPr>
        <w:t>- при наличии программ повышения квалификации педагогов, отсутствует система переподготовки педагогических кадров для системы инклюзивного и</w:t>
      </w:r>
      <w:r w:rsidR="003F4BB4" w:rsidRPr="00534B59">
        <w:rPr>
          <w:sz w:val="24"/>
          <w:szCs w:val="24"/>
        </w:rPr>
        <w:t xml:space="preserve"> </w:t>
      </w:r>
      <w:r w:rsidRPr="00534B59">
        <w:rPr>
          <w:sz w:val="24"/>
          <w:szCs w:val="24"/>
        </w:rPr>
        <w:t>дистанционного образования;</w:t>
      </w:r>
    </w:p>
    <w:p w:rsidR="000E372A" w:rsidRPr="00534B59" w:rsidRDefault="000E372A" w:rsidP="002C4ADA">
      <w:pPr>
        <w:pStyle w:val="ConsPlusNormal"/>
        <w:ind w:firstLine="0"/>
        <w:jc w:val="both"/>
        <w:rPr>
          <w:sz w:val="24"/>
          <w:szCs w:val="24"/>
        </w:rPr>
      </w:pPr>
      <w:r w:rsidRPr="00534B59">
        <w:rPr>
          <w:sz w:val="24"/>
          <w:szCs w:val="24"/>
        </w:rPr>
        <w:t xml:space="preserve">- </w:t>
      </w:r>
      <w:r w:rsidR="002C4ADA" w:rsidRPr="00534B59">
        <w:rPr>
          <w:sz w:val="24"/>
          <w:szCs w:val="24"/>
        </w:rPr>
        <w:t>с</w:t>
      </w:r>
      <w:r w:rsidRPr="00534B59">
        <w:rPr>
          <w:sz w:val="24"/>
          <w:szCs w:val="24"/>
        </w:rPr>
        <w:t>охраняется недостаток необходимого специального оборудования и техники для оказания коррекционной помощи детям с ограниченными возможностями здоровья;</w:t>
      </w:r>
    </w:p>
    <w:p w:rsidR="000E372A" w:rsidRPr="00534B59" w:rsidRDefault="000E372A" w:rsidP="000E372A">
      <w:pPr>
        <w:ind w:firstLine="708"/>
        <w:rPr>
          <w:rFonts w:cs="Arial"/>
        </w:rPr>
      </w:pPr>
      <w:r w:rsidRPr="00534B59">
        <w:rPr>
          <w:rFonts w:cs="Arial"/>
        </w:rPr>
        <w:t>Особого внимания требуют инвалиды, лишенные возможности самостоятельно передвигаться вследствие неприспособленно</w:t>
      </w:r>
      <w:r w:rsidR="006C1A08" w:rsidRPr="00534B59">
        <w:rPr>
          <w:rFonts w:cs="Arial"/>
        </w:rPr>
        <w:t>сти инфраструктуры муниципального района.</w:t>
      </w:r>
      <w:r w:rsidRPr="00534B59">
        <w:rPr>
          <w:rFonts w:cs="Arial"/>
        </w:rPr>
        <w:t xml:space="preserve"> Отсутствие пандусов, поручней, подъемников при входе и внутри многих объектов социальной инфраструктуры создают непреодолимую преграду не только для инвалидов, но и для</w:t>
      </w:r>
      <w:r w:rsidRPr="00534B59">
        <w:rPr>
          <w:rFonts w:cs="Arial"/>
          <w:color w:val="0000FF"/>
        </w:rPr>
        <w:t xml:space="preserve"> </w:t>
      </w:r>
      <w:r w:rsidRPr="00534B59">
        <w:rPr>
          <w:rFonts w:cs="Arial"/>
        </w:rPr>
        <w:t>граждан, относящихся к маломобильным категориям: граждане с временным нарушением здоровья, беременные женщины, люди пожилого возраста, женщины и мужч</w:t>
      </w:r>
      <w:r w:rsidR="0025302F" w:rsidRPr="00534B59">
        <w:rPr>
          <w:rFonts w:cs="Arial"/>
        </w:rPr>
        <w:t>ины с колясками.</w:t>
      </w:r>
    </w:p>
    <w:p w:rsidR="000E372A" w:rsidRPr="00534B59" w:rsidRDefault="000E372A" w:rsidP="000232D4">
      <w:pPr>
        <w:ind w:firstLine="540"/>
        <w:rPr>
          <w:rFonts w:cs="Arial"/>
        </w:rPr>
      </w:pPr>
      <w:r w:rsidRPr="00534B59">
        <w:rPr>
          <w:rFonts w:cs="Arial"/>
        </w:rPr>
        <w:t xml:space="preserve"> В рамках исполнения на территории Калужской области </w:t>
      </w:r>
      <w:r w:rsidR="000232D4" w:rsidRPr="00534B59">
        <w:rPr>
          <w:rFonts w:cs="Arial"/>
        </w:rPr>
        <w:t xml:space="preserve">распоряжения </w:t>
      </w:r>
      <w:r w:rsidR="00EC1918" w:rsidRPr="00534B59">
        <w:rPr>
          <w:rFonts w:cs="Arial"/>
        </w:rPr>
        <w:t xml:space="preserve">Губернатора Калужской области от 22.06.2013г. № 69-р «О проведении паспортизации </w:t>
      </w:r>
      <w:r w:rsidR="00F94BB2" w:rsidRPr="00534B59">
        <w:rPr>
          <w:rFonts w:cs="Arial"/>
        </w:rPr>
        <w:t xml:space="preserve">и классификации объектов социальной инфраструктуры и услуг в приоритетных сферах жизнедеятельности инвалидов и других маломобильных групп населения в Калужской области», </w:t>
      </w:r>
      <w:r w:rsidRPr="00534B59">
        <w:rPr>
          <w:rFonts w:cs="Arial"/>
        </w:rPr>
        <w:t xml:space="preserve">постановления  Губернатора Калужской области от 22.09.2009 № 294 «Об обустройстве пандусами административных зданий и объектов социальной инфраструктуры», постановления администрации муниципального района «Город Людиново и Людиновский район» от 26.10.2009 года №1354, </w:t>
      </w:r>
      <w:r w:rsidR="00F55341" w:rsidRPr="00534B59">
        <w:rPr>
          <w:rFonts w:cs="Arial"/>
        </w:rPr>
        <w:t xml:space="preserve">в </w:t>
      </w:r>
      <w:r w:rsidRPr="00534B59">
        <w:rPr>
          <w:rFonts w:cs="Arial"/>
        </w:rPr>
        <w:t xml:space="preserve">нашем районе </w:t>
      </w:r>
      <w:r w:rsidR="00F55341" w:rsidRPr="00534B59">
        <w:rPr>
          <w:rFonts w:cs="Arial"/>
        </w:rPr>
        <w:t>64</w:t>
      </w:r>
      <w:r w:rsidR="00CB0287" w:rsidRPr="00534B59">
        <w:rPr>
          <w:rFonts w:cs="Arial"/>
        </w:rPr>
        <w:t xml:space="preserve"> объекта</w:t>
      </w:r>
      <w:r w:rsidR="00F55341" w:rsidRPr="00534B59">
        <w:rPr>
          <w:rFonts w:cs="Arial"/>
        </w:rPr>
        <w:t xml:space="preserve"> </w:t>
      </w:r>
      <w:r w:rsidR="00CB0287" w:rsidRPr="00534B59">
        <w:rPr>
          <w:rFonts w:cs="Arial"/>
        </w:rPr>
        <w:t>(административные здания, учреждения культуры, социальной защиты населения, спорта, здравоохранения,  магазины, аптеки, отделения банков, почтовые отделения) оборудованы</w:t>
      </w:r>
      <w:r w:rsidR="00F55341" w:rsidRPr="00534B59">
        <w:rPr>
          <w:rFonts w:cs="Arial"/>
        </w:rPr>
        <w:t xml:space="preserve"> пандусами, 34 объекта не требуют оборудования пандусами, 3 объекта требуют дооборудования.</w:t>
      </w:r>
      <w:r w:rsidRPr="00534B59">
        <w:rPr>
          <w:rFonts w:cs="Arial"/>
        </w:rPr>
        <w:t xml:space="preserve"> Мероприятия программы предусматривают проведение необходимой работы по паспортизации объектов и формированию карт доступности.</w:t>
      </w:r>
    </w:p>
    <w:p w:rsidR="003A72B9" w:rsidRPr="00534B59" w:rsidRDefault="003F4BB4" w:rsidP="003A72B9">
      <w:pPr>
        <w:ind w:firstLine="540"/>
        <w:rPr>
          <w:rFonts w:cs="Arial"/>
          <w:color w:val="0000FF"/>
        </w:rPr>
      </w:pPr>
      <w:r w:rsidRPr="00534B59">
        <w:rPr>
          <w:rFonts w:cs="Arial"/>
        </w:rPr>
        <w:t>Построен спортивный комплекс</w:t>
      </w:r>
      <w:r w:rsidR="003A72B9" w:rsidRPr="00534B59">
        <w:rPr>
          <w:rFonts w:cs="Arial"/>
        </w:rPr>
        <w:t xml:space="preserve"> «Людиновский», рассчитанный на реабилитацию людей с ограниченными возможностями здоровья и инвалидов.</w:t>
      </w:r>
    </w:p>
    <w:p w:rsidR="000E372A" w:rsidRPr="00534B59" w:rsidRDefault="000E372A" w:rsidP="000E372A">
      <w:pPr>
        <w:pStyle w:val="ConsPlusNormal"/>
        <w:ind w:firstLine="540"/>
        <w:jc w:val="both"/>
        <w:rPr>
          <w:sz w:val="24"/>
          <w:szCs w:val="24"/>
        </w:rPr>
      </w:pPr>
      <w:r w:rsidRPr="00534B59">
        <w:rPr>
          <w:sz w:val="24"/>
          <w:szCs w:val="24"/>
        </w:rPr>
        <w:t>Несмотря на важность и необходимость решения</w:t>
      </w:r>
      <w:r w:rsidR="003F4BB4" w:rsidRPr="00534B59">
        <w:rPr>
          <w:sz w:val="24"/>
          <w:szCs w:val="24"/>
        </w:rPr>
        <w:t xml:space="preserve"> </w:t>
      </w:r>
      <w:r w:rsidRPr="00534B59">
        <w:rPr>
          <w:sz w:val="24"/>
          <w:szCs w:val="24"/>
        </w:rPr>
        <w:t>поставленных</w:t>
      </w:r>
      <w:r w:rsidR="003F4BB4" w:rsidRPr="00534B59">
        <w:rPr>
          <w:sz w:val="24"/>
          <w:szCs w:val="24"/>
        </w:rPr>
        <w:t xml:space="preserve"> </w:t>
      </w:r>
      <w:r w:rsidRPr="00534B59">
        <w:rPr>
          <w:sz w:val="24"/>
          <w:szCs w:val="24"/>
        </w:rPr>
        <w:t xml:space="preserve">социально-экономических, административно-правовых, медицинских и других проблем необходимо решение проблемы доступности культурных услуг, особенно для доступа инвалидов и групп с ограниченной мобильностью. Основной составляющей данных мероприятий является создание возможностей для инвалидов развивать и использовать свой творческий потенциал. Активно занимаясь социокультурной деятельностью и спортом, инвалиды делают свою жизнь более полнокровной. В этом смысле полезно и важно привлекать людей с ограниченными возможностями к участию в спортивных и культурно-массовых мероприятиях. Это позволит достичь позитивных изменений в образе и качестве жизни инвалидов. </w:t>
      </w:r>
    </w:p>
    <w:p w:rsidR="000E372A" w:rsidRPr="00534B59" w:rsidRDefault="000E372A" w:rsidP="000E372A">
      <w:pPr>
        <w:ind w:firstLine="708"/>
        <w:rPr>
          <w:rFonts w:cs="Arial"/>
        </w:rPr>
      </w:pPr>
      <w:r w:rsidRPr="00534B59">
        <w:rPr>
          <w:rFonts w:cs="Arial"/>
        </w:rPr>
        <w:t>Повышение уровня и качества жизни инвалидов невозможно без понимания всем обществом особенностей жизненных обстоятельств, в которых пребывают эти люди. Необходимо изменять отношение общества и, в частности, молодежи к проблемам инвалидов и привлекать средства массовой информации для формирования позитивного общественного мнения по отношению к социальным проблемам этой категории населения.</w:t>
      </w:r>
    </w:p>
    <w:p w:rsidR="001846A9" w:rsidRPr="00534B59" w:rsidRDefault="000E372A" w:rsidP="00093EB8">
      <w:pPr>
        <w:pStyle w:val="11"/>
        <w:tabs>
          <w:tab w:val="left" w:pos="1134"/>
        </w:tabs>
        <w:autoSpaceDE w:val="0"/>
        <w:autoSpaceDN w:val="0"/>
        <w:adjustRightInd w:val="0"/>
        <w:ind w:left="0" w:firstLine="709"/>
        <w:rPr>
          <w:rFonts w:cs="Arial"/>
        </w:rPr>
      </w:pPr>
      <w:r w:rsidRPr="00534B59">
        <w:rPr>
          <w:rFonts w:cs="Arial"/>
        </w:rPr>
        <w:t xml:space="preserve">С учетом имеющихся проблем возникает необходимость проведения на территории Людиновского района комплекса мероприятий, обеспечивающих системный подход к решению проблем инвалидов программно-целевым методом, </w:t>
      </w:r>
      <w:r w:rsidRPr="00534B59">
        <w:rPr>
          <w:rFonts w:cs="Arial"/>
        </w:rPr>
        <w:lastRenderedPageBreak/>
        <w:t>как наиболее целесообразным в решении задач комплексной реабилитации инвалидов.</w:t>
      </w:r>
    </w:p>
    <w:p w:rsidR="001846A9" w:rsidRPr="00AF1F6A" w:rsidRDefault="001846A9" w:rsidP="001846A9">
      <w:pPr>
        <w:tabs>
          <w:tab w:val="left" w:pos="1418"/>
        </w:tabs>
        <w:autoSpaceDE w:val="0"/>
        <w:autoSpaceDN w:val="0"/>
        <w:adjustRightInd w:val="0"/>
        <w:ind w:left="851"/>
      </w:pPr>
    </w:p>
    <w:p w:rsidR="001846A9" w:rsidRPr="00534B59" w:rsidRDefault="001846A9" w:rsidP="00D85415">
      <w:pPr>
        <w:pStyle w:val="11"/>
        <w:tabs>
          <w:tab w:val="left" w:pos="567"/>
        </w:tabs>
        <w:autoSpaceDE w:val="0"/>
        <w:autoSpaceDN w:val="0"/>
        <w:adjustRightInd w:val="0"/>
        <w:ind w:left="0" w:firstLine="0"/>
        <w:jc w:val="center"/>
        <w:rPr>
          <w:rFonts w:cs="Arial"/>
          <w:b/>
          <w:bCs/>
          <w:iCs/>
          <w:sz w:val="30"/>
          <w:szCs w:val="28"/>
        </w:rPr>
      </w:pPr>
      <w:r w:rsidRPr="00534B59">
        <w:rPr>
          <w:rFonts w:cs="Arial"/>
          <w:b/>
          <w:bCs/>
          <w:iCs/>
          <w:sz w:val="30"/>
          <w:szCs w:val="28"/>
        </w:rPr>
        <w:t>2. Цели, задачи и индикаторы достижения целей и решения задач муниципальной программы</w:t>
      </w:r>
    </w:p>
    <w:p w:rsidR="001846A9" w:rsidRPr="00AF1F6A" w:rsidRDefault="001846A9" w:rsidP="001846A9">
      <w:pPr>
        <w:tabs>
          <w:tab w:val="left" w:pos="1418"/>
        </w:tabs>
        <w:autoSpaceDE w:val="0"/>
        <w:autoSpaceDN w:val="0"/>
        <w:adjustRightInd w:val="0"/>
        <w:rPr>
          <w:b/>
        </w:rPr>
      </w:pPr>
    </w:p>
    <w:p w:rsidR="00FA00B9" w:rsidRPr="00AF1F6A" w:rsidRDefault="00FA00B9" w:rsidP="00FA00B9">
      <w:pPr>
        <w:autoSpaceDE w:val="0"/>
        <w:autoSpaceDN w:val="0"/>
        <w:adjustRightInd w:val="0"/>
        <w:ind w:firstLine="540"/>
      </w:pPr>
      <w:r w:rsidRPr="00AF1F6A">
        <w:t>Целью Программы является создание на территории района доступной для инвалидов и других маломобильных групп населения среды жизнедеятельности и условий для эффективной реабилитации и интеграции инвалидов в общество. Постепенное изменение отношения общества к людям с ограниченными возможностями как равноправным участникам всех процессов в жизни общества.</w:t>
      </w:r>
    </w:p>
    <w:p w:rsidR="00FA00B9" w:rsidRPr="00AF1F6A" w:rsidRDefault="00FA00B9" w:rsidP="00FA00B9">
      <w:pPr>
        <w:autoSpaceDE w:val="0"/>
        <w:autoSpaceDN w:val="0"/>
        <w:adjustRightInd w:val="0"/>
      </w:pPr>
      <w:r w:rsidRPr="00AF1F6A">
        <w:tab/>
        <w:t>В рамках Программы предусматривается решение следующих задач:</w:t>
      </w:r>
    </w:p>
    <w:p w:rsidR="00FA00B9" w:rsidRPr="00AF1F6A" w:rsidRDefault="00FA00B9" w:rsidP="00FA00B9">
      <w:pPr>
        <w:autoSpaceDE w:val="0"/>
        <w:autoSpaceDN w:val="0"/>
        <w:adjustRightInd w:val="0"/>
        <w:ind w:firstLine="540"/>
      </w:pPr>
      <w:r w:rsidRPr="00AF1F6A">
        <w:t>-</w:t>
      </w:r>
      <w:r w:rsidR="00483DD2" w:rsidRPr="00AF1F6A">
        <w:t xml:space="preserve"> </w:t>
      </w:r>
      <w:r w:rsidRPr="00AF1F6A">
        <w:t>обеспечение беспрепятственного доступа инвалидов и маломобильных групп населения к объектам социальной инфраструктуры и информации;</w:t>
      </w:r>
    </w:p>
    <w:p w:rsidR="00FA00B9" w:rsidRPr="00AF1F6A" w:rsidRDefault="00FA00B9" w:rsidP="00FA00B9">
      <w:pPr>
        <w:autoSpaceDE w:val="0"/>
        <w:autoSpaceDN w:val="0"/>
        <w:adjustRightInd w:val="0"/>
        <w:ind w:firstLine="540"/>
      </w:pPr>
      <w:r w:rsidRPr="00AF1F6A">
        <w:t>-</w:t>
      </w:r>
      <w:r w:rsidR="00483DD2" w:rsidRPr="00AF1F6A">
        <w:t xml:space="preserve"> </w:t>
      </w:r>
      <w:r w:rsidRPr="00AF1F6A">
        <w:t>внедрение на территории района различных форм помощи детям с ограниченными возможностями здоровья средствами образования;</w:t>
      </w:r>
    </w:p>
    <w:p w:rsidR="00FA00B9" w:rsidRPr="00AF1F6A" w:rsidRDefault="00FA00B9" w:rsidP="00FA00B9">
      <w:pPr>
        <w:autoSpaceDE w:val="0"/>
        <w:autoSpaceDN w:val="0"/>
        <w:adjustRightInd w:val="0"/>
        <w:ind w:firstLine="540"/>
      </w:pPr>
      <w:r w:rsidRPr="00AF1F6A">
        <w:t>-</w:t>
      </w:r>
      <w:r w:rsidR="00483DD2" w:rsidRPr="00AF1F6A">
        <w:t xml:space="preserve"> </w:t>
      </w:r>
      <w:r w:rsidRPr="00AF1F6A">
        <w:t>вовлечение инвалидов в культурные и спортивные мероприятия;</w:t>
      </w:r>
    </w:p>
    <w:p w:rsidR="00FA00B9" w:rsidRPr="00AF1F6A" w:rsidRDefault="00FA00B9" w:rsidP="00FA00B9">
      <w:pPr>
        <w:autoSpaceDE w:val="0"/>
        <w:autoSpaceDN w:val="0"/>
        <w:adjustRightInd w:val="0"/>
        <w:ind w:firstLine="540"/>
      </w:pPr>
      <w:r w:rsidRPr="00AF1F6A">
        <w:t>-</w:t>
      </w:r>
      <w:r w:rsidR="00D85415">
        <w:t xml:space="preserve"> </w:t>
      </w:r>
      <w:r w:rsidRPr="00AF1F6A">
        <w:t>укрепление материально-технической базы учреждений реабилитационной направленности и совершенствования их деятельности.</w:t>
      </w:r>
    </w:p>
    <w:p w:rsidR="001846A9" w:rsidRPr="00AF1F6A" w:rsidRDefault="001846A9" w:rsidP="001846A9">
      <w:pPr>
        <w:tabs>
          <w:tab w:val="left" w:pos="709"/>
        </w:tabs>
        <w:autoSpaceDE w:val="0"/>
        <w:autoSpaceDN w:val="0"/>
        <w:adjustRightInd w:val="0"/>
        <w:ind w:firstLine="709"/>
      </w:pPr>
    </w:p>
    <w:p w:rsidR="00CE2198" w:rsidRPr="00AF1F6A" w:rsidRDefault="00CE2198" w:rsidP="001846A9">
      <w:pPr>
        <w:autoSpaceDE w:val="0"/>
        <w:autoSpaceDN w:val="0"/>
        <w:adjustRightInd w:val="0"/>
        <w:jc w:val="center"/>
        <w:rPr>
          <w:b/>
        </w:rPr>
      </w:pPr>
    </w:p>
    <w:p w:rsidR="001846A9" w:rsidRPr="00534B59" w:rsidRDefault="001846A9" w:rsidP="00534B59">
      <w:pPr>
        <w:autoSpaceDE w:val="0"/>
        <w:autoSpaceDN w:val="0"/>
        <w:adjustRightInd w:val="0"/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534B59">
        <w:rPr>
          <w:rFonts w:cs="Arial"/>
          <w:b/>
          <w:bCs/>
          <w:kern w:val="28"/>
          <w:sz w:val="32"/>
          <w:szCs w:val="32"/>
        </w:rPr>
        <w:t>СВЕДЕНИЯ</w:t>
      </w:r>
    </w:p>
    <w:p w:rsidR="001846A9" w:rsidRPr="00534B59" w:rsidRDefault="001846A9" w:rsidP="00534B59">
      <w:pPr>
        <w:autoSpaceDE w:val="0"/>
        <w:autoSpaceDN w:val="0"/>
        <w:adjustRightInd w:val="0"/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534B59">
        <w:rPr>
          <w:rFonts w:cs="Arial"/>
          <w:b/>
          <w:bCs/>
          <w:kern w:val="28"/>
          <w:sz w:val="32"/>
          <w:szCs w:val="32"/>
        </w:rPr>
        <w:t>об индикаторах муниципальной программы и их значениях</w:t>
      </w:r>
    </w:p>
    <w:p w:rsidR="001846A9" w:rsidRPr="00AF1F6A" w:rsidRDefault="001846A9" w:rsidP="001846A9">
      <w:pPr>
        <w:autoSpaceDE w:val="0"/>
        <w:autoSpaceDN w:val="0"/>
        <w:adjustRightInd w:val="0"/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1985"/>
        <w:gridCol w:w="708"/>
        <w:gridCol w:w="709"/>
        <w:gridCol w:w="709"/>
        <w:gridCol w:w="709"/>
        <w:gridCol w:w="708"/>
        <w:gridCol w:w="709"/>
        <w:gridCol w:w="709"/>
        <w:gridCol w:w="709"/>
        <w:gridCol w:w="656"/>
        <w:gridCol w:w="700"/>
      </w:tblGrid>
      <w:tr w:rsidR="00590983" w:rsidRPr="00AF1F6A" w:rsidTr="00D85415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983" w:rsidRPr="00AF1F6A" w:rsidRDefault="00590983" w:rsidP="00534B59">
            <w:pPr>
              <w:pStyle w:val="Table0"/>
            </w:pPr>
            <w:r w:rsidRPr="00AF1F6A">
              <w:t>№ п/п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983" w:rsidRPr="00AF1F6A" w:rsidRDefault="00590983" w:rsidP="00534B59">
            <w:pPr>
              <w:pStyle w:val="Table0"/>
            </w:pPr>
            <w:r w:rsidRPr="00AF1F6A">
              <w:t xml:space="preserve">Наименование индикатора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983" w:rsidRPr="00AF1F6A" w:rsidRDefault="00590983" w:rsidP="00534B59">
            <w:pPr>
              <w:pStyle w:val="Table0"/>
            </w:pPr>
            <w:r w:rsidRPr="00AF1F6A">
              <w:t>Ед. изм.</w:t>
            </w:r>
          </w:p>
        </w:tc>
        <w:tc>
          <w:tcPr>
            <w:tcW w:w="63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983" w:rsidRPr="00AF1F6A" w:rsidRDefault="00590983" w:rsidP="00534B59">
            <w:pPr>
              <w:pStyle w:val="Table0"/>
            </w:pPr>
            <w:r w:rsidRPr="00AF1F6A">
              <w:t>Значение по годам:</w:t>
            </w:r>
          </w:p>
        </w:tc>
      </w:tr>
      <w:tr w:rsidR="00590983" w:rsidRPr="00AF1F6A" w:rsidTr="00D85415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983" w:rsidRPr="00AF1F6A" w:rsidRDefault="00590983" w:rsidP="00534B59">
            <w:pPr>
              <w:pStyle w:val="Table0"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983" w:rsidRPr="00AF1F6A" w:rsidRDefault="00590983" w:rsidP="00534B59">
            <w:pPr>
              <w:pStyle w:val="Table0"/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983" w:rsidRPr="00AF1F6A" w:rsidRDefault="00590983" w:rsidP="00534B59">
            <w:pPr>
              <w:pStyle w:val="Table0"/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983" w:rsidRPr="00AF1F6A" w:rsidRDefault="00590983" w:rsidP="00534B59">
            <w:pPr>
              <w:pStyle w:val="Table0"/>
            </w:pPr>
            <w:r w:rsidRPr="00AF1F6A">
              <w:t>2012</w:t>
            </w:r>
          </w:p>
          <w:p w:rsidR="00590983" w:rsidRPr="00AF1F6A" w:rsidRDefault="00590983" w:rsidP="00534B59">
            <w:pPr>
              <w:pStyle w:val="Table0"/>
            </w:pPr>
            <w:r w:rsidRPr="00AF1F6A">
              <w:t>факт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983" w:rsidRPr="00AF1F6A" w:rsidRDefault="00590983" w:rsidP="00534B59">
            <w:pPr>
              <w:pStyle w:val="Table0"/>
            </w:pPr>
          </w:p>
          <w:p w:rsidR="00590983" w:rsidRPr="00AF1F6A" w:rsidRDefault="00590983" w:rsidP="00534B59">
            <w:pPr>
              <w:pStyle w:val="Table0"/>
            </w:pPr>
            <w:r w:rsidRPr="00AF1F6A">
              <w:t>2013 оценка</w:t>
            </w:r>
          </w:p>
          <w:p w:rsidR="00590983" w:rsidRPr="00AF1F6A" w:rsidRDefault="00590983" w:rsidP="00534B59">
            <w:pPr>
              <w:pStyle w:val="Table"/>
            </w:pPr>
          </w:p>
        </w:tc>
        <w:tc>
          <w:tcPr>
            <w:tcW w:w="4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983" w:rsidRPr="00AF1F6A" w:rsidRDefault="00590983" w:rsidP="00534B59">
            <w:pPr>
              <w:pStyle w:val="Table"/>
            </w:pPr>
            <w:r w:rsidRPr="00AF1F6A">
              <w:t>реализации муниципальной программы</w:t>
            </w:r>
          </w:p>
        </w:tc>
      </w:tr>
      <w:tr w:rsidR="00590983" w:rsidRPr="00AF1F6A" w:rsidTr="00D85415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983" w:rsidRPr="00AF1F6A" w:rsidRDefault="00590983" w:rsidP="00534B59">
            <w:pPr>
              <w:pStyle w:val="Table"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983" w:rsidRPr="00AF1F6A" w:rsidRDefault="00590983" w:rsidP="00534B59">
            <w:pPr>
              <w:pStyle w:val="Table"/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983" w:rsidRPr="00AF1F6A" w:rsidRDefault="00590983" w:rsidP="00534B59">
            <w:pPr>
              <w:pStyle w:val="Table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983" w:rsidRPr="00AF1F6A" w:rsidRDefault="00590983" w:rsidP="00534B59">
            <w:pPr>
              <w:pStyle w:val="Table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983" w:rsidRPr="00AF1F6A" w:rsidRDefault="00590983" w:rsidP="00534B59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983" w:rsidRPr="00AF1F6A" w:rsidRDefault="00590983" w:rsidP="00534B59">
            <w:pPr>
              <w:pStyle w:val="Table"/>
            </w:pPr>
            <w:r w:rsidRPr="00AF1F6A">
              <w:t>2014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983" w:rsidRPr="00AF1F6A" w:rsidRDefault="00590983" w:rsidP="00534B59">
            <w:pPr>
              <w:pStyle w:val="Table"/>
            </w:pPr>
            <w:r w:rsidRPr="00AF1F6A">
              <w:t>2015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983" w:rsidRPr="00AF1F6A" w:rsidRDefault="00590983" w:rsidP="00534B59">
            <w:pPr>
              <w:pStyle w:val="Table"/>
            </w:pPr>
            <w:r w:rsidRPr="00AF1F6A">
              <w:t>2016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983" w:rsidRPr="00AF1F6A" w:rsidRDefault="00590983" w:rsidP="00534B59">
            <w:pPr>
              <w:pStyle w:val="Table"/>
            </w:pPr>
            <w:r w:rsidRPr="00AF1F6A">
              <w:t>2017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983" w:rsidRPr="00AF1F6A" w:rsidRDefault="00590983" w:rsidP="00534B59">
            <w:pPr>
              <w:pStyle w:val="Table"/>
            </w:pPr>
            <w:r w:rsidRPr="00AF1F6A">
              <w:t>2018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983" w:rsidRPr="00AF1F6A" w:rsidRDefault="00590983" w:rsidP="00534B59">
            <w:pPr>
              <w:pStyle w:val="Table"/>
            </w:pPr>
            <w:r w:rsidRPr="00AF1F6A">
              <w:t>2019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983" w:rsidRPr="00AF1F6A" w:rsidRDefault="00590983" w:rsidP="00534B59">
            <w:pPr>
              <w:pStyle w:val="Table"/>
            </w:pPr>
            <w:r w:rsidRPr="00AF1F6A">
              <w:t>2020</w:t>
            </w:r>
          </w:p>
        </w:tc>
      </w:tr>
      <w:tr w:rsidR="00590983" w:rsidRPr="00AF1F6A">
        <w:tc>
          <w:tcPr>
            <w:tcW w:w="97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983" w:rsidRPr="00AF1F6A" w:rsidRDefault="00590983" w:rsidP="00534B59">
            <w:pPr>
              <w:pStyle w:val="Table"/>
            </w:pPr>
            <w:r w:rsidRPr="00AF1F6A">
              <w:t>Муниципальная программа «Доступная среда в Людиновском районе»</w:t>
            </w:r>
          </w:p>
          <w:p w:rsidR="00590983" w:rsidRPr="00AF1F6A" w:rsidRDefault="00590983" w:rsidP="00534B59">
            <w:pPr>
              <w:pStyle w:val="Table"/>
            </w:pPr>
            <w:r w:rsidRPr="00AF1F6A">
              <w:t>(2014 – 2020 гг)</w:t>
            </w:r>
          </w:p>
        </w:tc>
      </w:tr>
      <w:tr w:rsidR="00590983" w:rsidRPr="00D65FE7" w:rsidTr="00D8541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983" w:rsidRPr="00AF1F6A" w:rsidRDefault="00590983" w:rsidP="00534B59">
            <w:pPr>
              <w:pStyle w:val="Table"/>
            </w:pPr>
            <w:r w:rsidRPr="00AF1F6A"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983" w:rsidRPr="00AF1F6A" w:rsidRDefault="00590983" w:rsidP="00534B59">
            <w:pPr>
              <w:pStyle w:val="Table"/>
            </w:pPr>
            <w:r w:rsidRPr="00AF1F6A">
              <w:t>Численность детей-инвалидов, получивших образовательные услуги от общего количества инвалидов</w:t>
            </w:r>
          </w:p>
          <w:p w:rsidR="00590983" w:rsidRPr="00AF1F6A" w:rsidRDefault="00590983" w:rsidP="00534B59">
            <w:pPr>
              <w:pStyle w:val="Table"/>
            </w:pPr>
            <w:r w:rsidRPr="00AF1F6A">
              <w:t>- в том числе детей-инвалидов, обучающихся на дому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983" w:rsidRPr="00AF1F6A" w:rsidRDefault="00590983" w:rsidP="00534B59">
            <w:pPr>
              <w:pStyle w:val="Table"/>
            </w:pPr>
            <w:r w:rsidRPr="00AF1F6A">
              <w:t>чел.</w:t>
            </w:r>
          </w:p>
          <w:p w:rsidR="00590983" w:rsidRPr="00AF1F6A" w:rsidRDefault="00590983" w:rsidP="00534B59">
            <w:pPr>
              <w:pStyle w:val="Table"/>
            </w:pPr>
          </w:p>
          <w:p w:rsidR="00590983" w:rsidRPr="00AF1F6A" w:rsidRDefault="00590983" w:rsidP="00534B59">
            <w:pPr>
              <w:pStyle w:val="Table"/>
            </w:pPr>
            <w:r w:rsidRPr="00AF1F6A">
              <w:t>%</w:t>
            </w:r>
          </w:p>
          <w:p w:rsidR="00590983" w:rsidRPr="00AF1F6A" w:rsidRDefault="00590983" w:rsidP="00534B59">
            <w:pPr>
              <w:pStyle w:val="Table"/>
            </w:pPr>
          </w:p>
          <w:p w:rsidR="00590983" w:rsidRPr="00AF1F6A" w:rsidRDefault="00590983" w:rsidP="00534B59">
            <w:pPr>
              <w:pStyle w:val="Table"/>
            </w:pPr>
          </w:p>
          <w:p w:rsidR="00590983" w:rsidRPr="00AF1F6A" w:rsidRDefault="00590983" w:rsidP="00534B59">
            <w:pPr>
              <w:pStyle w:val="Table"/>
            </w:pPr>
            <w:r w:rsidRPr="00AF1F6A">
              <w:t>чел.</w:t>
            </w:r>
          </w:p>
          <w:p w:rsidR="00590983" w:rsidRPr="00AF1F6A" w:rsidRDefault="00590983" w:rsidP="00534B59">
            <w:pPr>
              <w:pStyle w:val="Table"/>
            </w:pPr>
          </w:p>
          <w:p w:rsidR="00590983" w:rsidRPr="00AF1F6A" w:rsidRDefault="00590983" w:rsidP="00534B59">
            <w:pPr>
              <w:pStyle w:val="Table"/>
            </w:pPr>
            <w:r w:rsidRPr="00AF1F6A"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983" w:rsidRPr="00D65FE7" w:rsidRDefault="00590983" w:rsidP="00534B59">
            <w:pPr>
              <w:pStyle w:val="Table"/>
            </w:pPr>
            <w:r w:rsidRPr="00D65FE7">
              <w:t>52</w:t>
            </w:r>
          </w:p>
          <w:p w:rsidR="00590983" w:rsidRPr="00D65FE7" w:rsidRDefault="00590983" w:rsidP="00534B59">
            <w:pPr>
              <w:pStyle w:val="Table"/>
            </w:pPr>
          </w:p>
          <w:p w:rsidR="00590983" w:rsidRPr="00D65FE7" w:rsidRDefault="00590983" w:rsidP="00534B59">
            <w:pPr>
              <w:pStyle w:val="Table"/>
            </w:pPr>
            <w:r w:rsidRPr="00D65FE7">
              <w:t>1,4</w:t>
            </w:r>
          </w:p>
          <w:p w:rsidR="00590983" w:rsidRPr="00D65FE7" w:rsidRDefault="00590983" w:rsidP="00534B59">
            <w:pPr>
              <w:pStyle w:val="Table"/>
            </w:pPr>
          </w:p>
          <w:p w:rsidR="00590983" w:rsidRPr="00D65FE7" w:rsidRDefault="00590983" w:rsidP="00534B59">
            <w:pPr>
              <w:pStyle w:val="Table"/>
            </w:pPr>
          </w:p>
          <w:p w:rsidR="00590983" w:rsidRPr="00D65FE7" w:rsidRDefault="00590983" w:rsidP="00534B59">
            <w:pPr>
              <w:pStyle w:val="Table"/>
            </w:pPr>
            <w:r w:rsidRPr="00D65FE7">
              <w:t>19</w:t>
            </w:r>
          </w:p>
          <w:p w:rsidR="00590983" w:rsidRPr="00D65FE7" w:rsidRDefault="00590983" w:rsidP="00534B59">
            <w:pPr>
              <w:pStyle w:val="Table"/>
            </w:pPr>
          </w:p>
          <w:p w:rsidR="00590983" w:rsidRPr="00D65FE7" w:rsidRDefault="00590983" w:rsidP="00534B59">
            <w:pPr>
              <w:pStyle w:val="Table"/>
            </w:pPr>
            <w:r w:rsidRPr="00D65FE7"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983" w:rsidRPr="00D65FE7" w:rsidRDefault="00590983" w:rsidP="00534B59">
            <w:pPr>
              <w:pStyle w:val="Table"/>
            </w:pPr>
            <w:r w:rsidRPr="00D65FE7">
              <w:t>57</w:t>
            </w:r>
          </w:p>
          <w:p w:rsidR="00590983" w:rsidRPr="00D65FE7" w:rsidRDefault="00590983" w:rsidP="00534B59">
            <w:pPr>
              <w:pStyle w:val="Table"/>
            </w:pPr>
          </w:p>
          <w:p w:rsidR="00590983" w:rsidRPr="00D65FE7" w:rsidRDefault="00590983" w:rsidP="00534B59">
            <w:pPr>
              <w:pStyle w:val="Table"/>
            </w:pPr>
            <w:r w:rsidRPr="00D65FE7">
              <w:t>1,5</w:t>
            </w:r>
          </w:p>
          <w:p w:rsidR="00590983" w:rsidRPr="00D65FE7" w:rsidRDefault="00590983" w:rsidP="00534B59">
            <w:pPr>
              <w:pStyle w:val="Table"/>
            </w:pPr>
          </w:p>
          <w:p w:rsidR="00590983" w:rsidRPr="00D65FE7" w:rsidRDefault="00590983" w:rsidP="00534B59">
            <w:pPr>
              <w:pStyle w:val="Table"/>
            </w:pPr>
          </w:p>
          <w:p w:rsidR="00590983" w:rsidRPr="00D65FE7" w:rsidRDefault="00590983" w:rsidP="00534B59">
            <w:pPr>
              <w:pStyle w:val="Table"/>
            </w:pPr>
            <w:r w:rsidRPr="00D65FE7">
              <w:t>17</w:t>
            </w:r>
          </w:p>
          <w:p w:rsidR="00590983" w:rsidRPr="00D65FE7" w:rsidRDefault="00590983" w:rsidP="00534B59">
            <w:pPr>
              <w:pStyle w:val="Table"/>
            </w:pPr>
          </w:p>
          <w:p w:rsidR="00590983" w:rsidRPr="00D65FE7" w:rsidRDefault="00590983" w:rsidP="00534B59">
            <w:pPr>
              <w:pStyle w:val="Table"/>
            </w:pPr>
            <w:r w:rsidRPr="00D65FE7">
              <w:t>1,6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983" w:rsidRPr="00D65FE7" w:rsidRDefault="00590983" w:rsidP="00534B59">
            <w:pPr>
              <w:pStyle w:val="Table"/>
            </w:pPr>
            <w:r w:rsidRPr="00D65FE7">
              <w:t>60</w:t>
            </w:r>
          </w:p>
          <w:p w:rsidR="00590983" w:rsidRPr="00D65FE7" w:rsidRDefault="00590983" w:rsidP="00534B59">
            <w:pPr>
              <w:pStyle w:val="Table"/>
            </w:pPr>
          </w:p>
          <w:p w:rsidR="00590983" w:rsidRPr="00D65FE7" w:rsidRDefault="00590983" w:rsidP="00534B59">
            <w:pPr>
              <w:pStyle w:val="Table"/>
            </w:pPr>
            <w:r w:rsidRPr="00D65FE7">
              <w:t>1,5</w:t>
            </w:r>
          </w:p>
          <w:p w:rsidR="00590983" w:rsidRPr="00D65FE7" w:rsidRDefault="00590983" w:rsidP="00534B59">
            <w:pPr>
              <w:pStyle w:val="Table"/>
            </w:pPr>
          </w:p>
          <w:p w:rsidR="00590983" w:rsidRPr="00D65FE7" w:rsidRDefault="00590983" w:rsidP="00534B59">
            <w:pPr>
              <w:pStyle w:val="Table"/>
            </w:pPr>
          </w:p>
          <w:p w:rsidR="00590983" w:rsidRPr="00D65FE7" w:rsidRDefault="00590983" w:rsidP="00534B59">
            <w:pPr>
              <w:pStyle w:val="Table"/>
            </w:pPr>
            <w:r w:rsidRPr="00D65FE7">
              <w:t>19</w:t>
            </w:r>
          </w:p>
          <w:p w:rsidR="00590983" w:rsidRPr="00D65FE7" w:rsidRDefault="00590983" w:rsidP="00534B59">
            <w:pPr>
              <w:pStyle w:val="Table"/>
            </w:pPr>
          </w:p>
          <w:p w:rsidR="00590983" w:rsidRPr="00D65FE7" w:rsidRDefault="00590983" w:rsidP="00534B59">
            <w:pPr>
              <w:pStyle w:val="Table"/>
            </w:pPr>
            <w:r w:rsidRPr="00D65FE7">
              <w:t>1,5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983" w:rsidRPr="00D65FE7" w:rsidRDefault="00590983" w:rsidP="00534B59">
            <w:pPr>
              <w:pStyle w:val="Table"/>
            </w:pPr>
            <w:r w:rsidRPr="00D65FE7">
              <w:t>62</w:t>
            </w:r>
          </w:p>
          <w:p w:rsidR="00590983" w:rsidRPr="00D65FE7" w:rsidRDefault="00590983" w:rsidP="00534B59">
            <w:pPr>
              <w:pStyle w:val="Table"/>
            </w:pPr>
          </w:p>
          <w:p w:rsidR="00590983" w:rsidRPr="00D65FE7" w:rsidRDefault="00590983" w:rsidP="00534B59">
            <w:pPr>
              <w:pStyle w:val="Table"/>
            </w:pPr>
            <w:r w:rsidRPr="00D65FE7">
              <w:t>1,5</w:t>
            </w:r>
          </w:p>
          <w:p w:rsidR="00590983" w:rsidRPr="00D65FE7" w:rsidRDefault="00590983" w:rsidP="00534B59">
            <w:pPr>
              <w:pStyle w:val="Table"/>
            </w:pPr>
          </w:p>
          <w:p w:rsidR="00590983" w:rsidRPr="00D65FE7" w:rsidRDefault="00590983" w:rsidP="00534B59">
            <w:pPr>
              <w:pStyle w:val="Table"/>
            </w:pPr>
          </w:p>
          <w:p w:rsidR="00590983" w:rsidRPr="00D65FE7" w:rsidRDefault="00590983" w:rsidP="00534B59">
            <w:pPr>
              <w:pStyle w:val="Table"/>
            </w:pPr>
            <w:r w:rsidRPr="00D65FE7">
              <w:t>19</w:t>
            </w:r>
          </w:p>
          <w:p w:rsidR="00590983" w:rsidRPr="00D65FE7" w:rsidRDefault="00590983" w:rsidP="00534B59">
            <w:pPr>
              <w:pStyle w:val="Table"/>
            </w:pPr>
          </w:p>
          <w:p w:rsidR="00590983" w:rsidRPr="00D65FE7" w:rsidRDefault="00590983" w:rsidP="00534B59">
            <w:pPr>
              <w:pStyle w:val="Table"/>
            </w:pPr>
            <w:r w:rsidRPr="00D65FE7">
              <w:t>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983" w:rsidRPr="00D65FE7" w:rsidRDefault="00590983" w:rsidP="00534B59">
            <w:pPr>
              <w:pStyle w:val="Table"/>
            </w:pPr>
            <w:r w:rsidRPr="00D65FE7">
              <w:t>65</w:t>
            </w:r>
          </w:p>
          <w:p w:rsidR="00590983" w:rsidRPr="00D65FE7" w:rsidRDefault="00590983" w:rsidP="00534B59">
            <w:pPr>
              <w:pStyle w:val="Table"/>
            </w:pPr>
          </w:p>
          <w:p w:rsidR="00590983" w:rsidRPr="00D65FE7" w:rsidRDefault="00590983" w:rsidP="00534B59">
            <w:pPr>
              <w:pStyle w:val="Table"/>
            </w:pPr>
            <w:r w:rsidRPr="00D65FE7">
              <w:t>1,6</w:t>
            </w:r>
          </w:p>
          <w:p w:rsidR="00590983" w:rsidRPr="00D65FE7" w:rsidRDefault="00590983" w:rsidP="00534B59">
            <w:pPr>
              <w:pStyle w:val="Table"/>
            </w:pPr>
          </w:p>
          <w:p w:rsidR="00590983" w:rsidRPr="00D65FE7" w:rsidRDefault="00590983" w:rsidP="00534B59">
            <w:pPr>
              <w:pStyle w:val="Table"/>
            </w:pPr>
          </w:p>
          <w:p w:rsidR="00590983" w:rsidRPr="00D65FE7" w:rsidRDefault="00590983" w:rsidP="00534B59">
            <w:pPr>
              <w:pStyle w:val="Table"/>
            </w:pPr>
            <w:r w:rsidRPr="00D65FE7">
              <w:t>22</w:t>
            </w:r>
          </w:p>
          <w:p w:rsidR="00590983" w:rsidRPr="00D65FE7" w:rsidRDefault="00590983" w:rsidP="00534B59">
            <w:pPr>
              <w:pStyle w:val="Table"/>
            </w:pPr>
          </w:p>
          <w:p w:rsidR="00590983" w:rsidRPr="00D65FE7" w:rsidRDefault="00590983" w:rsidP="00534B59">
            <w:pPr>
              <w:pStyle w:val="Table"/>
            </w:pPr>
            <w:r w:rsidRPr="00D65FE7"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983" w:rsidRPr="00D65FE7" w:rsidRDefault="00590983" w:rsidP="00534B59">
            <w:pPr>
              <w:pStyle w:val="Table"/>
            </w:pPr>
            <w:r w:rsidRPr="00D65FE7">
              <w:t>66</w:t>
            </w:r>
          </w:p>
          <w:p w:rsidR="00590983" w:rsidRPr="00D65FE7" w:rsidRDefault="00590983" w:rsidP="00534B59">
            <w:pPr>
              <w:pStyle w:val="Table"/>
            </w:pPr>
          </w:p>
          <w:p w:rsidR="00590983" w:rsidRPr="00D65FE7" w:rsidRDefault="00590983" w:rsidP="00534B59">
            <w:pPr>
              <w:pStyle w:val="Table"/>
            </w:pPr>
            <w:r w:rsidRPr="00D65FE7">
              <w:t>1,5</w:t>
            </w:r>
          </w:p>
          <w:p w:rsidR="00590983" w:rsidRPr="00D65FE7" w:rsidRDefault="00590983" w:rsidP="00534B59">
            <w:pPr>
              <w:pStyle w:val="Table"/>
            </w:pPr>
          </w:p>
          <w:p w:rsidR="00590983" w:rsidRPr="00D65FE7" w:rsidRDefault="00590983" w:rsidP="00534B59">
            <w:pPr>
              <w:pStyle w:val="Table"/>
            </w:pPr>
          </w:p>
          <w:p w:rsidR="00590983" w:rsidRPr="00D65FE7" w:rsidRDefault="00590983" w:rsidP="00534B59">
            <w:pPr>
              <w:pStyle w:val="Table"/>
            </w:pPr>
            <w:r w:rsidRPr="00D65FE7">
              <w:t>23</w:t>
            </w:r>
          </w:p>
          <w:p w:rsidR="00590983" w:rsidRPr="00D65FE7" w:rsidRDefault="00590983" w:rsidP="00534B59">
            <w:pPr>
              <w:pStyle w:val="Table"/>
            </w:pPr>
          </w:p>
          <w:p w:rsidR="00590983" w:rsidRPr="00D65FE7" w:rsidRDefault="00590983" w:rsidP="00534B59">
            <w:pPr>
              <w:pStyle w:val="Table"/>
            </w:pPr>
            <w:r w:rsidRPr="00D65FE7"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983" w:rsidRPr="00D65FE7" w:rsidRDefault="00590983" w:rsidP="00534B59">
            <w:pPr>
              <w:pStyle w:val="Table"/>
            </w:pPr>
            <w:r w:rsidRPr="00D65FE7">
              <w:t>68</w:t>
            </w:r>
          </w:p>
          <w:p w:rsidR="00590983" w:rsidRPr="00D65FE7" w:rsidRDefault="00590983" w:rsidP="00534B59">
            <w:pPr>
              <w:pStyle w:val="Table"/>
            </w:pPr>
          </w:p>
          <w:p w:rsidR="00590983" w:rsidRPr="00D65FE7" w:rsidRDefault="00590983" w:rsidP="00534B59">
            <w:pPr>
              <w:pStyle w:val="Table"/>
            </w:pPr>
            <w:r w:rsidRPr="00D65FE7">
              <w:t>1,5</w:t>
            </w:r>
          </w:p>
          <w:p w:rsidR="00590983" w:rsidRPr="00D65FE7" w:rsidRDefault="00590983" w:rsidP="00534B59">
            <w:pPr>
              <w:pStyle w:val="Table"/>
            </w:pPr>
          </w:p>
          <w:p w:rsidR="00590983" w:rsidRPr="00D65FE7" w:rsidRDefault="00590983" w:rsidP="00534B59">
            <w:pPr>
              <w:pStyle w:val="Table"/>
            </w:pPr>
          </w:p>
          <w:p w:rsidR="00590983" w:rsidRPr="00D65FE7" w:rsidRDefault="00590983" w:rsidP="00534B59">
            <w:pPr>
              <w:pStyle w:val="Table"/>
            </w:pPr>
            <w:r w:rsidRPr="00D65FE7">
              <w:t>25</w:t>
            </w:r>
          </w:p>
          <w:p w:rsidR="00590983" w:rsidRPr="00D65FE7" w:rsidRDefault="00590983" w:rsidP="00534B59">
            <w:pPr>
              <w:pStyle w:val="Table"/>
            </w:pPr>
          </w:p>
          <w:p w:rsidR="00590983" w:rsidRPr="00D65FE7" w:rsidRDefault="00590983" w:rsidP="00534B59">
            <w:pPr>
              <w:pStyle w:val="Table"/>
            </w:pPr>
            <w:r w:rsidRPr="00D65FE7">
              <w:t>0,6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983" w:rsidRPr="00D65FE7" w:rsidRDefault="00590983" w:rsidP="00534B59">
            <w:pPr>
              <w:pStyle w:val="Table"/>
            </w:pPr>
            <w:r w:rsidRPr="00D65FE7">
              <w:t>70</w:t>
            </w:r>
          </w:p>
          <w:p w:rsidR="00590983" w:rsidRPr="00D65FE7" w:rsidRDefault="00590983" w:rsidP="00534B59">
            <w:pPr>
              <w:pStyle w:val="Table"/>
            </w:pPr>
          </w:p>
          <w:p w:rsidR="00590983" w:rsidRPr="00D65FE7" w:rsidRDefault="00590983" w:rsidP="00534B59">
            <w:pPr>
              <w:pStyle w:val="Table"/>
            </w:pPr>
            <w:r w:rsidRPr="00D65FE7">
              <w:t>1,6</w:t>
            </w:r>
          </w:p>
          <w:p w:rsidR="00590983" w:rsidRPr="00D65FE7" w:rsidRDefault="00590983" w:rsidP="00534B59">
            <w:pPr>
              <w:pStyle w:val="Table"/>
            </w:pPr>
          </w:p>
          <w:p w:rsidR="00590983" w:rsidRPr="00D65FE7" w:rsidRDefault="00590983" w:rsidP="00534B59">
            <w:pPr>
              <w:pStyle w:val="Table"/>
            </w:pPr>
          </w:p>
          <w:p w:rsidR="00590983" w:rsidRPr="00D65FE7" w:rsidRDefault="00590983" w:rsidP="00534B59">
            <w:pPr>
              <w:pStyle w:val="Table"/>
            </w:pPr>
            <w:r w:rsidRPr="00D65FE7">
              <w:t>27</w:t>
            </w:r>
          </w:p>
          <w:p w:rsidR="00590983" w:rsidRPr="00D65FE7" w:rsidRDefault="00590983" w:rsidP="00534B59">
            <w:pPr>
              <w:pStyle w:val="Table"/>
            </w:pPr>
          </w:p>
          <w:p w:rsidR="00590983" w:rsidRPr="00D65FE7" w:rsidRDefault="00590983" w:rsidP="00534B59">
            <w:pPr>
              <w:pStyle w:val="Table"/>
            </w:pPr>
            <w:r w:rsidRPr="00D65FE7">
              <w:t>0,6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983" w:rsidRPr="00D65FE7" w:rsidRDefault="00590983" w:rsidP="00534B59">
            <w:pPr>
              <w:pStyle w:val="Table"/>
            </w:pPr>
            <w:r w:rsidRPr="00D65FE7">
              <w:t>71</w:t>
            </w:r>
          </w:p>
          <w:p w:rsidR="00590983" w:rsidRPr="00D65FE7" w:rsidRDefault="00590983" w:rsidP="00534B59">
            <w:pPr>
              <w:pStyle w:val="Table"/>
            </w:pPr>
          </w:p>
          <w:p w:rsidR="00590983" w:rsidRPr="00D65FE7" w:rsidRDefault="00590983" w:rsidP="00534B59">
            <w:pPr>
              <w:pStyle w:val="Table"/>
            </w:pPr>
            <w:r w:rsidRPr="00D65FE7">
              <w:t>1,6</w:t>
            </w:r>
          </w:p>
          <w:p w:rsidR="00590983" w:rsidRPr="00D65FE7" w:rsidRDefault="00590983" w:rsidP="00534B59">
            <w:pPr>
              <w:pStyle w:val="Table"/>
            </w:pPr>
          </w:p>
          <w:p w:rsidR="00590983" w:rsidRPr="00D65FE7" w:rsidRDefault="00590983" w:rsidP="00534B59">
            <w:pPr>
              <w:pStyle w:val="Table"/>
            </w:pPr>
          </w:p>
          <w:p w:rsidR="00590983" w:rsidRPr="00D65FE7" w:rsidRDefault="00590983" w:rsidP="00534B59">
            <w:pPr>
              <w:pStyle w:val="Table"/>
            </w:pPr>
            <w:r w:rsidRPr="00D65FE7">
              <w:t>29</w:t>
            </w:r>
          </w:p>
          <w:p w:rsidR="00590983" w:rsidRPr="00D65FE7" w:rsidRDefault="00590983" w:rsidP="00534B59">
            <w:pPr>
              <w:pStyle w:val="Table"/>
            </w:pPr>
          </w:p>
          <w:p w:rsidR="00590983" w:rsidRPr="00D65FE7" w:rsidRDefault="00590983" w:rsidP="00534B59">
            <w:pPr>
              <w:pStyle w:val="Table"/>
            </w:pPr>
            <w:r w:rsidRPr="00D65FE7">
              <w:t>0,7</w:t>
            </w:r>
          </w:p>
        </w:tc>
      </w:tr>
      <w:tr w:rsidR="00590983" w:rsidRPr="00D65FE7" w:rsidTr="00D8541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983" w:rsidRPr="00AF1F6A" w:rsidRDefault="00590983" w:rsidP="00534B59">
            <w:pPr>
              <w:pStyle w:val="Table"/>
            </w:pPr>
            <w:r w:rsidRPr="00AF1F6A"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19" w:rsidRDefault="00590983" w:rsidP="00534B59">
            <w:pPr>
              <w:pStyle w:val="Table"/>
            </w:pPr>
            <w:r w:rsidRPr="00AF1F6A">
              <w:t>Доля лиц с ограниченными возможностями,</w:t>
            </w:r>
            <w:r w:rsidR="006A4B19">
              <w:t xml:space="preserve"> </w:t>
            </w:r>
            <w:r w:rsidR="006A4B19" w:rsidRPr="00AF1F6A">
              <w:t xml:space="preserve">принявших </w:t>
            </w:r>
            <w:r w:rsidR="006A4B19" w:rsidRPr="00AF1F6A">
              <w:lastRenderedPageBreak/>
              <w:t>участие</w:t>
            </w:r>
            <w:r w:rsidR="006A4B19">
              <w:t xml:space="preserve"> в</w:t>
            </w:r>
            <w:r w:rsidR="005C6AEE">
              <w:t xml:space="preserve"> </w:t>
            </w:r>
            <w:r w:rsidR="006A4B19" w:rsidRPr="00AF1F6A">
              <w:t>культурных</w:t>
            </w:r>
            <w:r w:rsidR="006A4B19">
              <w:t xml:space="preserve"> и </w:t>
            </w:r>
            <w:r w:rsidR="006A4B19" w:rsidRPr="00AF1F6A">
              <w:t>спортивных</w:t>
            </w:r>
          </w:p>
          <w:p w:rsidR="0022789F" w:rsidRDefault="006A4B19" w:rsidP="00534B59">
            <w:pPr>
              <w:pStyle w:val="Table"/>
            </w:pPr>
            <w:r>
              <w:t xml:space="preserve">мероприятиях </w:t>
            </w:r>
            <w:r w:rsidR="0022789F" w:rsidRPr="00AF1F6A">
              <w:t xml:space="preserve">к общей численности лиц данной категории </w:t>
            </w:r>
          </w:p>
          <w:p w:rsidR="0022789F" w:rsidRDefault="00590983" w:rsidP="00534B59">
            <w:pPr>
              <w:pStyle w:val="Table"/>
            </w:pPr>
            <w:r w:rsidRPr="00AF1F6A">
              <w:t xml:space="preserve"> </w:t>
            </w:r>
            <w:r w:rsidR="0022789F">
              <w:t xml:space="preserve"> </w:t>
            </w:r>
          </w:p>
          <w:p w:rsidR="00590983" w:rsidRPr="00AF1F6A" w:rsidRDefault="00590983" w:rsidP="00534B59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89F" w:rsidRDefault="0022789F" w:rsidP="00534B59">
            <w:pPr>
              <w:pStyle w:val="Table"/>
            </w:pPr>
          </w:p>
          <w:p w:rsidR="00590983" w:rsidRPr="00AF1F6A" w:rsidRDefault="00590983" w:rsidP="00534B59">
            <w:pPr>
              <w:pStyle w:val="Table"/>
            </w:pPr>
            <w:r w:rsidRPr="00AF1F6A"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983" w:rsidRPr="00D65FE7" w:rsidRDefault="00590983" w:rsidP="00534B59">
            <w:pPr>
              <w:pStyle w:val="Table"/>
            </w:pPr>
          </w:p>
          <w:p w:rsidR="00590983" w:rsidRPr="00D65FE7" w:rsidRDefault="00590983" w:rsidP="00534B59">
            <w:pPr>
              <w:pStyle w:val="Table"/>
            </w:pPr>
            <w:r w:rsidRPr="00D65FE7">
              <w:t>15</w:t>
            </w:r>
            <w:r w:rsidR="0022789F" w:rsidRPr="00D65FE7">
              <w:t>,0</w:t>
            </w:r>
          </w:p>
          <w:p w:rsidR="0022789F" w:rsidRPr="00D65FE7" w:rsidRDefault="0022789F" w:rsidP="00534B59">
            <w:pPr>
              <w:pStyle w:val="Table"/>
            </w:pPr>
          </w:p>
          <w:p w:rsidR="0022789F" w:rsidRPr="00D65FE7" w:rsidRDefault="0022789F" w:rsidP="00534B59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983" w:rsidRPr="00D65FE7" w:rsidRDefault="00590983" w:rsidP="00534B59">
            <w:pPr>
              <w:pStyle w:val="Table"/>
            </w:pPr>
          </w:p>
          <w:p w:rsidR="00590983" w:rsidRPr="00D65FE7" w:rsidRDefault="00590983" w:rsidP="00534B59">
            <w:pPr>
              <w:pStyle w:val="Table"/>
            </w:pPr>
            <w:r w:rsidRPr="00D65FE7">
              <w:t>15</w:t>
            </w:r>
            <w:r w:rsidR="0022789F" w:rsidRPr="00D65FE7">
              <w:t>,0</w:t>
            </w:r>
          </w:p>
          <w:p w:rsidR="0022789F" w:rsidRPr="00D65FE7" w:rsidRDefault="0022789F" w:rsidP="00534B59">
            <w:pPr>
              <w:pStyle w:val="Table"/>
            </w:pPr>
          </w:p>
          <w:p w:rsidR="0022789F" w:rsidRPr="00D65FE7" w:rsidRDefault="0022789F" w:rsidP="00534B59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983" w:rsidRPr="00D65FE7" w:rsidRDefault="00590983" w:rsidP="00534B59">
            <w:pPr>
              <w:pStyle w:val="Table"/>
            </w:pPr>
          </w:p>
          <w:p w:rsidR="00590983" w:rsidRPr="00D65FE7" w:rsidRDefault="00590983" w:rsidP="00534B59">
            <w:pPr>
              <w:pStyle w:val="Table"/>
            </w:pPr>
            <w:r w:rsidRPr="00D65FE7">
              <w:t>10</w:t>
            </w:r>
            <w:r w:rsidR="0022789F" w:rsidRPr="00D65FE7">
              <w:t>,0</w:t>
            </w:r>
          </w:p>
          <w:p w:rsidR="0022789F" w:rsidRPr="00D65FE7" w:rsidRDefault="0022789F" w:rsidP="00534B59">
            <w:pPr>
              <w:pStyle w:val="Table"/>
            </w:pPr>
          </w:p>
          <w:p w:rsidR="0022789F" w:rsidRPr="00D65FE7" w:rsidRDefault="0022789F" w:rsidP="00534B59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983" w:rsidRPr="00D65FE7" w:rsidRDefault="00590983" w:rsidP="00534B59">
            <w:pPr>
              <w:pStyle w:val="Table"/>
            </w:pPr>
          </w:p>
          <w:p w:rsidR="00590983" w:rsidRPr="00D65FE7" w:rsidRDefault="00590983" w:rsidP="00534B59">
            <w:pPr>
              <w:pStyle w:val="Table"/>
            </w:pPr>
            <w:r w:rsidRPr="00D65FE7">
              <w:t>10</w:t>
            </w:r>
            <w:r w:rsidR="0022789F" w:rsidRPr="00D65FE7">
              <w:t>,0</w:t>
            </w:r>
          </w:p>
          <w:p w:rsidR="0022789F" w:rsidRPr="00D65FE7" w:rsidRDefault="0022789F" w:rsidP="00534B59">
            <w:pPr>
              <w:pStyle w:val="Table"/>
            </w:pPr>
          </w:p>
          <w:p w:rsidR="0022789F" w:rsidRPr="00D65FE7" w:rsidRDefault="0022789F" w:rsidP="00534B59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983" w:rsidRPr="00D65FE7" w:rsidRDefault="00590983" w:rsidP="00534B59">
            <w:pPr>
              <w:pStyle w:val="Table"/>
            </w:pPr>
          </w:p>
          <w:p w:rsidR="00590983" w:rsidRPr="00D65FE7" w:rsidRDefault="00590983" w:rsidP="00534B59">
            <w:pPr>
              <w:pStyle w:val="Table"/>
            </w:pPr>
            <w:r w:rsidRPr="00D65FE7">
              <w:t>15</w:t>
            </w:r>
            <w:r w:rsidR="0022789F" w:rsidRPr="00D65FE7">
              <w:t>,0</w:t>
            </w:r>
          </w:p>
          <w:p w:rsidR="0022789F" w:rsidRPr="00D65FE7" w:rsidRDefault="0022789F" w:rsidP="00534B59">
            <w:pPr>
              <w:pStyle w:val="Table"/>
            </w:pPr>
          </w:p>
          <w:p w:rsidR="0022789F" w:rsidRPr="00D65FE7" w:rsidRDefault="0022789F" w:rsidP="00534B59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983" w:rsidRPr="00D65FE7" w:rsidRDefault="00590983" w:rsidP="00534B59">
            <w:pPr>
              <w:pStyle w:val="Table"/>
            </w:pPr>
          </w:p>
          <w:p w:rsidR="00590983" w:rsidRPr="00D65FE7" w:rsidRDefault="00590983" w:rsidP="00534B59">
            <w:pPr>
              <w:pStyle w:val="Table"/>
            </w:pPr>
            <w:r w:rsidRPr="00D65FE7">
              <w:t>15</w:t>
            </w:r>
            <w:r w:rsidR="0022789F" w:rsidRPr="00D65FE7">
              <w:t>,0</w:t>
            </w:r>
          </w:p>
          <w:p w:rsidR="0022789F" w:rsidRPr="00D65FE7" w:rsidRDefault="0022789F" w:rsidP="00534B59">
            <w:pPr>
              <w:pStyle w:val="Table"/>
            </w:pPr>
          </w:p>
          <w:p w:rsidR="0022789F" w:rsidRPr="00D65FE7" w:rsidRDefault="0022789F" w:rsidP="00534B59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983" w:rsidRPr="00D65FE7" w:rsidRDefault="00590983" w:rsidP="00534B59">
            <w:pPr>
              <w:pStyle w:val="Table"/>
            </w:pPr>
          </w:p>
          <w:p w:rsidR="00590983" w:rsidRPr="00D65FE7" w:rsidRDefault="00590983" w:rsidP="00534B59">
            <w:pPr>
              <w:pStyle w:val="Table"/>
            </w:pPr>
            <w:r w:rsidRPr="00D65FE7">
              <w:t>15</w:t>
            </w:r>
            <w:r w:rsidR="0022789F" w:rsidRPr="00D65FE7">
              <w:t>,0</w:t>
            </w:r>
          </w:p>
          <w:p w:rsidR="0022789F" w:rsidRPr="00D65FE7" w:rsidRDefault="0022789F" w:rsidP="00534B59">
            <w:pPr>
              <w:pStyle w:val="Table"/>
            </w:pPr>
          </w:p>
          <w:p w:rsidR="0022789F" w:rsidRPr="00D65FE7" w:rsidRDefault="0022789F" w:rsidP="00534B59">
            <w:pPr>
              <w:pStyle w:val="Table"/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983" w:rsidRPr="00D65FE7" w:rsidRDefault="00590983" w:rsidP="00534B59">
            <w:pPr>
              <w:pStyle w:val="Table"/>
            </w:pPr>
          </w:p>
          <w:p w:rsidR="00590983" w:rsidRPr="00D65FE7" w:rsidRDefault="00590983" w:rsidP="00534B59">
            <w:pPr>
              <w:pStyle w:val="Table"/>
            </w:pPr>
            <w:r w:rsidRPr="00D65FE7">
              <w:t>15</w:t>
            </w:r>
            <w:r w:rsidR="0022789F" w:rsidRPr="00D65FE7">
              <w:t>,0</w:t>
            </w:r>
          </w:p>
          <w:p w:rsidR="0022789F" w:rsidRPr="00D65FE7" w:rsidRDefault="0022789F" w:rsidP="00534B59">
            <w:pPr>
              <w:pStyle w:val="Table"/>
            </w:pPr>
          </w:p>
          <w:p w:rsidR="00590983" w:rsidRPr="00D65FE7" w:rsidRDefault="00590983" w:rsidP="00534B59">
            <w:pPr>
              <w:pStyle w:val="Table"/>
            </w:pPr>
          </w:p>
          <w:p w:rsidR="00590983" w:rsidRPr="00D65FE7" w:rsidRDefault="00590983" w:rsidP="00534B59">
            <w:pPr>
              <w:pStyle w:val="Table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983" w:rsidRPr="00D65FE7" w:rsidRDefault="00590983" w:rsidP="00534B59">
            <w:pPr>
              <w:pStyle w:val="Table"/>
            </w:pPr>
          </w:p>
          <w:p w:rsidR="00590983" w:rsidRPr="00D65FE7" w:rsidRDefault="00590983" w:rsidP="00534B59">
            <w:pPr>
              <w:pStyle w:val="Table"/>
            </w:pPr>
            <w:r w:rsidRPr="00D65FE7">
              <w:t>15</w:t>
            </w:r>
            <w:r w:rsidR="0022789F" w:rsidRPr="00D65FE7">
              <w:t>,0</w:t>
            </w:r>
          </w:p>
          <w:p w:rsidR="0022789F" w:rsidRPr="00D65FE7" w:rsidRDefault="0022789F" w:rsidP="00534B59">
            <w:pPr>
              <w:pStyle w:val="Table"/>
            </w:pPr>
          </w:p>
          <w:p w:rsidR="0022789F" w:rsidRPr="00D65FE7" w:rsidRDefault="0022789F" w:rsidP="00534B59">
            <w:pPr>
              <w:pStyle w:val="Table"/>
            </w:pPr>
          </w:p>
        </w:tc>
      </w:tr>
      <w:tr w:rsidR="00590983" w:rsidRPr="00D65FE7" w:rsidTr="00D8541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983" w:rsidRPr="00AF1F6A" w:rsidRDefault="00000363" w:rsidP="00534B59">
            <w:pPr>
              <w:pStyle w:val="Table"/>
            </w:pPr>
            <w:r w:rsidRPr="00AF1F6A">
              <w:lastRenderedPageBreak/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983" w:rsidRPr="00AF1F6A" w:rsidRDefault="00590983" w:rsidP="00534B59">
            <w:pPr>
              <w:pStyle w:val="Table"/>
            </w:pPr>
            <w:r w:rsidRPr="00AF1F6A">
              <w:t>Доля лиц с ограниченными возможностями здоровья и инвалидов, систематически занимающихся физической культурой и спортом, к общей численности данной категории населения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983" w:rsidRPr="00AF1F6A" w:rsidRDefault="00590983" w:rsidP="00534B59">
            <w:pPr>
              <w:pStyle w:val="Table"/>
            </w:pPr>
            <w:r w:rsidRPr="00AF1F6A">
              <w:t>чел.</w:t>
            </w:r>
          </w:p>
          <w:p w:rsidR="00590983" w:rsidRPr="00AF1F6A" w:rsidRDefault="00590983" w:rsidP="00534B59">
            <w:pPr>
              <w:pStyle w:val="Table"/>
            </w:pPr>
          </w:p>
          <w:p w:rsidR="00590983" w:rsidRPr="00AF1F6A" w:rsidRDefault="00590983" w:rsidP="00534B59">
            <w:pPr>
              <w:pStyle w:val="Table"/>
            </w:pPr>
            <w:r w:rsidRPr="00AF1F6A"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983" w:rsidRPr="00D65FE7" w:rsidRDefault="00590983" w:rsidP="00534B59">
            <w:pPr>
              <w:pStyle w:val="Table"/>
            </w:pPr>
            <w:r w:rsidRPr="00D65FE7">
              <w:t>126</w:t>
            </w:r>
          </w:p>
          <w:p w:rsidR="00590983" w:rsidRPr="00D65FE7" w:rsidRDefault="00590983" w:rsidP="00534B59">
            <w:pPr>
              <w:pStyle w:val="Table"/>
            </w:pPr>
          </w:p>
          <w:p w:rsidR="00590983" w:rsidRPr="00D65FE7" w:rsidRDefault="00590983" w:rsidP="00534B59">
            <w:pPr>
              <w:pStyle w:val="Table"/>
            </w:pPr>
            <w:r w:rsidRPr="00D65FE7"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983" w:rsidRPr="00D65FE7" w:rsidRDefault="00590983" w:rsidP="00534B59">
            <w:pPr>
              <w:pStyle w:val="Table"/>
            </w:pPr>
            <w:r w:rsidRPr="00D65FE7">
              <w:t>128</w:t>
            </w:r>
          </w:p>
          <w:p w:rsidR="00590983" w:rsidRPr="00D65FE7" w:rsidRDefault="00590983" w:rsidP="00534B59">
            <w:pPr>
              <w:pStyle w:val="Table"/>
            </w:pPr>
          </w:p>
          <w:p w:rsidR="00590983" w:rsidRPr="00D65FE7" w:rsidRDefault="00590983" w:rsidP="00534B59">
            <w:pPr>
              <w:pStyle w:val="Table"/>
            </w:pPr>
            <w:r w:rsidRPr="00D65FE7"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983" w:rsidRPr="00D65FE7" w:rsidRDefault="00590983" w:rsidP="00534B59">
            <w:pPr>
              <w:pStyle w:val="Table"/>
            </w:pPr>
            <w:r w:rsidRPr="00D65FE7">
              <w:t>120</w:t>
            </w:r>
          </w:p>
          <w:p w:rsidR="00590983" w:rsidRPr="00D65FE7" w:rsidRDefault="00590983" w:rsidP="00534B59">
            <w:pPr>
              <w:pStyle w:val="Table"/>
            </w:pPr>
          </w:p>
          <w:p w:rsidR="00590983" w:rsidRPr="00D65FE7" w:rsidRDefault="00590983" w:rsidP="00534B59">
            <w:pPr>
              <w:pStyle w:val="Table"/>
            </w:pPr>
            <w:r w:rsidRPr="00D65FE7"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983" w:rsidRPr="00D65FE7" w:rsidRDefault="00590983" w:rsidP="00534B59">
            <w:pPr>
              <w:pStyle w:val="Table"/>
            </w:pPr>
            <w:r w:rsidRPr="00D65FE7">
              <w:t>125</w:t>
            </w:r>
          </w:p>
          <w:p w:rsidR="00590983" w:rsidRPr="00D65FE7" w:rsidRDefault="00590983" w:rsidP="00534B59">
            <w:pPr>
              <w:pStyle w:val="Table"/>
            </w:pPr>
          </w:p>
          <w:p w:rsidR="00590983" w:rsidRPr="00D65FE7" w:rsidRDefault="00590983" w:rsidP="00534B59">
            <w:pPr>
              <w:pStyle w:val="Table"/>
            </w:pPr>
            <w:r w:rsidRPr="00D65FE7"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983" w:rsidRPr="00D65FE7" w:rsidRDefault="00590983" w:rsidP="00534B59">
            <w:pPr>
              <w:pStyle w:val="Table"/>
            </w:pPr>
            <w:r w:rsidRPr="00D65FE7">
              <w:t>130</w:t>
            </w:r>
          </w:p>
          <w:p w:rsidR="00590983" w:rsidRPr="00D65FE7" w:rsidRDefault="00590983" w:rsidP="00534B59">
            <w:pPr>
              <w:pStyle w:val="Table"/>
            </w:pPr>
          </w:p>
          <w:p w:rsidR="00590983" w:rsidRPr="00D65FE7" w:rsidRDefault="00590983" w:rsidP="00534B59">
            <w:pPr>
              <w:pStyle w:val="Table"/>
            </w:pPr>
            <w:r w:rsidRPr="00D65FE7"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983" w:rsidRPr="00D65FE7" w:rsidRDefault="00590983" w:rsidP="00534B59">
            <w:pPr>
              <w:pStyle w:val="Table"/>
            </w:pPr>
            <w:r w:rsidRPr="00D65FE7">
              <w:t>140</w:t>
            </w:r>
          </w:p>
          <w:p w:rsidR="00590983" w:rsidRPr="00D65FE7" w:rsidRDefault="00590983" w:rsidP="00534B59">
            <w:pPr>
              <w:pStyle w:val="Table"/>
            </w:pPr>
          </w:p>
          <w:p w:rsidR="00590983" w:rsidRPr="00D65FE7" w:rsidRDefault="00590983" w:rsidP="00534B59">
            <w:pPr>
              <w:pStyle w:val="Table"/>
            </w:pPr>
            <w:r w:rsidRPr="00D65FE7"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983" w:rsidRPr="00D65FE7" w:rsidRDefault="00590983" w:rsidP="00534B59">
            <w:pPr>
              <w:pStyle w:val="Table"/>
            </w:pPr>
            <w:r w:rsidRPr="00D65FE7">
              <w:t>140</w:t>
            </w:r>
          </w:p>
          <w:p w:rsidR="00590983" w:rsidRPr="00D65FE7" w:rsidRDefault="00590983" w:rsidP="00534B59">
            <w:pPr>
              <w:pStyle w:val="Table"/>
            </w:pPr>
          </w:p>
          <w:p w:rsidR="00590983" w:rsidRPr="00D65FE7" w:rsidRDefault="00590983" w:rsidP="00534B59">
            <w:pPr>
              <w:pStyle w:val="Table"/>
            </w:pPr>
            <w:r w:rsidRPr="00D65FE7">
              <w:t>9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983" w:rsidRPr="00D65FE7" w:rsidRDefault="00590983" w:rsidP="00534B59">
            <w:pPr>
              <w:pStyle w:val="Table"/>
            </w:pPr>
            <w:r w:rsidRPr="00D65FE7">
              <w:t>140</w:t>
            </w:r>
          </w:p>
          <w:p w:rsidR="00590983" w:rsidRPr="00D65FE7" w:rsidRDefault="00590983" w:rsidP="00534B59">
            <w:pPr>
              <w:pStyle w:val="Table"/>
            </w:pPr>
          </w:p>
          <w:p w:rsidR="00590983" w:rsidRPr="00D65FE7" w:rsidRDefault="00590983" w:rsidP="00534B59">
            <w:pPr>
              <w:pStyle w:val="Table"/>
            </w:pPr>
            <w:r w:rsidRPr="00D65FE7">
              <w:t>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983" w:rsidRPr="00D65FE7" w:rsidRDefault="00590983" w:rsidP="00534B59">
            <w:pPr>
              <w:pStyle w:val="Table"/>
            </w:pPr>
            <w:r w:rsidRPr="00D65FE7">
              <w:t>140</w:t>
            </w:r>
          </w:p>
          <w:p w:rsidR="00590983" w:rsidRPr="00D65FE7" w:rsidRDefault="00590983" w:rsidP="00534B59">
            <w:pPr>
              <w:pStyle w:val="Table"/>
            </w:pPr>
          </w:p>
          <w:p w:rsidR="00590983" w:rsidRPr="00D65FE7" w:rsidRDefault="00590983" w:rsidP="00534B59">
            <w:pPr>
              <w:pStyle w:val="Table"/>
            </w:pPr>
            <w:r w:rsidRPr="00D65FE7">
              <w:t>10</w:t>
            </w:r>
          </w:p>
        </w:tc>
      </w:tr>
      <w:tr w:rsidR="00590983" w:rsidRPr="00D65FE7" w:rsidTr="00D8541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983" w:rsidRPr="00AF1F6A" w:rsidRDefault="003F4BB4" w:rsidP="00534B59">
            <w:pPr>
              <w:pStyle w:val="Table"/>
            </w:pPr>
            <w: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983" w:rsidRPr="00AF1F6A" w:rsidRDefault="00590983" w:rsidP="00534B59">
            <w:pPr>
              <w:pStyle w:val="Table"/>
            </w:pPr>
            <w:r w:rsidRPr="00AF1F6A">
              <w:t>Доля</w:t>
            </w:r>
            <w:r w:rsidR="00091F7B">
              <w:t xml:space="preserve"> приоритетных</w:t>
            </w:r>
            <w:r w:rsidRPr="00AF1F6A">
              <w:t xml:space="preserve"> объектов социальной инфраструктуры, имеющих паспорта доступности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983" w:rsidRPr="00AF1F6A" w:rsidRDefault="00590983" w:rsidP="00534B59">
            <w:pPr>
              <w:pStyle w:val="Table"/>
            </w:pPr>
            <w:r w:rsidRPr="00AF1F6A">
              <w:t>%</w:t>
            </w:r>
          </w:p>
          <w:p w:rsidR="00590983" w:rsidRPr="00AF1F6A" w:rsidRDefault="00590983" w:rsidP="00534B59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983" w:rsidRPr="00D65FE7" w:rsidRDefault="00590983" w:rsidP="00534B59">
            <w:pPr>
              <w:pStyle w:val="Table"/>
            </w:pPr>
            <w:r w:rsidRPr="00D65FE7">
              <w:t>0</w:t>
            </w:r>
          </w:p>
          <w:p w:rsidR="00590983" w:rsidRPr="00D65FE7" w:rsidRDefault="00590983" w:rsidP="00534B59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983" w:rsidRPr="00D65FE7" w:rsidRDefault="00590983" w:rsidP="00534B59">
            <w:pPr>
              <w:pStyle w:val="Table"/>
            </w:pPr>
            <w:r w:rsidRPr="00D65FE7">
              <w:t>80</w:t>
            </w:r>
          </w:p>
          <w:p w:rsidR="00590983" w:rsidRPr="00D65FE7" w:rsidRDefault="00590983" w:rsidP="00534B59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983" w:rsidRPr="00D65FE7" w:rsidRDefault="00590983" w:rsidP="00534B59">
            <w:pPr>
              <w:pStyle w:val="Table"/>
            </w:pPr>
            <w:r w:rsidRPr="00D65FE7">
              <w:t>100</w:t>
            </w:r>
          </w:p>
          <w:p w:rsidR="00590983" w:rsidRPr="00D65FE7" w:rsidRDefault="00590983" w:rsidP="00534B59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983" w:rsidRPr="00D65FE7" w:rsidRDefault="00590983" w:rsidP="00534B59">
            <w:pPr>
              <w:pStyle w:val="Table"/>
            </w:pPr>
            <w:r w:rsidRPr="00D65FE7">
              <w:t>100</w:t>
            </w:r>
          </w:p>
          <w:p w:rsidR="00590983" w:rsidRPr="00D65FE7" w:rsidRDefault="00590983" w:rsidP="00534B59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983" w:rsidRPr="00D65FE7" w:rsidRDefault="00590983" w:rsidP="00534B59">
            <w:pPr>
              <w:pStyle w:val="Table"/>
            </w:pPr>
            <w:r w:rsidRPr="00D65FE7">
              <w:t>100</w:t>
            </w:r>
          </w:p>
          <w:p w:rsidR="00590983" w:rsidRPr="00D65FE7" w:rsidRDefault="00590983" w:rsidP="00534B59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983" w:rsidRPr="00D65FE7" w:rsidRDefault="00590983" w:rsidP="00534B59">
            <w:pPr>
              <w:pStyle w:val="Table"/>
            </w:pPr>
            <w:r w:rsidRPr="00D65FE7">
              <w:t>100</w:t>
            </w:r>
          </w:p>
          <w:p w:rsidR="00590983" w:rsidRPr="00D65FE7" w:rsidRDefault="00590983" w:rsidP="00534B59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983" w:rsidRPr="00D65FE7" w:rsidRDefault="00590983" w:rsidP="00534B59">
            <w:pPr>
              <w:pStyle w:val="Table"/>
            </w:pPr>
            <w:r w:rsidRPr="00D65FE7">
              <w:t>100</w:t>
            </w:r>
          </w:p>
          <w:p w:rsidR="00590983" w:rsidRPr="00D65FE7" w:rsidRDefault="00590983" w:rsidP="00534B59">
            <w:pPr>
              <w:pStyle w:val="Table"/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983" w:rsidRPr="00D65FE7" w:rsidRDefault="00590983" w:rsidP="00534B59">
            <w:pPr>
              <w:pStyle w:val="Table"/>
            </w:pPr>
            <w:r w:rsidRPr="00D65FE7">
              <w:t>100</w:t>
            </w:r>
          </w:p>
          <w:p w:rsidR="00590983" w:rsidRPr="00D65FE7" w:rsidRDefault="00590983" w:rsidP="00534B59">
            <w:pPr>
              <w:pStyle w:val="Table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983" w:rsidRPr="00D65FE7" w:rsidRDefault="00590983" w:rsidP="00534B59">
            <w:pPr>
              <w:pStyle w:val="Table"/>
            </w:pPr>
            <w:r w:rsidRPr="00D65FE7">
              <w:t>100</w:t>
            </w:r>
          </w:p>
          <w:p w:rsidR="00590983" w:rsidRPr="00D65FE7" w:rsidRDefault="00590983" w:rsidP="00534B59">
            <w:pPr>
              <w:pStyle w:val="Table"/>
            </w:pPr>
          </w:p>
        </w:tc>
      </w:tr>
    </w:tbl>
    <w:p w:rsidR="00590983" w:rsidRPr="00AF1F6A" w:rsidRDefault="00590983" w:rsidP="00590983">
      <w:pPr>
        <w:pStyle w:val="11"/>
        <w:tabs>
          <w:tab w:val="left" w:pos="567"/>
        </w:tabs>
        <w:autoSpaceDE w:val="0"/>
        <w:autoSpaceDN w:val="0"/>
        <w:adjustRightInd w:val="0"/>
        <w:ind w:left="360"/>
        <w:jc w:val="center"/>
        <w:rPr>
          <w:b/>
        </w:rPr>
      </w:pPr>
    </w:p>
    <w:p w:rsidR="001846A9" w:rsidRPr="00534B59" w:rsidRDefault="001846A9" w:rsidP="00534B59">
      <w:pPr>
        <w:pStyle w:val="11"/>
        <w:tabs>
          <w:tab w:val="left" w:pos="567"/>
        </w:tabs>
        <w:autoSpaceDE w:val="0"/>
        <w:autoSpaceDN w:val="0"/>
        <w:adjustRightInd w:val="0"/>
        <w:ind w:left="0" w:firstLine="0"/>
        <w:jc w:val="center"/>
        <w:rPr>
          <w:rFonts w:cs="Arial"/>
          <w:b/>
          <w:bCs/>
          <w:iCs/>
          <w:sz w:val="30"/>
          <w:szCs w:val="28"/>
        </w:rPr>
      </w:pPr>
      <w:r w:rsidRPr="00534B59">
        <w:rPr>
          <w:rFonts w:cs="Arial"/>
          <w:b/>
          <w:bCs/>
          <w:iCs/>
          <w:sz w:val="30"/>
          <w:szCs w:val="28"/>
        </w:rPr>
        <w:t>3. Конечные результаты реализации муниципальной программы</w:t>
      </w:r>
    </w:p>
    <w:p w:rsidR="001846A9" w:rsidRPr="00AF1F6A" w:rsidRDefault="001846A9" w:rsidP="001846A9">
      <w:pPr>
        <w:tabs>
          <w:tab w:val="left" w:pos="709"/>
        </w:tabs>
        <w:autoSpaceDE w:val="0"/>
        <w:autoSpaceDN w:val="0"/>
        <w:adjustRightInd w:val="0"/>
        <w:ind w:firstLine="709"/>
      </w:pPr>
    </w:p>
    <w:p w:rsidR="00C668CF" w:rsidRPr="00534B59" w:rsidRDefault="00C668CF" w:rsidP="00C668CF">
      <w:pPr>
        <w:autoSpaceDE w:val="0"/>
        <w:autoSpaceDN w:val="0"/>
        <w:adjustRightInd w:val="0"/>
        <w:ind w:firstLine="540"/>
        <w:rPr>
          <w:rFonts w:cs="Arial"/>
        </w:rPr>
      </w:pPr>
      <w:r w:rsidRPr="00534B59">
        <w:rPr>
          <w:rFonts w:cs="Arial"/>
        </w:rPr>
        <w:t>Результативность мероприятий Программы оценивается исходя из уровня достижения основных целевых индикаторов и показателей реализации Программы:</w:t>
      </w:r>
    </w:p>
    <w:p w:rsidR="00C668CF" w:rsidRPr="00534B59" w:rsidRDefault="00C668CF" w:rsidP="00C668CF">
      <w:pPr>
        <w:rPr>
          <w:rFonts w:cs="Arial"/>
        </w:rPr>
      </w:pPr>
      <w:r w:rsidRPr="00534B59">
        <w:rPr>
          <w:rFonts w:cs="Arial"/>
        </w:rPr>
        <w:t>Социальный эффект реализации Программы выражается в следующих изменениях:</w:t>
      </w:r>
    </w:p>
    <w:p w:rsidR="00C668CF" w:rsidRPr="00534B59" w:rsidRDefault="00C668CF" w:rsidP="00C668CF">
      <w:pPr>
        <w:pStyle w:val="ConsPlusNormal"/>
        <w:ind w:firstLine="540"/>
        <w:jc w:val="both"/>
        <w:rPr>
          <w:sz w:val="24"/>
          <w:szCs w:val="24"/>
        </w:rPr>
      </w:pPr>
      <w:r w:rsidRPr="00534B59">
        <w:rPr>
          <w:sz w:val="24"/>
          <w:szCs w:val="24"/>
        </w:rPr>
        <w:t>-</w:t>
      </w:r>
      <w:r w:rsidR="00483DD2" w:rsidRPr="00534B59">
        <w:rPr>
          <w:sz w:val="24"/>
          <w:szCs w:val="24"/>
        </w:rPr>
        <w:t xml:space="preserve"> </w:t>
      </w:r>
      <w:r w:rsidRPr="00534B59">
        <w:rPr>
          <w:sz w:val="24"/>
          <w:szCs w:val="24"/>
        </w:rPr>
        <w:t xml:space="preserve">рост числа детей-инвалидов, получивших образовательные услуги до </w:t>
      </w:r>
      <w:r w:rsidR="009264E3" w:rsidRPr="00534B59">
        <w:rPr>
          <w:color w:val="000000"/>
          <w:sz w:val="24"/>
          <w:szCs w:val="24"/>
        </w:rPr>
        <w:t>1,6</w:t>
      </w:r>
      <w:r w:rsidRPr="00534B59">
        <w:rPr>
          <w:color w:val="FF0000"/>
          <w:sz w:val="24"/>
          <w:szCs w:val="24"/>
        </w:rPr>
        <w:t xml:space="preserve"> </w:t>
      </w:r>
      <w:r w:rsidRPr="00534B59">
        <w:rPr>
          <w:sz w:val="24"/>
          <w:szCs w:val="24"/>
        </w:rPr>
        <w:t>процентов от общего числа инвалидов;</w:t>
      </w:r>
    </w:p>
    <w:p w:rsidR="00C668CF" w:rsidRPr="00534B59" w:rsidRDefault="00C668CF" w:rsidP="003C335F">
      <w:pPr>
        <w:pStyle w:val="ConsPlusNormal"/>
        <w:ind w:firstLine="540"/>
        <w:jc w:val="both"/>
        <w:rPr>
          <w:sz w:val="24"/>
          <w:szCs w:val="24"/>
        </w:rPr>
      </w:pPr>
      <w:r w:rsidRPr="00534B59">
        <w:rPr>
          <w:sz w:val="24"/>
          <w:szCs w:val="24"/>
        </w:rPr>
        <w:t>-</w:t>
      </w:r>
      <w:r w:rsidR="00483DD2" w:rsidRPr="00534B59">
        <w:rPr>
          <w:sz w:val="24"/>
          <w:szCs w:val="24"/>
        </w:rPr>
        <w:t xml:space="preserve"> </w:t>
      </w:r>
      <w:r w:rsidRPr="00534B59">
        <w:rPr>
          <w:sz w:val="24"/>
          <w:szCs w:val="24"/>
        </w:rPr>
        <w:t>повышение уровня участия инвалидов в культурных</w:t>
      </w:r>
      <w:r w:rsidR="009264E3" w:rsidRPr="00534B59">
        <w:rPr>
          <w:sz w:val="24"/>
          <w:szCs w:val="24"/>
        </w:rPr>
        <w:t xml:space="preserve"> мероприятиях до</w:t>
      </w:r>
      <w:r w:rsidR="003C0583" w:rsidRPr="00534B59">
        <w:rPr>
          <w:sz w:val="24"/>
          <w:szCs w:val="24"/>
        </w:rPr>
        <w:t xml:space="preserve"> </w:t>
      </w:r>
      <w:r w:rsidR="003559A1" w:rsidRPr="00534B59">
        <w:rPr>
          <w:sz w:val="24"/>
          <w:szCs w:val="24"/>
        </w:rPr>
        <w:t>15%,</w:t>
      </w:r>
      <w:r w:rsidR="009264E3" w:rsidRPr="00534B59">
        <w:rPr>
          <w:sz w:val="24"/>
          <w:szCs w:val="24"/>
        </w:rPr>
        <w:t xml:space="preserve"> </w:t>
      </w:r>
      <w:r w:rsidRPr="00534B59">
        <w:rPr>
          <w:sz w:val="24"/>
          <w:szCs w:val="24"/>
        </w:rPr>
        <w:t xml:space="preserve"> спортивных до </w:t>
      </w:r>
      <w:r w:rsidR="003559A1" w:rsidRPr="00534B59">
        <w:rPr>
          <w:sz w:val="24"/>
          <w:szCs w:val="24"/>
        </w:rPr>
        <w:t>10</w:t>
      </w:r>
      <w:r w:rsidRPr="00534B59">
        <w:rPr>
          <w:sz w:val="24"/>
          <w:szCs w:val="24"/>
        </w:rPr>
        <w:t>%;</w:t>
      </w:r>
    </w:p>
    <w:p w:rsidR="00C668CF" w:rsidRPr="00534B59" w:rsidRDefault="00C668CF" w:rsidP="00207828">
      <w:pPr>
        <w:pStyle w:val="ConsPlusNormal"/>
        <w:ind w:firstLine="540"/>
        <w:jc w:val="both"/>
        <w:rPr>
          <w:sz w:val="24"/>
          <w:szCs w:val="24"/>
        </w:rPr>
      </w:pPr>
      <w:r w:rsidRPr="00534B59">
        <w:rPr>
          <w:sz w:val="24"/>
          <w:szCs w:val="24"/>
        </w:rPr>
        <w:t>-</w:t>
      </w:r>
      <w:r w:rsidR="00483DD2" w:rsidRPr="00534B59">
        <w:rPr>
          <w:sz w:val="24"/>
          <w:szCs w:val="24"/>
        </w:rPr>
        <w:t xml:space="preserve"> </w:t>
      </w:r>
      <w:r w:rsidRPr="00534B59">
        <w:rPr>
          <w:sz w:val="24"/>
          <w:szCs w:val="24"/>
        </w:rPr>
        <w:t xml:space="preserve">наличие паспортов доступности - не менее 100% </w:t>
      </w:r>
      <w:r w:rsidR="00567172" w:rsidRPr="00534B59">
        <w:rPr>
          <w:sz w:val="24"/>
          <w:szCs w:val="24"/>
        </w:rPr>
        <w:t xml:space="preserve">приоритетных </w:t>
      </w:r>
      <w:r w:rsidRPr="00534B59">
        <w:rPr>
          <w:sz w:val="24"/>
          <w:szCs w:val="24"/>
        </w:rPr>
        <w:t>объектов социальной инфраструктуры</w:t>
      </w:r>
      <w:r w:rsidR="00207828" w:rsidRPr="00534B59">
        <w:rPr>
          <w:sz w:val="24"/>
          <w:szCs w:val="24"/>
        </w:rPr>
        <w:t>;</w:t>
      </w:r>
    </w:p>
    <w:p w:rsidR="00C668CF" w:rsidRPr="00AF1F6A" w:rsidRDefault="00C668CF" w:rsidP="00C668CF">
      <w:pPr>
        <w:pStyle w:val="ConsPlusNormal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1846A9" w:rsidRPr="00534B59" w:rsidRDefault="001846A9" w:rsidP="00534B59">
      <w:pPr>
        <w:pStyle w:val="11"/>
        <w:tabs>
          <w:tab w:val="left" w:pos="567"/>
        </w:tabs>
        <w:autoSpaceDE w:val="0"/>
        <w:autoSpaceDN w:val="0"/>
        <w:adjustRightInd w:val="0"/>
        <w:ind w:left="0" w:firstLine="0"/>
        <w:jc w:val="center"/>
        <w:rPr>
          <w:rFonts w:cs="Arial"/>
          <w:b/>
          <w:bCs/>
          <w:iCs/>
          <w:sz w:val="30"/>
          <w:szCs w:val="28"/>
        </w:rPr>
      </w:pPr>
      <w:r w:rsidRPr="00534B59">
        <w:rPr>
          <w:rFonts w:cs="Arial"/>
          <w:b/>
          <w:bCs/>
          <w:iCs/>
          <w:sz w:val="30"/>
          <w:szCs w:val="28"/>
        </w:rPr>
        <w:t>4. Сроки и этапы реализации муниципальной программы</w:t>
      </w:r>
    </w:p>
    <w:p w:rsidR="001846A9" w:rsidRPr="00AF1F6A" w:rsidRDefault="001846A9" w:rsidP="001846A9">
      <w:pPr>
        <w:tabs>
          <w:tab w:val="left" w:pos="0"/>
        </w:tabs>
        <w:autoSpaceDE w:val="0"/>
        <w:autoSpaceDN w:val="0"/>
        <w:adjustRightInd w:val="0"/>
        <w:ind w:firstLine="709"/>
      </w:pPr>
    </w:p>
    <w:p w:rsidR="001846A9" w:rsidRPr="00AF1F6A" w:rsidRDefault="00FA00B9" w:rsidP="00534B59">
      <w:pPr>
        <w:tabs>
          <w:tab w:val="left" w:pos="709"/>
        </w:tabs>
        <w:autoSpaceDE w:val="0"/>
        <w:autoSpaceDN w:val="0"/>
        <w:adjustRightInd w:val="0"/>
      </w:pPr>
      <w:r w:rsidRPr="00AF1F6A">
        <w:lastRenderedPageBreak/>
        <w:t>Программа реализуется в течение 2014– 2020 годов.</w:t>
      </w:r>
    </w:p>
    <w:p w:rsidR="001846A9" w:rsidRPr="00AF1F6A" w:rsidRDefault="001846A9" w:rsidP="001846A9">
      <w:pPr>
        <w:pStyle w:val="11"/>
        <w:tabs>
          <w:tab w:val="left" w:pos="284"/>
        </w:tabs>
        <w:autoSpaceDE w:val="0"/>
        <w:autoSpaceDN w:val="0"/>
        <w:adjustRightInd w:val="0"/>
        <w:ind w:left="450"/>
        <w:rPr>
          <w:b/>
        </w:rPr>
      </w:pPr>
    </w:p>
    <w:p w:rsidR="001846A9" w:rsidRPr="00534B59" w:rsidRDefault="00466731" w:rsidP="00534B59">
      <w:pPr>
        <w:pStyle w:val="11"/>
        <w:tabs>
          <w:tab w:val="left" w:pos="284"/>
        </w:tabs>
        <w:autoSpaceDE w:val="0"/>
        <w:autoSpaceDN w:val="0"/>
        <w:adjustRightInd w:val="0"/>
        <w:ind w:left="710"/>
        <w:jc w:val="center"/>
        <w:rPr>
          <w:rFonts w:cs="Arial"/>
          <w:b/>
          <w:bCs/>
          <w:iCs/>
          <w:sz w:val="30"/>
          <w:szCs w:val="28"/>
        </w:rPr>
      </w:pPr>
      <w:r w:rsidRPr="00534B59">
        <w:rPr>
          <w:rFonts w:cs="Arial"/>
          <w:b/>
          <w:bCs/>
          <w:iCs/>
          <w:sz w:val="30"/>
          <w:szCs w:val="28"/>
        </w:rPr>
        <w:t>5</w:t>
      </w:r>
      <w:r w:rsidR="001846A9" w:rsidRPr="00534B59">
        <w:rPr>
          <w:rFonts w:cs="Arial"/>
          <w:b/>
          <w:bCs/>
          <w:iCs/>
          <w:sz w:val="30"/>
          <w:szCs w:val="28"/>
        </w:rPr>
        <w:t>. Обобщенная характеристика основных мероприятий муниципальной программы</w:t>
      </w:r>
    </w:p>
    <w:p w:rsidR="001846A9" w:rsidRPr="00AF1F6A" w:rsidRDefault="001846A9" w:rsidP="00534B59">
      <w:pPr>
        <w:tabs>
          <w:tab w:val="left" w:pos="709"/>
        </w:tabs>
        <w:autoSpaceDE w:val="0"/>
        <w:autoSpaceDN w:val="0"/>
        <w:adjustRightInd w:val="0"/>
      </w:pPr>
    </w:p>
    <w:p w:rsidR="00207828" w:rsidRPr="00534B59" w:rsidRDefault="00207828" w:rsidP="00A35D5B">
      <w:pPr>
        <w:autoSpaceDE w:val="0"/>
        <w:autoSpaceDN w:val="0"/>
        <w:adjustRightInd w:val="0"/>
        <w:ind w:firstLine="540"/>
        <w:rPr>
          <w:rFonts w:cs="Arial"/>
        </w:rPr>
      </w:pPr>
      <w:r w:rsidRPr="00534B59">
        <w:rPr>
          <w:rFonts w:cs="Arial"/>
        </w:rPr>
        <w:t>Реализация Программы осуществляется по следующим основным направлениям:</w:t>
      </w:r>
    </w:p>
    <w:p w:rsidR="00207828" w:rsidRPr="00534B59" w:rsidRDefault="00207828" w:rsidP="00A35D5B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534B59">
        <w:rPr>
          <w:rFonts w:ascii="Arial" w:hAnsi="Arial" w:cs="Arial"/>
          <w:sz w:val="24"/>
          <w:szCs w:val="24"/>
        </w:rPr>
        <w:t xml:space="preserve">1. Создание информационного пространства в сфере социальной поддержки инвалидов и других маломобильных групп населения.                                               </w:t>
      </w:r>
    </w:p>
    <w:p w:rsidR="00207828" w:rsidRPr="00534B59" w:rsidRDefault="00207828" w:rsidP="00A35D5B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534B59">
        <w:rPr>
          <w:rFonts w:ascii="Arial" w:hAnsi="Arial" w:cs="Arial"/>
          <w:sz w:val="24"/>
          <w:szCs w:val="24"/>
        </w:rPr>
        <w:t>2. Формирование доступной среды для инвалидов и маломобильных групп населения.</w:t>
      </w:r>
    </w:p>
    <w:p w:rsidR="00207828" w:rsidRPr="00534B59" w:rsidRDefault="00207828" w:rsidP="00A35D5B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534B59">
        <w:rPr>
          <w:rFonts w:ascii="Arial" w:hAnsi="Arial" w:cs="Arial"/>
          <w:sz w:val="24"/>
          <w:szCs w:val="24"/>
        </w:rPr>
        <w:t>3. Развитие системы оказания педагогической коррекционной помощи и поддержки детей с ограниченными возможностями здоровья и детей-инвалидов.</w:t>
      </w:r>
    </w:p>
    <w:p w:rsidR="00207828" w:rsidRDefault="00B5623E" w:rsidP="00A35D5B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534B59">
        <w:rPr>
          <w:rFonts w:ascii="Arial" w:hAnsi="Arial" w:cs="Arial"/>
          <w:sz w:val="24"/>
          <w:szCs w:val="24"/>
        </w:rPr>
        <w:t>4</w:t>
      </w:r>
      <w:r w:rsidR="00207828" w:rsidRPr="00534B59">
        <w:rPr>
          <w:rFonts w:ascii="Arial" w:hAnsi="Arial" w:cs="Arial"/>
          <w:sz w:val="24"/>
          <w:szCs w:val="24"/>
        </w:rPr>
        <w:t>. Создание условий для проведения социокультурных мероприятий для инвалидов.</w:t>
      </w:r>
    </w:p>
    <w:p w:rsidR="001846A9" w:rsidRPr="00AF1F6A" w:rsidRDefault="00207828" w:rsidP="00A35D5B">
      <w:pPr>
        <w:tabs>
          <w:tab w:val="left" w:pos="709"/>
        </w:tabs>
        <w:autoSpaceDE w:val="0"/>
        <w:autoSpaceDN w:val="0"/>
        <w:adjustRightInd w:val="0"/>
        <w:ind w:firstLine="709"/>
      </w:pPr>
      <w:r w:rsidRPr="00AF1F6A">
        <w:rPr>
          <w:bCs/>
        </w:rPr>
        <w:t>Перечень программных мероприятий приведен в приложении к Программе.</w:t>
      </w:r>
    </w:p>
    <w:p w:rsidR="009553AC" w:rsidRPr="00AF1F6A" w:rsidRDefault="009553AC" w:rsidP="00A35D5B">
      <w:pPr>
        <w:pStyle w:val="11"/>
        <w:tabs>
          <w:tab w:val="left" w:pos="284"/>
        </w:tabs>
        <w:autoSpaceDE w:val="0"/>
        <w:autoSpaceDN w:val="0"/>
        <w:adjustRightInd w:val="0"/>
        <w:ind w:left="0"/>
        <w:rPr>
          <w:b/>
          <w:bCs/>
        </w:rPr>
      </w:pPr>
    </w:p>
    <w:p w:rsidR="001846A9" w:rsidRPr="00534B59" w:rsidRDefault="00466731" w:rsidP="00534B59">
      <w:pPr>
        <w:pStyle w:val="11"/>
        <w:tabs>
          <w:tab w:val="left" w:pos="284"/>
        </w:tabs>
        <w:autoSpaceDE w:val="0"/>
        <w:autoSpaceDN w:val="0"/>
        <w:adjustRightInd w:val="0"/>
        <w:ind w:left="0"/>
        <w:jc w:val="center"/>
        <w:rPr>
          <w:rFonts w:cs="Arial"/>
          <w:b/>
          <w:iCs/>
          <w:sz w:val="30"/>
          <w:szCs w:val="28"/>
        </w:rPr>
      </w:pPr>
      <w:r w:rsidRPr="00534B59">
        <w:rPr>
          <w:rFonts w:cs="Arial"/>
          <w:b/>
          <w:bCs/>
          <w:iCs/>
          <w:sz w:val="30"/>
          <w:szCs w:val="28"/>
        </w:rPr>
        <w:t>6.</w:t>
      </w:r>
      <w:r w:rsidR="001846A9" w:rsidRPr="00534B59">
        <w:rPr>
          <w:rFonts w:cs="Arial"/>
          <w:b/>
          <w:bCs/>
          <w:iCs/>
          <w:sz w:val="30"/>
          <w:szCs w:val="28"/>
        </w:rPr>
        <w:t xml:space="preserve"> </w:t>
      </w:r>
      <w:r w:rsidR="001846A9" w:rsidRPr="00534B59">
        <w:rPr>
          <w:rFonts w:cs="Arial"/>
          <w:b/>
          <w:iCs/>
          <w:sz w:val="30"/>
          <w:szCs w:val="28"/>
        </w:rPr>
        <w:t>Обоснования объема финансовых ресурсов, необходимых для реализации муниципальной программы</w:t>
      </w:r>
    </w:p>
    <w:p w:rsidR="001846A9" w:rsidRPr="00AF1F6A" w:rsidRDefault="001846A9" w:rsidP="001846A9">
      <w:pPr>
        <w:pStyle w:val="11"/>
        <w:tabs>
          <w:tab w:val="left" w:pos="284"/>
        </w:tabs>
        <w:autoSpaceDE w:val="0"/>
        <w:autoSpaceDN w:val="0"/>
        <w:adjustRightInd w:val="0"/>
        <w:ind w:left="0"/>
        <w:rPr>
          <w:b/>
        </w:rPr>
      </w:pPr>
    </w:p>
    <w:p w:rsidR="00C668CF" w:rsidRPr="00534B59" w:rsidRDefault="00C668CF" w:rsidP="00534B59">
      <w:pPr>
        <w:autoSpaceDE w:val="0"/>
        <w:autoSpaceDN w:val="0"/>
        <w:adjustRightInd w:val="0"/>
        <w:rPr>
          <w:rFonts w:cs="Arial"/>
        </w:rPr>
      </w:pPr>
      <w:r w:rsidRPr="00534B59">
        <w:rPr>
          <w:rFonts w:cs="Arial"/>
        </w:rPr>
        <w:t>Финансовое обеспечение Программы предусматривает использование средств областного и местного бюджетов.</w:t>
      </w:r>
    </w:p>
    <w:p w:rsidR="00C668CF" w:rsidRPr="00534B59" w:rsidRDefault="00C668CF" w:rsidP="00534B59">
      <w:pPr>
        <w:autoSpaceDE w:val="0"/>
        <w:autoSpaceDN w:val="0"/>
        <w:adjustRightInd w:val="0"/>
        <w:rPr>
          <w:rFonts w:cs="Arial"/>
          <w:bCs/>
        </w:rPr>
      </w:pPr>
      <w:r w:rsidRPr="00534B59">
        <w:rPr>
          <w:rFonts w:cs="Arial"/>
          <w:bCs/>
        </w:rPr>
        <w:t>К числу внешних рисков, которые могут негативно влиять на реализацию Программы, следует отнести:</w:t>
      </w:r>
    </w:p>
    <w:p w:rsidR="00C668CF" w:rsidRPr="00534B59" w:rsidRDefault="00C668CF" w:rsidP="00534B59">
      <w:pPr>
        <w:autoSpaceDE w:val="0"/>
        <w:autoSpaceDN w:val="0"/>
        <w:adjustRightInd w:val="0"/>
        <w:rPr>
          <w:rFonts w:cs="Arial"/>
          <w:bCs/>
        </w:rPr>
      </w:pPr>
      <w:r w:rsidRPr="00534B59">
        <w:rPr>
          <w:rFonts w:cs="Arial"/>
          <w:bCs/>
        </w:rPr>
        <w:t>1. Неполное либо несвоевременное финансирование мероприятий Программы за счет средств областного и местного бюджетов.</w:t>
      </w:r>
    </w:p>
    <w:p w:rsidR="00C668CF" w:rsidRPr="00534B59" w:rsidRDefault="00C668CF" w:rsidP="00534B59">
      <w:pPr>
        <w:pStyle w:val="ConsPlusNormal"/>
        <w:ind w:firstLine="567"/>
        <w:jc w:val="both"/>
        <w:rPr>
          <w:sz w:val="24"/>
          <w:szCs w:val="24"/>
        </w:rPr>
      </w:pPr>
      <w:r w:rsidRPr="00534B59">
        <w:rPr>
          <w:sz w:val="24"/>
          <w:szCs w:val="24"/>
        </w:rPr>
        <w:t>2. Учитывая продолжительный период ее реализации, возможно возникновение рисков,</w:t>
      </w:r>
      <w:r w:rsidR="003C0583" w:rsidRPr="00534B59">
        <w:rPr>
          <w:sz w:val="24"/>
          <w:szCs w:val="24"/>
        </w:rPr>
        <w:t xml:space="preserve"> </w:t>
      </w:r>
      <w:r w:rsidRPr="00534B59">
        <w:rPr>
          <w:sz w:val="24"/>
          <w:szCs w:val="24"/>
        </w:rPr>
        <w:t>связанных с социально-экономическими факторами, инфляцией, дефицитом бюджетных средств, ростом стоимости ресурсов на рынке капитала и другими, что может повлечь выполнение запланированных мероприятий не в полном объеме.</w:t>
      </w:r>
    </w:p>
    <w:p w:rsidR="00C668CF" w:rsidRPr="00534B59" w:rsidRDefault="00C668CF" w:rsidP="00534B59">
      <w:pPr>
        <w:pStyle w:val="ConsPlusNormal"/>
        <w:ind w:firstLine="567"/>
        <w:jc w:val="both"/>
        <w:rPr>
          <w:sz w:val="24"/>
          <w:szCs w:val="24"/>
        </w:rPr>
      </w:pPr>
      <w:r w:rsidRPr="00534B59">
        <w:rPr>
          <w:sz w:val="24"/>
          <w:szCs w:val="24"/>
        </w:rPr>
        <w:t>При этом объемы средств, необходимых для финансирования мероприятий программы в очередном году, уточняются, и в случае необходимости, вносятся соответствующие предложения о внесении изменений в нормативные правовые акты Калужской области, Людиновского района.</w:t>
      </w:r>
    </w:p>
    <w:p w:rsidR="001846A9" w:rsidRPr="00534B59" w:rsidRDefault="001846A9" w:rsidP="00534B59">
      <w:pPr>
        <w:tabs>
          <w:tab w:val="left" w:pos="709"/>
        </w:tabs>
        <w:autoSpaceDE w:val="0"/>
        <w:autoSpaceDN w:val="0"/>
        <w:adjustRightInd w:val="0"/>
        <w:rPr>
          <w:rFonts w:cs="Arial"/>
        </w:rPr>
      </w:pPr>
    </w:p>
    <w:p w:rsidR="003C0583" w:rsidRDefault="003C0583" w:rsidP="00093EB8">
      <w:pPr>
        <w:tabs>
          <w:tab w:val="left" w:pos="567"/>
        </w:tabs>
        <w:autoSpaceDE w:val="0"/>
        <w:autoSpaceDN w:val="0"/>
        <w:adjustRightInd w:val="0"/>
        <w:jc w:val="center"/>
        <w:rPr>
          <w:b/>
        </w:rPr>
      </w:pPr>
    </w:p>
    <w:p w:rsidR="001846A9" w:rsidRPr="00AF1F6A" w:rsidRDefault="00466731" w:rsidP="00093EB8">
      <w:pPr>
        <w:tabs>
          <w:tab w:val="left" w:pos="567"/>
        </w:tabs>
        <w:autoSpaceDE w:val="0"/>
        <w:autoSpaceDN w:val="0"/>
        <w:adjustRightInd w:val="0"/>
        <w:jc w:val="center"/>
        <w:rPr>
          <w:b/>
        </w:rPr>
      </w:pPr>
      <w:r w:rsidRPr="00AF1F6A">
        <w:rPr>
          <w:b/>
        </w:rPr>
        <w:t>6.1.</w:t>
      </w:r>
      <w:r w:rsidR="001846A9" w:rsidRPr="00AF1F6A">
        <w:rPr>
          <w:b/>
        </w:rPr>
        <w:t xml:space="preserve"> Общий объем финансовых ресурсов, необходимых для реализации муниципальной программ</w:t>
      </w:r>
      <w:r w:rsidR="007B4D6F" w:rsidRPr="00AF1F6A">
        <w:rPr>
          <w:b/>
        </w:rPr>
        <w:t>ы</w:t>
      </w:r>
    </w:p>
    <w:p w:rsidR="001846A9" w:rsidRPr="00AF1F6A" w:rsidRDefault="001846A9" w:rsidP="001846A9">
      <w:pPr>
        <w:tabs>
          <w:tab w:val="left" w:pos="709"/>
        </w:tabs>
        <w:autoSpaceDE w:val="0"/>
        <w:autoSpaceDN w:val="0"/>
        <w:adjustRightInd w:val="0"/>
      </w:pPr>
    </w:p>
    <w:p w:rsidR="001846A9" w:rsidRPr="00AF1F6A" w:rsidRDefault="001846A9" w:rsidP="001846A9">
      <w:pPr>
        <w:tabs>
          <w:tab w:val="left" w:pos="709"/>
        </w:tabs>
        <w:autoSpaceDE w:val="0"/>
        <w:autoSpaceDN w:val="0"/>
        <w:adjustRightInd w:val="0"/>
        <w:jc w:val="right"/>
      </w:pPr>
      <w:r w:rsidRPr="00AF1F6A">
        <w:tab/>
        <w:t>(тыс. руб. в ценах каждого года)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240"/>
        <w:gridCol w:w="900"/>
        <w:gridCol w:w="900"/>
        <w:gridCol w:w="720"/>
        <w:gridCol w:w="720"/>
        <w:gridCol w:w="720"/>
        <w:gridCol w:w="900"/>
        <w:gridCol w:w="720"/>
        <w:gridCol w:w="720"/>
      </w:tblGrid>
      <w:tr w:rsidR="00870C55" w:rsidRPr="00AF1F6A">
        <w:trPr>
          <w:trHeight w:val="214"/>
        </w:trPr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C55" w:rsidRPr="00AF1F6A" w:rsidRDefault="00870C55" w:rsidP="002F0F67">
            <w:pPr>
              <w:pStyle w:val="Table0"/>
            </w:pPr>
            <w:r w:rsidRPr="00AF1F6A">
              <w:t>Наименование показателя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C55" w:rsidRPr="00AF1F6A" w:rsidRDefault="00870C55" w:rsidP="002F0F67">
            <w:pPr>
              <w:pStyle w:val="Table0"/>
            </w:pPr>
            <w:r w:rsidRPr="00AF1F6A">
              <w:t>Всего</w:t>
            </w:r>
          </w:p>
        </w:tc>
        <w:tc>
          <w:tcPr>
            <w:tcW w:w="54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C55" w:rsidRPr="00AF1F6A" w:rsidRDefault="00870C55" w:rsidP="002F0F67">
            <w:pPr>
              <w:pStyle w:val="Table0"/>
            </w:pPr>
            <w:r w:rsidRPr="00AF1F6A">
              <w:t>в том числе по годам</w:t>
            </w:r>
          </w:p>
        </w:tc>
      </w:tr>
      <w:tr w:rsidR="00870C55" w:rsidRPr="00AF1F6A" w:rsidTr="00805559">
        <w:trPr>
          <w:trHeight w:val="214"/>
        </w:trPr>
        <w:tc>
          <w:tcPr>
            <w:tcW w:w="3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55" w:rsidRPr="00AF1F6A" w:rsidRDefault="00870C55" w:rsidP="002F0F67">
            <w:pPr>
              <w:pStyle w:val="Table0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55" w:rsidRPr="00AF1F6A" w:rsidRDefault="00870C55" w:rsidP="002F0F67">
            <w:pPr>
              <w:pStyle w:val="Table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C55" w:rsidRPr="00AF1F6A" w:rsidRDefault="00870C55" w:rsidP="002F0F67">
            <w:pPr>
              <w:pStyle w:val="Table0"/>
            </w:pPr>
            <w:r w:rsidRPr="00AF1F6A">
              <w:t>2014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C55" w:rsidRPr="00AF1F6A" w:rsidRDefault="00870C55" w:rsidP="002F0F67">
            <w:pPr>
              <w:pStyle w:val="Table0"/>
            </w:pPr>
            <w:r w:rsidRPr="00AF1F6A">
              <w:t>2015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C55" w:rsidRPr="00AF1F6A" w:rsidRDefault="00870C55" w:rsidP="002F0F67">
            <w:pPr>
              <w:pStyle w:val="Table0"/>
            </w:pPr>
            <w:r w:rsidRPr="00AF1F6A">
              <w:t>2016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C55" w:rsidRPr="00AF1F6A" w:rsidRDefault="00870C55" w:rsidP="002F0F67">
            <w:pPr>
              <w:pStyle w:val="Table"/>
            </w:pPr>
            <w:r w:rsidRPr="00AF1F6A">
              <w:t>2017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C55" w:rsidRPr="00AF1F6A" w:rsidRDefault="00870C55" w:rsidP="002F0F67">
            <w:pPr>
              <w:pStyle w:val="Table"/>
            </w:pPr>
            <w:r w:rsidRPr="00AF1F6A">
              <w:t>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C55" w:rsidRPr="00AF1F6A" w:rsidRDefault="00870C55" w:rsidP="002F0F67">
            <w:pPr>
              <w:pStyle w:val="Table"/>
            </w:pPr>
            <w:r w:rsidRPr="00AF1F6A">
              <w:t>2019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C55" w:rsidRPr="00AF1F6A" w:rsidRDefault="00870C55" w:rsidP="002F0F67">
            <w:pPr>
              <w:pStyle w:val="Table"/>
            </w:pPr>
            <w:r w:rsidRPr="00AF1F6A">
              <w:t>2020</w:t>
            </w:r>
          </w:p>
        </w:tc>
      </w:tr>
      <w:tr w:rsidR="00414D60" w:rsidRPr="00AF1F6A" w:rsidTr="00805559">
        <w:trPr>
          <w:trHeight w:val="214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D60" w:rsidRPr="00AF1F6A" w:rsidRDefault="00414D60" w:rsidP="002F0F67">
            <w:pPr>
              <w:pStyle w:val="Table"/>
            </w:pPr>
            <w:r w:rsidRPr="00AF1F6A">
              <w:t>ВСЕГО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60" w:rsidRPr="00D65FE7" w:rsidRDefault="00C51CF1" w:rsidP="002F0F67">
            <w:pPr>
              <w:pStyle w:val="Table"/>
            </w:pPr>
            <w:r>
              <w:t>12696,4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60" w:rsidRPr="00D65FE7" w:rsidRDefault="00C51CF1" w:rsidP="002F0F67">
            <w:pPr>
              <w:pStyle w:val="Table"/>
            </w:pPr>
            <w:r>
              <w:t>6,0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60" w:rsidRPr="00D65FE7" w:rsidRDefault="00C51CF1" w:rsidP="002F0F67">
            <w:pPr>
              <w:pStyle w:val="Table"/>
            </w:pPr>
            <w:r>
              <w:t>6150,8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60" w:rsidRPr="00D65FE7" w:rsidRDefault="00C51CF1" w:rsidP="002F0F67">
            <w:pPr>
              <w:pStyle w:val="Table"/>
            </w:pPr>
            <w:r>
              <w:t>1403,6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60" w:rsidRPr="00D65FE7" w:rsidRDefault="00C51CF1" w:rsidP="002F0F67">
            <w:pPr>
              <w:pStyle w:val="Table"/>
            </w:pPr>
            <w:r>
              <w:t>1591,0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60" w:rsidRPr="00D65FE7" w:rsidRDefault="00C51CF1" w:rsidP="002F0F67">
            <w:pPr>
              <w:pStyle w:val="Table"/>
            </w:pPr>
            <w:r>
              <w:t>1181,0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60" w:rsidRPr="00D65FE7" w:rsidRDefault="00C51CF1" w:rsidP="002F0F67">
            <w:pPr>
              <w:pStyle w:val="Table"/>
            </w:pPr>
            <w:r>
              <w:t>1182,0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60" w:rsidRPr="00D65FE7" w:rsidRDefault="00C51CF1" w:rsidP="002F0F67">
            <w:pPr>
              <w:pStyle w:val="Table"/>
            </w:pPr>
            <w:r>
              <w:t>1182,0</w:t>
            </w:r>
          </w:p>
        </w:tc>
      </w:tr>
      <w:tr w:rsidR="00414D60" w:rsidRPr="00AF1F6A" w:rsidTr="00805559">
        <w:trPr>
          <w:trHeight w:val="214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D60" w:rsidRPr="00AF1F6A" w:rsidRDefault="00414D60" w:rsidP="002F0F67">
            <w:pPr>
              <w:pStyle w:val="Table"/>
            </w:pPr>
            <w:r w:rsidRPr="00AF1F6A">
              <w:t>в том числе по источникам финансирования: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60" w:rsidRPr="00D65FE7" w:rsidRDefault="00414D60" w:rsidP="002F0F67">
            <w:pPr>
              <w:pStyle w:val="Table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60" w:rsidRPr="00D65FE7" w:rsidRDefault="00414D60" w:rsidP="002F0F67">
            <w:pPr>
              <w:pStyle w:val="Table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60" w:rsidRPr="00D65FE7" w:rsidRDefault="00414D60" w:rsidP="002F0F67">
            <w:pPr>
              <w:pStyle w:val="Table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60" w:rsidRPr="00D65FE7" w:rsidRDefault="00414D60" w:rsidP="002F0F67">
            <w:pPr>
              <w:pStyle w:val="Table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60" w:rsidRPr="00D65FE7" w:rsidRDefault="00414D60" w:rsidP="002F0F67">
            <w:pPr>
              <w:pStyle w:val="Table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60" w:rsidRPr="00D65FE7" w:rsidRDefault="00414D60" w:rsidP="002F0F67">
            <w:pPr>
              <w:pStyle w:val="Table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60" w:rsidRPr="00D65FE7" w:rsidRDefault="00414D60" w:rsidP="002F0F67">
            <w:pPr>
              <w:pStyle w:val="Table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60" w:rsidRPr="00D65FE7" w:rsidRDefault="00414D60" w:rsidP="002F0F67">
            <w:pPr>
              <w:pStyle w:val="Table"/>
            </w:pPr>
          </w:p>
        </w:tc>
      </w:tr>
      <w:tr w:rsidR="00414D60" w:rsidRPr="00AF1F6A" w:rsidTr="00805559">
        <w:trPr>
          <w:trHeight w:val="214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D60" w:rsidRPr="00AF1F6A" w:rsidRDefault="00414D60" w:rsidP="002F0F67">
            <w:pPr>
              <w:pStyle w:val="Table"/>
            </w:pPr>
            <w:r w:rsidRPr="00AF1F6A">
              <w:t>средства областного бюджета**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60" w:rsidRPr="00D65FE7" w:rsidRDefault="008918FA" w:rsidP="002F0F67">
            <w:pPr>
              <w:pStyle w:val="Table"/>
            </w:pPr>
            <w:r>
              <w:t>22</w:t>
            </w:r>
            <w:r w:rsidR="00C51CF1">
              <w:t>90,3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60" w:rsidRPr="00D65FE7" w:rsidRDefault="00C51CF1" w:rsidP="002F0F67">
            <w:pPr>
              <w:pStyle w:val="Table"/>
            </w:pPr>
            <w: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60" w:rsidRPr="00D65FE7" w:rsidRDefault="00C51CF1" w:rsidP="002F0F67">
            <w:pPr>
              <w:pStyle w:val="Table"/>
            </w:pPr>
            <w:r>
              <w:t>1593,0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60" w:rsidRPr="00D65FE7" w:rsidRDefault="00C51CF1" w:rsidP="002F0F67">
            <w:pPr>
              <w:pStyle w:val="Table"/>
            </w:pPr>
            <w:r>
              <w:t>297,3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60" w:rsidRPr="00D65FE7" w:rsidRDefault="008918FA" w:rsidP="002F0F67">
            <w:pPr>
              <w:pStyle w:val="Table"/>
            </w:pPr>
            <w:r>
              <w:t>100,0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60" w:rsidRPr="00D65FE7" w:rsidRDefault="004249E8" w:rsidP="002F0F67">
            <w:pPr>
              <w:pStyle w:val="Table"/>
            </w:pPr>
            <w:r w:rsidRPr="00D65FE7">
              <w:t>100,0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60" w:rsidRPr="00D65FE7" w:rsidRDefault="004249E8" w:rsidP="002F0F67">
            <w:pPr>
              <w:pStyle w:val="Table"/>
            </w:pPr>
            <w:r w:rsidRPr="00D65FE7">
              <w:t>100,0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60" w:rsidRPr="00D65FE7" w:rsidRDefault="004249E8" w:rsidP="002F0F67">
            <w:pPr>
              <w:pStyle w:val="Table"/>
            </w:pPr>
            <w:r w:rsidRPr="00D65FE7">
              <w:t>100,0</w:t>
            </w:r>
          </w:p>
        </w:tc>
      </w:tr>
      <w:tr w:rsidR="00414D60" w:rsidRPr="00AF1F6A" w:rsidTr="00805559">
        <w:trPr>
          <w:trHeight w:val="214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D60" w:rsidRPr="00AF1F6A" w:rsidRDefault="00414D60" w:rsidP="002F0F67">
            <w:pPr>
              <w:pStyle w:val="Table"/>
            </w:pPr>
            <w:r w:rsidRPr="00AF1F6A">
              <w:t>Справочно: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60" w:rsidRPr="00D65FE7" w:rsidRDefault="00414D60" w:rsidP="002F0F67">
            <w:pPr>
              <w:pStyle w:val="Table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60" w:rsidRPr="00D65FE7" w:rsidRDefault="00414D60" w:rsidP="002F0F67">
            <w:pPr>
              <w:pStyle w:val="Table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60" w:rsidRPr="00D65FE7" w:rsidRDefault="00414D60" w:rsidP="002F0F67">
            <w:pPr>
              <w:pStyle w:val="Table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60" w:rsidRPr="00D65FE7" w:rsidRDefault="00414D60" w:rsidP="002F0F67">
            <w:pPr>
              <w:pStyle w:val="Table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60" w:rsidRPr="00D65FE7" w:rsidRDefault="00414D60" w:rsidP="002F0F67">
            <w:pPr>
              <w:pStyle w:val="Table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60" w:rsidRPr="00D65FE7" w:rsidRDefault="00414D60" w:rsidP="002F0F67">
            <w:pPr>
              <w:pStyle w:val="Table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60" w:rsidRPr="00D65FE7" w:rsidRDefault="00414D60" w:rsidP="002F0F67">
            <w:pPr>
              <w:pStyle w:val="Table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60" w:rsidRPr="00D65FE7" w:rsidRDefault="00414D60" w:rsidP="002F0F67">
            <w:pPr>
              <w:pStyle w:val="Table"/>
            </w:pPr>
          </w:p>
        </w:tc>
      </w:tr>
      <w:tr w:rsidR="00414D60" w:rsidRPr="00AF1F6A" w:rsidTr="00805559">
        <w:trPr>
          <w:trHeight w:val="214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D60" w:rsidRPr="00AF1F6A" w:rsidRDefault="00414D60" w:rsidP="002F0F67">
            <w:pPr>
              <w:pStyle w:val="Table"/>
            </w:pPr>
            <w:r w:rsidRPr="00AF1F6A">
              <w:t>средства федерального бюджета***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60" w:rsidRPr="00D65FE7" w:rsidRDefault="00C51CF1" w:rsidP="002F0F67">
            <w:pPr>
              <w:pStyle w:val="Table"/>
            </w:pPr>
            <w:r>
              <w:t>4890,3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60" w:rsidRPr="00D65FE7" w:rsidRDefault="00C51CF1" w:rsidP="002F0F67">
            <w:pPr>
              <w:pStyle w:val="Table"/>
            </w:pPr>
            <w: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60" w:rsidRPr="00D65FE7" w:rsidRDefault="00C51CF1" w:rsidP="002F0F67">
            <w:pPr>
              <w:pStyle w:val="Table"/>
            </w:pPr>
            <w:r>
              <w:t>3934,0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60" w:rsidRPr="00D65FE7" w:rsidRDefault="00C51CF1" w:rsidP="002F0F67">
            <w:pPr>
              <w:pStyle w:val="Table"/>
            </w:pPr>
            <w:r>
              <w:t>956,3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60" w:rsidRPr="00D65FE7" w:rsidRDefault="00C51CF1" w:rsidP="002F0F67">
            <w:pPr>
              <w:pStyle w:val="Table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60" w:rsidRPr="00D65FE7" w:rsidRDefault="00C51CF1" w:rsidP="002F0F67">
            <w:pPr>
              <w:pStyle w:val="Table"/>
            </w:pPr>
            <w: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60" w:rsidRPr="00D65FE7" w:rsidRDefault="00C51CF1" w:rsidP="002F0F67">
            <w:pPr>
              <w:pStyle w:val="Table"/>
            </w:pPr>
            <w: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60" w:rsidRPr="00D65FE7" w:rsidRDefault="00C51CF1" w:rsidP="002F0F67">
            <w:pPr>
              <w:pStyle w:val="Table"/>
            </w:pPr>
            <w:r>
              <w:t>-</w:t>
            </w:r>
          </w:p>
        </w:tc>
      </w:tr>
      <w:tr w:rsidR="00414D60" w:rsidRPr="00AF1F6A" w:rsidTr="00805559">
        <w:trPr>
          <w:trHeight w:val="214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D60" w:rsidRPr="00AF1F6A" w:rsidRDefault="00414D60" w:rsidP="002F0F67">
            <w:pPr>
              <w:pStyle w:val="Table"/>
            </w:pPr>
            <w:r w:rsidRPr="00AF1F6A">
              <w:lastRenderedPageBreak/>
              <w:t>средства местных бюджетов*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60" w:rsidRPr="00D65FE7" w:rsidRDefault="008918FA" w:rsidP="002F0F67">
            <w:pPr>
              <w:pStyle w:val="Table"/>
            </w:pPr>
            <w:r>
              <w:t>5515,8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60" w:rsidRPr="00D65FE7" w:rsidRDefault="00733214" w:rsidP="002F0F67">
            <w:pPr>
              <w:pStyle w:val="Table"/>
            </w:pPr>
            <w:r>
              <w:t>6,0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60" w:rsidRPr="00D65FE7" w:rsidRDefault="00733214" w:rsidP="002F0F67">
            <w:pPr>
              <w:pStyle w:val="Table"/>
            </w:pPr>
            <w:r>
              <w:t>623,8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60" w:rsidRPr="00D65FE7" w:rsidRDefault="00733214" w:rsidP="002F0F67">
            <w:pPr>
              <w:pStyle w:val="Table"/>
            </w:pPr>
            <w:r>
              <w:t>150,0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60" w:rsidRPr="00D65FE7" w:rsidRDefault="008918FA" w:rsidP="002F0F67">
            <w:pPr>
              <w:pStyle w:val="Table"/>
            </w:pPr>
            <w:r>
              <w:t>1491,0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60" w:rsidRPr="00D65FE7" w:rsidRDefault="008918FA" w:rsidP="002F0F67">
            <w:pPr>
              <w:pStyle w:val="Table"/>
            </w:pPr>
            <w:r>
              <w:t>1081,0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60" w:rsidRPr="00D65FE7" w:rsidRDefault="008918FA" w:rsidP="002F0F67">
            <w:pPr>
              <w:pStyle w:val="Table"/>
            </w:pPr>
            <w:r>
              <w:t>1082,0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60" w:rsidRPr="00D65FE7" w:rsidRDefault="00414D60" w:rsidP="002F0F67">
            <w:pPr>
              <w:pStyle w:val="Table"/>
            </w:pPr>
            <w:r w:rsidRPr="00D65FE7">
              <w:t>1</w:t>
            </w:r>
            <w:r w:rsidR="008918FA">
              <w:t>082</w:t>
            </w:r>
            <w:r w:rsidRPr="00D65FE7">
              <w:t>,0</w:t>
            </w:r>
          </w:p>
        </w:tc>
      </w:tr>
      <w:tr w:rsidR="00414D60" w:rsidRPr="00AF1F6A" w:rsidTr="00805559">
        <w:trPr>
          <w:trHeight w:val="214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D60" w:rsidRPr="00AF1F6A" w:rsidRDefault="00414D60" w:rsidP="002F0F67">
            <w:pPr>
              <w:pStyle w:val="Table"/>
            </w:pPr>
            <w:r w:rsidRPr="00AF1F6A">
              <w:t>средства государственных внебюджетных фондов****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60" w:rsidRPr="00D65FE7" w:rsidRDefault="00733214" w:rsidP="002F0F67">
            <w:pPr>
              <w:pStyle w:val="Table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60" w:rsidRPr="00D65FE7" w:rsidRDefault="00733214" w:rsidP="002F0F67">
            <w:pPr>
              <w:pStyle w:val="Table"/>
            </w:pPr>
            <w: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60" w:rsidRPr="00D65FE7" w:rsidRDefault="00733214" w:rsidP="002F0F67">
            <w:pPr>
              <w:pStyle w:val="Table"/>
            </w:pPr>
            <w: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60" w:rsidRPr="00D65FE7" w:rsidRDefault="00733214" w:rsidP="002F0F67">
            <w:pPr>
              <w:pStyle w:val="Table"/>
            </w:pPr>
            <w: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60" w:rsidRPr="00D65FE7" w:rsidRDefault="00733214" w:rsidP="002F0F67">
            <w:pPr>
              <w:pStyle w:val="Table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60" w:rsidRPr="00D65FE7" w:rsidRDefault="00733214" w:rsidP="002F0F67">
            <w:pPr>
              <w:pStyle w:val="Table"/>
            </w:pPr>
            <w: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60" w:rsidRPr="00D65FE7" w:rsidRDefault="00733214" w:rsidP="002F0F67">
            <w:pPr>
              <w:pStyle w:val="Table"/>
            </w:pPr>
            <w: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60" w:rsidRPr="00D65FE7" w:rsidRDefault="00733214" w:rsidP="002F0F67">
            <w:pPr>
              <w:pStyle w:val="Table"/>
            </w:pPr>
            <w:r>
              <w:t>-</w:t>
            </w:r>
          </w:p>
        </w:tc>
      </w:tr>
      <w:tr w:rsidR="00870C55" w:rsidRPr="00AF1F6A">
        <w:tc>
          <w:tcPr>
            <w:tcW w:w="95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55" w:rsidRPr="00AF1F6A" w:rsidRDefault="00870C55" w:rsidP="002F0F67">
            <w:pPr>
              <w:pStyle w:val="Table"/>
            </w:pPr>
            <w:r w:rsidRPr="00AF1F6A">
              <w:t>*) Объемы финансовых средств, направляемых на реализацию Программы из местного бюджета, ежегодно уточняются при принятии бюджета муниципального района «Город Людиново и Людиновский район», утвержденного решением Людиновского районного Собрания.</w:t>
            </w:r>
          </w:p>
          <w:p w:rsidR="00870C55" w:rsidRPr="00AF1F6A" w:rsidRDefault="00870C55" w:rsidP="002F0F67">
            <w:pPr>
              <w:pStyle w:val="Table"/>
            </w:pPr>
            <w:r w:rsidRPr="00AF1F6A">
              <w:t>**) Объемы финансовых средств, направляемых на реализацию Программы из областного бюджета, ежегодно уточняются при принятии закона Калужской области об областном бюджете на очередной финансовый год и на плановый период;</w:t>
            </w:r>
          </w:p>
          <w:p w:rsidR="00870C55" w:rsidRPr="00AF1F6A" w:rsidRDefault="00870C55" w:rsidP="002F0F67">
            <w:pPr>
              <w:pStyle w:val="Table"/>
            </w:pPr>
            <w:r w:rsidRPr="00AF1F6A">
              <w:t>***) Объемы финансовых средств из федерального бюджета будут уточняться, после принятия Государственной программы «Доступная среда (2014-2020 годы)</w:t>
            </w:r>
            <w:r w:rsidR="000E5EA6" w:rsidRPr="00AF1F6A">
              <w:t>;</w:t>
            </w:r>
          </w:p>
          <w:p w:rsidR="00870C55" w:rsidRPr="00AF1F6A" w:rsidRDefault="00870C55" w:rsidP="002F0F67">
            <w:pPr>
              <w:pStyle w:val="Table"/>
            </w:pPr>
            <w:r w:rsidRPr="00AF1F6A">
              <w:t xml:space="preserve">****) Объемы финансовых средств из </w:t>
            </w:r>
            <w:r w:rsidR="000E5EA6" w:rsidRPr="00AF1F6A">
              <w:t>внебюджетных фондов</w:t>
            </w:r>
            <w:r w:rsidRPr="00AF1F6A">
              <w:t xml:space="preserve"> будут уточняться, после принятия Государственной программы «Доступная среда (2014-2020 годы)</w:t>
            </w:r>
            <w:r w:rsidR="000E5EA6" w:rsidRPr="00AF1F6A">
              <w:t>.</w:t>
            </w:r>
          </w:p>
        </w:tc>
      </w:tr>
    </w:tbl>
    <w:p w:rsidR="001846A9" w:rsidRPr="00AF1F6A" w:rsidRDefault="001846A9" w:rsidP="001846A9">
      <w:pPr>
        <w:autoSpaceDE w:val="0"/>
        <w:autoSpaceDN w:val="0"/>
        <w:adjustRightInd w:val="0"/>
        <w:rPr>
          <w:b/>
        </w:rPr>
      </w:pPr>
    </w:p>
    <w:p w:rsidR="001846A9" w:rsidRPr="00AF1F6A" w:rsidRDefault="00466731" w:rsidP="00093EB8">
      <w:pPr>
        <w:autoSpaceDE w:val="0"/>
        <w:autoSpaceDN w:val="0"/>
        <w:adjustRightInd w:val="0"/>
        <w:jc w:val="center"/>
        <w:rPr>
          <w:b/>
        </w:rPr>
      </w:pPr>
      <w:r w:rsidRPr="00AF1F6A">
        <w:rPr>
          <w:b/>
        </w:rPr>
        <w:t>6</w:t>
      </w:r>
      <w:r w:rsidR="001846A9" w:rsidRPr="00AF1F6A">
        <w:rPr>
          <w:b/>
        </w:rPr>
        <w:t>.2. Обоснование объема финансовых ресурсов необходимых для реализации муниципальной программы</w:t>
      </w:r>
    </w:p>
    <w:p w:rsidR="007B4D6F" w:rsidRPr="00AF1F6A" w:rsidRDefault="007B4D6F" w:rsidP="00093EB8">
      <w:pPr>
        <w:autoSpaceDE w:val="0"/>
        <w:autoSpaceDN w:val="0"/>
        <w:adjustRightInd w:val="0"/>
        <w:jc w:val="center"/>
        <w:rPr>
          <w:b/>
        </w:rPr>
      </w:pPr>
    </w:p>
    <w:tbl>
      <w:tblPr>
        <w:tblW w:w="96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3828"/>
        <w:gridCol w:w="825"/>
        <w:gridCol w:w="752"/>
        <w:gridCol w:w="752"/>
        <w:gridCol w:w="752"/>
        <w:gridCol w:w="686"/>
        <w:gridCol w:w="34"/>
        <w:gridCol w:w="720"/>
        <w:gridCol w:w="720"/>
      </w:tblGrid>
      <w:tr w:rsidR="00E7193F" w:rsidRPr="00AF1F6A" w:rsidTr="00D85415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3F" w:rsidRPr="00AF1F6A" w:rsidRDefault="00E7193F" w:rsidP="002F0F67">
            <w:pPr>
              <w:pStyle w:val="Table0"/>
            </w:pPr>
            <w:r w:rsidRPr="00AF1F6A">
              <w:t xml:space="preserve">№ 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3F" w:rsidRPr="00AF1F6A" w:rsidRDefault="00E7193F" w:rsidP="002F0F67">
            <w:pPr>
              <w:pStyle w:val="Table0"/>
            </w:pPr>
            <w:r w:rsidRPr="00AF1F6A">
              <w:t>Наименование показателей *)</w:t>
            </w:r>
          </w:p>
        </w:tc>
        <w:tc>
          <w:tcPr>
            <w:tcW w:w="52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3F" w:rsidRPr="00AF1F6A" w:rsidRDefault="00E7193F" w:rsidP="002F0F67">
            <w:pPr>
              <w:pStyle w:val="Table0"/>
            </w:pPr>
            <w:r w:rsidRPr="00AF1F6A">
              <w:t>Значения по годам реализации программы:</w:t>
            </w:r>
          </w:p>
        </w:tc>
      </w:tr>
      <w:tr w:rsidR="00E7193F" w:rsidRPr="00AF1F6A" w:rsidTr="00D85415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3F" w:rsidRPr="00AF1F6A" w:rsidRDefault="00E7193F" w:rsidP="002F0F67">
            <w:pPr>
              <w:pStyle w:val="Table0"/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3F" w:rsidRPr="00AF1F6A" w:rsidRDefault="00E7193F" w:rsidP="002F0F67">
            <w:pPr>
              <w:pStyle w:val="Table0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3F" w:rsidRPr="00AF1F6A" w:rsidRDefault="00E7193F" w:rsidP="002F0F67">
            <w:pPr>
              <w:pStyle w:val="Table0"/>
            </w:pPr>
            <w:r w:rsidRPr="00AF1F6A">
              <w:t>2014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3F" w:rsidRPr="00AF1F6A" w:rsidRDefault="00E7193F" w:rsidP="002F0F67">
            <w:pPr>
              <w:pStyle w:val="Table0"/>
            </w:pPr>
            <w:r w:rsidRPr="00AF1F6A">
              <w:t>2015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3F" w:rsidRPr="00AF1F6A" w:rsidRDefault="00E7193F" w:rsidP="002F0F67">
            <w:pPr>
              <w:pStyle w:val="Table0"/>
            </w:pPr>
            <w:r w:rsidRPr="00AF1F6A">
              <w:t>2016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3F" w:rsidRPr="00AF1F6A" w:rsidRDefault="00E7193F" w:rsidP="002F0F67">
            <w:pPr>
              <w:pStyle w:val="Table"/>
            </w:pPr>
            <w:r w:rsidRPr="00AF1F6A">
              <w:t>2017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3F" w:rsidRPr="00AF1F6A" w:rsidRDefault="00E7193F" w:rsidP="002F0F67">
            <w:pPr>
              <w:pStyle w:val="Table"/>
            </w:pPr>
            <w:r w:rsidRPr="00AF1F6A">
              <w:t>2018</w:t>
            </w:r>
          </w:p>
        </w:tc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3F" w:rsidRPr="00AF1F6A" w:rsidRDefault="00E7193F" w:rsidP="002F0F67">
            <w:pPr>
              <w:pStyle w:val="Table"/>
            </w:pPr>
            <w:r w:rsidRPr="00AF1F6A">
              <w:t>2019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DEE" w:rsidRPr="00AF1F6A" w:rsidRDefault="00441DEE" w:rsidP="002F0F67">
            <w:pPr>
              <w:pStyle w:val="Table"/>
            </w:pPr>
          </w:p>
          <w:p w:rsidR="00E7193F" w:rsidRPr="00AF1F6A" w:rsidRDefault="00E7193F" w:rsidP="002F0F67">
            <w:pPr>
              <w:pStyle w:val="Table"/>
            </w:pPr>
          </w:p>
        </w:tc>
      </w:tr>
      <w:tr w:rsidR="00E7193F" w:rsidRPr="00AF1F6A">
        <w:tc>
          <w:tcPr>
            <w:tcW w:w="96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3F" w:rsidRPr="00AF1F6A" w:rsidRDefault="00E7193F" w:rsidP="002F0F67">
            <w:pPr>
              <w:pStyle w:val="Table"/>
            </w:pPr>
            <w:r w:rsidRPr="00AF1F6A">
              <w:t xml:space="preserve"> </w:t>
            </w:r>
          </w:p>
        </w:tc>
      </w:tr>
      <w:tr w:rsidR="00E7193F" w:rsidRPr="00AF1F6A" w:rsidTr="00D8541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3F" w:rsidRPr="00AF1F6A" w:rsidRDefault="00E7193F" w:rsidP="002F0F67">
            <w:pPr>
              <w:pStyle w:val="Table"/>
            </w:pPr>
            <w:r w:rsidRPr="00AF1F6A">
              <w:t xml:space="preserve">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3F" w:rsidRPr="00AF1F6A" w:rsidRDefault="00E7193F" w:rsidP="002F0F67">
            <w:pPr>
              <w:pStyle w:val="Table"/>
            </w:pPr>
            <w:r w:rsidRPr="00AF1F6A">
              <w:t>1. Создание информационного пространства в сфере поддержки инвалидов и других маломобильных групп населения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3F" w:rsidRPr="00AF1F6A" w:rsidRDefault="00E7193F" w:rsidP="002F0F67">
            <w:pPr>
              <w:pStyle w:val="Table"/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3F" w:rsidRPr="00AF1F6A" w:rsidRDefault="00E7193F" w:rsidP="002F0F67">
            <w:pPr>
              <w:pStyle w:val="Table"/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3F" w:rsidRPr="00AF1F6A" w:rsidRDefault="00E7193F" w:rsidP="002F0F67">
            <w:pPr>
              <w:pStyle w:val="Table"/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3F" w:rsidRPr="00AF1F6A" w:rsidRDefault="00E7193F" w:rsidP="002F0F67">
            <w:pPr>
              <w:pStyle w:val="Table"/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3F" w:rsidRPr="00AF1F6A" w:rsidRDefault="00E7193F" w:rsidP="002F0F67">
            <w:pPr>
              <w:pStyle w:val="Table"/>
            </w:pPr>
          </w:p>
        </w:tc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3F" w:rsidRPr="00AF1F6A" w:rsidRDefault="00E7193F" w:rsidP="002F0F67">
            <w:pPr>
              <w:pStyle w:val="Table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3F" w:rsidRPr="00AF1F6A" w:rsidRDefault="00E7193F" w:rsidP="002F0F67">
            <w:pPr>
              <w:pStyle w:val="Table"/>
            </w:pPr>
          </w:p>
        </w:tc>
      </w:tr>
      <w:tr w:rsidR="00E7193F" w:rsidRPr="004020DD" w:rsidTr="00D8541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3F" w:rsidRPr="004020DD" w:rsidRDefault="00E7193F" w:rsidP="002F0F67">
            <w:pPr>
              <w:pStyle w:val="Table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3F" w:rsidRPr="004020DD" w:rsidRDefault="00E7193F" w:rsidP="002F0F67">
            <w:pPr>
              <w:pStyle w:val="Table"/>
            </w:pPr>
            <w:r w:rsidRPr="004020DD">
              <w:t xml:space="preserve">Суммарное значение финансовых ресурсов, всего  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3F" w:rsidRPr="004020DD" w:rsidRDefault="00C277ED" w:rsidP="002F0F67">
            <w:pPr>
              <w:pStyle w:val="Table"/>
            </w:pPr>
            <w:r>
              <w:t>-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3F" w:rsidRPr="004020DD" w:rsidRDefault="00C277ED" w:rsidP="002F0F67">
            <w:pPr>
              <w:pStyle w:val="Table"/>
            </w:pPr>
            <w:r>
              <w:t>-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3F" w:rsidRPr="004020DD" w:rsidRDefault="00C277ED" w:rsidP="002F0F67">
            <w:pPr>
              <w:pStyle w:val="Table"/>
            </w:pPr>
            <w:r>
              <w:t>-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3F" w:rsidRPr="004020DD" w:rsidRDefault="00C9475D" w:rsidP="002F0F67">
            <w:pPr>
              <w:pStyle w:val="Table"/>
            </w:pPr>
            <w:r w:rsidRPr="004020DD">
              <w:t>6,0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3F" w:rsidRPr="004020DD" w:rsidRDefault="00C9475D" w:rsidP="002F0F67">
            <w:pPr>
              <w:pStyle w:val="Table"/>
            </w:pPr>
            <w:r w:rsidRPr="004020DD">
              <w:t>6,0</w:t>
            </w:r>
          </w:p>
        </w:tc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3F" w:rsidRPr="004020DD" w:rsidRDefault="00C9475D" w:rsidP="002F0F67">
            <w:pPr>
              <w:pStyle w:val="Table"/>
            </w:pPr>
            <w:r w:rsidRPr="004020DD">
              <w:t>7,0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3F" w:rsidRPr="004020DD" w:rsidRDefault="00C9475D" w:rsidP="002F0F67">
            <w:pPr>
              <w:pStyle w:val="Table"/>
            </w:pPr>
            <w:r w:rsidRPr="004020DD">
              <w:t>7,0</w:t>
            </w:r>
          </w:p>
        </w:tc>
      </w:tr>
      <w:tr w:rsidR="00E7193F" w:rsidRPr="004020DD" w:rsidTr="00D8541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3F" w:rsidRPr="004020DD" w:rsidRDefault="00E7193F" w:rsidP="002F0F67">
            <w:pPr>
              <w:pStyle w:val="Table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3F" w:rsidRPr="004020DD" w:rsidRDefault="00E7193F" w:rsidP="002F0F67">
            <w:pPr>
              <w:pStyle w:val="Table"/>
            </w:pPr>
            <w:r w:rsidRPr="004020DD">
              <w:t>в том числе: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3F" w:rsidRPr="004020DD" w:rsidRDefault="00E7193F" w:rsidP="002F0F67">
            <w:pPr>
              <w:pStyle w:val="Table"/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3F" w:rsidRPr="004020DD" w:rsidRDefault="00E7193F" w:rsidP="002F0F67">
            <w:pPr>
              <w:pStyle w:val="Table"/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3F" w:rsidRPr="004020DD" w:rsidRDefault="00E7193F" w:rsidP="002F0F67">
            <w:pPr>
              <w:pStyle w:val="Table"/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3F" w:rsidRPr="004020DD" w:rsidRDefault="00E7193F" w:rsidP="002F0F67">
            <w:pPr>
              <w:pStyle w:val="Table"/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3F" w:rsidRPr="004020DD" w:rsidRDefault="00E7193F" w:rsidP="002F0F67">
            <w:pPr>
              <w:pStyle w:val="Table"/>
            </w:pPr>
          </w:p>
        </w:tc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3F" w:rsidRPr="004020DD" w:rsidRDefault="00E7193F" w:rsidP="002F0F67">
            <w:pPr>
              <w:pStyle w:val="Table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3F" w:rsidRPr="004020DD" w:rsidRDefault="00E7193F" w:rsidP="002F0F67">
            <w:pPr>
              <w:pStyle w:val="Table"/>
            </w:pPr>
          </w:p>
        </w:tc>
      </w:tr>
      <w:tr w:rsidR="00C9475D" w:rsidRPr="004020DD" w:rsidTr="00D8541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75D" w:rsidRPr="004020DD" w:rsidRDefault="00C9475D" w:rsidP="002F0F67">
            <w:pPr>
              <w:pStyle w:val="Table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75D" w:rsidRPr="004020DD" w:rsidRDefault="00C9475D" w:rsidP="002F0F67">
            <w:pPr>
              <w:pStyle w:val="Table"/>
            </w:pPr>
            <w:r w:rsidRPr="004020DD">
              <w:t>- средства местного бюджета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75D" w:rsidRPr="004020DD" w:rsidRDefault="00C277ED" w:rsidP="002F0F67">
            <w:pPr>
              <w:pStyle w:val="Table"/>
            </w:pPr>
            <w:r>
              <w:t>-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75D" w:rsidRPr="004020DD" w:rsidRDefault="00C277ED" w:rsidP="002F0F67">
            <w:pPr>
              <w:pStyle w:val="Table"/>
            </w:pPr>
            <w:r>
              <w:t>-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75D" w:rsidRPr="004020DD" w:rsidRDefault="00C277ED" w:rsidP="002F0F67">
            <w:pPr>
              <w:pStyle w:val="Table"/>
            </w:pPr>
            <w:r>
              <w:t>-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75D" w:rsidRPr="004020DD" w:rsidRDefault="00C9475D" w:rsidP="002F0F67">
            <w:pPr>
              <w:pStyle w:val="Table"/>
            </w:pPr>
            <w:r w:rsidRPr="004020DD">
              <w:t>6,0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75D" w:rsidRPr="004020DD" w:rsidRDefault="00C9475D" w:rsidP="002F0F67">
            <w:pPr>
              <w:pStyle w:val="Table"/>
            </w:pPr>
            <w:r w:rsidRPr="004020DD">
              <w:t>6,0</w:t>
            </w:r>
          </w:p>
        </w:tc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75D" w:rsidRPr="004020DD" w:rsidRDefault="00C9475D" w:rsidP="002F0F67">
            <w:pPr>
              <w:pStyle w:val="Table"/>
            </w:pPr>
            <w:r w:rsidRPr="004020DD">
              <w:t>7,0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75D" w:rsidRPr="004020DD" w:rsidRDefault="00C9475D" w:rsidP="002F0F67">
            <w:pPr>
              <w:pStyle w:val="Table"/>
            </w:pPr>
            <w:r w:rsidRPr="004020DD">
              <w:t>7,0</w:t>
            </w:r>
          </w:p>
        </w:tc>
      </w:tr>
      <w:tr w:rsidR="00CC72E6" w:rsidRPr="004020DD" w:rsidTr="00D8541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2E6" w:rsidRPr="004020DD" w:rsidRDefault="00CC72E6" w:rsidP="002F0F67">
            <w:pPr>
              <w:pStyle w:val="Table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2E6" w:rsidRPr="004020DD" w:rsidRDefault="00CC72E6" w:rsidP="002F0F67">
            <w:pPr>
              <w:pStyle w:val="Table"/>
            </w:pPr>
            <w:r w:rsidRPr="004020DD">
              <w:t>- средства областного бюджета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2E6" w:rsidRPr="004020DD" w:rsidRDefault="00CC72E6" w:rsidP="002F0F67">
            <w:pPr>
              <w:pStyle w:val="Table"/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2E6" w:rsidRPr="004020DD" w:rsidRDefault="00CC72E6" w:rsidP="002F0F67">
            <w:pPr>
              <w:pStyle w:val="Table"/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2E6" w:rsidRPr="004020DD" w:rsidRDefault="00CC72E6" w:rsidP="002F0F67">
            <w:pPr>
              <w:pStyle w:val="Table"/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2E6" w:rsidRPr="004020DD" w:rsidRDefault="00CC72E6" w:rsidP="002F0F67">
            <w:pPr>
              <w:pStyle w:val="Table"/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2E6" w:rsidRPr="004020DD" w:rsidRDefault="00CC72E6" w:rsidP="002F0F67">
            <w:pPr>
              <w:pStyle w:val="Table"/>
            </w:pPr>
          </w:p>
        </w:tc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2E6" w:rsidRPr="004020DD" w:rsidRDefault="00CC72E6" w:rsidP="002F0F67">
            <w:pPr>
              <w:pStyle w:val="Table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2E6" w:rsidRPr="004020DD" w:rsidRDefault="00CC72E6" w:rsidP="002F0F67">
            <w:pPr>
              <w:pStyle w:val="Table"/>
            </w:pPr>
          </w:p>
        </w:tc>
      </w:tr>
      <w:tr w:rsidR="00CC72E6" w:rsidRPr="004020DD" w:rsidTr="00D8541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2E6" w:rsidRPr="004020DD" w:rsidRDefault="00CC72E6" w:rsidP="002F0F67">
            <w:pPr>
              <w:pStyle w:val="Table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2E6" w:rsidRPr="004020DD" w:rsidRDefault="00CC72E6" w:rsidP="002F0F67">
            <w:pPr>
              <w:pStyle w:val="Table"/>
            </w:pPr>
            <w:r w:rsidRPr="004020DD">
              <w:t>- средства федерального бюджета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2E6" w:rsidRPr="004020DD" w:rsidRDefault="00CC72E6" w:rsidP="002F0F67">
            <w:pPr>
              <w:pStyle w:val="Table"/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2E6" w:rsidRPr="004020DD" w:rsidRDefault="00CC72E6" w:rsidP="002F0F67">
            <w:pPr>
              <w:pStyle w:val="Table"/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2E6" w:rsidRPr="004020DD" w:rsidRDefault="00CC72E6" w:rsidP="002F0F67">
            <w:pPr>
              <w:pStyle w:val="Table"/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2E6" w:rsidRPr="004020DD" w:rsidRDefault="00CC72E6" w:rsidP="002F0F67">
            <w:pPr>
              <w:pStyle w:val="Table"/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2E6" w:rsidRPr="004020DD" w:rsidRDefault="00CC72E6" w:rsidP="002F0F67">
            <w:pPr>
              <w:pStyle w:val="Table"/>
            </w:pPr>
          </w:p>
        </w:tc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2E6" w:rsidRPr="004020DD" w:rsidRDefault="00CC72E6" w:rsidP="002F0F67">
            <w:pPr>
              <w:pStyle w:val="Table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2E6" w:rsidRPr="004020DD" w:rsidRDefault="00CC72E6" w:rsidP="002F0F67">
            <w:pPr>
              <w:pStyle w:val="Table"/>
            </w:pPr>
          </w:p>
        </w:tc>
      </w:tr>
      <w:tr w:rsidR="00E7193F" w:rsidRPr="004020DD" w:rsidTr="00D8541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3F" w:rsidRPr="004020DD" w:rsidRDefault="00E7193F" w:rsidP="002F0F67">
            <w:pPr>
              <w:pStyle w:val="Table"/>
            </w:pPr>
            <w:r w:rsidRPr="004020DD">
              <w:t xml:space="preserve">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3F" w:rsidRPr="004020DD" w:rsidRDefault="00DD4C1D" w:rsidP="002F0F67">
            <w:pPr>
              <w:pStyle w:val="Table"/>
            </w:pPr>
            <w:r w:rsidRPr="004020DD">
              <w:t>2. Формирование доступной среды для инвалидов и маломобильных групп населения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3F" w:rsidRPr="004020DD" w:rsidRDefault="00E7193F" w:rsidP="002F0F67">
            <w:pPr>
              <w:pStyle w:val="Table"/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3F" w:rsidRPr="004020DD" w:rsidRDefault="00E7193F" w:rsidP="002F0F67">
            <w:pPr>
              <w:pStyle w:val="Table"/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3F" w:rsidRPr="004020DD" w:rsidRDefault="00E7193F" w:rsidP="002F0F67">
            <w:pPr>
              <w:pStyle w:val="Table"/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3F" w:rsidRPr="004020DD" w:rsidRDefault="00E7193F" w:rsidP="002F0F67">
            <w:pPr>
              <w:pStyle w:val="Table"/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3F" w:rsidRPr="004020DD" w:rsidRDefault="00E7193F" w:rsidP="002F0F67">
            <w:pPr>
              <w:pStyle w:val="Table"/>
            </w:pPr>
          </w:p>
        </w:tc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3F" w:rsidRPr="004020DD" w:rsidRDefault="00E7193F" w:rsidP="002F0F67">
            <w:pPr>
              <w:pStyle w:val="Table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3F" w:rsidRPr="004020DD" w:rsidRDefault="00E7193F" w:rsidP="002F0F67">
            <w:pPr>
              <w:pStyle w:val="Table"/>
            </w:pPr>
          </w:p>
        </w:tc>
      </w:tr>
      <w:tr w:rsidR="00E7193F" w:rsidRPr="004020DD" w:rsidTr="00D8541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3F" w:rsidRPr="004020DD" w:rsidRDefault="00E7193F" w:rsidP="002F0F67">
            <w:pPr>
              <w:pStyle w:val="Table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3F" w:rsidRPr="004020DD" w:rsidRDefault="00E7193F" w:rsidP="002F0F67">
            <w:pPr>
              <w:pStyle w:val="Table"/>
            </w:pPr>
            <w:r w:rsidRPr="004020DD">
              <w:t xml:space="preserve">Суммарное значение финансовых ресурсов, всего  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3F" w:rsidRPr="004020DD" w:rsidRDefault="004601A4" w:rsidP="002F0F67">
            <w:pPr>
              <w:pStyle w:val="Table"/>
            </w:pPr>
            <w:r>
              <w:t>6,0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3F" w:rsidRPr="004020DD" w:rsidRDefault="004601A4" w:rsidP="002F0F67">
            <w:pPr>
              <w:pStyle w:val="Table"/>
            </w:pPr>
            <w:r>
              <w:t>-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3F" w:rsidRPr="004020DD" w:rsidRDefault="004601A4" w:rsidP="002F0F67">
            <w:pPr>
              <w:pStyle w:val="Table"/>
            </w:pPr>
            <w:r>
              <w:t>-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3F" w:rsidRPr="004020DD" w:rsidRDefault="004601A4" w:rsidP="002F0F67">
            <w:pPr>
              <w:pStyle w:val="Table"/>
            </w:pPr>
            <w:r>
              <w:t>340,0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3F" w:rsidRPr="004020DD" w:rsidRDefault="004601A4" w:rsidP="002F0F67">
            <w:pPr>
              <w:pStyle w:val="Table"/>
            </w:pPr>
            <w:r>
              <w:t>500,0</w:t>
            </w:r>
          </w:p>
        </w:tc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3F" w:rsidRPr="004020DD" w:rsidRDefault="004601A4" w:rsidP="002F0F67">
            <w:pPr>
              <w:pStyle w:val="Table"/>
            </w:pPr>
            <w:r>
              <w:t>500,0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3F" w:rsidRPr="004020DD" w:rsidRDefault="004601A4" w:rsidP="002F0F67">
            <w:pPr>
              <w:pStyle w:val="Table"/>
            </w:pPr>
            <w:r>
              <w:t>500,0</w:t>
            </w:r>
          </w:p>
        </w:tc>
      </w:tr>
      <w:tr w:rsidR="00E7193F" w:rsidRPr="004020DD" w:rsidTr="00D8541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3F" w:rsidRPr="004020DD" w:rsidRDefault="00E7193F" w:rsidP="002F0F67">
            <w:pPr>
              <w:pStyle w:val="Table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3F" w:rsidRPr="004020DD" w:rsidRDefault="00E7193F" w:rsidP="002F0F67">
            <w:pPr>
              <w:pStyle w:val="Table"/>
            </w:pPr>
            <w:r w:rsidRPr="004020DD">
              <w:t>в том числе: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3F" w:rsidRPr="004020DD" w:rsidRDefault="00E7193F" w:rsidP="002F0F67">
            <w:pPr>
              <w:pStyle w:val="Table"/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3F" w:rsidRPr="004020DD" w:rsidRDefault="00E7193F" w:rsidP="002F0F67">
            <w:pPr>
              <w:pStyle w:val="Table"/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3F" w:rsidRPr="004020DD" w:rsidRDefault="00E7193F" w:rsidP="002F0F67">
            <w:pPr>
              <w:pStyle w:val="Table"/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3F" w:rsidRPr="004020DD" w:rsidRDefault="00E7193F" w:rsidP="002F0F67">
            <w:pPr>
              <w:pStyle w:val="Table"/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3F" w:rsidRPr="004020DD" w:rsidRDefault="00E7193F" w:rsidP="002F0F67">
            <w:pPr>
              <w:pStyle w:val="Table"/>
            </w:pPr>
          </w:p>
        </w:tc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3F" w:rsidRPr="004020DD" w:rsidRDefault="00E7193F" w:rsidP="002F0F67">
            <w:pPr>
              <w:pStyle w:val="Table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3F" w:rsidRPr="004020DD" w:rsidRDefault="00E7193F" w:rsidP="002F0F67">
            <w:pPr>
              <w:pStyle w:val="Table"/>
            </w:pPr>
          </w:p>
        </w:tc>
      </w:tr>
      <w:tr w:rsidR="00E7193F" w:rsidRPr="004020DD" w:rsidTr="00D8541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3F" w:rsidRPr="004020DD" w:rsidRDefault="00E7193F" w:rsidP="002F0F67">
            <w:pPr>
              <w:pStyle w:val="Table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3F" w:rsidRPr="004020DD" w:rsidRDefault="00E7193F" w:rsidP="002F0F67">
            <w:pPr>
              <w:pStyle w:val="Table"/>
            </w:pPr>
            <w:r w:rsidRPr="004020DD">
              <w:t>- средства местного бюджета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3F" w:rsidRPr="004020DD" w:rsidRDefault="004601A4" w:rsidP="002F0F67">
            <w:pPr>
              <w:pStyle w:val="Table"/>
            </w:pPr>
            <w:r>
              <w:t>6,0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3F" w:rsidRPr="004020DD" w:rsidRDefault="004601A4" w:rsidP="002F0F67">
            <w:pPr>
              <w:pStyle w:val="Table"/>
            </w:pPr>
            <w:r>
              <w:t>-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3F" w:rsidRPr="004020DD" w:rsidRDefault="004601A4" w:rsidP="002F0F67">
            <w:pPr>
              <w:pStyle w:val="Table"/>
            </w:pPr>
            <w:r>
              <w:t>-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3F" w:rsidRPr="004020DD" w:rsidRDefault="004601A4" w:rsidP="002F0F67">
            <w:pPr>
              <w:pStyle w:val="Table"/>
            </w:pPr>
            <w:r>
              <w:t>340,0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3F" w:rsidRPr="004020DD" w:rsidRDefault="004601A4" w:rsidP="002F0F67">
            <w:pPr>
              <w:pStyle w:val="Table"/>
            </w:pPr>
            <w:r>
              <w:t>500,0</w:t>
            </w:r>
          </w:p>
        </w:tc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3F" w:rsidRPr="004020DD" w:rsidRDefault="004601A4" w:rsidP="002F0F67">
            <w:pPr>
              <w:pStyle w:val="Table"/>
            </w:pPr>
            <w:r>
              <w:t>500,0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3F" w:rsidRPr="004020DD" w:rsidRDefault="004601A4" w:rsidP="002F0F67">
            <w:pPr>
              <w:pStyle w:val="Table"/>
            </w:pPr>
            <w:r>
              <w:t>500,0</w:t>
            </w:r>
          </w:p>
        </w:tc>
      </w:tr>
      <w:tr w:rsidR="00E7193F" w:rsidRPr="004020DD" w:rsidTr="00D8541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3F" w:rsidRPr="004020DD" w:rsidRDefault="00E7193F" w:rsidP="002F0F67">
            <w:pPr>
              <w:pStyle w:val="Table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93F" w:rsidRPr="004020DD" w:rsidRDefault="00E7193F" w:rsidP="002F0F67">
            <w:pPr>
              <w:pStyle w:val="Table"/>
            </w:pPr>
            <w:r w:rsidRPr="004020DD">
              <w:t>- средства областного бюджета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3F" w:rsidRPr="004020DD" w:rsidRDefault="00E7193F" w:rsidP="002F0F67">
            <w:pPr>
              <w:pStyle w:val="Table"/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3F" w:rsidRPr="004020DD" w:rsidRDefault="00E7193F" w:rsidP="002F0F67">
            <w:pPr>
              <w:pStyle w:val="Table"/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3F" w:rsidRPr="004020DD" w:rsidRDefault="00E7193F" w:rsidP="002F0F67">
            <w:pPr>
              <w:pStyle w:val="Table"/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3F" w:rsidRPr="004020DD" w:rsidRDefault="00E7193F" w:rsidP="002F0F67">
            <w:pPr>
              <w:pStyle w:val="Table"/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3F" w:rsidRPr="004020DD" w:rsidRDefault="00E7193F" w:rsidP="002F0F67">
            <w:pPr>
              <w:pStyle w:val="Table"/>
            </w:pPr>
          </w:p>
        </w:tc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3F" w:rsidRPr="004020DD" w:rsidRDefault="00E7193F" w:rsidP="002F0F67">
            <w:pPr>
              <w:pStyle w:val="Table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3F" w:rsidRPr="004020DD" w:rsidRDefault="00E7193F" w:rsidP="002F0F67">
            <w:pPr>
              <w:pStyle w:val="Table"/>
            </w:pPr>
          </w:p>
        </w:tc>
      </w:tr>
      <w:tr w:rsidR="00CC72E6" w:rsidRPr="004020DD" w:rsidTr="00D8541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2E6" w:rsidRPr="004020DD" w:rsidRDefault="00CC72E6" w:rsidP="002F0F67">
            <w:pPr>
              <w:pStyle w:val="Table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E6" w:rsidRPr="004020DD" w:rsidRDefault="00CC72E6" w:rsidP="002F0F67">
            <w:pPr>
              <w:pStyle w:val="Table"/>
            </w:pPr>
            <w:r w:rsidRPr="004020DD">
              <w:t>- средства федерального бюджета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2E6" w:rsidRPr="004020DD" w:rsidRDefault="00CC72E6" w:rsidP="002F0F67">
            <w:pPr>
              <w:pStyle w:val="Table"/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2E6" w:rsidRPr="004020DD" w:rsidRDefault="00CC72E6" w:rsidP="002F0F67">
            <w:pPr>
              <w:pStyle w:val="Table"/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2E6" w:rsidRPr="004020DD" w:rsidRDefault="00CC72E6" w:rsidP="002F0F67">
            <w:pPr>
              <w:pStyle w:val="Table"/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2E6" w:rsidRPr="004020DD" w:rsidRDefault="00CC72E6" w:rsidP="002F0F67">
            <w:pPr>
              <w:pStyle w:val="Table"/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2E6" w:rsidRPr="004020DD" w:rsidRDefault="00CC72E6" w:rsidP="002F0F67">
            <w:pPr>
              <w:pStyle w:val="Table"/>
            </w:pPr>
          </w:p>
        </w:tc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2E6" w:rsidRPr="004020DD" w:rsidRDefault="00CC72E6" w:rsidP="002F0F67">
            <w:pPr>
              <w:pStyle w:val="Table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2E6" w:rsidRPr="004020DD" w:rsidRDefault="00CC72E6" w:rsidP="002F0F67">
            <w:pPr>
              <w:pStyle w:val="Table"/>
            </w:pPr>
          </w:p>
        </w:tc>
      </w:tr>
      <w:tr w:rsidR="00E7193F" w:rsidRPr="004020DD" w:rsidTr="00D8541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3F" w:rsidRPr="004020DD" w:rsidRDefault="00E7193F" w:rsidP="002F0F67">
            <w:pPr>
              <w:pStyle w:val="Table"/>
            </w:pPr>
            <w:r w:rsidRPr="004020DD">
              <w:t xml:space="preserve">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3F" w:rsidRPr="004020DD" w:rsidRDefault="00DD4C1D" w:rsidP="002F0F67">
            <w:pPr>
              <w:pStyle w:val="Table"/>
            </w:pPr>
            <w:r w:rsidRPr="004020DD">
              <w:t xml:space="preserve">3. Оказание педагогической коррекционной помощи и поддержки детей с </w:t>
            </w:r>
            <w:r w:rsidRPr="004020DD">
              <w:lastRenderedPageBreak/>
              <w:t>ограниченными возможностями здоровья и детей инвалидов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3F" w:rsidRPr="004020DD" w:rsidRDefault="00E7193F" w:rsidP="002F0F67">
            <w:pPr>
              <w:pStyle w:val="Table"/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3F" w:rsidRPr="004020DD" w:rsidRDefault="00E7193F" w:rsidP="002F0F67">
            <w:pPr>
              <w:pStyle w:val="Table"/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3F" w:rsidRPr="004020DD" w:rsidRDefault="00E7193F" w:rsidP="002F0F67">
            <w:pPr>
              <w:pStyle w:val="Table"/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3F" w:rsidRPr="004020DD" w:rsidRDefault="00E7193F" w:rsidP="002F0F67">
            <w:pPr>
              <w:pStyle w:val="Table"/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3F" w:rsidRPr="004020DD" w:rsidRDefault="00E7193F" w:rsidP="002F0F67">
            <w:pPr>
              <w:pStyle w:val="Table"/>
            </w:pPr>
          </w:p>
        </w:tc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3F" w:rsidRPr="004020DD" w:rsidRDefault="00E7193F" w:rsidP="002F0F67">
            <w:pPr>
              <w:pStyle w:val="Table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3F" w:rsidRPr="004020DD" w:rsidRDefault="00E7193F" w:rsidP="002F0F67">
            <w:pPr>
              <w:pStyle w:val="Table"/>
            </w:pPr>
          </w:p>
        </w:tc>
      </w:tr>
      <w:tr w:rsidR="00E65810" w:rsidRPr="004020DD" w:rsidTr="00D8541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810" w:rsidRPr="004020DD" w:rsidRDefault="00E65810" w:rsidP="002F0F67">
            <w:pPr>
              <w:pStyle w:val="Table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810" w:rsidRPr="004020DD" w:rsidRDefault="00E65810" w:rsidP="002F0F67">
            <w:pPr>
              <w:pStyle w:val="Table"/>
            </w:pPr>
            <w:r w:rsidRPr="004020DD">
              <w:t xml:space="preserve">Суммарное значение финансовых ресурсов, всего  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810" w:rsidRPr="004020DD" w:rsidRDefault="00110EE7" w:rsidP="002F0F67">
            <w:pPr>
              <w:pStyle w:val="Table"/>
            </w:pPr>
            <w:r>
              <w:t>-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810" w:rsidRPr="004020DD" w:rsidRDefault="00110EE7" w:rsidP="002F0F67">
            <w:pPr>
              <w:pStyle w:val="Table"/>
            </w:pPr>
            <w:r>
              <w:t>6150,8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810" w:rsidRPr="004020DD" w:rsidRDefault="00110EE7" w:rsidP="002F0F67">
            <w:pPr>
              <w:pStyle w:val="Table"/>
            </w:pPr>
            <w:r>
              <w:t>1403,6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810" w:rsidRPr="004020DD" w:rsidRDefault="00110EE7" w:rsidP="002F0F67">
            <w:pPr>
              <w:pStyle w:val="Table"/>
            </w:pPr>
            <w:r>
              <w:t>600</w:t>
            </w:r>
            <w:r w:rsidR="00203A98">
              <w:t>,0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810" w:rsidRPr="004020DD" w:rsidRDefault="00110EE7" w:rsidP="002F0F67">
            <w:pPr>
              <w:pStyle w:val="Table"/>
            </w:pPr>
            <w: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810" w:rsidRPr="004020DD" w:rsidRDefault="00110EE7" w:rsidP="002F0F67">
            <w:pPr>
              <w:pStyle w:val="Table"/>
            </w:pPr>
            <w: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810" w:rsidRPr="004020DD" w:rsidRDefault="00110EE7" w:rsidP="002F0F67">
            <w:pPr>
              <w:pStyle w:val="Table"/>
            </w:pPr>
            <w:r>
              <w:t>-</w:t>
            </w:r>
          </w:p>
        </w:tc>
      </w:tr>
      <w:tr w:rsidR="00CC72E6" w:rsidRPr="004020DD" w:rsidTr="00D8541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2E6" w:rsidRPr="004020DD" w:rsidRDefault="00CC72E6" w:rsidP="002F0F67">
            <w:pPr>
              <w:pStyle w:val="Table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2E6" w:rsidRPr="004020DD" w:rsidRDefault="00CC72E6" w:rsidP="002F0F67">
            <w:pPr>
              <w:pStyle w:val="Table"/>
            </w:pPr>
            <w:r w:rsidRPr="004020DD">
              <w:t>- средства местного бюджета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2E6" w:rsidRPr="004020DD" w:rsidRDefault="007D113A" w:rsidP="002F0F67">
            <w:pPr>
              <w:pStyle w:val="Table"/>
            </w:pPr>
            <w:r>
              <w:t xml:space="preserve">  </w:t>
            </w:r>
            <w:r w:rsidR="00110EE7">
              <w:t>-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2E6" w:rsidRPr="004020DD" w:rsidRDefault="007D113A" w:rsidP="002F0F67">
            <w:pPr>
              <w:pStyle w:val="Table"/>
            </w:pPr>
            <w:r>
              <w:t xml:space="preserve"> </w:t>
            </w:r>
            <w:r w:rsidR="00110EE7">
              <w:t>623,8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2E6" w:rsidRPr="004020DD" w:rsidRDefault="007D113A" w:rsidP="002F0F67">
            <w:pPr>
              <w:pStyle w:val="Table"/>
            </w:pPr>
            <w:r>
              <w:t xml:space="preserve">  </w:t>
            </w:r>
            <w:r w:rsidR="00110EE7">
              <w:t>150,0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2E6" w:rsidRPr="004020DD" w:rsidRDefault="00110EE7" w:rsidP="002F0F67">
            <w:pPr>
              <w:pStyle w:val="Table"/>
            </w:pPr>
            <w:r>
              <w:t>600,0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2E6" w:rsidRPr="004020DD" w:rsidRDefault="00110EE7" w:rsidP="002F0F67">
            <w:pPr>
              <w:pStyle w:val="Table"/>
            </w:pPr>
            <w: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2E6" w:rsidRPr="004020DD" w:rsidRDefault="00110EE7" w:rsidP="002F0F67">
            <w:pPr>
              <w:pStyle w:val="Table"/>
            </w:pPr>
            <w: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2E6" w:rsidRPr="004020DD" w:rsidRDefault="00110EE7" w:rsidP="002F0F67">
            <w:pPr>
              <w:pStyle w:val="Table"/>
            </w:pPr>
            <w:r>
              <w:t>-</w:t>
            </w:r>
          </w:p>
        </w:tc>
      </w:tr>
      <w:tr w:rsidR="00CC72E6" w:rsidRPr="004020DD" w:rsidTr="00D8541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2E6" w:rsidRPr="004020DD" w:rsidRDefault="00CC72E6" w:rsidP="002F0F67">
            <w:pPr>
              <w:pStyle w:val="Table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E6" w:rsidRPr="004020DD" w:rsidRDefault="00CC72E6" w:rsidP="002F0F67">
            <w:pPr>
              <w:pStyle w:val="Table"/>
            </w:pPr>
            <w:r w:rsidRPr="004020DD">
              <w:t>- средства областного бюджета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2E6" w:rsidRPr="004020DD" w:rsidRDefault="00110EE7" w:rsidP="002F0F67">
            <w:pPr>
              <w:pStyle w:val="Table"/>
            </w:pPr>
            <w:r>
              <w:t>-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2E6" w:rsidRPr="004020DD" w:rsidRDefault="00110EE7" w:rsidP="002F0F67">
            <w:pPr>
              <w:pStyle w:val="Table"/>
            </w:pPr>
            <w:r>
              <w:t>1593,0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2E6" w:rsidRPr="004020DD" w:rsidRDefault="00110EE7" w:rsidP="002F0F67">
            <w:pPr>
              <w:pStyle w:val="Table"/>
            </w:pPr>
            <w:r>
              <w:t>297,3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2E6" w:rsidRPr="004020DD" w:rsidRDefault="00110EE7" w:rsidP="002F0F67">
            <w:pPr>
              <w:pStyle w:val="Table"/>
            </w:pPr>
            <w:r>
              <w:t>-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2E6" w:rsidRPr="004020DD" w:rsidRDefault="00110EE7" w:rsidP="002F0F67">
            <w:pPr>
              <w:pStyle w:val="Table"/>
            </w:pPr>
            <w: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2E6" w:rsidRPr="004020DD" w:rsidRDefault="00110EE7" w:rsidP="002F0F67">
            <w:pPr>
              <w:pStyle w:val="Table"/>
            </w:pPr>
            <w: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2E6" w:rsidRPr="004020DD" w:rsidRDefault="00110EE7" w:rsidP="002F0F67">
            <w:pPr>
              <w:pStyle w:val="Table"/>
            </w:pPr>
            <w:r>
              <w:t>-</w:t>
            </w:r>
          </w:p>
        </w:tc>
      </w:tr>
      <w:tr w:rsidR="00CC72E6" w:rsidRPr="004020DD" w:rsidTr="00D8541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2E6" w:rsidRPr="004020DD" w:rsidRDefault="00CC72E6" w:rsidP="002F0F67">
            <w:pPr>
              <w:pStyle w:val="Table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E6" w:rsidRPr="004020DD" w:rsidRDefault="00CC72E6" w:rsidP="002F0F67">
            <w:pPr>
              <w:pStyle w:val="Table"/>
            </w:pPr>
            <w:r w:rsidRPr="004020DD">
              <w:t>- средства федерального бюджета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2E6" w:rsidRPr="004020DD" w:rsidRDefault="00110EE7" w:rsidP="002F0F67">
            <w:pPr>
              <w:pStyle w:val="Table"/>
            </w:pPr>
            <w:r>
              <w:t>-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2E6" w:rsidRPr="004020DD" w:rsidRDefault="00110EE7" w:rsidP="002F0F67">
            <w:pPr>
              <w:pStyle w:val="Table"/>
            </w:pPr>
            <w:r>
              <w:t>3934,0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2E6" w:rsidRPr="004020DD" w:rsidRDefault="00110EE7" w:rsidP="002F0F67">
            <w:pPr>
              <w:pStyle w:val="Table"/>
            </w:pPr>
            <w:r>
              <w:t>956,3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2E6" w:rsidRPr="004020DD" w:rsidRDefault="00110EE7" w:rsidP="002F0F67">
            <w:pPr>
              <w:pStyle w:val="Table"/>
            </w:pPr>
            <w:r>
              <w:t>-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2E6" w:rsidRPr="004020DD" w:rsidRDefault="00110EE7" w:rsidP="002F0F67">
            <w:pPr>
              <w:pStyle w:val="Table"/>
            </w:pPr>
            <w: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2E6" w:rsidRPr="004020DD" w:rsidRDefault="00110EE7" w:rsidP="002F0F67">
            <w:pPr>
              <w:pStyle w:val="Table"/>
            </w:pPr>
            <w: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2E6" w:rsidRPr="004020DD" w:rsidRDefault="00110EE7" w:rsidP="002F0F67">
            <w:pPr>
              <w:pStyle w:val="Table"/>
            </w:pPr>
            <w:r>
              <w:t>-</w:t>
            </w:r>
          </w:p>
        </w:tc>
      </w:tr>
      <w:tr w:rsidR="00CC72E6" w:rsidRPr="004020DD" w:rsidTr="00D8541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2E6" w:rsidRPr="004020DD" w:rsidRDefault="00CC72E6" w:rsidP="002F0F67">
            <w:pPr>
              <w:pStyle w:val="Table"/>
            </w:pPr>
            <w:r w:rsidRPr="004020DD">
              <w:t xml:space="preserve">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2E6" w:rsidRPr="004020DD" w:rsidRDefault="00ED7888" w:rsidP="002F0F67">
            <w:pPr>
              <w:pStyle w:val="Table"/>
            </w:pPr>
            <w:r>
              <w:t>4</w:t>
            </w:r>
            <w:r w:rsidR="00CC72E6" w:rsidRPr="004020DD">
              <w:t>. Социокультурные мероприятия для инвалидов и маломобильных групп населения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2E6" w:rsidRPr="004020DD" w:rsidRDefault="00CC72E6" w:rsidP="002F0F67">
            <w:pPr>
              <w:pStyle w:val="Table"/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2E6" w:rsidRPr="004020DD" w:rsidRDefault="00CC72E6" w:rsidP="002F0F67">
            <w:pPr>
              <w:pStyle w:val="Table"/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2E6" w:rsidRPr="004020DD" w:rsidRDefault="00CC72E6" w:rsidP="002F0F67">
            <w:pPr>
              <w:pStyle w:val="Table"/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2E6" w:rsidRPr="004020DD" w:rsidRDefault="00CC72E6" w:rsidP="002F0F67">
            <w:pPr>
              <w:pStyle w:val="Table"/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2E6" w:rsidRPr="004020DD" w:rsidRDefault="00CC72E6" w:rsidP="002F0F67">
            <w:pPr>
              <w:pStyle w:val="Table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2E6" w:rsidRPr="004020DD" w:rsidRDefault="00CC72E6" w:rsidP="002F0F67">
            <w:pPr>
              <w:pStyle w:val="Table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2E6" w:rsidRPr="004020DD" w:rsidRDefault="00CC72E6" w:rsidP="002F0F67">
            <w:pPr>
              <w:pStyle w:val="Table"/>
            </w:pPr>
          </w:p>
        </w:tc>
      </w:tr>
      <w:tr w:rsidR="00CC72E6" w:rsidRPr="004020DD" w:rsidTr="00D8541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2E6" w:rsidRPr="004020DD" w:rsidRDefault="00CC72E6" w:rsidP="002F0F67">
            <w:pPr>
              <w:pStyle w:val="Table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2E6" w:rsidRPr="004020DD" w:rsidRDefault="00CC72E6" w:rsidP="002F0F67">
            <w:pPr>
              <w:pStyle w:val="Table"/>
            </w:pPr>
            <w:r w:rsidRPr="004020DD">
              <w:t xml:space="preserve">Суммарное значение финансовых ресурсов, всего  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2E6" w:rsidRPr="004020DD" w:rsidRDefault="00DF4FD3" w:rsidP="002F0F67">
            <w:pPr>
              <w:pStyle w:val="Table"/>
            </w:pPr>
            <w:r>
              <w:t>-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2E6" w:rsidRPr="004020DD" w:rsidRDefault="00DF4FD3" w:rsidP="002F0F67">
            <w:pPr>
              <w:pStyle w:val="Table"/>
            </w:pPr>
            <w:r>
              <w:t>-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2E6" w:rsidRPr="004020DD" w:rsidRDefault="00DF4FD3" w:rsidP="002F0F67">
            <w:pPr>
              <w:pStyle w:val="Table"/>
            </w:pPr>
            <w:r>
              <w:t>-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2E6" w:rsidRPr="004020DD" w:rsidRDefault="00203A98" w:rsidP="002F0F67">
            <w:pPr>
              <w:pStyle w:val="Table"/>
            </w:pPr>
            <w:r>
              <w:t>6</w:t>
            </w:r>
            <w:r w:rsidR="00DF4FD3">
              <w:t>45,0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2E6" w:rsidRPr="004020DD" w:rsidRDefault="00203A98" w:rsidP="002F0F67">
            <w:pPr>
              <w:pStyle w:val="Table"/>
            </w:pPr>
            <w:r>
              <w:t>6</w:t>
            </w:r>
            <w:r w:rsidR="00DF4FD3">
              <w:t>75,0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2E6" w:rsidRPr="004020DD" w:rsidRDefault="00203A98" w:rsidP="002F0F67">
            <w:pPr>
              <w:pStyle w:val="Table"/>
            </w:pPr>
            <w:r>
              <w:t>6</w:t>
            </w:r>
            <w:r w:rsidR="00DF4FD3">
              <w:t>75,0</w:t>
            </w:r>
            <w:r w:rsidR="00CC72E6" w:rsidRPr="004020DD"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2E6" w:rsidRPr="007D113A" w:rsidRDefault="00203A98" w:rsidP="002F0F67">
            <w:pPr>
              <w:pStyle w:val="Table"/>
            </w:pPr>
            <w:r>
              <w:t>6</w:t>
            </w:r>
            <w:r w:rsidR="00DF4FD3">
              <w:t>75,0</w:t>
            </w:r>
          </w:p>
        </w:tc>
      </w:tr>
      <w:tr w:rsidR="00CC72E6" w:rsidRPr="004020DD" w:rsidTr="00D8541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2E6" w:rsidRPr="004020DD" w:rsidRDefault="00CC72E6" w:rsidP="002F0F67">
            <w:pPr>
              <w:pStyle w:val="Table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2E6" w:rsidRPr="004020DD" w:rsidRDefault="00CC72E6" w:rsidP="002F0F67">
            <w:pPr>
              <w:pStyle w:val="Table"/>
            </w:pPr>
            <w:r w:rsidRPr="004020DD">
              <w:t>в том числе: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2E6" w:rsidRPr="004020DD" w:rsidRDefault="00CC72E6" w:rsidP="002F0F67">
            <w:pPr>
              <w:pStyle w:val="Table"/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2E6" w:rsidRPr="004020DD" w:rsidRDefault="00CC72E6" w:rsidP="002F0F67">
            <w:pPr>
              <w:pStyle w:val="Table"/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2E6" w:rsidRPr="004020DD" w:rsidRDefault="00CC72E6" w:rsidP="002F0F67">
            <w:pPr>
              <w:pStyle w:val="Table"/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2E6" w:rsidRPr="004020DD" w:rsidRDefault="00CC72E6" w:rsidP="002F0F67">
            <w:pPr>
              <w:pStyle w:val="Table"/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2E6" w:rsidRPr="004020DD" w:rsidRDefault="00CC72E6" w:rsidP="002F0F67">
            <w:pPr>
              <w:pStyle w:val="Table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2E6" w:rsidRPr="004020DD" w:rsidRDefault="00CC72E6" w:rsidP="002F0F67">
            <w:pPr>
              <w:pStyle w:val="Table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2E6" w:rsidRPr="004020DD" w:rsidRDefault="00CC72E6" w:rsidP="002F0F67">
            <w:pPr>
              <w:pStyle w:val="Table"/>
            </w:pPr>
          </w:p>
        </w:tc>
      </w:tr>
      <w:tr w:rsidR="00CC72E6" w:rsidRPr="004020DD" w:rsidTr="00D8541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2E6" w:rsidRPr="004020DD" w:rsidRDefault="00CC72E6" w:rsidP="002F0F67">
            <w:pPr>
              <w:pStyle w:val="Table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2E6" w:rsidRPr="004020DD" w:rsidRDefault="00CC72E6" w:rsidP="002F0F67">
            <w:pPr>
              <w:pStyle w:val="Table"/>
            </w:pPr>
            <w:r w:rsidRPr="004020DD">
              <w:t>- средства местного бюджета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2E6" w:rsidRPr="004020DD" w:rsidRDefault="00AA2C1F" w:rsidP="002F0F67">
            <w:pPr>
              <w:pStyle w:val="Table"/>
            </w:pPr>
            <w:r>
              <w:t>-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2E6" w:rsidRPr="004020DD" w:rsidRDefault="00AA2C1F" w:rsidP="002F0F67">
            <w:pPr>
              <w:pStyle w:val="Table"/>
            </w:pPr>
            <w:r>
              <w:t>-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2E6" w:rsidRPr="004020DD" w:rsidRDefault="00AA2C1F" w:rsidP="002F0F67">
            <w:pPr>
              <w:pStyle w:val="Table"/>
            </w:pPr>
            <w:r>
              <w:t>-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2E6" w:rsidRPr="004020DD" w:rsidRDefault="00203A98" w:rsidP="002F0F67">
            <w:pPr>
              <w:pStyle w:val="Table"/>
            </w:pPr>
            <w:r>
              <w:t>5</w:t>
            </w:r>
            <w:r w:rsidR="00AA2C1F">
              <w:t>45,0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2E6" w:rsidRPr="004020DD" w:rsidRDefault="00203A98" w:rsidP="002F0F67">
            <w:pPr>
              <w:pStyle w:val="Table"/>
            </w:pPr>
            <w:r>
              <w:t>5</w:t>
            </w:r>
            <w:r w:rsidR="00174731">
              <w:t>75,0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2E6" w:rsidRPr="004020DD" w:rsidRDefault="00203A98" w:rsidP="002F0F67">
            <w:pPr>
              <w:pStyle w:val="Table"/>
            </w:pPr>
            <w:r>
              <w:t>5</w:t>
            </w:r>
            <w:r w:rsidR="00174731">
              <w:t>75,0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E6" w:rsidRPr="007D113A" w:rsidRDefault="00203A98" w:rsidP="002F0F67">
            <w:pPr>
              <w:pStyle w:val="Table"/>
            </w:pPr>
            <w:r>
              <w:t>5</w:t>
            </w:r>
            <w:r w:rsidR="00174731">
              <w:t>75,0</w:t>
            </w:r>
          </w:p>
        </w:tc>
      </w:tr>
      <w:tr w:rsidR="0075348B" w:rsidRPr="004020DD" w:rsidTr="00D8541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48B" w:rsidRPr="004020DD" w:rsidRDefault="0075348B" w:rsidP="002F0F67">
            <w:pPr>
              <w:pStyle w:val="Table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8B" w:rsidRPr="004020DD" w:rsidRDefault="0075348B" w:rsidP="002F0F67">
            <w:pPr>
              <w:pStyle w:val="Table"/>
            </w:pPr>
            <w:r w:rsidRPr="004020DD">
              <w:t>- средства областного бюджета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48B" w:rsidRPr="004020DD" w:rsidRDefault="00174731" w:rsidP="002F0F67">
            <w:pPr>
              <w:pStyle w:val="Table"/>
            </w:pPr>
            <w:r>
              <w:t>-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48B" w:rsidRPr="004020DD" w:rsidRDefault="00174731" w:rsidP="002F0F67">
            <w:pPr>
              <w:pStyle w:val="Table"/>
            </w:pPr>
            <w:r>
              <w:t>-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48B" w:rsidRPr="004020DD" w:rsidRDefault="00174731" w:rsidP="002F0F67">
            <w:pPr>
              <w:pStyle w:val="Table"/>
            </w:pPr>
            <w:r>
              <w:t>-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48B" w:rsidRPr="004020DD" w:rsidRDefault="007D113A" w:rsidP="002F0F67">
            <w:pPr>
              <w:pStyle w:val="Table"/>
            </w:pPr>
            <w:r>
              <w:t xml:space="preserve">  </w:t>
            </w:r>
            <w:r w:rsidR="002975D1" w:rsidRPr="004020DD">
              <w:t>100,0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48B" w:rsidRPr="004020DD" w:rsidRDefault="007D113A" w:rsidP="002F0F67">
            <w:pPr>
              <w:pStyle w:val="Table"/>
            </w:pPr>
            <w:r>
              <w:t xml:space="preserve">  </w:t>
            </w:r>
            <w:r w:rsidR="002975D1" w:rsidRPr="004020DD">
              <w:t>100,0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48B" w:rsidRPr="004020DD" w:rsidRDefault="007D113A" w:rsidP="002F0F67">
            <w:pPr>
              <w:pStyle w:val="Table"/>
            </w:pPr>
            <w:r>
              <w:t xml:space="preserve">  </w:t>
            </w:r>
            <w:r w:rsidR="002975D1" w:rsidRPr="004020DD">
              <w:t>100,0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48B" w:rsidRPr="004020DD" w:rsidRDefault="007D113A" w:rsidP="002F0F67">
            <w:pPr>
              <w:pStyle w:val="Table"/>
            </w:pPr>
            <w:r>
              <w:t xml:space="preserve"> </w:t>
            </w:r>
            <w:r w:rsidR="002975D1" w:rsidRPr="004020DD">
              <w:t>100,0</w:t>
            </w:r>
          </w:p>
        </w:tc>
      </w:tr>
      <w:tr w:rsidR="0075348B" w:rsidRPr="004020DD" w:rsidTr="00D8541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48B" w:rsidRPr="004020DD" w:rsidRDefault="0075348B" w:rsidP="002F0F67">
            <w:pPr>
              <w:pStyle w:val="Table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8B" w:rsidRPr="004020DD" w:rsidRDefault="0075348B" w:rsidP="002F0F67">
            <w:pPr>
              <w:pStyle w:val="Table"/>
            </w:pPr>
            <w:r w:rsidRPr="004020DD">
              <w:t>- средства федерального бюджета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48B" w:rsidRPr="004020DD" w:rsidRDefault="0075348B" w:rsidP="002F0F67">
            <w:pPr>
              <w:pStyle w:val="Table"/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48B" w:rsidRPr="004020DD" w:rsidRDefault="0075348B" w:rsidP="002F0F67">
            <w:pPr>
              <w:pStyle w:val="Table"/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48B" w:rsidRPr="004020DD" w:rsidRDefault="0075348B" w:rsidP="002F0F67">
            <w:pPr>
              <w:pStyle w:val="Table"/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48B" w:rsidRPr="004020DD" w:rsidRDefault="0075348B" w:rsidP="002F0F67">
            <w:pPr>
              <w:pStyle w:val="Table"/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48B" w:rsidRPr="004020DD" w:rsidRDefault="0075348B" w:rsidP="002F0F67">
            <w:pPr>
              <w:pStyle w:val="Table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48B" w:rsidRPr="004020DD" w:rsidRDefault="0075348B" w:rsidP="002F0F67">
            <w:pPr>
              <w:pStyle w:val="Table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48B" w:rsidRPr="004020DD" w:rsidRDefault="0075348B" w:rsidP="002F0F67">
            <w:pPr>
              <w:pStyle w:val="Table"/>
            </w:pPr>
          </w:p>
        </w:tc>
      </w:tr>
      <w:tr w:rsidR="0075348B" w:rsidRPr="004020DD" w:rsidTr="00D8541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48B" w:rsidRPr="004020DD" w:rsidRDefault="0075348B" w:rsidP="002F0F67">
            <w:pPr>
              <w:pStyle w:val="Table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48B" w:rsidRPr="004020DD" w:rsidRDefault="0075348B" w:rsidP="002F0F67">
            <w:pPr>
              <w:pStyle w:val="Table"/>
            </w:pPr>
            <w:r w:rsidRPr="004020DD">
              <w:t>- средства государственных внебюджетных фондов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48B" w:rsidRPr="004020DD" w:rsidRDefault="0075348B" w:rsidP="002F0F67">
            <w:pPr>
              <w:pStyle w:val="Table"/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48B" w:rsidRPr="004020DD" w:rsidRDefault="0075348B" w:rsidP="002F0F67">
            <w:pPr>
              <w:pStyle w:val="Table"/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48B" w:rsidRPr="004020DD" w:rsidRDefault="0075348B" w:rsidP="002F0F67">
            <w:pPr>
              <w:pStyle w:val="Table"/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48B" w:rsidRPr="004020DD" w:rsidRDefault="0075348B" w:rsidP="002F0F67">
            <w:pPr>
              <w:pStyle w:val="Table"/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48B" w:rsidRPr="004020DD" w:rsidRDefault="0075348B" w:rsidP="002F0F67">
            <w:pPr>
              <w:pStyle w:val="Table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48B" w:rsidRPr="004020DD" w:rsidRDefault="0075348B" w:rsidP="002F0F67">
            <w:pPr>
              <w:pStyle w:val="Table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48B" w:rsidRPr="004020DD" w:rsidRDefault="0075348B" w:rsidP="002F0F67">
            <w:pPr>
              <w:pStyle w:val="Table"/>
            </w:pPr>
          </w:p>
        </w:tc>
      </w:tr>
    </w:tbl>
    <w:p w:rsidR="007B4D6F" w:rsidRPr="004020DD" w:rsidRDefault="007B4D6F" w:rsidP="00BD5C34">
      <w:pPr>
        <w:pStyle w:val="11"/>
        <w:tabs>
          <w:tab w:val="left" w:pos="284"/>
          <w:tab w:val="left" w:pos="5949"/>
        </w:tabs>
        <w:autoSpaceDE w:val="0"/>
        <w:autoSpaceDN w:val="0"/>
        <w:adjustRightInd w:val="0"/>
        <w:ind w:left="0"/>
        <w:jc w:val="center"/>
        <w:rPr>
          <w:b/>
          <w:bCs/>
          <w:sz w:val="20"/>
          <w:szCs w:val="20"/>
        </w:rPr>
      </w:pPr>
    </w:p>
    <w:p w:rsidR="009F0B47" w:rsidRPr="002F0F67" w:rsidRDefault="009F0B47" w:rsidP="002F0F67">
      <w:pPr>
        <w:pStyle w:val="11"/>
        <w:tabs>
          <w:tab w:val="left" w:pos="426"/>
        </w:tabs>
        <w:autoSpaceDE w:val="0"/>
        <w:autoSpaceDN w:val="0"/>
        <w:adjustRightInd w:val="0"/>
        <w:ind w:left="0" w:firstLine="0"/>
        <w:jc w:val="center"/>
        <w:rPr>
          <w:rFonts w:cs="Arial"/>
          <w:b/>
          <w:bCs/>
          <w:iCs/>
          <w:sz w:val="30"/>
          <w:szCs w:val="28"/>
        </w:rPr>
      </w:pPr>
      <w:r w:rsidRPr="002F0F67">
        <w:rPr>
          <w:rFonts w:cs="Arial"/>
          <w:b/>
          <w:bCs/>
          <w:iCs/>
          <w:sz w:val="30"/>
          <w:szCs w:val="28"/>
        </w:rPr>
        <w:t>7. Механизм реализации программы</w:t>
      </w:r>
    </w:p>
    <w:p w:rsidR="009F0B47" w:rsidRPr="00AF1F6A" w:rsidRDefault="009F0B47" w:rsidP="009F0B47">
      <w:pPr>
        <w:pStyle w:val="11"/>
        <w:tabs>
          <w:tab w:val="left" w:pos="1418"/>
        </w:tabs>
        <w:autoSpaceDE w:val="0"/>
        <w:autoSpaceDN w:val="0"/>
        <w:adjustRightInd w:val="0"/>
        <w:ind w:left="709"/>
      </w:pPr>
    </w:p>
    <w:p w:rsidR="009F0B47" w:rsidRPr="002F0F67" w:rsidRDefault="009F0B47" w:rsidP="002F0F67">
      <w:pPr>
        <w:pStyle w:val="ConsPlusNonformat"/>
        <w:widowControl/>
        <w:ind w:firstLine="567"/>
        <w:jc w:val="both"/>
        <w:rPr>
          <w:rFonts w:ascii="Arial" w:hAnsi="Arial" w:cs="Arial"/>
          <w:sz w:val="24"/>
          <w:szCs w:val="24"/>
        </w:rPr>
      </w:pPr>
      <w:r w:rsidRPr="002F0F67">
        <w:rPr>
          <w:rFonts w:ascii="Arial" w:hAnsi="Arial" w:cs="Arial"/>
          <w:sz w:val="24"/>
          <w:szCs w:val="24"/>
        </w:rPr>
        <w:t>Общее руководство, контроль и мониторинг за ходом реализации Программы осуществляет заместитель главы администрации муниципального района, курирующий вопросы социального развития.</w:t>
      </w:r>
    </w:p>
    <w:p w:rsidR="009F0B47" w:rsidRPr="002F0F67" w:rsidRDefault="009F0B47" w:rsidP="002F0F67">
      <w:pPr>
        <w:pStyle w:val="ConsPlusNonformat"/>
        <w:widowControl/>
        <w:ind w:firstLine="567"/>
        <w:jc w:val="both"/>
        <w:rPr>
          <w:rFonts w:ascii="Arial" w:hAnsi="Arial" w:cs="Arial"/>
          <w:sz w:val="24"/>
          <w:szCs w:val="24"/>
        </w:rPr>
      </w:pPr>
      <w:r w:rsidRPr="002F0F67">
        <w:rPr>
          <w:rFonts w:ascii="Arial" w:hAnsi="Arial" w:cs="Arial"/>
          <w:sz w:val="24"/>
          <w:szCs w:val="24"/>
        </w:rPr>
        <w:t>Ответственным исполнителем программы является отдел социальной защиты населения администрации муниципального района.</w:t>
      </w:r>
    </w:p>
    <w:p w:rsidR="009F0B47" w:rsidRPr="002F0F67" w:rsidRDefault="009F0B47" w:rsidP="002F0F67">
      <w:pPr>
        <w:pStyle w:val="ConsPlusNonformat"/>
        <w:widowControl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2F0F67">
        <w:rPr>
          <w:rFonts w:ascii="Arial" w:hAnsi="Arial" w:cs="Arial"/>
          <w:color w:val="000000"/>
          <w:sz w:val="24"/>
          <w:szCs w:val="24"/>
        </w:rPr>
        <w:t>Ответственными исполнителями мероприятий программы являются:</w:t>
      </w:r>
    </w:p>
    <w:p w:rsidR="009F0B47" w:rsidRPr="002F0F67" w:rsidRDefault="009F0B47" w:rsidP="002F0F67">
      <w:pPr>
        <w:pStyle w:val="ConsPlusNonformat"/>
        <w:widowControl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2F0F67">
        <w:rPr>
          <w:rFonts w:ascii="Arial" w:hAnsi="Arial" w:cs="Arial"/>
          <w:color w:val="000000"/>
          <w:sz w:val="24"/>
          <w:szCs w:val="24"/>
        </w:rPr>
        <w:t>- Отдел образования администрации муниципального района «Город Людиново и Людиновский район»;</w:t>
      </w:r>
    </w:p>
    <w:p w:rsidR="009F0B47" w:rsidRPr="002F0F67" w:rsidRDefault="009F0B47" w:rsidP="002F0F67">
      <w:pPr>
        <w:pStyle w:val="ConsPlusNormal"/>
        <w:ind w:firstLine="567"/>
        <w:jc w:val="both"/>
        <w:rPr>
          <w:color w:val="000000"/>
          <w:sz w:val="24"/>
          <w:szCs w:val="24"/>
        </w:rPr>
      </w:pPr>
      <w:r w:rsidRPr="002F0F67">
        <w:rPr>
          <w:color w:val="000000"/>
          <w:sz w:val="24"/>
          <w:szCs w:val="24"/>
        </w:rPr>
        <w:t>-</w:t>
      </w:r>
      <w:r w:rsidRPr="002F0F67">
        <w:rPr>
          <w:sz w:val="24"/>
          <w:szCs w:val="24"/>
        </w:rPr>
        <w:t>Отдел социального развития администрации муниципального района «Город Людиново и Людиновский район»</w:t>
      </w:r>
      <w:r w:rsidRPr="002F0F67">
        <w:rPr>
          <w:color w:val="000000"/>
          <w:sz w:val="24"/>
          <w:szCs w:val="24"/>
        </w:rPr>
        <w:t>;</w:t>
      </w:r>
    </w:p>
    <w:p w:rsidR="009F0B47" w:rsidRPr="002F0F67" w:rsidRDefault="009F0B47" w:rsidP="002F0F67">
      <w:pPr>
        <w:pStyle w:val="ConsPlusNormal"/>
        <w:ind w:firstLine="567"/>
        <w:jc w:val="both"/>
        <w:rPr>
          <w:sz w:val="24"/>
          <w:szCs w:val="24"/>
        </w:rPr>
      </w:pPr>
      <w:r w:rsidRPr="002F0F67">
        <w:rPr>
          <w:sz w:val="24"/>
          <w:szCs w:val="24"/>
        </w:rPr>
        <w:t>- Отдел культуры администрации муниципального района «Город Людиново и  Людиновский район»;</w:t>
      </w:r>
    </w:p>
    <w:p w:rsidR="00FF236A" w:rsidRPr="002F0F67" w:rsidRDefault="00FF236A" w:rsidP="002F0F67">
      <w:pPr>
        <w:autoSpaceDE w:val="0"/>
        <w:autoSpaceDN w:val="0"/>
        <w:adjustRightInd w:val="0"/>
        <w:spacing w:line="276" w:lineRule="auto"/>
        <w:rPr>
          <w:rFonts w:cs="Arial"/>
        </w:rPr>
      </w:pPr>
      <w:r w:rsidRPr="002F0F67">
        <w:rPr>
          <w:rFonts w:cs="Arial"/>
          <w:color w:val="000000"/>
        </w:rPr>
        <w:t xml:space="preserve">- </w:t>
      </w:r>
      <w:r w:rsidRPr="002F0F67">
        <w:rPr>
          <w:rFonts w:cs="Arial"/>
        </w:rPr>
        <w:t>Отдел архитектуры и градостроительства администрации МР «Город Людиново и Людиновский район»;</w:t>
      </w:r>
    </w:p>
    <w:p w:rsidR="00FF236A" w:rsidRPr="002F0F67" w:rsidRDefault="00FF236A" w:rsidP="002F0F67">
      <w:pPr>
        <w:autoSpaceDE w:val="0"/>
        <w:autoSpaceDN w:val="0"/>
        <w:adjustRightInd w:val="0"/>
        <w:spacing w:line="276" w:lineRule="auto"/>
        <w:rPr>
          <w:rFonts w:cs="Arial"/>
        </w:rPr>
      </w:pPr>
      <w:r w:rsidRPr="002F0F67">
        <w:rPr>
          <w:rFonts w:cs="Arial"/>
        </w:rPr>
        <w:t>- Отдел дорожного и муниципального хозяйства администрации МР «Город Людиново и Людиновский район»</w:t>
      </w:r>
    </w:p>
    <w:p w:rsidR="00FF236A" w:rsidRPr="002F0F67" w:rsidRDefault="00FF236A" w:rsidP="002F0F67">
      <w:pPr>
        <w:autoSpaceDE w:val="0"/>
        <w:autoSpaceDN w:val="0"/>
        <w:adjustRightInd w:val="0"/>
        <w:spacing w:line="276" w:lineRule="auto"/>
        <w:rPr>
          <w:rFonts w:cs="Arial"/>
        </w:rPr>
      </w:pPr>
      <w:r w:rsidRPr="002F0F67">
        <w:rPr>
          <w:rFonts w:cs="Arial"/>
        </w:rPr>
        <w:t>- Отдел экономического планирования и инвестиций МР «Город Людиново и Людиновский район»</w:t>
      </w:r>
    </w:p>
    <w:p w:rsidR="009F0B47" w:rsidRPr="002F0F67" w:rsidRDefault="009F0B47" w:rsidP="002F0F67">
      <w:pPr>
        <w:pStyle w:val="ConsPlusNormal"/>
        <w:ind w:firstLine="567"/>
        <w:jc w:val="both"/>
        <w:rPr>
          <w:sz w:val="24"/>
          <w:szCs w:val="24"/>
        </w:rPr>
      </w:pPr>
      <w:r w:rsidRPr="002F0F67">
        <w:rPr>
          <w:sz w:val="24"/>
          <w:szCs w:val="24"/>
        </w:rPr>
        <w:t>Отдел социальной защиты населения администрации муниципального района:</w:t>
      </w:r>
    </w:p>
    <w:p w:rsidR="009F0B47" w:rsidRPr="002F0F67" w:rsidRDefault="009F0B47" w:rsidP="002F0F67">
      <w:pPr>
        <w:pStyle w:val="ConsPlusNonformat"/>
        <w:widowControl/>
        <w:ind w:firstLine="567"/>
        <w:jc w:val="both"/>
        <w:rPr>
          <w:rFonts w:ascii="Arial" w:hAnsi="Arial" w:cs="Arial"/>
          <w:sz w:val="24"/>
          <w:szCs w:val="24"/>
        </w:rPr>
      </w:pPr>
      <w:r w:rsidRPr="002F0F67">
        <w:rPr>
          <w:rFonts w:ascii="Arial" w:hAnsi="Arial" w:cs="Arial"/>
          <w:sz w:val="24"/>
          <w:szCs w:val="24"/>
        </w:rPr>
        <w:t>- осуществляет координацию деятельности по реализации Программы;</w:t>
      </w:r>
    </w:p>
    <w:p w:rsidR="009F0B47" w:rsidRPr="002F0F67" w:rsidRDefault="009F0B47" w:rsidP="002F0F67">
      <w:pPr>
        <w:pStyle w:val="ConsPlusNonformat"/>
        <w:widowControl/>
        <w:ind w:firstLine="567"/>
        <w:jc w:val="both"/>
        <w:rPr>
          <w:rFonts w:ascii="Arial" w:hAnsi="Arial" w:cs="Arial"/>
          <w:sz w:val="24"/>
          <w:szCs w:val="24"/>
        </w:rPr>
      </w:pPr>
      <w:r w:rsidRPr="002F0F67">
        <w:rPr>
          <w:rFonts w:ascii="Arial" w:hAnsi="Arial" w:cs="Arial"/>
          <w:sz w:val="24"/>
          <w:szCs w:val="24"/>
        </w:rPr>
        <w:t>- обеспечивает взаимодействие участников Программы;</w:t>
      </w:r>
    </w:p>
    <w:p w:rsidR="009F0B47" w:rsidRPr="002F0F67" w:rsidRDefault="009F0B47" w:rsidP="002F0F67">
      <w:pPr>
        <w:pStyle w:val="af"/>
        <w:ind w:firstLine="567"/>
        <w:rPr>
          <w:rFonts w:cs="Arial"/>
          <w:sz w:val="24"/>
          <w:szCs w:val="24"/>
        </w:rPr>
      </w:pPr>
      <w:r w:rsidRPr="002F0F67">
        <w:rPr>
          <w:rFonts w:cs="Arial"/>
          <w:iCs/>
          <w:snapToGrid w:val="0"/>
          <w:sz w:val="24"/>
          <w:szCs w:val="24"/>
        </w:rPr>
        <w:lastRenderedPageBreak/>
        <w:t>- ежеквартально запрашивает у органов местного самоуправления города и района, ответственных за выполнение мероприятий Программы, информацию о ходе их исполнения, а также информацию о поступлении и расходовании финансовых средств,</w:t>
      </w:r>
      <w:r w:rsidRPr="002F0F67">
        <w:rPr>
          <w:rFonts w:cs="Arial"/>
          <w:sz w:val="24"/>
          <w:szCs w:val="24"/>
        </w:rPr>
        <w:t xml:space="preserve"> проводит анализ и обобщение результатов их деятельности;</w:t>
      </w:r>
    </w:p>
    <w:p w:rsidR="009F0B47" w:rsidRPr="002F0F67" w:rsidRDefault="009F0B47" w:rsidP="002F0F67">
      <w:pPr>
        <w:pStyle w:val="af"/>
        <w:ind w:firstLine="567"/>
        <w:rPr>
          <w:rFonts w:cs="Arial"/>
          <w:sz w:val="24"/>
          <w:szCs w:val="24"/>
        </w:rPr>
      </w:pPr>
      <w:r w:rsidRPr="002F0F67">
        <w:rPr>
          <w:rFonts w:cs="Arial"/>
          <w:sz w:val="24"/>
          <w:szCs w:val="24"/>
        </w:rPr>
        <w:t>- в соответствии с действующим законодательством несет ответственность за реализацию Программы;</w:t>
      </w:r>
    </w:p>
    <w:p w:rsidR="009F0B47" w:rsidRPr="002F0F67" w:rsidRDefault="009F0B47" w:rsidP="002F0F67">
      <w:pPr>
        <w:pStyle w:val="af"/>
        <w:ind w:firstLine="567"/>
        <w:rPr>
          <w:rFonts w:cs="Arial"/>
          <w:iCs/>
          <w:snapToGrid w:val="0"/>
          <w:sz w:val="24"/>
          <w:szCs w:val="24"/>
        </w:rPr>
      </w:pPr>
      <w:r w:rsidRPr="002F0F67">
        <w:rPr>
          <w:rFonts w:cs="Arial"/>
          <w:sz w:val="24"/>
          <w:szCs w:val="24"/>
        </w:rPr>
        <w:t xml:space="preserve">- </w:t>
      </w:r>
      <w:r w:rsidRPr="002F0F67">
        <w:rPr>
          <w:rFonts w:cs="Arial"/>
          <w:iCs/>
          <w:snapToGrid w:val="0"/>
          <w:sz w:val="24"/>
          <w:szCs w:val="24"/>
        </w:rPr>
        <w:t>по окончании реализации Программы готовит и представляет доклад о выполнении Программы.</w:t>
      </w:r>
    </w:p>
    <w:p w:rsidR="009F0B47" w:rsidRPr="002F0F67" w:rsidRDefault="009F0B47" w:rsidP="002F0F67">
      <w:pPr>
        <w:autoSpaceDE w:val="0"/>
        <w:autoSpaceDN w:val="0"/>
        <w:adjustRightInd w:val="0"/>
        <w:rPr>
          <w:rFonts w:cs="Arial"/>
        </w:rPr>
      </w:pPr>
      <w:r w:rsidRPr="002F0F67">
        <w:rPr>
          <w:rFonts w:cs="Arial"/>
        </w:rPr>
        <w:t>Расходование средств местного бюджета в рамках реализации Программы осуществляется строго на цели, предусмотренные в программе.</w:t>
      </w:r>
    </w:p>
    <w:p w:rsidR="009F0B47" w:rsidRPr="002F0F67" w:rsidRDefault="009F0B47" w:rsidP="002F0F67">
      <w:pPr>
        <w:autoSpaceDE w:val="0"/>
        <w:autoSpaceDN w:val="0"/>
        <w:adjustRightInd w:val="0"/>
        <w:rPr>
          <w:rFonts w:cs="Arial"/>
        </w:rPr>
      </w:pPr>
      <w:r w:rsidRPr="002F0F67">
        <w:rPr>
          <w:rFonts w:cs="Arial"/>
        </w:rPr>
        <w:t>Отдел финансов администрации муниципального района несет ответственность за осуществление своевременного финансирования мероприятий программы. Финансирование расходов районного бюджета на реализацию мероприятий Программы осуществляется в соответствии с законодательством Калужской области, нормативно-правовыми актами органов местного самоуправления муниципального района «Город Людиново и Людиновский район».</w:t>
      </w:r>
    </w:p>
    <w:p w:rsidR="009F0B47" w:rsidRPr="002F0F67" w:rsidRDefault="009F0B47" w:rsidP="002F0F67">
      <w:pPr>
        <w:pStyle w:val="af"/>
        <w:ind w:firstLine="567"/>
        <w:rPr>
          <w:rFonts w:cs="Arial"/>
          <w:sz w:val="24"/>
          <w:szCs w:val="24"/>
        </w:rPr>
      </w:pPr>
      <w:r w:rsidRPr="002F0F67">
        <w:rPr>
          <w:rFonts w:cs="Arial"/>
          <w:iCs/>
          <w:snapToGrid w:val="0"/>
          <w:sz w:val="24"/>
          <w:szCs w:val="24"/>
        </w:rPr>
        <w:t>Ответственные за реализацию конкретных программных мероприятий указаны в п</w:t>
      </w:r>
      <w:r w:rsidRPr="002F0F67">
        <w:rPr>
          <w:rFonts w:cs="Arial"/>
          <w:sz w:val="24"/>
          <w:szCs w:val="24"/>
        </w:rPr>
        <w:t>риложении к муниципальной Программе. Ответственные за реализацию программных мероприятий:</w:t>
      </w:r>
    </w:p>
    <w:p w:rsidR="009F0B47" w:rsidRPr="002F0F67" w:rsidRDefault="009F0B47" w:rsidP="002F0F67">
      <w:pPr>
        <w:pStyle w:val="af2"/>
        <w:numPr>
          <w:ilvl w:val="1"/>
          <w:numId w:val="18"/>
        </w:numPr>
        <w:tabs>
          <w:tab w:val="left" w:pos="993"/>
        </w:tabs>
        <w:autoSpaceDE w:val="0"/>
        <w:autoSpaceDN w:val="0"/>
        <w:adjustRightInd w:val="0"/>
        <w:ind w:left="0" w:firstLine="567"/>
        <w:rPr>
          <w:rFonts w:cs="Arial"/>
        </w:rPr>
      </w:pPr>
      <w:r w:rsidRPr="002F0F67">
        <w:rPr>
          <w:rFonts w:cs="Arial"/>
        </w:rPr>
        <w:t>осуществляют реализацию муниципальной программы в рамках своей компетенции;</w:t>
      </w:r>
    </w:p>
    <w:p w:rsidR="009F0B47" w:rsidRPr="002F0F67" w:rsidRDefault="009F0B47" w:rsidP="002F0F67">
      <w:pPr>
        <w:pStyle w:val="af2"/>
        <w:numPr>
          <w:ilvl w:val="1"/>
          <w:numId w:val="18"/>
        </w:numPr>
        <w:tabs>
          <w:tab w:val="left" w:pos="993"/>
        </w:tabs>
        <w:autoSpaceDE w:val="0"/>
        <w:autoSpaceDN w:val="0"/>
        <w:adjustRightInd w:val="0"/>
        <w:ind w:left="0" w:firstLine="567"/>
        <w:rPr>
          <w:rFonts w:cs="Arial"/>
        </w:rPr>
      </w:pPr>
      <w:r w:rsidRPr="002F0F67">
        <w:rPr>
          <w:rFonts w:cs="Arial"/>
        </w:rPr>
        <w:t>несут ответственность за достижение целевых показателей программы, а также конечных результатов ее реализации;</w:t>
      </w:r>
    </w:p>
    <w:p w:rsidR="009F0B47" w:rsidRPr="002F0F67" w:rsidRDefault="009F0B47" w:rsidP="002F0F67">
      <w:pPr>
        <w:pStyle w:val="af2"/>
        <w:numPr>
          <w:ilvl w:val="1"/>
          <w:numId w:val="18"/>
        </w:numPr>
        <w:tabs>
          <w:tab w:val="left" w:pos="993"/>
        </w:tabs>
        <w:autoSpaceDE w:val="0"/>
        <w:autoSpaceDN w:val="0"/>
        <w:adjustRightInd w:val="0"/>
        <w:ind w:left="0" w:firstLine="567"/>
        <w:rPr>
          <w:rFonts w:cs="Arial"/>
        </w:rPr>
      </w:pPr>
      <w:r w:rsidRPr="002F0F67">
        <w:rPr>
          <w:rFonts w:cs="Arial"/>
        </w:rPr>
        <w:t>представляют ответственному исполнителю информацию, необходимую для проведения оценки эффективности реализации муниципальной программы и подготовки годового отчета.</w:t>
      </w:r>
    </w:p>
    <w:p w:rsidR="009F0B47" w:rsidRPr="002F0F67" w:rsidRDefault="009F0B47" w:rsidP="002F0F67">
      <w:pPr>
        <w:autoSpaceDE w:val="0"/>
        <w:autoSpaceDN w:val="0"/>
        <w:adjustRightInd w:val="0"/>
        <w:rPr>
          <w:rFonts w:cs="Arial"/>
          <w:color w:val="002060"/>
        </w:rPr>
      </w:pPr>
    </w:p>
    <w:p w:rsidR="009F0B47" w:rsidRPr="002F0F67" w:rsidRDefault="009F0B47" w:rsidP="002F0F67">
      <w:pPr>
        <w:pStyle w:val="af"/>
        <w:ind w:firstLine="567"/>
        <w:rPr>
          <w:rFonts w:cs="Arial"/>
          <w:sz w:val="24"/>
          <w:szCs w:val="24"/>
        </w:rPr>
      </w:pPr>
    </w:p>
    <w:p w:rsidR="009F0B47" w:rsidRPr="00AF1F6A" w:rsidRDefault="009F0B47" w:rsidP="009F0B47">
      <w:pPr>
        <w:pStyle w:val="af"/>
        <w:ind w:firstLine="720"/>
        <w:rPr>
          <w:sz w:val="24"/>
          <w:szCs w:val="24"/>
        </w:rPr>
      </w:pPr>
    </w:p>
    <w:p w:rsidR="001846A9" w:rsidRPr="00AF1F6A" w:rsidRDefault="001846A9" w:rsidP="00AD0B41">
      <w:pPr>
        <w:pStyle w:val="11"/>
        <w:numPr>
          <w:ilvl w:val="1"/>
          <w:numId w:val="4"/>
        </w:numPr>
        <w:tabs>
          <w:tab w:val="left" w:pos="426"/>
        </w:tabs>
        <w:autoSpaceDE w:val="0"/>
        <w:autoSpaceDN w:val="0"/>
        <w:adjustRightInd w:val="0"/>
        <w:ind w:left="0" w:firstLine="0"/>
        <w:jc w:val="center"/>
        <w:rPr>
          <w:b/>
        </w:rPr>
        <w:sectPr w:rsidR="001846A9" w:rsidRPr="00AF1F6A" w:rsidSect="008E6E39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1846A9" w:rsidRPr="002F0F67" w:rsidRDefault="00466731" w:rsidP="002F0F67">
      <w:pPr>
        <w:pStyle w:val="11"/>
        <w:tabs>
          <w:tab w:val="left" w:pos="426"/>
        </w:tabs>
        <w:autoSpaceDE w:val="0"/>
        <w:autoSpaceDN w:val="0"/>
        <w:adjustRightInd w:val="0"/>
        <w:ind w:left="0" w:firstLine="0"/>
        <w:jc w:val="center"/>
        <w:rPr>
          <w:rFonts w:cs="Arial"/>
          <w:b/>
          <w:bCs/>
          <w:iCs/>
          <w:sz w:val="30"/>
          <w:szCs w:val="28"/>
        </w:rPr>
      </w:pPr>
      <w:r w:rsidRPr="002F0F67">
        <w:rPr>
          <w:rFonts w:cs="Arial"/>
          <w:b/>
          <w:bCs/>
          <w:iCs/>
          <w:sz w:val="30"/>
          <w:szCs w:val="28"/>
        </w:rPr>
        <w:lastRenderedPageBreak/>
        <w:t>8</w:t>
      </w:r>
      <w:r w:rsidR="001846A9" w:rsidRPr="002F0F67">
        <w:rPr>
          <w:rFonts w:cs="Arial"/>
          <w:b/>
          <w:bCs/>
          <w:iCs/>
          <w:sz w:val="30"/>
          <w:szCs w:val="28"/>
        </w:rPr>
        <w:t xml:space="preserve">. Перечень программных мероприятий </w:t>
      </w:r>
      <w:r w:rsidR="000E5EA6" w:rsidRPr="002F0F67">
        <w:rPr>
          <w:rFonts w:cs="Arial"/>
          <w:b/>
          <w:bCs/>
          <w:iCs/>
          <w:sz w:val="30"/>
          <w:szCs w:val="28"/>
        </w:rPr>
        <w:t>муниципальной</w:t>
      </w:r>
      <w:r w:rsidR="00A9311D" w:rsidRPr="002F0F67">
        <w:rPr>
          <w:rFonts w:cs="Arial"/>
          <w:b/>
          <w:bCs/>
          <w:iCs/>
          <w:sz w:val="30"/>
          <w:szCs w:val="28"/>
        </w:rPr>
        <w:t xml:space="preserve"> </w:t>
      </w:r>
      <w:r w:rsidR="001846A9" w:rsidRPr="002F0F67">
        <w:rPr>
          <w:rFonts w:cs="Arial"/>
          <w:b/>
          <w:bCs/>
          <w:iCs/>
          <w:sz w:val="30"/>
          <w:szCs w:val="28"/>
        </w:rPr>
        <w:t>программы</w:t>
      </w:r>
    </w:p>
    <w:p w:rsidR="001846A9" w:rsidRPr="002F0F67" w:rsidRDefault="00A9311D" w:rsidP="002F0F67">
      <w:pPr>
        <w:pStyle w:val="11"/>
        <w:tabs>
          <w:tab w:val="left" w:pos="426"/>
        </w:tabs>
        <w:autoSpaceDE w:val="0"/>
        <w:autoSpaceDN w:val="0"/>
        <w:adjustRightInd w:val="0"/>
        <w:ind w:left="0" w:firstLine="0"/>
        <w:jc w:val="center"/>
        <w:rPr>
          <w:rFonts w:cs="Arial"/>
          <w:b/>
          <w:bCs/>
          <w:iCs/>
          <w:sz w:val="30"/>
          <w:szCs w:val="28"/>
        </w:rPr>
      </w:pPr>
      <w:r w:rsidRPr="002F0F67">
        <w:rPr>
          <w:rFonts w:cs="Arial"/>
          <w:b/>
          <w:bCs/>
          <w:iCs/>
          <w:sz w:val="30"/>
          <w:szCs w:val="28"/>
        </w:rPr>
        <w:t>«Доступная среда в Людиновском районе» (2014-2020 годы)</w:t>
      </w:r>
    </w:p>
    <w:p w:rsidR="001846A9" w:rsidRPr="002F0F67" w:rsidRDefault="001846A9" w:rsidP="002F0F67">
      <w:pPr>
        <w:autoSpaceDE w:val="0"/>
        <w:autoSpaceDN w:val="0"/>
        <w:adjustRightInd w:val="0"/>
        <w:ind w:firstLine="0"/>
        <w:jc w:val="center"/>
        <w:rPr>
          <w:rFonts w:cs="Arial"/>
          <w:bCs/>
          <w:iCs/>
          <w:sz w:val="30"/>
          <w:szCs w:val="28"/>
        </w:rPr>
      </w:pPr>
    </w:p>
    <w:tbl>
      <w:tblPr>
        <w:tblW w:w="199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3686"/>
        <w:gridCol w:w="141"/>
        <w:gridCol w:w="684"/>
        <w:gridCol w:w="167"/>
        <w:gridCol w:w="1813"/>
        <w:gridCol w:w="1275"/>
        <w:gridCol w:w="1065"/>
        <w:gridCol w:w="900"/>
        <w:gridCol w:w="851"/>
        <w:gridCol w:w="769"/>
        <w:gridCol w:w="698"/>
        <w:gridCol w:w="842"/>
        <w:gridCol w:w="720"/>
        <w:gridCol w:w="81"/>
        <w:gridCol w:w="720"/>
        <w:gridCol w:w="801"/>
        <w:gridCol w:w="801"/>
        <w:gridCol w:w="711"/>
        <w:gridCol w:w="90"/>
        <w:gridCol w:w="801"/>
        <w:gridCol w:w="801"/>
        <w:gridCol w:w="288"/>
        <w:gridCol w:w="513"/>
      </w:tblGrid>
      <w:tr w:rsidR="001846A9" w:rsidRPr="00AF1F6A" w:rsidTr="002F0F67">
        <w:trPr>
          <w:gridAfter w:val="8"/>
          <w:wAfter w:w="4806" w:type="dxa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6A9" w:rsidRPr="00AF1F6A" w:rsidRDefault="001846A9" w:rsidP="002F0F67">
            <w:pPr>
              <w:pStyle w:val="Table0"/>
            </w:pPr>
            <w:r w:rsidRPr="00AF1F6A">
              <w:t>№</w:t>
            </w:r>
          </w:p>
          <w:p w:rsidR="001846A9" w:rsidRPr="00AF1F6A" w:rsidRDefault="001846A9" w:rsidP="002F0F67">
            <w:pPr>
              <w:pStyle w:val="Table0"/>
            </w:pPr>
            <w:r w:rsidRPr="00AF1F6A">
              <w:t>п/п</w:t>
            </w:r>
          </w:p>
          <w:p w:rsidR="001846A9" w:rsidRPr="00AF1F6A" w:rsidRDefault="001846A9" w:rsidP="002F0F67">
            <w:pPr>
              <w:pStyle w:val="Table0"/>
            </w:pPr>
          </w:p>
          <w:p w:rsidR="001846A9" w:rsidRPr="00AF1F6A" w:rsidRDefault="001846A9" w:rsidP="002F0F67">
            <w:pPr>
              <w:pStyle w:val="Table0"/>
            </w:pPr>
          </w:p>
        </w:tc>
        <w:tc>
          <w:tcPr>
            <w:tcW w:w="38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6A9" w:rsidRPr="00AF1F6A" w:rsidRDefault="0075795E" w:rsidP="002F0F67">
            <w:pPr>
              <w:pStyle w:val="Table0"/>
            </w:pPr>
            <w:r w:rsidRPr="00AF1F6A">
              <w:t>Мероприятия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6A9" w:rsidRPr="00AF1F6A" w:rsidRDefault="0075795E" w:rsidP="002F0F67">
            <w:pPr>
              <w:pStyle w:val="Table0"/>
            </w:pPr>
            <w:r w:rsidRPr="00AF1F6A">
              <w:t>Срок реализации</w:t>
            </w:r>
          </w:p>
        </w:tc>
        <w:tc>
          <w:tcPr>
            <w:tcW w:w="1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6A9" w:rsidRPr="00AF1F6A" w:rsidRDefault="0075795E" w:rsidP="002F0F67">
            <w:pPr>
              <w:pStyle w:val="Table0"/>
            </w:pPr>
            <w:r w:rsidRPr="00AF1F6A">
              <w:t>Ответственные за реализацию мероприятия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6A9" w:rsidRPr="00AF1F6A" w:rsidRDefault="002F0F67" w:rsidP="002F0F67">
            <w:pPr>
              <w:pStyle w:val="Table0"/>
            </w:pPr>
            <w:r w:rsidRPr="00AF1F6A">
              <w:t>Источники</w:t>
            </w:r>
            <w:r w:rsidR="001846A9" w:rsidRPr="00AF1F6A">
              <w:t xml:space="preserve"> </w:t>
            </w:r>
            <w:r w:rsidRPr="00AF1F6A">
              <w:t>финансирования</w:t>
            </w: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6A9" w:rsidRPr="00AF1F6A" w:rsidRDefault="001846A9" w:rsidP="002F0F67">
            <w:pPr>
              <w:pStyle w:val="Table0"/>
            </w:pPr>
            <w:r w:rsidRPr="00AF1F6A">
              <w:t>Сумма расходо</w:t>
            </w:r>
            <w:r w:rsidR="000E5EA6" w:rsidRPr="00AF1F6A">
              <w:t>в</w:t>
            </w:r>
            <w:r w:rsidRPr="00AF1F6A">
              <w:t xml:space="preserve"> всего</w:t>
            </w:r>
          </w:p>
          <w:p w:rsidR="001846A9" w:rsidRPr="00AF1F6A" w:rsidRDefault="001846A9" w:rsidP="002F0F67">
            <w:pPr>
              <w:pStyle w:val="Table0"/>
            </w:pPr>
            <w:r w:rsidRPr="00AF1F6A">
              <w:t>(тыс. руб.)</w:t>
            </w:r>
          </w:p>
        </w:tc>
        <w:tc>
          <w:tcPr>
            <w:tcW w:w="55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6A9" w:rsidRPr="00AF1F6A" w:rsidRDefault="001846A9" w:rsidP="002F0F67">
            <w:pPr>
              <w:pStyle w:val="Table0"/>
            </w:pPr>
            <w:r w:rsidRPr="00AF1F6A">
              <w:t>в том числе по годам реализации подпрограммы:</w:t>
            </w:r>
          </w:p>
        </w:tc>
      </w:tr>
      <w:tr w:rsidR="001846A9" w:rsidRPr="00AF1F6A" w:rsidTr="002F0F67">
        <w:trPr>
          <w:gridAfter w:val="8"/>
          <w:wAfter w:w="4806" w:type="dxa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6A9" w:rsidRPr="00AF1F6A" w:rsidRDefault="001846A9" w:rsidP="002F0F67">
            <w:pPr>
              <w:pStyle w:val="Table0"/>
            </w:pPr>
          </w:p>
        </w:tc>
        <w:tc>
          <w:tcPr>
            <w:tcW w:w="38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6A9" w:rsidRPr="00AF1F6A" w:rsidRDefault="001846A9" w:rsidP="002F0F67">
            <w:pPr>
              <w:pStyle w:val="Table"/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6A9" w:rsidRPr="00AF1F6A" w:rsidRDefault="001846A9" w:rsidP="002F0F67">
            <w:pPr>
              <w:pStyle w:val="Table"/>
            </w:pPr>
          </w:p>
        </w:tc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6A9" w:rsidRPr="00AF1F6A" w:rsidRDefault="001846A9" w:rsidP="002F0F67">
            <w:pPr>
              <w:pStyle w:val="Table"/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6A9" w:rsidRPr="00AF1F6A" w:rsidRDefault="001846A9" w:rsidP="002F0F67">
            <w:pPr>
              <w:pStyle w:val="Table"/>
            </w:pP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6A9" w:rsidRPr="00AF1F6A" w:rsidRDefault="001846A9" w:rsidP="002F0F67">
            <w:pPr>
              <w:pStyle w:val="Table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6A9" w:rsidRPr="00AF1F6A" w:rsidRDefault="001846A9" w:rsidP="002F0F67">
            <w:pPr>
              <w:pStyle w:val="Table"/>
            </w:pPr>
            <w:r w:rsidRPr="00AF1F6A">
              <w:t>2014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6A9" w:rsidRPr="00AF1F6A" w:rsidRDefault="001846A9" w:rsidP="002F0F67">
            <w:pPr>
              <w:pStyle w:val="Table"/>
            </w:pPr>
            <w:r w:rsidRPr="00AF1F6A">
              <w:t>2015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6A9" w:rsidRPr="00AF1F6A" w:rsidRDefault="001846A9" w:rsidP="002F0F67">
            <w:pPr>
              <w:pStyle w:val="Table"/>
            </w:pPr>
            <w:r w:rsidRPr="00AF1F6A">
              <w:t>2016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6A9" w:rsidRPr="00AF1F6A" w:rsidRDefault="001846A9" w:rsidP="002F0F67">
            <w:pPr>
              <w:pStyle w:val="Table"/>
            </w:pPr>
            <w:r w:rsidRPr="00AF1F6A">
              <w:t>2017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6A9" w:rsidRPr="00AF1F6A" w:rsidRDefault="001846A9" w:rsidP="002F0F67">
            <w:pPr>
              <w:pStyle w:val="Table"/>
            </w:pPr>
            <w:r w:rsidRPr="00AF1F6A">
              <w:t>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6A9" w:rsidRPr="00AF1F6A" w:rsidRDefault="001846A9" w:rsidP="002F0F67">
            <w:pPr>
              <w:pStyle w:val="Table"/>
            </w:pPr>
            <w:r w:rsidRPr="00AF1F6A">
              <w:t>2019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6A9" w:rsidRPr="00AF1F6A" w:rsidRDefault="001846A9" w:rsidP="002F0F67">
            <w:pPr>
              <w:pStyle w:val="Table"/>
            </w:pPr>
            <w:r w:rsidRPr="00AF1F6A">
              <w:t>2020</w:t>
            </w:r>
          </w:p>
        </w:tc>
      </w:tr>
      <w:tr w:rsidR="0050791C" w:rsidRPr="00AF1F6A" w:rsidTr="002F0F67">
        <w:trPr>
          <w:gridAfter w:val="8"/>
          <w:wAfter w:w="480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1C" w:rsidRPr="00AF1F6A" w:rsidRDefault="0050791C" w:rsidP="002F0F67">
            <w:pPr>
              <w:pStyle w:val="Table"/>
            </w:pPr>
          </w:p>
        </w:tc>
        <w:tc>
          <w:tcPr>
            <w:tcW w:w="1361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1C" w:rsidRPr="00AF1F6A" w:rsidRDefault="0050791C" w:rsidP="002F0F67">
            <w:pPr>
              <w:pStyle w:val="Table"/>
            </w:pPr>
            <w:r w:rsidRPr="00AF1F6A">
              <w:t>1. Создание информационного пространства в сфере поддержки инвалидов и других маломобильных групп населения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91C" w:rsidRPr="00AF1F6A" w:rsidRDefault="0050791C" w:rsidP="002F0F67">
            <w:pPr>
              <w:pStyle w:val="Table"/>
            </w:pPr>
          </w:p>
        </w:tc>
      </w:tr>
      <w:tr w:rsidR="008D3B0B" w:rsidRPr="00AF1F6A" w:rsidTr="002F0F67">
        <w:trPr>
          <w:gridAfter w:val="8"/>
          <w:wAfter w:w="480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0B" w:rsidRPr="00571DB6" w:rsidRDefault="008D3B0B" w:rsidP="002F0F67">
            <w:pPr>
              <w:pStyle w:val="Table"/>
            </w:pPr>
            <w:r w:rsidRPr="00571DB6">
              <w:t>1.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0B" w:rsidRPr="00AF1F6A" w:rsidRDefault="008D3B0B" w:rsidP="002F0F67">
            <w:pPr>
              <w:pStyle w:val="Table"/>
            </w:pPr>
            <w:r w:rsidRPr="00AF1F6A">
              <w:t>Создание рабочей группы по разработке, контролю и координации мероприятий, проводимых по программе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0B" w:rsidRPr="00105698" w:rsidRDefault="008D3B0B" w:rsidP="002F0F67">
            <w:pPr>
              <w:pStyle w:val="Table"/>
            </w:pPr>
            <w:r w:rsidRPr="00105698">
              <w:t>2014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0B" w:rsidRPr="00AF1F6A" w:rsidRDefault="00571DB6" w:rsidP="002F0F67">
            <w:pPr>
              <w:pStyle w:val="Table"/>
            </w:pPr>
            <w:r>
              <w:t xml:space="preserve">ОСЗН </w:t>
            </w:r>
            <w:r w:rsidRPr="00571DB6">
              <w:t>администрации</w:t>
            </w:r>
            <w:r w:rsidR="008D3B0B" w:rsidRPr="00571DB6">
              <w:t xml:space="preserve"> </w:t>
            </w:r>
            <w:r w:rsidR="007C3394" w:rsidRPr="00571DB6">
              <w:t>МР</w:t>
            </w:r>
            <w:r w:rsidR="008D3B0B" w:rsidRPr="00571DB6">
              <w:t xml:space="preserve"> «Город Людиново и Людиновский район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0B" w:rsidRPr="00AF1F6A" w:rsidRDefault="008D3B0B" w:rsidP="002F0F67">
            <w:pPr>
              <w:pStyle w:val="Table"/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0B" w:rsidRPr="00AF1F6A" w:rsidRDefault="008D3B0B" w:rsidP="002F0F67">
            <w:pPr>
              <w:pStyle w:val="Table"/>
            </w:pPr>
          </w:p>
        </w:tc>
        <w:tc>
          <w:tcPr>
            <w:tcW w:w="55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B0B" w:rsidRPr="00AF1F6A" w:rsidRDefault="008D3B0B" w:rsidP="002F0F67">
            <w:pPr>
              <w:pStyle w:val="Table"/>
            </w:pPr>
            <w:r w:rsidRPr="00AF1F6A">
              <w:t>финансирование не требуется</w:t>
            </w:r>
          </w:p>
        </w:tc>
      </w:tr>
      <w:tr w:rsidR="007C3394" w:rsidRPr="00AF1F6A" w:rsidTr="002F0F67">
        <w:trPr>
          <w:gridAfter w:val="8"/>
          <w:wAfter w:w="480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94" w:rsidRPr="00571DB6" w:rsidRDefault="007C3394" w:rsidP="002F0F67">
            <w:pPr>
              <w:pStyle w:val="Table"/>
            </w:pPr>
            <w:r w:rsidRPr="00571DB6">
              <w:t>1.2.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94" w:rsidRPr="00AF1F6A" w:rsidRDefault="007C3394" w:rsidP="002F0F67">
            <w:pPr>
              <w:pStyle w:val="Table"/>
            </w:pPr>
            <w:r w:rsidRPr="00AF1F6A">
              <w:t>Систематическое</w:t>
            </w:r>
            <w:r w:rsidR="00B82D02">
              <w:t xml:space="preserve"> </w:t>
            </w:r>
            <w:r w:rsidRPr="00AF1F6A">
              <w:t xml:space="preserve">обновление реестра </w:t>
            </w:r>
            <w:r w:rsidR="00531723">
              <w:t xml:space="preserve">учета инвалидов и МГН </w:t>
            </w:r>
            <w:r w:rsidR="00571DB6">
              <w:t>в базе данных «Адресная социальная помощь»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94" w:rsidRPr="00105698" w:rsidRDefault="007C3394" w:rsidP="002F0F67">
            <w:pPr>
              <w:pStyle w:val="Table"/>
            </w:pPr>
            <w:r w:rsidRPr="00105698">
              <w:t>2014-2020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94" w:rsidRPr="00AF1F6A" w:rsidRDefault="007C3394" w:rsidP="002F0F67">
            <w:pPr>
              <w:pStyle w:val="Table"/>
            </w:pPr>
            <w:r w:rsidRPr="00AF1F6A">
              <w:t>ОСЗН администрации МР «Горо</w:t>
            </w:r>
            <w:r w:rsidR="00571DB6">
              <w:t>д Людиново и Людиновский район»</w:t>
            </w:r>
            <w:r w:rsidR="00E1490A">
              <w:t>, ГБУЗ «ЦРБ г.Людиново и Людиновского района»</w:t>
            </w:r>
            <w:r w:rsidRPr="00AF1F6A"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94" w:rsidRPr="00AF1F6A" w:rsidRDefault="007C3394" w:rsidP="002F0F67">
            <w:pPr>
              <w:pStyle w:val="Table"/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94" w:rsidRPr="00AF1F6A" w:rsidRDefault="007C3394" w:rsidP="002F0F67">
            <w:pPr>
              <w:pStyle w:val="Table"/>
            </w:pPr>
          </w:p>
        </w:tc>
        <w:tc>
          <w:tcPr>
            <w:tcW w:w="55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394" w:rsidRPr="00AF1F6A" w:rsidRDefault="007C3394" w:rsidP="002F0F67">
            <w:pPr>
              <w:pStyle w:val="Table"/>
            </w:pPr>
            <w:r w:rsidRPr="00AF1F6A">
              <w:t>финансирование не требуется</w:t>
            </w:r>
          </w:p>
        </w:tc>
      </w:tr>
      <w:tr w:rsidR="007C3394" w:rsidRPr="00AF1F6A" w:rsidTr="002F0F67">
        <w:trPr>
          <w:gridAfter w:val="8"/>
          <w:wAfter w:w="480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94" w:rsidRPr="00571DB6" w:rsidRDefault="007C3394" w:rsidP="002F0F67">
            <w:pPr>
              <w:pStyle w:val="Table"/>
            </w:pPr>
            <w:r w:rsidRPr="00571DB6">
              <w:t>1.3.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94" w:rsidRPr="00AF1F6A" w:rsidRDefault="007C3394" w:rsidP="002F0F67">
            <w:pPr>
              <w:pStyle w:val="Table"/>
            </w:pPr>
            <w:r w:rsidRPr="00AF1F6A">
              <w:t xml:space="preserve">Проведение мониторинга по определению потребностей инвалидов различных категорий и занесение информации в базу данных </w:t>
            </w:r>
            <w:r w:rsidRPr="00AF1F6A">
              <w:lastRenderedPageBreak/>
              <w:t>"Адресная социальная помощь"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94" w:rsidRPr="00105698" w:rsidRDefault="007C3394" w:rsidP="002F0F67">
            <w:pPr>
              <w:pStyle w:val="Table"/>
            </w:pPr>
            <w:r w:rsidRPr="00105698">
              <w:lastRenderedPageBreak/>
              <w:t>2014-2020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94" w:rsidRPr="00AF1F6A" w:rsidRDefault="007C3394" w:rsidP="002F0F67">
            <w:pPr>
              <w:pStyle w:val="Table"/>
            </w:pPr>
            <w:r w:rsidRPr="00AF1F6A">
              <w:t>ОСЗН администрации МР «Город Людиново и Л</w:t>
            </w:r>
            <w:r w:rsidR="009D038B">
              <w:t xml:space="preserve">юдиновский </w:t>
            </w:r>
            <w:r w:rsidR="009D038B">
              <w:lastRenderedPageBreak/>
              <w:t>район»</w:t>
            </w:r>
            <w:r w:rsidRPr="00AF1F6A"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94" w:rsidRPr="00AF1F6A" w:rsidRDefault="007C3394" w:rsidP="002F0F67">
            <w:pPr>
              <w:pStyle w:val="Table"/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94" w:rsidRPr="00AF1F6A" w:rsidRDefault="007C3394" w:rsidP="002F0F67">
            <w:pPr>
              <w:pStyle w:val="Table"/>
            </w:pPr>
          </w:p>
        </w:tc>
        <w:tc>
          <w:tcPr>
            <w:tcW w:w="55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394" w:rsidRPr="00AF1F6A" w:rsidRDefault="007C3394" w:rsidP="002F0F67">
            <w:pPr>
              <w:pStyle w:val="Table"/>
            </w:pPr>
            <w:r w:rsidRPr="00AF1F6A">
              <w:t>финансирование не требуется</w:t>
            </w:r>
          </w:p>
        </w:tc>
      </w:tr>
      <w:tr w:rsidR="007C3394" w:rsidRPr="00AF1F6A" w:rsidTr="002F0F67">
        <w:trPr>
          <w:gridAfter w:val="8"/>
          <w:wAfter w:w="480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94" w:rsidRPr="0047311A" w:rsidRDefault="007C3394" w:rsidP="002F0F67">
            <w:pPr>
              <w:pStyle w:val="Table"/>
            </w:pPr>
            <w:r w:rsidRPr="0047311A">
              <w:lastRenderedPageBreak/>
              <w:t>1.4.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94" w:rsidRPr="00727EDD" w:rsidRDefault="007C3394" w:rsidP="002F0F67">
            <w:pPr>
              <w:pStyle w:val="Table"/>
            </w:pPr>
            <w:r w:rsidRPr="00727EDD">
              <w:t xml:space="preserve">Организация </w:t>
            </w:r>
            <w:r w:rsidR="00D327F8" w:rsidRPr="00727EDD">
              <w:t>работы</w:t>
            </w:r>
            <w:r w:rsidRPr="00727EDD">
              <w:t xml:space="preserve"> группы по инспектированию объектов социальной инфраструктуры на предмет доступности для маломобильных групп населения, включая стадии проектирования, строительства, реконструкции и ввода в эксплуатацию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94" w:rsidRPr="00105698" w:rsidRDefault="007C3394" w:rsidP="002F0F67">
            <w:pPr>
              <w:pStyle w:val="Table"/>
            </w:pPr>
            <w:r w:rsidRPr="00105698">
              <w:t>2014-2020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94" w:rsidRPr="00727EDD" w:rsidRDefault="00531723" w:rsidP="002F0F67">
            <w:pPr>
              <w:pStyle w:val="Table"/>
            </w:pPr>
            <w:r w:rsidRPr="00727EDD">
              <w:t>ОСЗН а</w:t>
            </w:r>
            <w:r w:rsidR="007C3394" w:rsidRPr="00727EDD">
              <w:t>дми</w:t>
            </w:r>
            <w:r w:rsidRPr="00727EDD">
              <w:t>нистрации</w:t>
            </w:r>
          </w:p>
          <w:p w:rsidR="007C3394" w:rsidRPr="00727EDD" w:rsidRDefault="00531723" w:rsidP="002F0F67">
            <w:pPr>
              <w:pStyle w:val="Table"/>
            </w:pPr>
            <w:r w:rsidRPr="00727EDD">
              <w:t>МР</w:t>
            </w:r>
            <w:r w:rsidR="007C3394" w:rsidRPr="00727EDD">
              <w:t xml:space="preserve"> «Город Людиново и Людиновский район»,</w:t>
            </w:r>
          </w:p>
          <w:p w:rsidR="007C3394" w:rsidRPr="00727EDD" w:rsidRDefault="007C3394" w:rsidP="002F0F67">
            <w:pPr>
              <w:pStyle w:val="Table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94" w:rsidRPr="00AF1F6A" w:rsidRDefault="007C3394" w:rsidP="002F0F67">
            <w:pPr>
              <w:pStyle w:val="Table"/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94" w:rsidRPr="00AF1F6A" w:rsidRDefault="007C3394" w:rsidP="002F0F67">
            <w:pPr>
              <w:pStyle w:val="Table"/>
            </w:pPr>
          </w:p>
        </w:tc>
        <w:tc>
          <w:tcPr>
            <w:tcW w:w="55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394" w:rsidRPr="00AF1F6A" w:rsidRDefault="007C3394" w:rsidP="002F0F67">
            <w:pPr>
              <w:pStyle w:val="Table"/>
            </w:pPr>
            <w:r w:rsidRPr="00AF1F6A">
              <w:t>финансирование не требуется</w:t>
            </w:r>
          </w:p>
        </w:tc>
      </w:tr>
      <w:tr w:rsidR="00810ED4" w:rsidRPr="00AF1F6A" w:rsidTr="002F0F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D4" w:rsidRPr="0047311A" w:rsidRDefault="0047311A" w:rsidP="002F0F67">
            <w:pPr>
              <w:pStyle w:val="Table"/>
            </w:pPr>
            <w:r w:rsidRPr="0047311A">
              <w:t>1.5</w:t>
            </w:r>
            <w:r>
              <w:t>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D4" w:rsidRPr="00AF1F6A" w:rsidRDefault="00810ED4" w:rsidP="002F0F67">
            <w:pPr>
              <w:pStyle w:val="Table"/>
            </w:pPr>
            <w:r w:rsidRPr="00AF1F6A">
              <w:t xml:space="preserve">Организация волонтерского движения </w:t>
            </w:r>
          </w:p>
          <w:p w:rsidR="00810ED4" w:rsidRPr="00AF1F6A" w:rsidRDefault="00810ED4" w:rsidP="002F0F67">
            <w:pPr>
              <w:pStyle w:val="Table"/>
            </w:pPr>
            <w:r w:rsidRPr="00AF1F6A">
              <w:t>- проведение трудовых десантов</w:t>
            </w:r>
          </w:p>
          <w:p w:rsidR="00810ED4" w:rsidRPr="00AF1F6A" w:rsidRDefault="00810ED4" w:rsidP="002F0F67">
            <w:pPr>
              <w:pStyle w:val="Table"/>
            </w:pPr>
            <w:r w:rsidRPr="00AF1F6A">
              <w:t>- оказание шефской помощи ветеранам, инвалидам и одиноко проживающим людям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D4" w:rsidRPr="00105698" w:rsidRDefault="00810ED4" w:rsidP="002F0F67">
            <w:pPr>
              <w:pStyle w:val="Table"/>
            </w:pPr>
            <w:r w:rsidRPr="00105698">
              <w:t>2014-2020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D4" w:rsidRPr="00AF1F6A" w:rsidRDefault="00810ED4" w:rsidP="002F0F67">
            <w:pPr>
              <w:pStyle w:val="Table"/>
            </w:pPr>
            <w:r w:rsidRPr="00AF1F6A">
              <w:t>Отдел социального развития администрации МР «Город Людиново и Людиновский район»,</w:t>
            </w:r>
          </w:p>
          <w:p w:rsidR="00810ED4" w:rsidRPr="00AF1F6A" w:rsidRDefault="00810ED4" w:rsidP="002F0F67">
            <w:pPr>
              <w:pStyle w:val="Table"/>
            </w:pPr>
            <w:r w:rsidRPr="00AF1F6A">
              <w:t>Отдел образования администрации МР «Город Людиново и Людиновский район»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D4" w:rsidRPr="00AF1F6A" w:rsidRDefault="00810ED4" w:rsidP="002F0F67">
            <w:pPr>
              <w:pStyle w:val="Table"/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D4" w:rsidRPr="00AF1F6A" w:rsidRDefault="00810ED4" w:rsidP="002F0F67">
            <w:pPr>
              <w:pStyle w:val="Table"/>
            </w:pPr>
          </w:p>
        </w:tc>
        <w:tc>
          <w:tcPr>
            <w:tcW w:w="55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ED4" w:rsidRPr="00AF1F6A" w:rsidRDefault="00C222E2" w:rsidP="002F0F67">
            <w:pPr>
              <w:pStyle w:val="Table"/>
            </w:pPr>
            <w:r w:rsidRPr="00AF1F6A">
              <w:t>финансирование не требуется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ED4" w:rsidRPr="00AF1F6A" w:rsidRDefault="00810ED4" w:rsidP="002F0F67">
            <w:pPr>
              <w:pStyle w:val="Table"/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ED4" w:rsidRPr="00AF1F6A" w:rsidRDefault="00810ED4" w:rsidP="002F0F67">
            <w:pPr>
              <w:pStyle w:val="Table"/>
            </w:pP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ED4" w:rsidRPr="00AF1F6A" w:rsidRDefault="00810ED4" w:rsidP="002F0F67">
            <w:pPr>
              <w:pStyle w:val="Table"/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ED4" w:rsidRPr="00AF1F6A" w:rsidRDefault="00810ED4" w:rsidP="002F0F67">
            <w:pPr>
              <w:pStyle w:val="Table"/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ED4" w:rsidRPr="00AF1F6A" w:rsidRDefault="00810ED4" w:rsidP="002F0F67">
            <w:pPr>
              <w:pStyle w:val="Table"/>
            </w:pP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ED4" w:rsidRPr="00AF1F6A" w:rsidRDefault="00810ED4" w:rsidP="002F0F67">
            <w:pPr>
              <w:pStyle w:val="Table"/>
            </w:pPr>
          </w:p>
        </w:tc>
      </w:tr>
      <w:tr w:rsidR="00810ED4" w:rsidRPr="00AF1F6A" w:rsidTr="002F0F67">
        <w:trPr>
          <w:gridAfter w:val="8"/>
          <w:wAfter w:w="480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D4" w:rsidRPr="0047311A" w:rsidRDefault="0047311A" w:rsidP="002F0F67">
            <w:pPr>
              <w:pStyle w:val="Table"/>
            </w:pPr>
            <w:r w:rsidRPr="0047311A">
              <w:t>1.6</w:t>
            </w:r>
            <w:r>
              <w:t>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D4" w:rsidRPr="00727EDD" w:rsidRDefault="00810ED4" w:rsidP="002F0F67">
            <w:pPr>
              <w:pStyle w:val="Table"/>
            </w:pPr>
            <w:r w:rsidRPr="00207054">
              <w:t>Сбор и обобщение информации об обеспечении требований доступности для инвалидов и других маломобильных групп населения на объектах транспортной инфраструктуры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D4" w:rsidRPr="00105698" w:rsidRDefault="00A976F7" w:rsidP="002F0F67">
            <w:pPr>
              <w:pStyle w:val="Table"/>
            </w:pPr>
            <w:r w:rsidRPr="00105698">
              <w:t>2014</w:t>
            </w:r>
            <w:r w:rsidR="00AB6E3F" w:rsidRPr="00105698">
              <w:t>-2020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3F" w:rsidRPr="00AB6E3F" w:rsidRDefault="00AB6E3F" w:rsidP="002F0F67">
            <w:pPr>
              <w:pStyle w:val="Table"/>
            </w:pPr>
            <w:r w:rsidRPr="00AB6E3F">
              <w:t>Отдел социального развития администрации МР «Город Людиново и Людиновский район»;</w:t>
            </w:r>
          </w:p>
          <w:p w:rsidR="00810ED4" w:rsidRPr="00727EDD" w:rsidRDefault="00AB6E3F" w:rsidP="002F0F67">
            <w:pPr>
              <w:pStyle w:val="Table"/>
            </w:pPr>
            <w:r w:rsidRPr="00C15D00">
              <w:rPr>
                <w:lang w:eastAsia="en-US"/>
              </w:rPr>
              <w:lastRenderedPageBreak/>
              <w:t>Отдел дорожного и муниципального хозяйства администрации МР «Город Людиново и Людиновский район»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D4" w:rsidRPr="00AF1F6A" w:rsidRDefault="00810ED4" w:rsidP="002F0F67">
            <w:pPr>
              <w:pStyle w:val="Table"/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D4" w:rsidRPr="00AF1F6A" w:rsidRDefault="00810ED4" w:rsidP="002F0F67">
            <w:pPr>
              <w:pStyle w:val="Table"/>
            </w:pPr>
          </w:p>
        </w:tc>
        <w:tc>
          <w:tcPr>
            <w:tcW w:w="55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ED4" w:rsidRPr="00AF1F6A" w:rsidRDefault="00C222E2" w:rsidP="002F0F67">
            <w:pPr>
              <w:pStyle w:val="Table"/>
            </w:pPr>
            <w:r w:rsidRPr="00AF1F6A">
              <w:t>финансирование не требуется</w:t>
            </w:r>
          </w:p>
        </w:tc>
      </w:tr>
      <w:tr w:rsidR="00810ED4" w:rsidRPr="00AF1F6A" w:rsidTr="002F0F67">
        <w:trPr>
          <w:gridAfter w:val="8"/>
          <w:wAfter w:w="480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D4" w:rsidRPr="0047311A" w:rsidRDefault="0047311A" w:rsidP="002F0F67">
            <w:pPr>
              <w:pStyle w:val="Table"/>
            </w:pPr>
            <w:r w:rsidRPr="0047311A">
              <w:lastRenderedPageBreak/>
              <w:t>1.7</w:t>
            </w:r>
            <w:r>
              <w:t>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D4" w:rsidRPr="00727EDD" w:rsidRDefault="00A976F7" w:rsidP="002F0F67">
            <w:pPr>
              <w:pStyle w:val="Table"/>
            </w:pPr>
            <w:r w:rsidRPr="004479D2">
              <w:t>Внесение изменений в отдельные нормативные акты и муниципальные программы для организации беспрепятственного доступа инвалидов и других маломобильных групп населения к услугам транспортного обслуживания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D4" w:rsidRPr="00105698" w:rsidRDefault="008C7570" w:rsidP="002F0F67">
            <w:pPr>
              <w:pStyle w:val="Table"/>
            </w:pPr>
            <w:r w:rsidRPr="00105698">
              <w:t>2014-2020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D4" w:rsidRPr="00C15D00" w:rsidRDefault="00A976F7" w:rsidP="002F0F67">
            <w:pPr>
              <w:pStyle w:val="Table"/>
            </w:pPr>
            <w:r w:rsidRPr="00C15D00">
              <w:rPr>
                <w:lang w:eastAsia="en-US"/>
              </w:rPr>
              <w:t>Отдел дорожного и муниципального хозяйства администрации МР «Город Людиново и Людиновский район»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D4" w:rsidRPr="00AF1F6A" w:rsidRDefault="00810ED4" w:rsidP="002F0F67">
            <w:pPr>
              <w:pStyle w:val="Table"/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D4" w:rsidRPr="00AF1F6A" w:rsidRDefault="00810ED4" w:rsidP="002F0F67">
            <w:pPr>
              <w:pStyle w:val="Table"/>
            </w:pPr>
          </w:p>
        </w:tc>
        <w:tc>
          <w:tcPr>
            <w:tcW w:w="55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ED4" w:rsidRPr="00AF1F6A" w:rsidRDefault="00C222E2" w:rsidP="002F0F67">
            <w:pPr>
              <w:pStyle w:val="Table"/>
            </w:pPr>
            <w:r w:rsidRPr="00AF1F6A">
              <w:t>финансирование не требуется</w:t>
            </w:r>
          </w:p>
        </w:tc>
      </w:tr>
      <w:tr w:rsidR="00810ED4" w:rsidRPr="00AF1F6A" w:rsidTr="002F0F67">
        <w:trPr>
          <w:gridAfter w:val="8"/>
          <w:wAfter w:w="480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D4" w:rsidRPr="0047311A" w:rsidRDefault="0047311A" w:rsidP="002F0F67">
            <w:pPr>
              <w:pStyle w:val="Table"/>
            </w:pPr>
            <w:r w:rsidRPr="0047311A">
              <w:t>1.8</w:t>
            </w:r>
            <w:r>
              <w:t>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D4" w:rsidRPr="00727EDD" w:rsidRDefault="008C7570" w:rsidP="002F0F67">
            <w:pPr>
              <w:pStyle w:val="Table"/>
            </w:pPr>
            <w:r>
              <w:t>Внесение изменений и дополнений в отдельные законодательные акты администрации муниципального района «Город Людиново и Людиновский район» (Административные регламенты предоставления государственных, муниципальных услуг требований к обеспечению условий их доступности для инвалидов.)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D4" w:rsidRPr="00105698" w:rsidRDefault="00952A11" w:rsidP="002F0F67">
            <w:pPr>
              <w:pStyle w:val="Table"/>
            </w:pPr>
            <w:r w:rsidRPr="00105698">
              <w:t>2017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27" w:rsidRPr="00242D27" w:rsidRDefault="00242D27" w:rsidP="002F0F67">
            <w:pPr>
              <w:pStyle w:val="Table"/>
              <w:rPr>
                <w:lang w:eastAsia="en-US"/>
              </w:rPr>
            </w:pPr>
            <w:r w:rsidRPr="00242D27">
              <w:rPr>
                <w:lang w:eastAsia="en-US"/>
              </w:rPr>
              <w:t xml:space="preserve">Отделы: образования, культуры, архитектуры и градостроительства, социального </w:t>
            </w:r>
            <w:r w:rsidRPr="00C15D00">
              <w:rPr>
                <w:lang w:eastAsia="en-US"/>
              </w:rPr>
              <w:t>р</w:t>
            </w:r>
            <w:r w:rsidRPr="00242D27">
              <w:rPr>
                <w:lang w:eastAsia="en-US"/>
              </w:rPr>
              <w:t xml:space="preserve">азвития, отдел дорожного и муниципального хозяйства, ОСЗН </w:t>
            </w:r>
            <w:r w:rsidRPr="00242D27">
              <w:rPr>
                <w:lang w:eastAsia="en-US"/>
              </w:rPr>
              <w:lastRenderedPageBreak/>
              <w:t>администрации муниципального района «Город Людиново и Людиновский район»,</w:t>
            </w:r>
          </w:p>
          <w:p w:rsidR="00810ED4" w:rsidRPr="00727EDD" w:rsidRDefault="00242D27" w:rsidP="002F0F67">
            <w:pPr>
              <w:pStyle w:val="Table"/>
            </w:pPr>
            <w:r w:rsidRPr="00242D27">
              <w:rPr>
                <w:lang w:eastAsia="en-US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D4" w:rsidRPr="00AF1F6A" w:rsidRDefault="00810ED4" w:rsidP="002F0F67">
            <w:pPr>
              <w:pStyle w:val="Table"/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D4" w:rsidRPr="00AF1F6A" w:rsidRDefault="00810ED4" w:rsidP="002F0F67">
            <w:pPr>
              <w:pStyle w:val="Table"/>
            </w:pPr>
          </w:p>
        </w:tc>
        <w:tc>
          <w:tcPr>
            <w:tcW w:w="55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ED4" w:rsidRPr="00AF1F6A" w:rsidRDefault="00C222E2" w:rsidP="002F0F67">
            <w:pPr>
              <w:pStyle w:val="Table"/>
            </w:pPr>
            <w:r w:rsidRPr="00AF1F6A">
              <w:t>финансирование не требуется</w:t>
            </w:r>
          </w:p>
        </w:tc>
      </w:tr>
      <w:tr w:rsidR="00810ED4" w:rsidRPr="00AF1F6A" w:rsidTr="002F0F67">
        <w:trPr>
          <w:gridAfter w:val="8"/>
          <w:wAfter w:w="480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D4" w:rsidRPr="0047311A" w:rsidRDefault="0047311A" w:rsidP="002F0F67">
            <w:pPr>
              <w:pStyle w:val="Table"/>
            </w:pPr>
            <w:r w:rsidRPr="0047311A">
              <w:lastRenderedPageBreak/>
              <w:t>1.9</w:t>
            </w:r>
            <w:r>
              <w:t>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D4" w:rsidRPr="00F16B96" w:rsidRDefault="00F16B96" w:rsidP="002F0F67">
            <w:pPr>
              <w:pStyle w:val="Table"/>
            </w:pPr>
            <w:r w:rsidRPr="00F16B96">
              <w:t>Организация и проведение информационных и просветительских кампаний по вопросам социализации людей с ограниченными возможностями здоровья (публикация и освещение информационных материалов в средствах массовой информации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D4" w:rsidRPr="00105698" w:rsidRDefault="00F16B96" w:rsidP="002F0F67">
            <w:pPr>
              <w:pStyle w:val="Table"/>
            </w:pPr>
            <w:r w:rsidRPr="00105698">
              <w:t>2014-2016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D4" w:rsidRPr="00727EDD" w:rsidRDefault="00F16B96" w:rsidP="002F0F67">
            <w:pPr>
              <w:pStyle w:val="Table"/>
            </w:pPr>
            <w:r w:rsidRPr="00F16B96">
              <w:t>ОСЗН администрации МР «Город Людиново и Людиновский район</w:t>
            </w:r>
            <w: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D4" w:rsidRPr="00AF1F6A" w:rsidRDefault="00810ED4" w:rsidP="002F0F67">
            <w:pPr>
              <w:pStyle w:val="Table"/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D4" w:rsidRPr="00AF1F6A" w:rsidRDefault="00810ED4" w:rsidP="002F0F67">
            <w:pPr>
              <w:pStyle w:val="Table"/>
            </w:pPr>
          </w:p>
        </w:tc>
        <w:tc>
          <w:tcPr>
            <w:tcW w:w="55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ED4" w:rsidRPr="00AF1F6A" w:rsidRDefault="00F16B96" w:rsidP="002F0F67">
            <w:pPr>
              <w:pStyle w:val="Table"/>
            </w:pPr>
            <w:r w:rsidRPr="00AF1F6A">
              <w:t>финансирование не требуется</w:t>
            </w:r>
          </w:p>
        </w:tc>
      </w:tr>
      <w:tr w:rsidR="00810ED4" w:rsidRPr="00AF1F6A" w:rsidTr="002F0F67">
        <w:trPr>
          <w:gridAfter w:val="8"/>
          <w:wAfter w:w="480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D4" w:rsidRPr="0047311A" w:rsidRDefault="0047311A" w:rsidP="002F0F67">
            <w:pPr>
              <w:pStyle w:val="Table"/>
            </w:pPr>
            <w:r w:rsidRPr="0047311A">
              <w:t>1.10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D4" w:rsidRPr="00AF1F6A" w:rsidRDefault="00810ED4" w:rsidP="002F0F67">
            <w:pPr>
              <w:pStyle w:val="Table"/>
            </w:pPr>
            <w:r w:rsidRPr="00AF1F6A">
              <w:t>Поздравление граждан пожилого возраста накануне 100-их юбилеев</w:t>
            </w:r>
          </w:p>
          <w:p w:rsidR="00810ED4" w:rsidRPr="00AF1F6A" w:rsidRDefault="00810ED4" w:rsidP="002F0F67">
            <w:pPr>
              <w:pStyle w:val="Table"/>
            </w:pPr>
          </w:p>
          <w:p w:rsidR="00810ED4" w:rsidRPr="00AF1F6A" w:rsidRDefault="00810ED4" w:rsidP="002F0F67">
            <w:pPr>
              <w:pStyle w:val="Table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D4" w:rsidRPr="00531723" w:rsidRDefault="00ED25D2" w:rsidP="002F0F67">
            <w:pPr>
              <w:pStyle w:val="Table"/>
              <w:rPr>
                <w:sz w:val="22"/>
                <w:szCs w:val="22"/>
              </w:rPr>
            </w:pPr>
            <w:r w:rsidRPr="00105698">
              <w:t>2017</w:t>
            </w:r>
            <w:r w:rsidR="00810ED4" w:rsidRPr="00105698">
              <w:t>-202</w:t>
            </w:r>
            <w:r w:rsidR="00810ED4" w:rsidRPr="00531723">
              <w:rPr>
                <w:sz w:val="22"/>
                <w:szCs w:val="22"/>
              </w:rPr>
              <w:t>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D4" w:rsidRPr="00AF1F6A" w:rsidRDefault="00810ED4" w:rsidP="002F0F67">
            <w:pPr>
              <w:pStyle w:val="Table"/>
            </w:pPr>
            <w:r w:rsidRPr="00AF1F6A">
              <w:t>ОСЗН,</w:t>
            </w:r>
          </w:p>
          <w:p w:rsidR="00810ED4" w:rsidRPr="00AF1F6A" w:rsidRDefault="00810ED4" w:rsidP="002F0F67">
            <w:pPr>
              <w:pStyle w:val="Table"/>
            </w:pPr>
            <w:r w:rsidRPr="00AF1F6A">
              <w:t>ОЗАГС администрации МР «Город Людиново и Людиновский район»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D4" w:rsidRPr="00AF1F6A" w:rsidRDefault="00810ED4" w:rsidP="002F0F67">
            <w:pPr>
              <w:pStyle w:val="Table"/>
            </w:pPr>
            <w:r w:rsidRPr="00AF1F6A">
              <w:t>Местный бюджет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D4" w:rsidRPr="00EB419C" w:rsidRDefault="005E3D29" w:rsidP="002F0F67">
            <w:pPr>
              <w:pStyle w:val="Table"/>
            </w:pPr>
            <w:r>
              <w:t>11</w:t>
            </w:r>
            <w:r w:rsidR="00810ED4" w:rsidRPr="00EB419C">
              <w:t>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D4" w:rsidRPr="00EB419C" w:rsidRDefault="005E3D29" w:rsidP="002F0F67">
            <w:pPr>
              <w:pStyle w:val="Table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D4" w:rsidRPr="00EB419C" w:rsidRDefault="005E3D29" w:rsidP="002F0F67">
            <w:pPr>
              <w:pStyle w:val="Table"/>
            </w:pPr>
            <w:r>
              <w:t>-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D4" w:rsidRPr="00EB419C" w:rsidRDefault="005E3D29" w:rsidP="002F0F67">
            <w:pPr>
              <w:pStyle w:val="Table"/>
            </w:pPr>
            <w:r>
              <w:t>-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D4" w:rsidRPr="00EB419C" w:rsidRDefault="00810ED4" w:rsidP="002F0F67">
            <w:pPr>
              <w:pStyle w:val="Table"/>
            </w:pPr>
            <w:r w:rsidRPr="00EB419C">
              <w:t>2,5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D4" w:rsidRPr="00EB419C" w:rsidRDefault="00810ED4" w:rsidP="002F0F67">
            <w:pPr>
              <w:pStyle w:val="Table"/>
            </w:pPr>
            <w:r w:rsidRPr="00EB419C">
              <w:t>2,5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D4" w:rsidRPr="00EB419C" w:rsidRDefault="00810ED4" w:rsidP="002F0F67">
            <w:pPr>
              <w:pStyle w:val="Table"/>
            </w:pPr>
            <w:r w:rsidRPr="00EB419C">
              <w:t>3,0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D4" w:rsidRPr="00EB419C" w:rsidRDefault="00810ED4" w:rsidP="002F0F67">
            <w:pPr>
              <w:pStyle w:val="Table"/>
            </w:pPr>
            <w:r w:rsidRPr="00EB419C">
              <w:t>3,0</w:t>
            </w:r>
          </w:p>
        </w:tc>
      </w:tr>
      <w:tr w:rsidR="00810ED4" w:rsidRPr="00AF1F6A" w:rsidTr="002F0F67">
        <w:trPr>
          <w:gridAfter w:val="8"/>
          <w:wAfter w:w="480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D4" w:rsidRPr="00AF1F6A" w:rsidRDefault="0047311A" w:rsidP="002F0F67">
            <w:pPr>
              <w:pStyle w:val="Table"/>
            </w:pPr>
            <w:r w:rsidRPr="0047311A">
              <w:t>1.11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D4" w:rsidRPr="00AF1F6A" w:rsidRDefault="00810ED4" w:rsidP="002F0F67">
            <w:pPr>
              <w:pStyle w:val="Table"/>
            </w:pPr>
            <w:r w:rsidRPr="00AF1F6A">
              <w:t>Проведение конференций, «круглых столов» с работниками социальных учреждений по вопросам расширения социальных услуг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D4" w:rsidRPr="00105698" w:rsidRDefault="00ED25D2" w:rsidP="002F0F67">
            <w:pPr>
              <w:pStyle w:val="Table"/>
            </w:pPr>
            <w:r w:rsidRPr="00105698">
              <w:t>2017</w:t>
            </w:r>
          </w:p>
          <w:p w:rsidR="00810ED4" w:rsidRPr="00105698" w:rsidRDefault="00810ED4" w:rsidP="002F0F67">
            <w:pPr>
              <w:pStyle w:val="Table"/>
            </w:pPr>
            <w:r w:rsidRPr="00105698">
              <w:t>-</w:t>
            </w:r>
          </w:p>
          <w:p w:rsidR="00810ED4" w:rsidRPr="00531723" w:rsidRDefault="00810ED4" w:rsidP="002F0F67">
            <w:pPr>
              <w:pStyle w:val="Table"/>
              <w:rPr>
                <w:sz w:val="22"/>
                <w:szCs w:val="22"/>
              </w:rPr>
            </w:pPr>
            <w:r w:rsidRPr="00105698">
              <w:t>2020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D4" w:rsidRPr="00AF1F6A" w:rsidRDefault="00810ED4" w:rsidP="002F0F67">
            <w:pPr>
              <w:pStyle w:val="Table"/>
            </w:pPr>
            <w:r w:rsidRPr="00AF1F6A">
              <w:t>Отдел образования администрации МР «Город Людиново и Людиновский район»</w:t>
            </w:r>
            <w:r>
              <w:t xml:space="preserve">, </w:t>
            </w:r>
            <w:r>
              <w:lastRenderedPageBreak/>
              <w:t>ОСЗН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D4" w:rsidRPr="00AF1F6A" w:rsidRDefault="00810ED4" w:rsidP="002F0F67">
            <w:pPr>
              <w:pStyle w:val="Table"/>
            </w:pPr>
            <w:r w:rsidRPr="00AF1F6A">
              <w:lastRenderedPageBreak/>
              <w:t>Местный бюджет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D4" w:rsidRPr="00EB419C" w:rsidRDefault="005E3D29" w:rsidP="002F0F67">
            <w:pPr>
              <w:pStyle w:val="Table"/>
            </w:pPr>
            <w:r>
              <w:t>15,0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D4" w:rsidRPr="00EB419C" w:rsidRDefault="005E3D29" w:rsidP="002F0F67">
            <w:pPr>
              <w:pStyle w:val="Table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D4" w:rsidRPr="00EB419C" w:rsidRDefault="005E3D29" w:rsidP="002F0F67">
            <w:pPr>
              <w:pStyle w:val="Table"/>
            </w:pPr>
            <w:r>
              <w:t>-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D4" w:rsidRPr="00EB419C" w:rsidRDefault="005E3D29" w:rsidP="002F0F67">
            <w:pPr>
              <w:pStyle w:val="Table"/>
            </w:pPr>
            <w:r>
              <w:t>-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D4" w:rsidRPr="00EB419C" w:rsidRDefault="00810ED4" w:rsidP="002F0F67">
            <w:pPr>
              <w:pStyle w:val="Table"/>
            </w:pPr>
            <w:r w:rsidRPr="00EB419C">
              <w:t>3,5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D4" w:rsidRPr="00EB419C" w:rsidRDefault="00810ED4" w:rsidP="002F0F67">
            <w:pPr>
              <w:pStyle w:val="Table"/>
            </w:pPr>
            <w:r w:rsidRPr="00EB419C">
              <w:t>3,5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D4" w:rsidRPr="00EB419C" w:rsidRDefault="00810ED4" w:rsidP="002F0F67">
            <w:pPr>
              <w:pStyle w:val="Table"/>
            </w:pPr>
            <w:r w:rsidRPr="00EB419C">
              <w:t>4,0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D4" w:rsidRPr="00EB419C" w:rsidRDefault="00810ED4" w:rsidP="002F0F67">
            <w:pPr>
              <w:pStyle w:val="Table"/>
            </w:pPr>
            <w:r w:rsidRPr="00EB419C">
              <w:t>4,0</w:t>
            </w:r>
          </w:p>
        </w:tc>
      </w:tr>
      <w:tr w:rsidR="00810ED4" w:rsidRPr="00AF1F6A" w:rsidTr="002F0F67">
        <w:trPr>
          <w:gridAfter w:val="8"/>
          <w:wAfter w:w="480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D4" w:rsidRPr="00AF1F6A" w:rsidRDefault="00810ED4" w:rsidP="002F0F67">
            <w:pPr>
              <w:pStyle w:val="Table"/>
              <w:rPr>
                <w:highlight w:val="yellow"/>
              </w:rPr>
            </w:pPr>
          </w:p>
        </w:tc>
        <w:tc>
          <w:tcPr>
            <w:tcW w:w="1441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D4" w:rsidRPr="00AF1F6A" w:rsidRDefault="00810ED4" w:rsidP="00D85415">
            <w:pPr>
              <w:pStyle w:val="Table"/>
            </w:pPr>
            <w:r w:rsidRPr="00AF1F6A">
              <w:t>Итого по разделу:</w:t>
            </w:r>
            <w:r w:rsidR="00943C04">
              <w:t xml:space="preserve"> </w:t>
            </w:r>
            <w:r w:rsidR="00E35FFD">
              <w:t xml:space="preserve"> </w:t>
            </w:r>
            <w:r w:rsidR="00943C04">
              <w:t>26,0</w:t>
            </w:r>
            <w:r w:rsidRPr="00AF1F6A">
              <w:t xml:space="preserve"> тыс.руб.                                                               </w:t>
            </w:r>
            <w:r w:rsidR="005E3D29">
              <w:t>26,0</w:t>
            </w:r>
            <w:r w:rsidRPr="00AF1F6A">
              <w:t xml:space="preserve">       </w:t>
            </w:r>
            <w:r>
              <w:t xml:space="preserve"> </w:t>
            </w:r>
            <w:r w:rsidRPr="00AF1F6A">
              <w:t xml:space="preserve">    </w:t>
            </w:r>
            <w:r w:rsidR="005E3D29">
              <w:t>-</w:t>
            </w:r>
            <w:r w:rsidRPr="00AF1F6A">
              <w:t xml:space="preserve">          </w:t>
            </w:r>
            <w:r w:rsidR="005E3D29">
              <w:t xml:space="preserve">     -</w:t>
            </w:r>
            <w:r w:rsidRPr="00AF1F6A">
              <w:t xml:space="preserve">        </w:t>
            </w:r>
            <w:r w:rsidR="005E3D29">
              <w:t xml:space="preserve">    -</w:t>
            </w:r>
            <w:r w:rsidRPr="00AF1F6A">
              <w:t xml:space="preserve">  </w:t>
            </w:r>
            <w:r w:rsidR="005E3D29">
              <w:t xml:space="preserve">  6,0</w:t>
            </w:r>
            <w:r w:rsidRPr="00AF1F6A">
              <w:t xml:space="preserve">      6,0      </w:t>
            </w:r>
            <w:r>
              <w:t xml:space="preserve">  </w:t>
            </w:r>
            <w:r w:rsidRPr="00AF1F6A">
              <w:t xml:space="preserve">7,0   </w:t>
            </w:r>
            <w:r>
              <w:t xml:space="preserve">  </w:t>
            </w:r>
            <w:r w:rsidRPr="00AF1F6A">
              <w:t xml:space="preserve">   7,0</w:t>
            </w:r>
          </w:p>
        </w:tc>
      </w:tr>
      <w:tr w:rsidR="00810ED4" w:rsidRPr="00AF1F6A" w:rsidTr="002F0F67">
        <w:trPr>
          <w:gridAfter w:val="8"/>
          <w:wAfter w:w="480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D4" w:rsidRPr="00AF1F6A" w:rsidRDefault="00810ED4" w:rsidP="002F0F67">
            <w:pPr>
              <w:pStyle w:val="Table"/>
            </w:pPr>
          </w:p>
        </w:tc>
        <w:tc>
          <w:tcPr>
            <w:tcW w:w="1441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D4" w:rsidRPr="00AF1F6A" w:rsidRDefault="00810ED4" w:rsidP="002F0F67">
            <w:pPr>
              <w:pStyle w:val="Table"/>
            </w:pPr>
            <w:r w:rsidRPr="00AF1F6A">
              <w:t>2. Формирование доступной среды для инвалидов и маломобильных групп населения</w:t>
            </w:r>
          </w:p>
        </w:tc>
      </w:tr>
      <w:tr w:rsidR="00810ED4" w:rsidRPr="00AF1F6A" w:rsidTr="002F0F67">
        <w:trPr>
          <w:gridAfter w:val="8"/>
          <w:wAfter w:w="480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D4" w:rsidRPr="00AF1F6A" w:rsidRDefault="00810ED4" w:rsidP="002F0F67">
            <w:pPr>
              <w:pStyle w:val="Table"/>
            </w:pPr>
          </w:p>
        </w:tc>
        <w:tc>
          <w:tcPr>
            <w:tcW w:w="1441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D4" w:rsidRPr="00AF1F6A" w:rsidRDefault="00810ED4" w:rsidP="002F0F67">
            <w:pPr>
              <w:pStyle w:val="Table"/>
            </w:pPr>
            <w:r w:rsidRPr="00AF1F6A">
              <w:t>Приспособление входных лестниц, пандусных съездов, путей движения внутри зон оказания услуг, санитарно-гигиенических помещений, прилегающих территорий. Оборудование зданий и сооружений лифтами, пространственно-рельефными указателями, информационными табло, приобретение и монтаж подъёмников для инвалидов в:</w:t>
            </w:r>
          </w:p>
          <w:p w:rsidR="00810ED4" w:rsidRPr="00AF1F6A" w:rsidRDefault="00810ED4" w:rsidP="002F0F67">
            <w:pPr>
              <w:pStyle w:val="Table"/>
            </w:pPr>
          </w:p>
        </w:tc>
      </w:tr>
      <w:tr w:rsidR="00810ED4" w:rsidRPr="00AF1F6A" w:rsidTr="00D85415">
        <w:trPr>
          <w:gridAfter w:val="8"/>
          <w:wAfter w:w="480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D4" w:rsidRPr="00105698" w:rsidRDefault="00194585" w:rsidP="002F0F67">
            <w:pPr>
              <w:pStyle w:val="Table"/>
            </w:pPr>
            <w:r w:rsidRPr="00105698">
              <w:t>2.1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D4" w:rsidRPr="00AF1F6A" w:rsidRDefault="00810ED4" w:rsidP="002F0F67">
            <w:pPr>
              <w:pStyle w:val="Table"/>
            </w:pPr>
            <w:r w:rsidRPr="00AF1F6A">
              <w:t>установка визуальных средств (информационных щитов) по пути следования от остановки и на объекте СРО «Вера»,</w:t>
            </w:r>
          </w:p>
          <w:p w:rsidR="00810ED4" w:rsidRPr="00AF1F6A" w:rsidRDefault="00810ED4" w:rsidP="002F0F67">
            <w:pPr>
              <w:pStyle w:val="Table"/>
            </w:pPr>
            <w:r w:rsidRPr="00AF1F6A">
              <w:t>приобретение ТСО</w:t>
            </w:r>
            <w:r w:rsidRPr="00AF1F6A">
              <w:tab/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D4" w:rsidRPr="00105698" w:rsidRDefault="00076887" w:rsidP="002F0F67">
            <w:pPr>
              <w:pStyle w:val="Table"/>
            </w:pPr>
            <w:r w:rsidRPr="00105698">
              <w:t>2014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D4" w:rsidRPr="00AF1F6A" w:rsidRDefault="00172925" w:rsidP="002F0F67">
            <w:pPr>
              <w:pStyle w:val="Table"/>
              <w:rPr>
                <w:highlight w:val="yellow"/>
              </w:rPr>
            </w:pPr>
            <w:r>
              <w:t>ГБУ КО</w:t>
            </w:r>
            <w:r w:rsidR="00810ED4" w:rsidRPr="00AF1F6A">
              <w:t>«ЛЦСО»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D4" w:rsidRPr="00AF1F6A" w:rsidRDefault="00810ED4" w:rsidP="002F0F67">
            <w:pPr>
              <w:pStyle w:val="Table"/>
              <w:rPr>
                <w:highlight w:val="yellow"/>
              </w:rPr>
            </w:pPr>
            <w:r w:rsidRPr="00AF1F6A">
              <w:t>Местный бюджет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D4" w:rsidRPr="00726D92" w:rsidRDefault="00076887" w:rsidP="002F0F67">
            <w:pPr>
              <w:pStyle w:val="Table"/>
            </w:pPr>
            <w:r>
              <w:t>6</w:t>
            </w:r>
            <w:r w:rsidR="00810ED4" w:rsidRPr="00726D92">
              <w:t>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D4" w:rsidRPr="00726D92" w:rsidRDefault="00076887" w:rsidP="002F0F67">
            <w:pPr>
              <w:pStyle w:val="Table"/>
            </w:pPr>
            <w:r>
              <w:t>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D4" w:rsidRPr="00726D92" w:rsidRDefault="00076887" w:rsidP="002F0F67">
            <w:pPr>
              <w:pStyle w:val="Table"/>
            </w:pPr>
            <w:r>
              <w:t>-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D4" w:rsidRPr="00726D92" w:rsidRDefault="00076887" w:rsidP="002F0F67">
            <w:pPr>
              <w:pStyle w:val="Table"/>
            </w:pPr>
            <w:r>
              <w:t>-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D4" w:rsidRPr="00726D92" w:rsidRDefault="00076887" w:rsidP="002F0F67">
            <w:pPr>
              <w:pStyle w:val="Table"/>
            </w:pPr>
            <w:r>
              <w:t>-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D4" w:rsidRPr="00726D92" w:rsidRDefault="00076887" w:rsidP="002F0F67">
            <w:pPr>
              <w:pStyle w:val="Table"/>
            </w:pPr>
            <w:r>
              <w:t>-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D4" w:rsidRPr="00726D92" w:rsidRDefault="00810ED4" w:rsidP="002F0F67">
            <w:pPr>
              <w:pStyle w:val="Table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D4" w:rsidRPr="00726D92" w:rsidRDefault="00810ED4" w:rsidP="002F0F67">
            <w:pPr>
              <w:pStyle w:val="Table"/>
            </w:pPr>
          </w:p>
        </w:tc>
      </w:tr>
      <w:tr w:rsidR="00D41E43" w:rsidRPr="000B110B" w:rsidTr="00D85415">
        <w:trPr>
          <w:gridAfter w:val="8"/>
          <w:wAfter w:w="4806" w:type="dxa"/>
          <w:trHeight w:val="49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1E43" w:rsidRPr="00105698" w:rsidRDefault="00D41E43" w:rsidP="002F0F67">
            <w:pPr>
              <w:pStyle w:val="Table"/>
            </w:pPr>
          </w:p>
          <w:p w:rsidR="00D41E43" w:rsidRPr="00105698" w:rsidRDefault="00D41E43" w:rsidP="002F0F67">
            <w:pPr>
              <w:pStyle w:val="Table"/>
            </w:pPr>
          </w:p>
          <w:p w:rsidR="00D41E43" w:rsidRPr="00105698" w:rsidRDefault="00D41E43" w:rsidP="002F0F67">
            <w:pPr>
              <w:pStyle w:val="Table"/>
            </w:pPr>
          </w:p>
          <w:p w:rsidR="00D41E43" w:rsidRPr="00105698" w:rsidRDefault="00D41E43" w:rsidP="002F0F67">
            <w:pPr>
              <w:pStyle w:val="Table"/>
            </w:pPr>
          </w:p>
          <w:p w:rsidR="00D41E43" w:rsidRPr="00105698" w:rsidRDefault="00D41E43" w:rsidP="002F0F67">
            <w:pPr>
              <w:pStyle w:val="Table"/>
            </w:pPr>
          </w:p>
          <w:p w:rsidR="00D41E43" w:rsidRPr="00105698" w:rsidRDefault="00D41E43" w:rsidP="002F0F67">
            <w:pPr>
              <w:pStyle w:val="Table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1E43" w:rsidRDefault="00D41E43" w:rsidP="002F0F67">
            <w:pPr>
              <w:pStyle w:val="Table"/>
            </w:pPr>
            <w:r w:rsidRPr="00AF1F6A">
              <w:t>Обеспечение доступности для инвалидов услуг библиотечного обеспечения</w:t>
            </w:r>
            <w:r>
              <w:t>:</w:t>
            </w:r>
          </w:p>
          <w:p w:rsidR="003F2F9F" w:rsidRDefault="003F2F9F" w:rsidP="002F0F67">
            <w:pPr>
              <w:pStyle w:val="Table"/>
            </w:pPr>
          </w:p>
          <w:p w:rsidR="00D41E43" w:rsidRDefault="00D41E43" w:rsidP="002F0F67">
            <w:pPr>
              <w:pStyle w:val="Table"/>
            </w:pPr>
            <w:r>
              <w:t>-</w:t>
            </w:r>
            <w:r w:rsidRPr="00D41E43">
              <w:t>Установка пандусов в МКУК «Городские библиотеки</w:t>
            </w:r>
          </w:p>
          <w:p w:rsidR="003F2F9F" w:rsidRDefault="003F2F9F" w:rsidP="002F0F67">
            <w:pPr>
              <w:pStyle w:val="Table"/>
            </w:pPr>
          </w:p>
          <w:p w:rsidR="00D41E43" w:rsidRPr="00AF1F6A" w:rsidRDefault="00D41E43" w:rsidP="002F0F67">
            <w:pPr>
              <w:pStyle w:val="Table"/>
            </w:pPr>
            <w:r>
              <w:t>-Установка нового пандуса с поручнями в МКУК "Людиновская ЦБС"</w:t>
            </w:r>
          </w:p>
          <w:p w:rsidR="003F2F9F" w:rsidRDefault="003F2F9F" w:rsidP="002F0F67">
            <w:pPr>
              <w:pStyle w:val="Table"/>
            </w:pPr>
          </w:p>
          <w:p w:rsidR="00D41E43" w:rsidRPr="00AF1F6A" w:rsidRDefault="00D41E43" w:rsidP="002F0F67">
            <w:pPr>
              <w:pStyle w:val="Table"/>
            </w:pPr>
            <w:r>
              <w:t>-Установка кнопок вызова для инвалидов в сельских библиотеках МКУК "Людиновская ЦБС")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1E43" w:rsidRPr="00105698" w:rsidRDefault="00D41E43" w:rsidP="002F0F67">
            <w:pPr>
              <w:pStyle w:val="Table"/>
            </w:pPr>
            <w:r w:rsidRPr="00105698">
              <w:t>2017</w:t>
            </w:r>
          </w:p>
          <w:p w:rsidR="00D41E43" w:rsidRPr="00105698" w:rsidRDefault="00D41E43" w:rsidP="002F0F67">
            <w:pPr>
              <w:pStyle w:val="Table"/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1E43" w:rsidRPr="00AF1F6A" w:rsidRDefault="00D41E43" w:rsidP="002F0F67">
            <w:pPr>
              <w:pStyle w:val="Table"/>
            </w:pPr>
            <w:r>
              <w:t>Отдел культуры администрации МР «Город Людиново и Людиновский район»</w:t>
            </w:r>
          </w:p>
          <w:p w:rsidR="00D41E43" w:rsidRPr="00AF1F6A" w:rsidRDefault="00D41E43" w:rsidP="002F0F67">
            <w:pPr>
              <w:pStyle w:val="Table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1E43" w:rsidRPr="00AF1F6A" w:rsidRDefault="00D41E43" w:rsidP="002F0F67">
            <w:pPr>
              <w:pStyle w:val="Table"/>
              <w:rPr>
                <w:highlight w:val="yellow"/>
              </w:rPr>
            </w:pPr>
            <w:r w:rsidRPr="00AF1F6A">
              <w:t>Местный бюджет</w:t>
            </w:r>
          </w:p>
          <w:p w:rsidR="00D41E43" w:rsidRPr="00AF1F6A" w:rsidRDefault="00D41E43" w:rsidP="002F0F67">
            <w:pPr>
              <w:pStyle w:val="Table"/>
              <w:rPr>
                <w:highlight w:val="yellow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1E43" w:rsidRDefault="000B110B" w:rsidP="002F0F67">
            <w:pPr>
              <w:pStyle w:val="Table"/>
            </w:pPr>
            <w:r>
              <w:t>1840,00</w:t>
            </w:r>
          </w:p>
          <w:p w:rsidR="00D41E43" w:rsidRDefault="00D41E43" w:rsidP="002F0F67">
            <w:pPr>
              <w:pStyle w:val="Table"/>
            </w:pPr>
          </w:p>
          <w:p w:rsidR="00D41E43" w:rsidRDefault="00D41E43" w:rsidP="002F0F67">
            <w:pPr>
              <w:pStyle w:val="Table"/>
            </w:pPr>
          </w:p>
          <w:p w:rsidR="00D41E43" w:rsidRDefault="00D41E43" w:rsidP="002F0F67">
            <w:pPr>
              <w:pStyle w:val="Table"/>
            </w:pPr>
          </w:p>
          <w:p w:rsidR="003F2F9F" w:rsidRDefault="003F2F9F" w:rsidP="002F0F67">
            <w:pPr>
              <w:pStyle w:val="Table"/>
            </w:pPr>
          </w:p>
          <w:p w:rsidR="00D41E43" w:rsidRPr="00726D92" w:rsidRDefault="00D41E43" w:rsidP="002F0F67">
            <w:pPr>
              <w:pStyle w:val="Table"/>
            </w:pPr>
            <w:r>
              <w:t>210,0</w:t>
            </w:r>
          </w:p>
          <w:p w:rsidR="00D41E43" w:rsidRDefault="00D41E43" w:rsidP="002F0F67">
            <w:pPr>
              <w:pStyle w:val="Table"/>
            </w:pPr>
          </w:p>
          <w:p w:rsidR="00D41E43" w:rsidRDefault="00D41E43" w:rsidP="002F0F67">
            <w:pPr>
              <w:pStyle w:val="Table"/>
            </w:pPr>
          </w:p>
          <w:p w:rsidR="003F2F9F" w:rsidRDefault="003F2F9F" w:rsidP="002F0F67">
            <w:pPr>
              <w:pStyle w:val="Table"/>
            </w:pPr>
          </w:p>
          <w:p w:rsidR="00D41E43" w:rsidRPr="00726D92" w:rsidRDefault="00D41E43" w:rsidP="002F0F67">
            <w:pPr>
              <w:pStyle w:val="Table"/>
            </w:pPr>
            <w:r>
              <w:t>60,00</w:t>
            </w:r>
          </w:p>
          <w:p w:rsidR="00D41E43" w:rsidRDefault="00D41E43" w:rsidP="002F0F67">
            <w:pPr>
              <w:pStyle w:val="Table"/>
            </w:pPr>
          </w:p>
          <w:p w:rsidR="00D41E43" w:rsidRDefault="00D41E43" w:rsidP="002F0F67">
            <w:pPr>
              <w:pStyle w:val="Table"/>
            </w:pPr>
          </w:p>
          <w:p w:rsidR="003F2F9F" w:rsidRDefault="003F2F9F" w:rsidP="002F0F67">
            <w:pPr>
              <w:pStyle w:val="Table"/>
            </w:pPr>
          </w:p>
          <w:p w:rsidR="00D41E43" w:rsidRPr="00726D92" w:rsidRDefault="00D41E43" w:rsidP="002F0F67">
            <w:pPr>
              <w:pStyle w:val="Table"/>
            </w:pPr>
            <w:r>
              <w:t>70,0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1E43" w:rsidRPr="00BD7FFD" w:rsidRDefault="00D41E43" w:rsidP="002F0F67">
            <w:pPr>
              <w:pStyle w:val="Table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1E43" w:rsidRPr="00BD7FFD" w:rsidRDefault="00D41E43" w:rsidP="002F0F67">
            <w:pPr>
              <w:pStyle w:val="Table"/>
            </w:pPr>
            <w:r>
              <w:t>-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1E43" w:rsidRPr="00726D92" w:rsidRDefault="00D41E43" w:rsidP="002F0F67">
            <w:pPr>
              <w:pStyle w:val="Table"/>
            </w:pPr>
            <w:r>
              <w:t>-</w:t>
            </w:r>
          </w:p>
          <w:p w:rsidR="00D41E43" w:rsidRPr="00726D92" w:rsidRDefault="00D41E43" w:rsidP="002F0F67">
            <w:pPr>
              <w:pStyle w:val="Table"/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1E43" w:rsidRDefault="00D41E43" w:rsidP="002F0F67">
            <w:pPr>
              <w:pStyle w:val="Table"/>
            </w:pPr>
            <w:r>
              <w:t>340,0</w:t>
            </w:r>
          </w:p>
          <w:p w:rsidR="00D41E43" w:rsidRDefault="00D41E43" w:rsidP="002F0F67">
            <w:pPr>
              <w:pStyle w:val="Table"/>
            </w:pPr>
          </w:p>
          <w:p w:rsidR="00D41E43" w:rsidRDefault="00D41E43" w:rsidP="002F0F67">
            <w:pPr>
              <w:pStyle w:val="Table"/>
            </w:pPr>
          </w:p>
          <w:p w:rsidR="00D41E43" w:rsidRDefault="00D41E43" w:rsidP="002F0F67">
            <w:pPr>
              <w:pStyle w:val="Table"/>
            </w:pPr>
          </w:p>
          <w:p w:rsidR="003F2F9F" w:rsidRDefault="003F2F9F" w:rsidP="002F0F67">
            <w:pPr>
              <w:pStyle w:val="Table"/>
            </w:pPr>
          </w:p>
          <w:p w:rsidR="00D41E43" w:rsidRPr="00726D92" w:rsidRDefault="00D41E43" w:rsidP="002F0F67">
            <w:pPr>
              <w:pStyle w:val="Table"/>
            </w:pPr>
            <w:r>
              <w:t>210,0</w:t>
            </w:r>
          </w:p>
          <w:p w:rsidR="00D41E43" w:rsidRDefault="00D41E43" w:rsidP="002F0F67">
            <w:pPr>
              <w:pStyle w:val="Table"/>
            </w:pPr>
          </w:p>
          <w:p w:rsidR="00D41E43" w:rsidRDefault="00D41E43" w:rsidP="002F0F67">
            <w:pPr>
              <w:pStyle w:val="Table"/>
            </w:pPr>
          </w:p>
          <w:p w:rsidR="003F2F9F" w:rsidRDefault="003F2F9F" w:rsidP="002F0F67">
            <w:pPr>
              <w:pStyle w:val="Table"/>
            </w:pPr>
          </w:p>
          <w:p w:rsidR="00D41E43" w:rsidRPr="00BD7FFD" w:rsidRDefault="00D41E43" w:rsidP="002F0F67">
            <w:pPr>
              <w:pStyle w:val="Table"/>
            </w:pPr>
            <w:r w:rsidRPr="00BD7FFD">
              <w:t>60,0</w:t>
            </w:r>
          </w:p>
          <w:p w:rsidR="00D41E43" w:rsidRDefault="00D41E43" w:rsidP="002F0F67">
            <w:pPr>
              <w:pStyle w:val="Table"/>
            </w:pPr>
          </w:p>
          <w:p w:rsidR="00D41E43" w:rsidRDefault="00D41E43" w:rsidP="002F0F67">
            <w:pPr>
              <w:pStyle w:val="Table"/>
            </w:pPr>
          </w:p>
          <w:p w:rsidR="003F2F9F" w:rsidRDefault="003F2F9F" w:rsidP="002F0F67">
            <w:pPr>
              <w:pStyle w:val="Table"/>
            </w:pPr>
          </w:p>
          <w:p w:rsidR="00D41E43" w:rsidRPr="00726D92" w:rsidRDefault="00D41E43" w:rsidP="002F0F67">
            <w:pPr>
              <w:pStyle w:val="Table"/>
            </w:pPr>
            <w:r w:rsidRPr="002C1C60">
              <w:t>70,0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1E43" w:rsidRPr="00726D92" w:rsidRDefault="00D41E43" w:rsidP="002F0F67">
            <w:pPr>
              <w:pStyle w:val="Table"/>
            </w:pPr>
            <w:r>
              <w:t>500,0</w:t>
            </w:r>
          </w:p>
          <w:p w:rsidR="00D41E43" w:rsidRDefault="00D41E43" w:rsidP="002F0F67">
            <w:pPr>
              <w:pStyle w:val="Table"/>
            </w:pPr>
          </w:p>
          <w:p w:rsidR="00D41E43" w:rsidRDefault="00D41E43" w:rsidP="002F0F67">
            <w:pPr>
              <w:pStyle w:val="Table"/>
            </w:pPr>
          </w:p>
          <w:p w:rsidR="00D41E43" w:rsidRDefault="00D41E43" w:rsidP="002F0F67">
            <w:pPr>
              <w:pStyle w:val="Table"/>
            </w:pPr>
          </w:p>
          <w:p w:rsidR="00C53465" w:rsidRDefault="00C53465" w:rsidP="002F0F67">
            <w:pPr>
              <w:pStyle w:val="Table"/>
            </w:pPr>
          </w:p>
          <w:p w:rsidR="00D41E43" w:rsidRDefault="00D41E43" w:rsidP="002F0F67">
            <w:pPr>
              <w:pStyle w:val="Table"/>
            </w:pPr>
            <w:r>
              <w:t>-</w:t>
            </w:r>
          </w:p>
          <w:p w:rsidR="00D41E43" w:rsidRDefault="00D41E43" w:rsidP="002F0F67">
            <w:pPr>
              <w:pStyle w:val="Table"/>
            </w:pPr>
          </w:p>
          <w:p w:rsidR="00D41E43" w:rsidRDefault="00D41E43" w:rsidP="002F0F67">
            <w:pPr>
              <w:pStyle w:val="Table"/>
            </w:pPr>
          </w:p>
          <w:p w:rsidR="0039581B" w:rsidRDefault="0039581B" w:rsidP="002F0F67">
            <w:pPr>
              <w:pStyle w:val="Table"/>
            </w:pPr>
          </w:p>
          <w:p w:rsidR="00D41E43" w:rsidRDefault="000B110B" w:rsidP="002F0F67">
            <w:pPr>
              <w:pStyle w:val="Table"/>
            </w:pPr>
            <w:r>
              <w:t>-</w:t>
            </w:r>
          </w:p>
          <w:p w:rsidR="000B110B" w:rsidRDefault="000B110B" w:rsidP="002F0F67">
            <w:pPr>
              <w:pStyle w:val="Table"/>
            </w:pPr>
          </w:p>
          <w:p w:rsidR="000B110B" w:rsidRDefault="000B110B" w:rsidP="002F0F67">
            <w:pPr>
              <w:pStyle w:val="Table"/>
            </w:pPr>
          </w:p>
          <w:p w:rsidR="0039581B" w:rsidRDefault="0039581B" w:rsidP="002F0F67">
            <w:pPr>
              <w:pStyle w:val="Table"/>
            </w:pPr>
          </w:p>
          <w:p w:rsidR="000B110B" w:rsidRDefault="000B110B" w:rsidP="002F0F67">
            <w:pPr>
              <w:pStyle w:val="Table"/>
            </w:pPr>
            <w:r>
              <w:t>-</w:t>
            </w:r>
          </w:p>
          <w:p w:rsidR="000B110B" w:rsidRDefault="000B110B" w:rsidP="002F0F67">
            <w:pPr>
              <w:pStyle w:val="Table"/>
            </w:pPr>
          </w:p>
          <w:p w:rsidR="00D41E43" w:rsidRPr="00726D92" w:rsidRDefault="00D41E43" w:rsidP="002F0F67">
            <w:pPr>
              <w:pStyle w:val="Table"/>
            </w:pP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1E43" w:rsidRPr="00726D92" w:rsidRDefault="00D41E43" w:rsidP="002F0F67">
            <w:pPr>
              <w:pStyle w:val="Table"/>
            </w:pPr>
            <w:r>
              <w:t>500,0</w:t>
            </w:r>
          </w:p>
          <w:p w:rsidR="00D41E43" w:rsidRDefault="00D41E43" w:rsidP="002F0F67">
            <w:pPr>
              <w:pStyle w:val="Table"/>
            </w:pPr>
          </w:p>
          <w:p w:rsidR="00D41E43" w:rsidRDefault="00D41E43" w:rsidP="002F0F67">
            <w:pPr>
              <w:pStyle w:val="Table"/>
            </w:pPr>
          </w:p>
          <w:p w:rsidR="00D41E43" w:rsidRDefault="00D41E43" w:rsidP="002F0F67">
            <w:pPr>
              <w:pStyle w:val="Table"/>
            </w:pPr>
          </w:p>
          <w:p w:rsidR="00C53465" w:rsidRDefault="00C53465" w:rsidP="002F0F67">
            <w:pPr>
              <w:pStyle w:val="Table"/>
            </w:pPr>
          </w:p>
          <w:p w:rsidR="00D41E43" w:rsidRDefault="00D41E43" w:rsidP="002F0F67">
            <w:pPr>
              <w:pStyle w:val="Table"/>
            </w:pPr>
            <w:r>
              <w:t>-</w:t>
            </w:r>
          </w:p>
          <w:p w:rsidR="000B110B" w:rsidRDefault="000B110B" w:rsidP="002F0F67">
            <w:pPr>
              <w:pStyle w:val="Table"/>
            </w:pPr>
          </w:p>
          <w:p w:rsidR="000B110B" w:rsidRDefault="000B110B" w:rsidP="002F0F67">
            <w:pPr>
              <w:pStyle w:val="Table"/>
            </w:pPr>
          </w:p>
          <w:p w:rsidR="0039581B" w:rsidRDefault="0039581B" w:rsidP="002F0F67">
            <w:pPr>
              <w:pStyle w:val="Table"/>
            </w:pPr>
          </w:p>
          <w:p w:rsidR="000B110B" w:rsidRDefault="000B110B" w:rsidP="002F0F67">
            <w:pPr>
              <w:pStyle w:val="Table"/>
            </w:pPr>
            <w:r>
              <w:t>-</w:t>
            </w:r>
          </w:p>
          <w:p w:rsidR="000B110B" w:rsidRDefault="000B110B" w:rsidP="002F0F67">
            <w:pPr>
              <w:pStyle w:val="Table"/>
            </w:pPr>
          </w:p>
          <w:p w:rsidR="000B110B" w:rsidRDefault="000B110B" w:rsidP="002F0F67">
            <w:pPr>
              <w:pStyle w:val="Table"/>
            </w:pPr>
          </w:p>
          <w:p w:rsidR="0039581B" w:rsidRDefault="0039581B" w:rsidP="002F0F67">
            <w:pPr>
              <w:pStyle w:val="Table"/>
            </w:pPr>
          </w:p>
          <w:p w:rsidR="000B110B" w:rsidRDefault="000B110B" w:rsidP="002F0F67">
            <w:pPr>
              <w:pStyle w:val="Table"/>
            </w:pPr>
            <w:r>
              <w:t>-</w:t>
            </w:r>
          </w:p>
          <w:p w:rsidR="000B110B" w:rsidRPr="00726D92" w:rsidRDefault="000B110B" w:rsidP="002F0F67">
            <w:pPr>
              <w:pStyle w:val="Table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1E43" w:rsidRDefault="00D41E43" w:rsidP="002F0F67">
            <w:pPr>
              <w:pStyle w:val="Table"/>
            </w:pPr>
            <w:r>
              <w:t>500,0</w:t>
            </w:r>
          </w:p>
          <w:p w:rsidR="00D41E43" w:rsidRDefault="00D41E43" w:rsidP="002F0F67">
            <w:pPr>
              <w:pStyle w:val="Table"/>
            </w:pPr>
          </w:p>
          <w:p w:rsidR="00D41E43" w:rsidRDefault="00D41E43" w:rsidP="002F0F67">
            <w:pPr>
              <w:pStyle w:val="Table"/>
            </w:pPr>
          </w:p>
          <w:p w:rsidR="00D41E43" w:rsidRDefault="00D41E43" w:rsidP="002F0F67">
            <w:pPr>
              <w:pStyle w:val="Table"/>
            </w:pPr>
          </w:p>
          <w:p w:rsidR="00C53465" w:rsidRDefault="00C53465" w:rsidP="002F0F67">
            <w:pPr>
              <w:pStyle w:val="Table"/>
            </w:pPr>
          </w:p>
          <w:p w:rsidR="00D41E43" w:rsidRDefault="00D41E43" w:rsidP="002F0F67">
            <w:pPr>
              <w:pStyle w:val="Table"/>
            </w:pPr>
            <w:r>
              <w:t>-</w:t>
            </w:r>
          </w:p>
          <w:p w:rsidR="000B110B" w:rsidRDefault="000B110B" w:rsidP="002F0F67">
            <w:pPr>
              <w:pStyle w:val="Table"/>
            </w:pPr>
          </w:p>
          <w:p w:rsidR="000B110B" w:rsidRDefault="000B110B" w:rsidP="002F0F67">
            <w:pPr>
              <w:pStyle w:val="Table"/>
            </w:pPr>
          </w:p>
          <w:p w:rsidR="0039581B" w:rsidRDefault="0039581B" w:rsidP="002F0F67">
            <w:pPr>
              <w:pStyle w:val="Table"/>
            </w:pPr>
          </w:p>
          <w:p w:rsidR="000B110B" w:rsidRDefault="000B110B" w:rsidP="002F0F67">
            <w:pPr>
              <w:pStyle w:val="Table"/>
            </w:pPr>
            <w:r>
              <w:t>-</w:t>
            </w:r>
          </w:p>
          <w:p w:rsidR="000B110B" w:rsidRDefault="000B110B" w:rsidP="002F0F67">
            <w:pPr>
              <w:pStyle w:val="Table"/>
            </w:pPr>
          </w:p>
          <w:p w:rsidR="000B110B" w:rsidRDefault="000B110B" w:rsidP="002F0F67">
            <w:pPr>
              <w:pStyle w:val="Table"/>
            </w:pPr>
          </w:p>
          <w:p w:rsidR="0039581B" w:rsidRDefault="0039581B" w:rsidP="002F0F67">
            <w:pPr>
              <w:pStyle w:val="Table"/>
            </w:pPr>
          </w:p>
          <w:p w:rsidR="000B110B" w:rsidRPr="00726D92" w:rsidRDefault="000B110B" w:rsidP="002F0F67">
            <w:pPr>
              <w:pStyle w:val="Table"/>
              <w:rPr>
                <w:highlight w:val="yellow"/>
              </w:rPr>
            </w:pPr>
            <w:r>
              <w:t>-</w:t>
            </w:r>
          </w:p>
        </w:tc>
      </w:tr>
      <w:tr w:rsidR="00810ED4" w:rsidRPr="00AF1F6A" w:rsidTr="002F0F67">
        <w:trPr>
          <w:gridAfter w:val="8"/>
          <w:wAfter w:w="480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D4" w:rsidRPr="00105698" w:rsidRDefault="00810ED4" w:rsidP="002F0F67">
            <w:pPr>
              <w:pStyle w:val="Table"/>
            </w:pPr>
          </w:p>
        </w:tc>
        <w:tc>
          <w:tcPr>
            <w:tcW w:w="1369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D4" w:rsidRPr="00AF1F6A" w:rsidRDefault="000B110B" w:rsidP="00581D51">
            <w:pPr>
              <w:pStyle w:val="Table"/>
              <w:rPr>
                <w:highlight w:val="yellow"/>
              </w:rPr>
            </w:pPr>
            <w:r>
              <w:t>Итого по разделу:</w:t>
            </w:r>
            <w:r w:rsidR="008F3976">
              <w:t>1846</w:t>
            </w:r>
            <w:r>
              <w:t>,0</w:t>
            </w:r>
            <w:r w:rsidR="00810ED4" w:rsidRPr="00AF1F6A">
              <w:t>,00</w:t>
            </w:r>
            <w:r w:rsidR="00CF2957">
              <w:t xml:space="preserve"> </w:t>
            </w:r>
            <w:r w:rsidR="00810ED4" w:rsidRPr="00AF1F6A">
              <w:t>тыс.</w:t>
            </w:r>
            <w:r w:rsidR="00581D51">
              <w:t xml:space="preserve"> </w:t>
            </w:r>
            <w:r w:rsidR="00810ED4" w:rsidRPr="00AF1F6A">
              <w:t xml:space="preserve">руб.                         </w:t>
            </w:r>
            <w:r w:rsidR="00CF2957">
              <w:t xml:space="preserve">                            </w:t>
            </w:r>
            <w:r w:rsidR="008F3976">
              <w:t xml:space="preserve">  1846</w:t>
            </w:r>
            <w:r>
              <w:t>,0</w:t>
            </w:r>
            <w:r w:rsidR="00810ED4" w:rsidRPr="00AF1F6A">
              <w:t xml:space="preserve">       </w:t>
            </w:r>
            <w:r w:rsidR="00D1792C">
              <w:t>6</w:t>
            </w:r>
            <w:r w:rsidR="00810ED4" w:rsidRPr="00AF1F6A">
              <w:t xml:space="preserve">,00  </w:t>
            </w:r>
            <w:r w:rsidR="00CF2957">
              <w:t xml:space="preserve">  </w:t>
            </w:r>
            <w:r w:rsidR="00810ED4" w:rsidRPr="00AF1F6A">
              <w:t xml:space="preserve"> </w:t>
            </w:r>
            <w:r w:rsidR="00CF2957">
              <w:t>-</w:t>
            </w:r>
            <w:r w:rsidR="00810ED4" w:rsidRPr="00AF1F6A">
              <w:t xml:space="preserve">    </w:t>
            </w:r>
            <w:r w:rsidR="00CF2957">
              <w:t xml:space="preserve">      </w:t>
            </w:r>
            <w:r w:rsidR="00810ED4" w:rsidRPr="00AF1F6A">
              <w:t xml:space="preserve"> </w:t>
            </w:r>
            <w:r w:rsidR="00CF2957">
              <w:t xml:space="preserve">-     </w:t>
            </w:r>
            <w:r w:rsidR="00D85415">
              <w:t xml:space="preserve">   </w:t>
            </w:r>
            <w:r w:rsidR="00CF2957">
              <w:t>340,00</w:t>
            </w:r>
            <w:r w:rsidR="00810ED4" w:rsidRPr="00AF1F6A">
              <w:t xml:space="preserve">  </w:t>
            </w:r>
            <w:r>
              <w:t xml:space="preserve">500,0 </w:t>
            </w:r>
            <w:r w:rsidR="00581D51">
              <w:t xml:space="preserve"> </w:t>
            </w:r>
            <w:r>
              <w:t>500,0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D4" w:rsidRPr="000B110B" w:rsidRDefault="000B110B" w:rsidP="002F0F67">
            <w:pPr>
              <w:pStyle w:val="Table"/>
            </w:pPr>
            <w:r w:rsidRPr="000B110B">
              <w:t>500,0</w:t>
            </w:r>
          </w:p>
        </w:tc>
      </w:tr>
      <w:tr w:rsidR="00810ED4" w:rsidRPr="00AF1F6A" w:rsidTr="002F0F67">
        <w:trPr>
          <w:gridAfter w:val="8"/>
          <w:wAfter w:w="480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D4" w:rsidRPr="00105698" w:rsidRDefault="00810ED4" w:rsidP="002F0F67">
            <w:pPr>
              <w:pStyle w:val="Table"/>
            </w:pPr>
          </w:p>
        </w:tc>
        <w:tc>
          <w:tcPr>
            <w:tcW w:w="1369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D4" w:rsidRPr="00AF1F6A" w:rsidRDefault="00810ED4" w:rsidP="002F0F67">
            <w:pPr>
              <w:pStyle w:val="Table"/>
              <w:rPr>
                <w:highlight w:val="yellow"/>
              </w:rPr>
            </w:pPr>
            <w:r w:rsidRPr="00AF1F6A">
              <w:t xml:space="preserve">3. Оказание педагогической коррекционной помощи и поддержки детей с ограниченными возможностями здоровья и </w:t>
            </w:r>
            <w:r w:rsidRPr="00AF1F6A">
              <w:lastRenderedPageBreak/>
              <w:t>детей инвалидов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D4" w:rsidRPr="00AF1F6A" w:rsidRDefault="00810ED4" w:rsidP="002F0F67">
            <w:pPr>
              <w:pStyle w:val="Table"/>
              <w:rPr>
                <w:highlight w:val="yellow"/>
              </w:rPr>
            </w:pPr>
          </w:p>
        </w:tc>
      </w:tr>
      <w:tr w:rsidR="00810ED4" w:rsidRPr="00AF1F6A" w:rsidTr="00581D51">
        <w:trPr>
          <w:gridAfter w:val="8"/>
          <w:wAfter w:w="480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D4" w:rsidRPr="00105698" w:rsidRDefault="00617E51" w:rsidP="002F0F67">
            <w:pPr>
              <w:pStyle w:val="Table"/>
            </w:pPr>
            <w:r>
              <w:lastRenderedPageBreak/>
              <w:t>3.1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45" w:rsidRPr="00B55F45" w:rsidRDefault="00B55F45" w:rsidP="002F0F67">
            <w:pPr>
              <w:pStyle w:val="Table"/>
              <w:rPr>
                <w:lang w:eastAsia="en-US"/>
              </w:rPr>
            </w:pPr>
            <w:r w:rsidRPr="00B55F45">
              <w:rPr>
                <w:lang w:eastAsia="en-US"/>
              </w:rPr>
              <w:t>Создание в общеобразовательных учреждениях, реализующих образовательные программы общего образования, муниципальных дошкольных образовательных организациях, реализующих дошкольные образовательные программы общего образования и  муниципальных организациях дополнительного образования,   универсальной безбарьерной</w:t>
            </w:r>
            <w:r w:rsidR="001A5543">
              <w:rPr>
                <w:lang w:eastAsia="en-US"/>
              </w:rPr>
              <w:t xml:space="preserve"> </w:t>
            </w:r>
            <w:r w:rsidRPr="00B55F45">
              <w:rPr>
                <w:lang w:eastAsia="en-US"/>
              </w:rPr>
              <w:t xml:space="preserve">среды, позволяющей обеспечить полноценную интеграцию детей-инвалидов и оснащение образовательных учреждений специальным, в том числе учебным реабилитационным оборудованием и автотранспортом для организации коррекционной работы и обучения инвалидов по зрению, слуху и с нарушением опорно-двигательного аппарата.   </w:t>
            </w:r>
          </w:p>
          <w:p w:rsidR="00810ED4" w:rsidRPr="00AF1F6A" w:rsidRDefault="00810ED4" w:rsidP="002F0F67">
            <w:pPr>
              <w:pStyle w:val="Table"/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D4" w:rsidRPr="00726D92" w:rsidRDefault="00D40284" w:rsidP="002F0F67">
            <w:pPr>
              <w:pStyle w:val="Table"/>
              <w:rPr>
                <w:sz w:val="22"/>
                <w:szCs w:val="22"/>
              </w:rPr>
            </w:pPr>
            <w:r w:rsidRPr="0054084B">
              <w:t>2014-2020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D4" w:rsidRPr="001A5543" w:rsidRDefault="00810ED4" w:rsidP="002F0F67">
            <w:pPr>
              <w:pStyle w:val="Table"/>
            </w:pPr>
            <w:r w:rsidRPr="001A5543">
              <w:t>Отдел образования администрации МР «Город Людиново и Людиновский район»</w:t>
            </w:r>
          </w:p>
          <w:p w:rsidR="00810ED4" w:rsidRPr="00DC7F02" w:rsidRDefault="00810ED4" w:rsidP="002F0F67">
            <w:pPr>
              <w:pStyle w:val="Table"/>
            </w:pPr>
          </w:p>
          <w:p w:rsidR="00810ED4" w:rsidRPr="00DC7F02" w:rsidRDefault="00810ED4" w:rsidP="002F0F67">
            <w:pPr>
              <w:pStyle w:val="Table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D4" w:rsidRPr="002B7FFB" w:rsidRDefault="00810ED4" w:rsidP="002F0F67">
            <w:pPr>
              <w:pStyle w:val="Table"/>
            </w:pPr>
            <w:r w:rsidRPr="002B7FFB">
              <w:t>Всего:</w:t>
            </w:r>
          </w:p>
          <w:p w:rsidR="00D46A82" w:rsidRPr="002B7FFB" w:rsidRDefault="00D46A82" w:rsidP="002F0F67">
            <w:pPr>
              <w:pStyle w:val="Table"/>
            </w:pPr>
          </w:p>
          <w:p w:rsidR="00810ED4" w:rsidRPr="002B7FFB" w:rsidRDefault="001A5543" w:rsidP="002F0F67">
            <w:pPr>
              <w:pStyle w:val="Table"/>
            </w:pPr>
            <w:r w:rsidRPr="002B7FFB">
              <w:t>Федеральны</w:t>
            </w:r>
            <w:r w:rsidR="00581D51">
              <w:t>й</w:t>
            </w:r>
          </w:p>
          <w:p w:rsidR="00810ED4" w:rsidRPr="002B7FFB" w:rsidRDefault="00810ED4" w:rsidP="002F0F67">
            <w:pPr>
              <w:pStyle w:val="Table"/>
            </w:pPr>
            <w:r w:rsidRPr="002B7FFB">
              <w:t>Бюджет</w:t>
            </w:r>
          </w:p>
          <w:p w:rsidR="00581D51" w:rsidRDefault="00581D51" w:rsidP="002F0F67">
            <w:pPr>
              <w:pStyle w:val="Table"/>
            </w:pPr>
          </w:p>
          <w:p w:rsidR="00810ED4" w:rsidRPr="002B7FFB" w:rsidRDefault="00D46A82" w:rsidP="002F0F67">
            <w:pPr>
              <w:pStyle w:val="Table"/>
            </w:pPr>
            <w:r w:rsidRPr="002B7FFB">
              <w:t>Област</w:t>
            </w:r>
            <w:r w:rsidR="00810ED4" w:rsidRPr="002B7FFB">
              <w:t>ной бюджет</w:t>
            </w:r>
          </w:p>
          <w:p w:rsidR="00810ED4" w:rsidRPr="002B7FFB" w:rsidRDefault="00810ED4" w:rsidP="002F0F67">
            <w:pPr>
              <w:pStyle w:val="Table"/>
            </w:pPr>
          </w:p>
          <w:p w:rsidR="00D46A82" w:rsidRPr="002B7FFB" w:rsidRDefault="00D46A82" w:rsidP="002F0F67">
            <w:pPr>
              <w:pStyle w:val="Table"/>
            </w:pPr>
          </w:p>
          <w:p w:rsidR="00810ED4" w:rsidRPr="002B7FFB" w:rsidRDefault="00810ED4" w:rsidP="002F0F67">
            <w:pPr>
              <w:pStyle w:val="Table"/>
            </w:pPr>
            <w:r w:rsidRPr="002B7FFB">
              <w:t>Местный бюджет</w:t>
            </w:r>
          </w:p>
          <w:p w:rsidR="00810ED4" w:rsidRPr="00DC7F02" w:rsidRDefault="00810ED4" w:rsidP="002F0F67">
            <w:pPr>
              <w:pStyle w:val="Table"/>
            </w:pPr>
          </w:p>
          <w:p w:rsidR="00810ED4" w:rsidRPr="00DC7F02" w:rsidRDefault="00810ED4" w:rsidP="002F0F67">
            <w:pPr>
              <w:pStyle w:val="Table"/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D4" w:rsidRPr="00DC7F02" w:rsidRDefault="00C936B7" w:rsidP="002F0F67">
            <w:pPr>
              <w:pStyle w:val="Table"/>
            </w:pPr>
            <w:r>
              <w:t>8154,4</w:t>
            </w:r>
          </w:p>
          <w:p w:rsidR="00810ED4" w:rsidRPr="00DC7F02" w:rsidRDefault="00810ED4" w:rsidP="002F0F67">
            <w:pPr>
              <w:pStyle w:val="Table"/>
            </w:pPr>
          </w:p>
          <w:p w:rsidR="00810ED4" w:rsidRPr="00DC7F02" w:rsidRDefault="00810ED4" w:rsidP="002F0F67">
            <w:pPr>
              <w:pStyle w:val="Table"/>
            </w:pPr>
          </w:p>
          <w:p w:rsidR="00810ED4" w:rsidRPr="00DC7F02" w:rsidRDefault="00C936B7" w:rsidP="002F0F67">
            <w:pPr>
              <w:pStyle w:val="Table"/>
            </w:pPr>
            <w:r>
              <w:t>4890,3</w:t>
            </w:r>
          </w:p>
          <w:p w:rsidR="00810ED4" w:rsidRPr="00DC7F02" w:rsidRDefault="00810ED4" w:rsidP="002F0F67">
            <w:pPr>
              <w:pStyle w:val="Table"/>
            </w:pPr>
          </w:p>
          <w:p w:rsidR="00810ED4" w:rsidRPr="00DC7F02" w:rsidRDefault="00810ED4" w:rsidP="002F0F67">
            <w:pPr>
              <w:pStyle w:val="Table"/>
            </w:pPr>
          </w:p>
          <w:p w:rsidR="00810ED4" w:rsidRPr="00DC7F02" w:rsidRDefault="00810ED4" w:rsidP="002F0F67">
            <w:pPr>
              <w:pStyle w:val="Table"/>
            </w:pPr>
          </w:p>
          <w:p w:rsidR="00810ED4" w:rsidRPr="00DC7F02" w:rsidRDefault="00C936B7" w:rsidP="002F0F67">
            <w:pPr>
              <w:pStyle w:val="Table"/>
            </w:pPr>
            <w:r>
              <w:t>1890,3</w:t>
            </w:r>
          </w:p>
          <w:p w:rsidR="00810ED4" w:rsidRPr="00DC7F02" w:rsidRDefault="00810ED4" w:rsidP="002F0F67">
            <w:pPr>
              <w:pStyle w:val="Table"/>
            </w:pPr>
          </w:p>
          <w:p w:rsidR="00810ED4" w:rsidRDefault="00810ED4" w:rsidP="002F0F67">
            <w:pPr>
              <w:pStyle w:val="Table"/>
            </w:pPr>
          </w:p>
          <w:p w:rsidR="00581D51" w:rsidRPr="00DC7F02" w:rsidRDefault="00581D51" w:rsidP="002F0F67">
            <w:pPr>
              <w:pStyle w:val="Table"/>
            </w:pPr>
          </w:p>
          <w:p w:rsidR="00810ED4" w:rsidRPr="00DC7F02" w:rsidRDefault="00930CFE" w:rsidP="002F0F67">
            <w:pPr>
              <w:pStyle w:val="Table"/>
            </w:pPr>
            <w:r>
              <w:t>1373</w:t>
            </w:r>
            <w:r w:rsidR="00284B21">
              <w:t>,80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D4" w:rsidRPr="00DC7F02" w:rsidRDefault="00965AB2" w:rsidP="002F0F67">
            <w:pPr>
              <w:pStyle w:val="Table"/>
            </w:pPr>
            <w:r>
              <w:t>-</w:t>
            </w:r>
          </w:p>
          <w:p w:rsidR="00810ED4" w:rsidRPr="00DC7F02" w:rsidRDefault="00810ED4" w:rsidP="002F0F67">
            <w:pPr>
              <w:pStyle w:val="Table"/>
            </w:pPr>
          </w:p>
          <w:p w:rsidR="00810ED4" w:rsidRPr="00DC7F02" w:rsidRDefault="00810ED4" w:rsidP="002F0F67">
            <w:pPr>
              <w:pStyle w:val="Table"/>
            </w:pPr>
          </w:p>
          <w:p w:rsidR="00810ED4" w:rsidRPr="00DC7F02" w:rsidRDefault="00965AB2" w:rsidP="002F0F67">
            <w:pPr>
              <w:pStyle w:val="Table"/>
            </w:pPr>
            <w:r>
              <w:t>-</w:t>
            </w:r>
          </w:p>
          <w:p w:rsidR="00810ED4" w:rsidRPr="00DC7F02" w:rsidRDefault="00810ED4" w:rsidP="002F0F67">
            <w:pPr>
              <w:pStyle w:val="Table"/>
            </w:pPr>
          </w:p>
          <w:p w:rsidR="00810ED4" w:rsidRPr="00DC7F02" w:rsidRDefault="00810ED4" w:rsidP="002F0F67">
            <w:pPr>
              <w:pStyle w:val="Table"/>
            </w:pPr>
          </w:p>
          <w:p w:rsidR="00810ED4" w:rsidRPr="00DC7F02" w:rsidRDefault="00810ED4" w:rsidP="002F0F67">
            <w:pPr>
              <w:pStyle w:val="Table"/>
            </w:pPr>
          </w:p>
          <w:p w:rsidR="00810ED4" w:rsidRPr="00DC7F02" w:rsidRDefault="00965AB2" w:rsidP="002F0F67">
            <w:pPr>
              <w:pStyle w:val="Table"/>
            </w:pPr>
            <w:r>
              <w:t>-</w:t>
            </w:r>
          </w:p>
          <w:p w:rsidR="00810ED4" w:rsidRPr="00DC7F02" w:rsidRDefault="00810ED4" w:rsidP="002F0F67">
            <w:pPr>
              <w:pStyle w:val="Table"/>
            </w:pPr>
          </w:p>
          <w:p w:rsidR="00810ED4" w:rsidRDefault="00810ED4" w:rsidP="002F0F67">
            <w:pPr>
              <w:pStyle w:val="Table"/>
            </w:pPr>
          </w:p>
          <w:p w:rsidR="00581D51" w:rsidRPr="00DC7F02" w:rsidRDefault="00581D51" w:rsidP="002F0F67">
            <w:pPr>
              <w:pStyle w:val="Table"/>
            </w:pPr>
          </w:p>
          <w:p w:rsidR="00810ED4" w:rsidRPr="00DC7F02" w:rsidRDefault="00391054" w:rsidP="002F0F67">
            <w:pPr>
              <w:pStyle w:val="Table"/>
            </w:pPr>
            <w:r>
              <w:t>-</w:t>
            </w:r>
          </w:p>
          <w:p w:rsidR="00810ED4" w:rsidRPr="00DC7F02" w:rsidRDefault="00810ED4" w:rsidP="002F0F67">
            <w:pPr>
              <w:pStyle w:val="Table"/>
            </w:pPr>
          </w:p>
          <w:p w:rsidR="00810ED4" w:rsidRPr="00DC7F02" w:rsidRDefault="00810ED4" w:rsidP="002F0F67">
            <w:pPr>
              <w:pStyle w:val="Table"/>
            </w:pPr>
          </w:p>
          <w:p w:rsidR="00810ED4" w:rsidRPr="00DC7F02" w:rsidRDefault="00810ED4" w:rsidP="002F0F67">
            <w:pPr>
              <w:pStyle w:val="Table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D4" w:rsidRPr="00DC7F02" w:rsidRDefault="00965AB2" w:rsidP="002F0F67">
            <w:pPr>
              <w:pStyle w:val="Table"/>
            </w:pPr>
            <w:r>
              <w:t>61</w:t>
            </w:r>
            <w:r w:rsidR="00C936B7">
              <w:t>50</w:t>
            </w:r>
            <w:r w:rsidR="00B251B2">
              <w:t>,80</w:t>
            </w:r>
          </w:p>
          <w:p w:rsidR="00810ED4" w:rsidRPr="00DC7F02" w:rsidRDefault="00810ED4" w:rsidP="002F0F67">
            <w:pPr>
              <w:pStyle w:val="Table"/>
            </w:pPr>
          </w:p>
          <w:p w:rsidR="00810ED4" w:rsidRPr="00DC7F02" w:rsidRDefault="00C936B7" w:rsidP="002F0F67">
            <w:pPr>
              <w:pStyle w:val="Table"/>
            </w:pPr>
            <w:r>
              <w:t>3934,0</w:t>
            </w:r>
          </w:p>
          <w:p w:rsidR="00810ED4" w:rsidRPr="00DC7F02" w:rsidRDefault="00810ED4" w:rsidP="002F0F67">
            <w:pPr>
              <w:pStyle w:val="Table"/>
            </w:pPr>
          </w:p>
          <w:p w:rsidR="00810ED4" w:rsidRPr="00DC7F02" w:rsidRDefault="00810ED4" w:rsidP="002F0F67">
            <w:pPr>
              <w:pStyle w:val="Table"/>
            </w:pPr>
          </w:p>
          <w:p w:rsidR="00810ED4" w:rsidRPr="00DC7F02" w:rsidRDefault="00C936B7" w:rsidP="002F0F67">
            <w:pPr>
              <w:pStyle w:val="Table"/>
            </w:pPr>
            <w:r>
              <w:t>1593,0</w:t>
            </w:r>
          </w:p>
          <w:p w:rsidR="00810ED4" w:rsidRDefault="00810ED4" w:rsidP="002F0F67">
            <w:pPr>
              <w:pStyle w:val="Table"/>
            </w:pPr>
          </w:p>
          <w:p w:rsidR="00581D51" w:rsidRPr="00DC7F02" w:rsidRDefault="00581D51" w:rsidP="002F0F67">
            <w:pPr>
              <w:pStyle w:val="Table"/>
            </w:pPr>
          </w:p>
          <w:p w:rsidR="00810ED4" w:rsidRPr="00DC7F02" w:rsidRDefault="00391054" w:rsidP="002F0F67">
            <w:pPr>
              <w:pStyle w:val="Table"/>
            </w:pPr>
            <w:r>
              <w:t>623,80</w:t>
            </w:r>
          </w:p>
          <w:p w:rsidR="00810ED4" w:rsidRPr="00DC7F02" w:rsidRDefault="00810ED4" w:rsidP="002F0F67">
            <w:pPr>
              <w:pStyle w:val="Table"/>
              <w:rPr>
                <w:highlight w:val="yellow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D4" w:rsidRPr="00DC7F02" w:rsidRDefault="00C936B7" w:rsidP="002F0F67">
            <w:pPr>
              <w:pStyle w:val="Table"/>
            </w:pPr>
            <w:r>
              <w:t>1403,6</w:t>
            </w:r>
          </w:p>
          <w:p w:rsidR="00810ED4" w:rsidRPr="00DC7F02" w:rsidRDefault="00810ED4" w:rsidP="002F0F67">
            <w:pPr>
              <w:pStyle w:val="Table"/>
            </w:pPr>
          </w:p>
          <w:p w:rsidR="00810ED4" w:rsidRPr="00DC7F02" w:rsidRDefault="00C936B7" w:rsidP="002F0F67">
            <w:pPr>
              <w:pStyle w:val="Table"/>
            </w:pPr>
            <w:r>
              <w:t>956,3</w:t>
            </w:r>
          </w:p>
          <w:p w:rsidR="00810ED4" w:rsidRPr="00DC7F02" w:rsidRDefault="00810ED4" w:rsidP="002F0F67">
            <w:pPr>
              <w:pStyle w:val="Table"/>
            </w:pPr>
          </w:p>
          <w:p w:rsidR="00810ED4" w:rsidRPr="00DC7F02" w:rsidRDefault="00810ED4" w:rsidP="002F0F67">
            <w:pPr>
              <w:pStyle w:val="Table"/>
            </w:pPr>
          </w:p>
          <w:p w:rsidR="00810ED4" w:rsidRPr="00DC7F02" w:rsidRDefault="00C936B7" w:rsidP="002F0F67">
            <w:pPr>
              <w:pStyle w:val="Table"/>
            </w:pPr>
            <w:r>
              <w:t>297,3</w:t>
            </w:r>
          </w:p>
          <w:p w:rsidR="00810ED4" w:rsidRDefault="00810ED4" w:rsidP="002F0F67">
            <w:pPr>
              <w:pStyle w:val="Table"/>
            </w:pPr>
          </w:p>
          <w:p w:rsidR="00581D51" w:rsidRPr="00DC7F02" w:rsidRDefault="00581D51" w:rsidP="002F0F67">
            <w:pPr>
              <w:pStyle w:val="Table"/>
            </w:pPr>
          </w:p>
          <w:p w:rsidR="00810ED4" w:rsidRPr="00DC7F02" w:rsidRDefault="00391054" w:rsidP="002F0F67">
            <w:pPr>
              <w:pStyle w:val="Table"/>
            </w:pPr>
            <w:r>
              <w:t>150,00</w:t>
            </w:r>
          </w:p>
          <w:p w:rsidR="00810ED4" w:rsidRPr="00DC7F02" w:rsidRDefault="00810ED4" w:rsidP="002F0F67">
            <w:pPr>
              <w:pStyle w:val="Table"/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D4" w:rsidRDefault="00B251B2" w:rsidP="002F0F67">
            <w:pPr>
              <w:pStyle w:val="Table"/>
            </w:pPr>
            <w:r>
              <w:t>600,00</w:t>
            </w:r>
          </w:p>
          <w:p w:rsidR="00391054" w:rsidRDefault="00391054" w:rsidP="002F0F67">
            <w:pPr>
              <w:pStyle w:val="Table"/>
            </w:pPr>
          </w:p>
          <w:p w:rsidR="00391054" w:rsidRDefault="00B74DF2" w:rsidP="002F0F67">
            <w:pPr>
              <w:pStyle w:val="Table"/>
            </w:pPr>
            <w:r>
              <w:t>-</w:t>
            </w:r>
          </w:p>
          <w:p w:rsidR="00B74DF2" w:rsidRDefault="00B74DF2" w:rsidP="002F0F67">
            <w:pPr>
              <w:pStyle w:val="Table"/>
            </w:pPr>
          </w:p>
          <w:p w:rsidR="00B74DF2" w:rsidRDefault="00B74DF2" w:rsidP="002F0F67">
            <w:pPr>
              <w:pStyle w:val="Table"/>
            </w:pPr>
          </w:p>
          <w:p w:rsidR="00B74DF2" w:rsidRDefault="00B74DF2" w:rsidP="002F0F67">
            <w:pPr>
              <w:pStyle w:val="Table"/>
            </w:pPr>
          </w:p>
          <w:p w:rsidR="00391054" w:rsidRDefault="00B74DF2" w:rsidP="002F0F67">
            <w:pPr>
              <w:pStyle w:val="Table"/>
            </w:pPr>
            <w:r>
              <w:t>-</w:t>
            </w:r>
          </w:p>
          <w:p w:rsidR="00391054" w:rsidRDefault="00391054" w:rsidP="002F0F67">
            <w:pPr>
              <w:pStyle w:val="Table"/>
            </w:pPr>
          </w:p>
          <w:p w:rsidR="00391054" w:rsidRDefault="00391054" w:rsidP="002F0F67">
            <w:pPr>
              <w:pStyle w:val="Table"/>
            </w:pPr>
          </w:p>
          <w:p w:rsidR="00581D51" w:rsidRDefault="00581D51" w:rsidP="002F0F67">
            <w:pPr>
              <w:pStyle w:val="Table"/>
            </w:pPr>
          </w:p>
          <w:p w:rsidR="00391054" w:rsidRPr="00DD1548" w:rsidRDefault="00930CFE" w:rsidP="002F0F67">
            <w:pPr>
              <w:pStyle w:val="Table"/>
            </w:pPr>
            <w:r>
              <w:t>600</w:t>
            </w:r>
            <w:r w:rsidR="00391054">
              <w:t>,00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D4" w:rsidRPr="00B74DF2" w:rsidRDefault="00B74DF2" w:rsidP="002F0F67">
            <w:pPr>
              <w:pStyle w:val="Table"/>
            </w:pPr>
            <w:r>
              <w:t>-</w:t>
            </w:r>
          </w:p>
          <w:p w:rsidR="00810ED4" w:rsidRPr="00B74DF2" w:rsidRDefault="00810ED4" w:rsidP="002F0F67">
            <w:pPr>
              <w:pStyle w:val="Table"/>
            </w:pPr>
          </w:p>
          <w:p w:rsidR="00391054" w:rsidRPr="00B74DF2" w:rsidRDefault="00391054" w:rsidP="002F0F67">
            <w:pPr>
              <w:pStyle w:val="Table"/>
            </w:pPr>
          </w:p>
          <w:p w:rsidR="00391054" w:rsidRDefault="00C42343" w:rsidP="002F0F67">
            <w:pPr>
              <w:pStyle w:val="Table"/>
            </w:pPr>
            <w:r>
              <w:t>-</w:t>
            </w:r>
          </w:p>
          <w:p w:rsidR="00C42343" w:rsidRPr="00B74DF2" w:rsidRDefault="00C42343" w:rsidP="002F0F67">
            <w:pPr>
              <w:pStyle w:val="Table"/>
            </w:pPr>
          </w:p>
          <w:p w:rsidR="00391054" w:rsidRPr="00B74DF2" w:rsidRDefault="00391054" w:rsidP="002F0F67">
            <w:pPr>
              <w:pStyle w:val="Table"/>
            </w:pPr>
          </w:p>
          <w:p w:rsidR="00391054" w:rsidRPr="00B74DF2" w:rsidRDefault="00C42343" w:rsidP="002F0F67">
            <w:pPr>
              <w:pStyle w:val="Table"/>
            </w:pPr>
            <w:r>
              <w:t>-</w:t>
            </w:r>
          </w:p>
          <w:p w:rsidR="00391054" w:rsidRPr="00B74DF2" w:rsidRDefault="00391054" w:rsidP="002F0F67">
            <w:pPr>
              <w:pStyle w:val="Table"/>
            </w:pPr>
          </w:p>
          <w:p w:rsidR="00194585" w:rsidRDefault="00194585" w:rsidP="002F0F67">
            <w:pPr>
              <w:pStyle w:val="Table"/>
            </w:pPr>
          </w:p>
          <w:p w:rsidR="00B82BF6" w:rsidRDefault="00B82BF6" w:rsidP="002F0F67">
            <w:pPr>
              <w:pStyle w:val="Table"/>
            </w:pPr>
          </w:p>
          <w:p w:rsidR="00581D51" w:rsidRPr="00B74DF2" w:rsidRDefault="00581D51" w:rsidP="002F0F67">
            <w:pPr>
              <w:pStyle w:val="Table"/>
            </w:pPr>
          </w:p>
          <w:p w:rsidR="00391054" w:rsidRPr="00B74DF2" w:rsidRDefault="00E80C22" w:rsidP="002F0F67">
            <w:pPr>
              <w:pStyle w:val="Table"/>
            </w:pPr>
            <w:r>
              <w:t>-</w:t>
            </w:r>
          </w:p>
          <w:p w:rsidR="00391054" w:rsidRPr="00B74DF2" w:rsidRDefault="00391054" w:rsidP="002F0F67">
            <w:pPr>
              <w:pStyle w:val="Table"/>
            </w:pPr>
          </w:p>
          <w:p w:rsidR="00391054" w:rsidRPr="00B74DF2" w:rsidRDefault="00391054" w:rsidP="002F0F67">
            <w:pPr>
              <w:pStyle w:val="Table"/>
            </w:pP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ED4" w:rsidRPr="00AF1F6A" w:rsidRDefault="00810ED4" w:rsidP="002F0F67">
            <w:pPr>
              <w:pStyle w:val="Table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ED4" w:rsidRPr="00AF1F6A" w:rsidRDefault="00810ED4" w:rsidP="002F0F67">
            <w:pPr>
              <w:pStyle w:val="Table"/>
            </w:pPr>
          </w:p>
        </w:tc>
      </w:tr>
      <w:tr w:rsidR="00810ED4" w:rsidRPr="00AF1F6A" w:rsidTr="002F0F67">
        <w:trPr>
          <w:gridAfter w:val="1"/>
          <w:wAfter w:w="513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D4" w:rsidRPr="00AF1F6A" w:rsidRDefault="00810ED4" w:rsidP="002F0F67">
            <w:pPr>
              <w:pStyle w:val="Table"/>
            </w:pPr>
          </w:p>
        </w:tc>
        <w:tc>
          <w:tcPr>
            <w:tcW w:w="1441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D4" w:rsidRPr="00B251B2" w:rsidRDefault="00810ED4" w:rsidP="00581D51">
            <w:pPr>
              <w:pStyle w:val="Table"/>
            </w:pPr>
            <w:r w:rsidRPr="00B251B2">
              <w:t xml:space="preserve">Итого по разделу: </w:t>
            </w:r>
            <w:r w:rsidR="00EB3B34">
              <w:t>8154,40</w:t>
            </w:r>
            <w:r w:rsidRPr="00B251B2">
              <w:t xml:space="preserve"> тыс.руб.                                                         </w:t>
            </w:r>
            <w:r w:rsidR="00EB3B34">
              <w:t>8154,40</w:t>
            </w:r>
            <w:r w:rsidRPr="00B251B2">
              <w:t xml:space="preserve">  </w:t>
            </w:r>
            <w:r w:rsidR="00EB3B34">
              <w:t xml:space="preserve">  </w:t>
            </w:r>
            <w:r w:rsidR="00B251B2" w:rsidRPr="00B251B2">
              <w:t xml:space="preserve"> </w:t>
            </w:r>
            <w:r w:rsidR="00965AB2">
              <w:t>-</w:t>
            </w:r>
            <w:r w:rsidRPr="00B251B2">
              <w:t xml:space="preserve"> </w:t>
            </w:r>
            <w:r w:rsidR="00965AB2">
              <w:t xml:space="preserve">       61</w:t>
            </w:r>
            <w:r w:rsidR="00EB3B34">
              <w:t>50</w:t>
            </w:r>
            <w:r w:rsidR="00B251B2" w:rsidRPr="00B251B2">
              <w:t>,80</w:t>
            </w:r>
            <w:r w:rsidRPr="00B251B2">
              <w:t xml:space="preserve"> </w:t>
            </w:r>
            <w:r w:rsidR="008F75F6">
              <w:t xml:space="preserve">1403,6 </w:t>
            </w:r>
            <w:r w:rsidR="00B251B2" w:rsidRPr="00B251B2">
              <w:t xml:space="preserve"> 600,00   -            -           -</w:t>
            </w:r>
          </w:p>
        </w:tc>
        <w:tc>
          <w:tcPr>
            <w:tcW w:w="2313" w:type="dxa"/>
            <w:gridSpan w:val="3"/>
          </w:tcPr>
          <w:p w:rsidR="00810ED4" w:rsidRPr="00AF1F6A" w:rsidRDefault="00810ED4" w:rsidP="002F0F67">
            <w:pPr>
              <w:pStyle w:val="Table"/>
            </w:pPr>
          </w:p>
        </w:tc>
        <w:tc>
          <w:tcPr>
            <w:tcW w:w="1980" w:type="dxa"/>
            <w:gridSpan w:val="4"/>
          </w:tcPr>
          <w:p w:rsidR="00810ED4" w:rsidRPr="00AF1F6A" w:rsidRDefault="00810ED4" w:rsidP="002F0F67">
            <w:pPr>
              <w:pStyle w:val="Table"/>
            </w:pPr>
            <w:r w:rsidRPr="00AF1F6A">
              <w:t>МКОУ</w:t>
            </w:r>
          </w:p>
          <w:p w:rsidR="00810ED4" w:rsidRPr="00AF1F6A" w:rsidRDefault="00810ED4" w:rsidP="002F0F67">
            <w:pPr>
              <w:pStyle w:val="Table"/>
              <w:rPr>
                <w:highlight w:val="yellow"/>
              </w:rPr>
            </w:pPr>
            <w:r w:rsidRPr="00AF1F6A">
              <w:t xml:space="preserve">«СОШ №1» </w:t>
            </w:r>
          </w:p>
        </w:tc>
      </w:tr>
      <w:tr w:rsidR="00810ED4" w:rsidRPr="00AF1F6A" w:rsidTr="002F0F67">
        <w:trPr>
          <w:gridAfter w:val="8"/>
          <w:wAfter w:w="480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D4" w:rsidRPr="00AF1F6A" w:rsidRDefault="00810ED4" w:rsidP="002F0F67">
            <w:pPr>
              <w:pStyle w:val="Table"/>
            </w:pPr>
          </w:p>
        </w:tc>
        <w:tc>
          <w:tcPr>
            <w:tcW w:w="1441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D4" w:rsidRPr="00AF1F6A" w:rsidRDefault="00810ED4" w:rsidP="002F0F67">
            <w:pPr>
              <w:pStyle w:val="Table"/>
            </w:pPr>
            <w:r w:rsidRPr="00AF1F6A">
              <w:t xml:space="preserve">          </w:t>
            </w:r>
            <w:r w:rsidR="0054084B">
              <w:t>4</w:t>
            </w:r>
            <w:r w:rsidRPr="00AF1F6A">
              <w:t>. Социокультурные мероприятия для инвалидов и маломобильных групп населения</w:t>
            </w:r>
          </w:p>
        </w:tc>
      </w:tr>
      <w:tr w:rsidR="00810ED4" w:rsidRPr="00AF1F6A" w:rsidTr="00581D51">
        <w:trPr>
          <w:gridAfter w:val="8"/>
          <w:wAfter w:w="480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D4" w:rsidRPr="00105698" w:rsidRDefault="00F706B4" w:rsidP="002F0F67">
            <w:pPr>
              <w:pStyle w:val="Table"/>
            </w:pPr>
            <w:r w:rsidRPr="00105698">
              <w:lastRenderedPageBreak/>
              <w:t>4</w:t>
            </w:r>
            <w:r w:rsidR="00810ED4" w:rsidRPr="00105698">
              <w:t>.1.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D4" w:rsidRPr="00AF1F6A" w:rsidRDefault="00810ED4" w:rsidP="002F0F67">
            <w:pPr>
              <w:pStyle w:val="Table"/>
            </w:pPr>
            <w:r w:rsidRPr="00AF1F6A">
              <w:t>Организация и проведение на базе Районного дома культуры (районного, зонального) фестиваля-конкурса «Лучики надежды»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D4" w:rsidRPr="00105698" w:rsidRDefault="00DD7A2C" w:rsidP="002F0F67">
            <w:pPr>
              <w:pStyle w:val="Table"/>
            </w:pPr>
            <w:r w:rsidRPr="00105698">
              <w:t>2017-2020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D4" w:rsidRPr="00AF1F6A" w:rsidRDefault="00810ED4" w:rsidP="002F0F67">
            <w:pPr>
              <w:pStyle w:val="Table"/>
            </w:pPr>
            <w:r w:rsidRPr="00AF1F6A">
              <w:t>ОСЗН администрации МР «Город Людиново и Людиновский район»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D4" w:rsidRPr="00AF1F6A" w:rsidRDefault="00810ED4" w:rsidP="002F0F67">
            <w:pPr>
              <w:pStyle w:val="Table"/>
            </w:pPr>
            <w:r w:rsidRPr="00AF1F6A">
              <w:t>Всего</w:t>
            </w:r>
          </w:p>
          <w:p w:rsidR="00810ED4" w:rsidRPr="00AF1F6A" w:rsidRDefault="00810ED4" w:rsidP="002F0F67">
            <w:pPr>
              <w:pStyle w:val="Table"/>
            </w:pPr>
          </w:p>
          <w:p w:rsidR="00810ED4" w:rsidRPr="00AF1F6A" w:rsidRDefault="00810ED4" w:rsidP="002F0F67">
            <w:pPr>
              <w:pStyle w:val="Table"/>
            </w:pPr>
            <w:r w:rsidRPr="00AF1F6A">
              <w:t>Местный бюджет</w:t>
            </w:r>
          </w:p>
          <w:p w:rsidR="00810ED4" w:rsidRPr="00AF1F6A" w:rsidRDefault="00810ED4" w:rsidP="002F0F67">
            <w:pPr>
              <w:pStyle w:val="Table"/>
            </w:pPr>
          </w:p>
          <w:p w:rsidR="00810ED4" w:rsidRPr="00AF1F6A" w:rsidRDefault="00810ED4" w:rsidP="002F0F67">
            <w:pPr>
              <w:pStyle w:val="Table"/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D4" w:rsidRPr="00DD1548" w:rsidRDefault="006974A7" w:rsidP="002F0F67">
            <w:pPr>
              <w:pStyle w:val="Table"/>
            </w:pPr>
            <w:r>
              <w:t>57</w:t>
            </w:r>
            <w:r w:rsidR="00810ED4" w:rsidRPr="00DD1548">
              <w:t>0,00</w:t>
            </w:r>
          </w:p>
          <w:p w:rsidR="00810ED4" w:rsidRPr="00DD1548" w:rsidRDefault="00810ED4" w:rsidP="002F0F67">
            <w:pPr>
              <w:pStyle w:val="Table"/>
            </w:pPr>
          </w:p>
          <w:p w:rsidR="00810ED4" w:rsidRPr="00DD1548" w:rsidRDefault="00810ED4" w:rsidP="002F0F67">
            <w:pPr>
              <w:pStyle w:val="Table"/>
            </w:pPr>
          </w:p>
          <w:p w:rsidR="00810ED4" w:rsidRPr="00DD1548" w:rsidRDefault="006974A7" w:rsidP="002F0F67">
            <w:pPr>
              <w:pStyle w:val="Table"/>
            </w:pPr>
            <w:r>
              <w:t>570</w:t>
            </w:r>
            <w:r w:rsidR="00810ED4" w:rsidRPr="00DD1548">
              <w:t>,00</w:t>
            </w:r>
          </w:p>
          <w:p w:rsidR="00810ED4" w:rsidRPr="00DD1548" w:rsidRDefault="00810ED4" w:rsidP="002F0F67">
            <w:pPr>
              <w:pStyle w:val="Table"/>
            </w:pPr>
          </w:p>
          <w:p w:rsidR="00810ED4" w:rsidRPr="00DD1548" w:rsidRDefault="00810ED4" w:rsidP="002F0F67">
            <w:pPr>
              <w:pStyle w:val="Table"/>
            </w:pPr>
          </w:p>
          <w:p w:rsidR="00810ED4" w:rsidRPr="00DD1548" w:rsidRDefault="00810ED4" w:rsidP="002F0F67">
            <w:pPr>
              <w:pStyle w:val="Table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D4" w:rsidRDefault="0071684F" w:rsidP="002F0F67">
            <w:pPr>
              <w:pStyle w:val="Table"/>
            </w:pPr>
            <w:r>
              <w:t>-</w:t>
            </w:r>
          </w:p>
          <w:p w:rsidR="0071684F" w:rsidRDefault="0071684F" w:rsidP="002F0F67">
            <w:pPr>
              <w:pStyle w:val="Table"/>
            </w:pPr>
          </w:p>
          <w:p w:rsidR="0071684F" w:rsidRDefault="0071684F" w:rsidP="002F0F67">
            <w:pPr>
              <w:pStyle w:val="Table"/>
            </w:pPr>
          </w:p>
          <w:p w:rsidR="0071684F" w:rsidRDefault="0071684F" w:rsidP="002F0F67">
            <w:pPr>
              <w:pStyle w:val="Table"/>
            </w:pPr>
            <w:r>
              <w:t>-</w:t>
            </w:r>
          </w:p>
          <w:p w:rsidR="0071684F" w:rsidRDefault="0071684F" w:rsidP="002F0F67">
            <w:pPr>
              <w:pStyle w:val="Table"/>
            </w:pPr>
          </w:p>
          <w:p w:rsidR="002D00EB" w:rsidRDefault="002D00EB" w:rsidP="002F0F67">
            <w:pPr>
              <w:pStyle w:val="Table"/>
            </w:pPr>
          </w:p>
          <w:p w:rsidR="002D00EB" w:rsidRPr="00DD1548" w:rsidRDefault="002D00EB" w:rsidP="002F0F67">
            <w:pPr>
              <w:pStyle w:val="Table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D4" w:rsidRDefault="0071684F" w:rsidP="002F0F67">
            <w:pPr>
              <w:pStyle w:val="Table"/>
            </w:pPr>
            <w:r>
              <w:t>-</w:t>
            </w:r>
          </w:p>
          <w:p w:rsidR="0071684F" w:rsidRDefault="0071684F" w:rsidP="002F0F67">
            <w:pPr>
              <w:pStyle w:val="Table"/>
            </w:pPr>
          </w:p>
          <w:p w:rsidR="0071684F" w:rsidRDefault="0071684F" w:rsidP="002F0F67">
            <w:pPr>
              <w:pStyle w:val="Table"/>
            </w:pPr>
          </w:p>
          <w:p w:rsidR="0071684F" w:rsidRDefault="0071684F" w:rsidP="002F0F67">
            <w:pPr>
              <w:pStyle w:val="Table"/>
            </w:pPr>
            <w:r>
              <w:t>-</w:t>
            </w:r>
          </w:p>
          <w:p w:rsidR="002D00EB" w:rsidRDefault="002D00EB" w:rsidP="002F0F67">
            <w:pPr>
              <w:pStyle w:val="Table"/>
            </w:pPr>
          </w:p>
          <w:p w:rsidR="002D00EB" w:rsidRDefault="002D00EB" w:rsidP="002F0F67">
            <w:pPr>
              <w:pStyle w:val="Table"/>
            </w:pPr>
          </w:p>
          <w:p w:rsidR="002D00EB" w:rsidRPr="00DD1548" w:rsidRDefault="002D00EB" w:rsidP="002F0F67">
            <w:pPr>
              <w:pStyle w:val="Table"/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D4" w:rsidRPr="00DD1548" w:rsidRDefault="00810ED4" w:rsidP="002F0F67">
            <w:pPr>
              <w:pStyle w:val="Table"/>
            </w:pPr>
          </w:p>
          <w:p w:rsidR="00810ED4" w:rsidRPr="00DD1548" w:rsidRDefault="00810ED4" w:rsidP="002F0F67">
            <w:pPr>
              <w:pStyle w:val="Table"/>
            </w:pPr>
          </w:p>
          <w:p w:rsidR="00810ED4" w:rsidRPr="00DD1548" w:rsidRDefault="00810ED4" w:rsidP="002F0F67">
            <w:pPr>
              <w:pStyle w:val="Table"/>
            </w:pPr>
          </w:p>
          <w:p w:rsidR="00810ED4" w:rsidRPr="00DD1548" w:rsidRDefault="00810ED4" w:rsidP="002F0F67">
            <w:pPr>
              <w:pStyle w:val="Table"/>
            </w:pPr>
          </w:p>
          <w:p w:rsidR="00810ED4" w:rsidRPr="00DD1548" w:rsidRDefault="00810ED4" w:rsidP="002F0F67">
            <w:pPr>
              <w:pStyle w:val="Table"/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D4" w:rsidRPr="00DD1548" w:rsidRDefault="00810ED4" w:rsidP="002F0F67">
            <w:pPr>
              <w:pStyle w:val="Table"/>
            </w:pPr>
            <w:r w:rsidRPr="00DD1548">
              <w:t>120,00</w:t>
            </w:r>
          </w:p>
          <w:p w:rsidR="00810ED4" w:rsidRPr="00DD1548" w:rsidRDefault="00810ED4" w:rsidP="002F0F67">
            <w:pPr>
              <w:pStyle w:val="Table"/>
            </w:pPr>
          </w:p>
          <w:p w:rsidR="00810ED4" w:rsidRPr="00DD1548" w:rsidRDefault="00810ED4" w:rsidP="002F0F67">
            <w:pPr>
              <w:pStyle w:val="Table"/>
            </w:pPr>
          </w:p>
          <w:p w:rsidR="00810ED4" w:rsidRPr="00DD1548" w:rsidRDefault="006974A7" w:rsidP="002F0F67">
            <w:pPr>
              <w:pStyle w:val="Table"/>
            </w:pPr>
            <w:r>
              <w:t>120</w:t>
            </w:r>
            <w:r w:rsidR="00810ED4" w:rsidRPr="00DD1548">
              <w:t>,00</w:t>
            </w:r>
          </w:p>
          <w:p w:rsidR="00810ED4" w:rsidRPr="00DD1548" w:rsidRDefault="00810ED4" w:rsidP="002F0F67">
            <w:pPr>
              <w:pStyle w:val="Table"/>
            </w:pPr>
          </w:p>
          <w:p w:rsidR="00810ED4" w:rsidRPr="00DD1548" w:rsidRDefault="00810ED4" w:rsidP="002F0F67">
            <w:pPr>
              <w:pStyle w:val="Table"/>
            </w:pPr>
          </w:p>
          <w:p w:rsidR="00810ED4" w:rsidRPr="00DD1548" w:rsidRDefault="00810ED4" w:rsidP="002F0F67">
            <w:pPr>
              <w:pStyle w:val="Table"/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D4" w:rsidRPr="00DD1548" w:rsidRDefault="00810ED4" w:rsidP="002F0F67">
            <w:pPr>
              <w:pStyle w:val="Table"/>
            </w:pPr>
            <w:r w:rsidRPr="00DD1548">
              <w:t>150,00</w:t>
            </w:r>
          </w:p>
          <w:p w:rsidR="00810ED4" w:rsidRPr="00DD1548" w:rsidRDefault="00810ED4" w:rsidP="002F0F67">
            <w:pPr>
              <w:pStyle w:val="Table"/>
            </w:pPr>
          </w:p>
          <w:p w:rsidR="00810ED4" w:rsidRPr="00DD1548" w:rsidRDefault="00810ED4" w:rsidP="002F0F67">
            <w:pPr>
              <w:pStyle w:val="Table"/>
            </w:pPr>
          </w:p>
          <w:p w:rsidR="00810ED4" w:rsidRPr="00DD1548" w:rsidRDefault="006974A7" w:rsidP="002F0F67">
            <w:pPr>
              <w:pStyle w:val="Table"/>
            </w:pPr>
            <w:r>
              <w:t>150</w:t>
            </w:r>
            <w:r w:rsidR="00810ED4" w:rsidRPr="00DD1548">
              <w:t>,00</w:t>
            </w:r>
          </w:p>
          <w:p w:rsidR="00810ED4" w:rsidRPr="00DD1548" w:rsidRDefault="00810ED4" w:rsidP="002F0F67">
            <w:pPr>
              <w:pStyle w:val="Table"/>
            </w:pPr>
          </w:p>
          <w:p w:rsidR="00810ED4" w:rsidRPr="00DD1548" w:rsidRDefault="00810ED4" w:rsidP="002F0F67">
            <w:pPr>
              <w:pStyle w:val="Table"/>
            </w:pPr>
          </w:p>
          <w:p w:rsidR="00810ED4" w:rsidRPr="00DD1548" w:rsidRDefault="00810ED4" w:rsidP="002F0F67">
            <w:pPr>
              <w:pStyle w:val="Table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D4" w:rsidRPr="00DD1548" w:rsidRDefault="00810ED4" w:rsidP="002F0F67">
            <w:pPr>
              <w:pStyle w:val="Table"/>
            </w:pPr>
            <w:r w:rsidRPr="00DD1548">
              <w:t>150,00</w:t>
            </w:r>
          </w:p>
          <w:p w:rsidR="00810ED4" w:rsidRPr="00DD1548" w:rsidRDefault="00810ED4" w:rsidP="002F0F67">
            <w:pPr>
              <w:pStyle w:val="Table"/>
            </w:pPr>
          </w:p>
          <w:p w:rsidR="00810ED4" w:rsidRPr="00DD1548" w:rsidRDefault="00810ED4" w:rsidP="002F0F67">
            <w:pPr>
              <w:pStyle w:val="Table"/>
            </w:pPr>
          </w:p>
          <w:p w:rsidR="00810ED4" w:rsidRPr="00DD1548" w:rsidRDefault="006974A7" w:rsidP="002F0F67">
            <w:pPr>
              <w:pStyle w:val="Table"/>
            </w:pPr>
            <w:r>
              <w:t>150</w:t>
            </w:r>
            <w:r w:rsidR="00810ED4" w:rsidRPr="00DD1548">
              <w:t>,00</w:t>
            </w:r>
          </w:p>
          <w:p w:rsidR="00810ED4" w:rsidRPr="00DD1548" w:rsidRDefault="00810ED4" w:rsidP="002F0F67">
            <w:pPr>
              <w:pStyle w:val="Table"/>
            </w:pPr>
          </w:p>
          <w:p w:rsidR="00810ED4" w:rsidRPr="00DD1548" w:rsidRDefault="00810ED4" w:rsidP="002F0F67">
            <w:pPr>
              <w:pStyle w:val="Table"/>
            </w:pPr>
          </w:p>
          <w:p w:rsidR="00810ED4" w:rsidRPr="00DD1548" w:rsidRDefault="00810ED4" w:rsidP="002F0F67">
            <w:pPr>
              <w:pStyle w:val="Table"/>
            </w:pP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D4" w:rsidRPr="00DD1548" w:rsidRDefault="00810ED4" w:rsidP="002F0F67">
            <w:pPr>
              <w:pStyle w:val="Table"/>
            </w:pPr>
            <w:r w:rsidRPr="00DD1548">
              <w:t>150,00</w:t>
            </w:r>
          </w:p>
          <w:p w:rsidR="00810ED4" w:rsidRPr="00DD1548" w:rsidRDefault="00810ED4" w:rsidP="002F0F67">
            <w:pPr>
              <w:pStyle w:val="Table"/>
            </w:pPr>
          </w:p>
          <w:p w:rsidR="00810ED4" w:rsidRPr="00DD1548" w:rsidRDefault="00810ED4" w:rsidP="002F0F67">
            <w:pPr>
              <w:pStyle w:val="Table"/>
            </w:pPr>
          </w:p>
          <w:p w:rsidR="00810ED4" w:rsidRPr="00DD1548" w:rsidRDefault="006974A7" w:rsidP="002F0F67">
            <w:pPr>
              <w:pStyle w:val="Table"/>
            </w:pPr>
            <w:r>
              <w:t>150</w:t>
            </w:r>
            <w:r w:rsidR="00810ED4" w:rsidRPr="00DD1548">
              <w:t>,00</w:t>
            </w:r>
          </w:p>
          <w:p w:rsidR="00810ED4" w:rsidRPr="00DD1548" w:rsidRDefault="00810ED4" w:rsidP="002F0F67">
            <w:pPr>
              <w:pStyle w:val="Table"/>
            </w:pPr>
          </w:p>
          <w:p w:rsidR="00810ED4" w:rsidRPr="00DD1548" w:rsidRDefault="00810ED4" w:rsidP="002F0F67">
            <w:pPr>
              <w:pStyle w:val="Table"/>
            </w:pPr>
          </w:p>
          <w:p w:rsidR="00810ED4" w:rsidRPr="00DD1548" w:rsidRDefault="00810ED4" w:rsidP="002F0F67">
            <w:pPr>
              <w:pStyle w:val="Table"/>
            </w:pPr>
          </w:p>
        </w:tc>
      </w:tr>
      <w:tr w:rsidR="00810ED4" w:rsidRPr="00AF1F6A" w:rsidTr="00581D51">
        <w:trPr>
          <w:gridAfter w:val="8"/>
          <w:wAfter w:w="480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D4" w:rsidRPr="00105698" w:rsidRDefault="00F706B4" w:rsidP="002F0F67">
            <w:pPr>
              <w:pStyle w:val="Table"/>
            </w:pPr>
            <w:r w:rsidRPr="00105698">
              <w:t>4</w:t>
            </w:r>
            <w:r w:rsidR="00810ED4" w:rsidRPr="00105698">
              <w:t>.2.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D4" w:rsidRPr="00AF1F6A" w:rsidRDefault="00810ED4" w:rsidP="002F0F67">
            <w:pPr>
              <w:pStyle w:val="Table"/>
            </w:pPr>
            <w:r w:rsidRPr="00AF1F6A">
              <w:t>О</w:t>
            </w:r>
            <w:r w:rsidR="00FB36D6">
              <w:t>рганизация и проведение районного</w:t>
            </w:r>
            <w:r w:rsidRPr="00AF1F6A">
              <w:t xml:space="preserve"> конкурс</w:t>
            </w:r>
            <w:r w:rsidR="00FB36D6">
              <w:t>а</w:t>
            </w:r>
            <w:r w:rsidR="002D00EB">
              <w:t xml:space="preserve"> </w:t>
            </w:r>
            <w:r w:rsidRPr="00AF1F6A">
              <w:t>на звание «Самая доброжелательная организация по отношению к людям с ограниченными возможностями»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D4" w:rsidRPr="00105698" w:rsidRDefault="00DD7A2C" w:rsidP="002F0F67">
            <w:pPr>
              <w:pStyle w:val="Table"/>
            </w:pPr>
            <w:r w:rsidRPr="00105698">
              <w:t>2017</w:t>
            </w:r>
            <w:r w:rsidR="00810ED4" w:rsidRPr="00105698">
              <w:t>-2020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D4" w:rsidRPr="00AF1F6A" w:rsidRDefault="00810ED4" w:rsidP="002F0F67">
            <w:pPr>
              <w:pStyle w:val="Table"/>
            </w:pPr>
            <w:r w:rsidRPr="00AF1F6A">
              <w:t>ОСЗН администрации МР «Город Людиново и Людиновский район», Отдел культуры администрации МР «Город Людиново и Людиновский район»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D4" w:rsidRPr="00AF1F6A" w:rsidRDefault="00810ED4" w:rsidP="002F0F67">
            <w:pPr>
              <w:pStyle w:val="Table"/>
            </w:pPr>
            <w:r w:rsidRPr="00AF1F6A">
              <w:t>Всего</w:t>
            </w:r>
          </w:p>
          <w:p w:rsidR="00810ED4" w:rsidRPr="00AF1F6A" w:rsidRDefault="00810ED4" w:rsidP="002F0F67">
            <w:pPr>
              <w:pStyle w:val="Table"/>
            </w:pPr>
          </w:p>
          <w:p w:rsidR="00810ED4" w:rsidRPr="00AF1F6A" w:rsidRDefault="00810ED4" w:rsidP="002F0F67">
            <w:pPr>
              <w:pStyle w:val="Table"/>
            </w:pPr>
            <w:r w:rsidRPr="00AF1F6A">
              <w:t>Местный бюджет</w:t>
            </w:r>
          </w:p>
          <w:p w:rsidR="00810ED4" w:rsidRPr="00AF1F6A" w:rsidRDefault="00810ED4" w:rsidP="002F0F67">
            <w:pPr>
              <w:pStyle w:val="Table"/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D4" w:rsidRPr="00DD1548" w:rsidRDefault="008125F6" w:rsidP="002F0F67">
            <w:pPr>
              <w:pStyle w:val="Table"/>
            </w:pPr>
            <w:r>
              <w:t>200</w:t>
            </w:r>
            <w:r w:rsidR="00810ED4" w:rsidRPr="00DD1548">
              <w:t>,00</w:t>
            </w:r>
          </w:p>
          <w:p w:rsidR="00810ED4" w:rsidRPr="00DD1548" w:rsidRDefault="00810ED4" w:rsidP="002F0F67">
            <w:pPr>
              <w:pStyle w:val="Table"/>
            </w:pPr>
          </w:p>
          <w:p w:rsidR="00810ED4" w:rsidRPr="00DD1548" w:rsidRDefault="00810ED4" w:rsidP="002F0F67">
            <w:pPr>
              <w:pStyle w:val="Table"/>
            </w:pPr>
          </w:p>
          <w:p w:rsidR="00810ED4" w:rsidRPr="00DD1548" w:rsidRDefault="008125F6" w:rsidP="002F0F67">
            <w:pPr>
              <w:pStyle w:val="Table"/>
            </w:pPr>
            <w:r>
              <w:t>200,00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D4" w:rsidRDefault="008125F6" w:rsidP="002F0F67">
            <w:pPr>
              <w:pStyle w:val="Table"/>
            </w:pPr>
            <w:r>
              <w:t>-</w:t>
            </w:r>
          </w:p>
          <w:p w:rsidR="00F7739B" w:rsidRDefault="00F7739B" w:rsidP="002F0F67">
            <w:pPr>
              <w:pStyle w:val="Table"/>
            </w:pPr>
          </w:p>
          <w:p w:rsidR="008125F6" w:rsidRDefault="008125F6" w:rsidP="002F0F67">
            <w:pPr>
              <w:pStyle w:val="Table"/>
            </w:pPr>
          </w:p>
          <w:p w:rsidR="008125F6" w:rsidRDefault="008125F6" w:rsidP="002F0F67">
            <w:pPr>
              <w:pStyle w:val="Table"/>
            </w:pPr>
            <w:r>
              <w:t>-</w:t>
            </w:r>
          </w:p>
          <w:p w:rsidR="008125F6" w:rsidRPr="00DD1548" w:rsidRDefault="008125F6" w:rsidP="002F0F67">
            <w:pPr>
              <w:pStyle w:val="Table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D4" w:rsidRDefault="008125F6" w:rsidP="002F0F67">
            <w:pPr>
              <w:pStyle w:val="Table"/>
            </w:pPr>
            <w:r>
              <w:t>-</w:t>
            </w:r>
          </w:p>
          <w:p w:rsidR="008125F6" w:rsidRDefault="008125F6" w:rsidP="002F0F67">
            <w:pPr>
              <w:pStyle w:val="Table"/>
            </w:pPr>
          </w:p>
          <w:p w:rsidR="008125F6" w:rsidRDefault="008125F6" w:rsidP="002F0F67">
            <w:pPr>
              <w:pStyle w:val="Table"/>
            </w:pPr>
          </w:p>
          <w:p w:rsidR="008125F6" w:rsidRPr="00DD1548" w:rsidRDefault="008125F6" w:rsidP="002F0F67">
            <w:pPr>
              <w:pStyle w:val="Table"/>
            </w:pPr>
            <w:r>
              <w:t>-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D4" w:rsidRDefault="008125F6" w:rsidP="002F0F67">
            <w:pPr>
              <w:pStyle w:val="Table"/>
            </w:pPr>
            <w:r>
              <w:t>-</w:t>
            </w:r>
          </w:p>
          <w:p w:rsidR="008125F6" w:rsidRDefault="008125F6" w:rsidP="002F0F67">
            <w:pPr>
              <w:pStyle w:val="Table"/>
            </w:pPr>
          </w:p>
          <w:p w:rsidR="008125F6" w:rsidRDefault="008125F6" w:rsidP="002F0F67">
            <w:pPr>
              <w:pStyle w:val="Table"/>
            </w:pPr>
          </w:p>
          <w:p w:rsidR="008125F6" w:rsidRPr="00DD1548" w:rsidRDefault="008125F6" w:rsidP="002F0F67">
            <w:pPr>
              <w:pStyle w:val="Table"/>
            </w:pPr>
            <w:r>
              <w:t>-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D4" w:rsidRPr="00DD1548" w:rsidRDefault="00810ED4" w:rsidP="002F0F67">
            <w:pPr>
              <w:pStyle w:val="Table"/>
            </w:pPr>
            <w:r w:rsidRPr="00DD1548">
              <w:t>50,00</w:t>
            </w:r>
          </w:p>
          <w:p w:rsidR="00810ED4" w:rsidRPr="00DD1548" w:rsidRDefault="00810ED4" w:rsidP="002F0F67">
            <w:pPr>
              <w:pStyle w:val="Table"/>
            </w:pPr>
          </w:p>
          <w:p w:rsidR="00810ED4" w:rsidRPr="00DD1548" w:rsidRDefault="00810ED4" w:rsidP="002F0F67">
            <w:pPr>
              <w:pStyle w:val="Table"/>
            </w:pPr>
          </w:p>
          <w:p w:rsidR="00810ED4" w:rsidRPr="00DD1548" w:rsidRDefault="00810ED4" w:rsidP="002F0F67">
            <w:pPr>
              <w:pStyle w:val="Table"/>
            </w:pPr>
            <w:r w:rsidRPr="00DD1548">
              <w:t>50,00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D4" w:rsidRPr="00DD1548" w:rsidRDefault="00810ED4" w:rsidP="002F0F67">
            <w:pPr>
              <w:pStyle w:val="Table"/>
            </w:pPr>
            <w:r w:rsidRPr="00DD1548">
              <w:t>50,00</w:t>
            </w:r>
          </w:p>
          <w:p w:rsidR="00810ED4" w:rsidRPr="00DD1548" w:rsidRDefault="00810ED4" w:rsidP="002F0F67">
            <w:pPr>
              <w:pStyle w:val="Table"/>
            </w:pPr>
          </w:p>
          <w:p w:rsidR="00810ED4" w:rsidRPr="00DD1548" w:rsidRDefault="00810ED4" w:rsidP="002F0F67">
            <w:pPr>
              <w:pStyle w:val="Table"/>
            </w:pPr>
          </w:p>
          <w:p w:rsidR="00810ED4" w:rsidRPr="00DD1548" w:rsidRDefault="00810ED4" w:rsidP="002F0F67">
            <w:pPr>
              <w:pStyle w:val="Table"/>
            </w:pPr>
            <w:r w:rsidRPr="00DD1548">
              <w:t>50,00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D4" w:rsidRPr="00DD1548" w:rsidRDefault="00810ED4" w:rsidP="002F0F67">
            <w:pPr>
              <w:pStyle w:val="Table"/>
            </w:pPr>
            <w:r w:rsidRPr="00DD1548">
              <w:t>50,00</w:t>
            </w:r>
          </w:p>
          <w:p w:rsidR="00810ED4" w:rsidRPr="00DD1548" w:rsidRDefault="00810ED4" w:rsidP="002F0F67">
            <w:pPr>
              <w:pStyle w:val="Table"/>
            </w:pPr>
          </w:p>
          <w:p w:rsidR="00810ED4" w:rsidRPr="00DD1548" w:rsidRDefault="00810ED4" w:rsidP="002F0F67">
            <w:pPr>
              <w:pStyle w:val="Table"/>
            </w:pPr>
          </w:p>
          <w:p w:rsidR="00810ED4" w:rsidRPr="00DD1548" w:rsidRDefault="00810ED4" w:rsidP="002F0F67">
            <w:pPr>
              <w:pStyle w:val="Table"/>
            </w:pPr>
            <w:r w:rsidRPr="00DD1548">
              <w:t>50,00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D4" w:rsidRPr="00DD1548" w:rsidRDefault="00810ED4" w:rsidP="002F0F67">
            <w:pPr>
              <w:pStyle w:val="Table"/>
            </w:pPr>
            <w:r w:rsidRPr="00DD1548">
              <w:t>50,00</w:t>
            </w:r>
          </w:p>
          <w:p w:rsidR="00810ED4" w:rsidRPr="00DD1548" w:rsidRDefault="00810ED4" w:rsidP="002F0F67">
            <w:pPr>
              <w:pStyle w:val="Table"/>
            </w:pPr>
          </w:p>
          <w:p w:rsidR="00810ED4" w:rsidRPr="00DD1548" w:rsidRDefault="00810ED4" w:rsidP="002F0F67">
            <w:pPr>
              <w:pStyle w:val="Table"/>
            </w:pPr>
          </w:p>
          <w:p w:rsidR="00810ED4" w:rsidRPr="00DD1548" w:rsidRDefault="00810ED4" w:rsidP="002F0F67">
            <w:pPr>
              <w:pStyle w:val="Table"/>
            </w:pPr>
            <w:r w:rsidRPr="00DD1548">
              <w:t>50,00</w:t>
            </w:r>
          </w:p>
        </w:tc>
      </w:tr>
      <w:tr w:rsidR="00810ED4" w:rsidRPr="00AF1F6A" w:rsidTr="00581D51">
        <w:trPr>
          <w:gridAfter w:val="8"/>
          <w:wAfter w:w="4806" w:type="dxa"/>
          <w:trHeight w:val="20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D4" w:rsidRPr="00816403" w:rsidRDefault="00F706B4" w:rsidP="002F0F67">
            <w:pPr>
              <w:pStyle w:val="Table"/>
            </w:pPr>
            <w:r w:rsidRPr="00816403">
              <w:t> 4.3</w:t>
            </w:r>
            <w:r w:rsidR="00810ED4" w:rsidRPr="00816403">
              <w:t>.</w:t>
            </w:r>
          </w:p>
          <w:p w:rsidR="00810ED4" w:rsidRPr="00816403" w:rsidRDefault="00810ED4" w:rsidP="002F0F67">
            <w:pPr>
              <w:pStyle w:val="Table"/>
            </w:pPr>
          </w:p>
          <w:p w:rsidR="00810ED4" w:rsidRPr="00816403" w:rsidRDefault="00810ED4" w:rsidP="002F0F67">
            <w:pPr>
              <w:pStyle w:val="Table"/>
            </w:pPr>
          </w:p>
          <w:p w:rsidR="00810ED4" w:rsidRPr="00816403" w:rsidRDefault="00810ED4" w:rsidP="002F0F67">
            <w:pPr>
              <w:pStyle w:val="Table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D4" w:rsidRPr="00AF1F6A" w:rsidRDefault="00810ED4" w:rsidP="002F0F67">
            <w:pPr>
              <w:pStyle w:val="Table"/>
            </w:pPr>
            <w:r w:rsidRPr="00AF1F6A">
              <w:t xml:space="preserve"> Создание компьютерных мест для инвалидов по зрению для равного доступа к информации </w:t>
            </w:r>
          </w:p>
          <w:p w:rsidR="00810ED4" w:rsidRPr="00AF1F6A" w:rsidRDefault="00810ED4" w:rsidP="002F0F67">
            <w:pPr>
              <w:pStyle w:val="Table"/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D4" w:rsidRPr="00105698" w:rsidRDefault="00701AAC" w:rsidP="002F0F67">
            <w:pPr>
              <w:pStyle w:val="Table"/>
            </w:pPr>
            <w:r w:rsidRPr="00105698">
              <w:t>2017-2020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D4" w:rsidRPr="00AF1F6A" w:rsidRDefault="00810ED4" w:rsidP="002F0F67">
            <w:pPr>
              <w:pStyle w:val="Table"/>
            </w:pPr>
            <w:r w:rsidRPr="00AF1F6A">
              <w:t xml:space="preserve">Отдел культуры администрации МР «Город Людиново и Людиновский район»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D4" w:rsidRPr="00AF1F6A" w:rsidRDefault="00810ED4" w:rsidP="002F0F67">
            <w:pPr>
              <w:pStyle w:val="Table"/>
            </w:pPr>
            <w:r w:rsidRPr="00AF1F6A">
              <w:t> Всего</w:t>
            </w:r>
          </w:p>
          <w:p w:rsidR="00810ED4" w:rsidRPr="00AF1F6A" w:rsidRDefault="00810ED4" w:rsidP="002F0F67">
            <w:pPr>
              <w:pStyle w:val="Table"/>
            </w:pPr>
          </w:p>
          <w:p w:rsidR="00810ED4" w:rsidRPr="00AF1F6A" w:rsidRDefault="00810ED4" w:rsidP="002F0F67">
            <w:pPr>
              <w:pStyle w:val="Table"/>
            </w:pPr>
            <w:r w:rsidRPr="00AF1F6A">
              <w:t>Местный бюджет</w:t>
            </w:r>
          </w:p>
          <w:p w:rsidR="00810ED4" w:rsidRPr="00AF1F6A" w:rsidRDefault="00810ED4" w:rsidP="002F0F67">
            <w:pPr>
              <w:pStyle w:val="Table"/>
            </w:pPr>
            <w:r w:rsidRPr="00AF1F6A">
              <w:t xml:space="preserve"> </w:t>
            </w:r>
          </w:p>
          <w:p w:rsidR="00810ED4" w:rsidRPr="00AF1F6A" w:rsidRDefault="00581D51" w:rsidP="002F0F67">
            <w:pPr>
              <w:pStyle w:val="Table"/>
            </w:pPr>
            <w:r w:rsidRPr="00AF1F6A">
              <w:t>Областной</w:t>
            </w:r>
            <w:r w:rsidR="00810ED4" w:rsidRPr="00AF1F6A">
              <w:t xml:space="preserve"> бюджет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D4" w:rsidRDefault="00245FE3" w:rsidP="002F0F67">
            <w:pPr>
              <w:pStyle w:val="Table"/>
            </w:pPr>
            <w:r>
              <w:t>800,00</w:t>
            </w:r>
          </w:p>
          <w:p w:rsidR="00245FE3" w:rsidRDefault="00245FE3" w:rsidP="002F0F67">
            <w:pPr>
              <w:pStyle w:val="Table"/>
            </w:pPr>
          </w:p>
          <w:p w:rsidR="00245FE3" w:rsidRDefault="00245FE3" w:rsidP="002F0F67">
            <w:pPr>
              <w:pStyle w:val="Table"/>
            </w:pPr>
          </w:p>
          <w:p w:rsidR="00245FE3" w:rsidRDefault="00245FE3" w:rsidP="002F0F67">
            <w:pPr>
              <w:pStyle w:val="Table"/>
            </w:pPr>
            <w:r>
              <w:t>400,00</w:t>
            </w:r>
          </w:p>
          <w:p w:rsidR="00245FE3" w:rsidRDefault="00245FE3" w:rsidP="002F0F67">
            <w:pPr>
              <w:pStyle w:val="Table"/>
            </w:pPr>
          </w:p>
          <w:p w:rsidR="00245FE3" w:rsidRDefault="00245FE3" w:rsidP="002F0F67">
            <w:pPr>
              <w:pStyle w:val="Table"/>
            </w:pPr>
          </w:p>
          <w:p w:rsidR="00245FE3" w:rsidRPr="00DD1548" w:rsidRDefault="00245FE3" w:rsidP="002F0F67">
            <w:pPr>
              <w:pStyle w:val="Table"/>
            </w:pPr>
            <w:r>
              <w:t>400,00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D4" w:rsidRDefault="00EC3D8C" w:rsidP="002F0F67">
            <w:pPr>
              <w:pStyle w:val="Table"/>
            </w:pPr>
            <w:r>
              <w:t>-</w:t>
            </w:r>
          </w:p>
          <w:p w:rsidR="00EC3D8C" w:rsidRDefault="00EC3D8C" w:rsidP="002F0F67">
            <w:pPr>
              <w:pStyle w:val="Table"/>
            </w:pPr>
          </w:p>
          <w:p w:rsidR="00EC3D8C" w:rsidRDefault="00EC3D8C" w:rsidP="002F0F67">
            <w:pPr>
              <w:pStyle w:val="Table"/>
            </w:pPr>
          </w:p>
          <w:p w:rsidR="00EC3D8C" w:rsidRPr="00DD1548" w:rsidRDefault="00EC3D8C" w:rsidP="002F0F67">
            <w:pPr>
              <w:pStyle w:val="Table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D4" w:rsidRPr="00DD1548" w:rsidRDefault="00EC3D8C" w:rsidP="002F0F67">
            <w:pPr>
              <w:pStyle w:val="Table"/>
            </w:pPr>
            <w:r>
              <w:t>-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D4" w:rsidRPr="00DD1548" w:rsidRDefault="00EC3D8C" w:rsidP="002F0F67">
            <w:pPr>
              <w:pStyle w:val="Table"/>
            </w:pPr>
            <w:r>
              <w:t>-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D4" w:rsidRPr="00DD1548" w:rsidRDefault="00810ED4" w:rsidP="002F0F67">
            <w:pPr>
              <w:pStyle w:val="Table"/>
            </w:pPr>
            <w:r w:rsidRPr="00DD1548">
              <w:t>200,00</w:t>
            </w:r>
          </w:p>
          <w:p w:rsidR="00810ED4" w:rsidRPr="00DD1548" w:rsidRDefault="00810ED4" w:rsidP="002F0F67">
            <w:pPr>
              <w:pStyle w:val="Table"/>
            </w:pPr>
          </w:p>
          <w:p w:rsidR="00810ED4" w:rsidRPr="00DD1548" w:rsidRDefault="00810ED4" w:rsidP="002F0F67">
            <w:pPr>
              <w:pStyle w:val="Table"/>
            </w:pPr>
            <w:r w:rsidRPr="00DD1548">
              <w:t>100,00</w:t>
            </w:r>
          </w:p>
          <w:p w:rsidR="00810ED4" w:rsidRPr="00DD1548" w:rsidRDefault="00810ED4" w:rsidP="002F0F67">
            <w:pPr>
              <w:pStyle w:val="Table"/>
            </w:pPr>
          </w:p>
          <w:p w:rsidR="00810ED4" w:rsidRPr="00DD1548" w:rsidRDefault="00810ED4" w:rsidP="002F0F67">
            <w:pPr>
              <w:pStyle w:val="Table"/>
            </w:pPr>
            <w:r w:rsidRPr="00DD1548">
              <w:t>100,00</w:t>
            </w:r>
          </w:p>
          <w:p w:rsidR="00810ED4" w:rsidRPr="00DD1548" w:rsidRDefault="00810ED4" w:rsidP="002F0F67">
            <w:pPr>
              <w:pStyle w:val="Table"/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D4" w:rsidRPr="00DD1548" w:rsidRDefault="00810ED4" w:rsidP="002F0F67">
            <w:pPr>
              <w:pStyle w:val="Table"/>
            </w:pPr>
            <w:r w:rsidRPr="00DD1548">
              <w:t>200,0</w:t>
            </w:r>
          </w:p>
          <w:p w:rsidR="00810ED4" w:rsidRPr="00DD1548" w:rsidRDefault="00810ED4" w:rsidP="002F0F67">
            <w:pPr>
              <w:pStyle w:val="Table"/>
            </w:pPr>
          </w:p>
          <w:p w:rsidR="00810ED4" w:rsidRPr="00DD1548" w:rsidRDefault="00810ED4" w:rsidP="002F0F67">
            <w:pPr>
              <w:pStyle w:val="Table"/>
            </w:pPr>
          </w:p>
          <w:p w:rsidR="00810ED4" w:rsidRPr="00DD1548" w:rsidRDefault="00810ED4" w:rsidP="002F0F67">
            <w:pPr>
              <w:pStyle w:val="Table"/>
            </w:pPr>
            <w:r w:rsidRPr="00DD1548">
              <w:t>100,0</w:t>
            </w:r>
          </w:p>
          <w:p w:rsidR="00810ED4" w:rsidRPr="00DD1548" w:rsidRDefault="00810ED4" w:rsidP="002F0F67">
            <w:pPr>
              <w:pStyle w:val="Table"/>
            </w:pPr>
          </w:p>
          <w:p w:rsidR="00810ED4" w:rsidRPr="00DD1548" w:rsidRDefault="00810ED4" w:rsidP="002F0F67">
            <w:pPr>
              <w:pStyle w:val="Table"/>
            </w:pPr>
          </w:p>
          <w:p w:rsidR="00810ED4" w:rsidRPr="00DD1548" w:rsidRDefault="00810ED4" w:rsidP="002F0F67">
            <w:pPr>
              <w:pStyle w:val="Table"/>
            </w:pPr>
            <w:r w:rsidRPr="00DD1548">
              <w:t>100,0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D4" w:rsidRPr="00DD1548" w:rsidRDefault="00810ED4" w:rsidP="002F0F67">
            <w:pPr>
              <w:pStyle w:val="Table"/>
            </w:pPr>
            <w:r w:rsidRPr="00DD1548">
              <w:t>200,00</w:t>
            </w:r>
          </w:p>
          <w:p w:rsidR="00810ED4" w:rsidRPr="00DD1548" w:rsidRDefault="00810ED4" w:rsidP="002F0F67">
            <w:pPr>
              <w:pStyle w:val="Table"/>
            </w:pPr>
          </w:p>
          <w:p w:rsidR="00810ED4" w:rsidRPr="00DD1548" w:rsidRDefault="00810ED4" w:rsidP="002F0F67">
            <w:pPr>
              <w:pStyle w:val="Table"/>
            </w:pPr>
            <w:r w:rsidRPr="00DD1548">
              <w:t>100,00</w:t>
            </w:r>
          </w:p>
          <w:p w:rsidR="00810ED4" w:rsidRPr="00DD1548" w:rsidRDefault="00810ED4" w:rsidP="002F0F67">
            <w:pPr>
              <w:pStyle w:val="Table"/>
            </w:pPr>
          </w:p>
          <w:p w:rsidR="00810ED4" w:rsidRPr="00DD1548" w:rsidRDefault="00810ED4" w:rsidP="002F0F67">
            <w:pPr>
              <w:pStyle w:val="Table"/>
            </w:pPr>
            <w:r w:rsidRPr="00DD1548">
              <w:t>100,00</w:t>
            </w:r>
          </w:p>
          <w:p w:rsidR="00810ED4" w:rsidRPr="00DD1548" w:rsidRDefault="00810ED4" w:rsidP="002F0F67">
            <w:pPr>
              <w:pStyle w:val="Table"/>
            </w:pPr>
          </w:p>
          <w:p w:rsidR="00810ED4" w:rsidRPr="00DD1548" w:rsidRDefault="00810ED4" w:rsidP="002F0F67">
            <w:pPr>
              <w:pStyle w:val="Table"/>
            </w:pP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D4" w:rsidRPr="00DD1548" w:rsidRDefault="00810ED4" w:rsidP="002F0F67">
            <w:pPr>
              <w:pStyle w:val="Table"/>
            </w:pPr>
            <w:r w:rsidRPr="00DD1548">
              <w:t>200,0</w:t>
            </w:r>
          </w:p>
          <w:p w:rsidR="00810ED4" w:rsidRPr="00DD1548" w:rsidRDefault="00810ED4" w:rsidP="002F0F67">
            <w:pPr>
              <w:pStyle w:val="Table"/>
            </w:pPr>
            <w:r w:rsidRPr="00DD1548">
              <w:t xml:space="preserve"> </w:t>
            </w:r>
          </w:p>
          <w:p w:rsidR="00810ED4" w:rsidRPr="00DD1548" w:rsidRDefault="00810ED4" w:rsidP="002F0F67">
            <w:pPr>
              <w:pStyle w:val="Table"/>
            </w:pPr>
            <w:r w:rsidRPr="00DD1548">
              <w:t>100,0</w:t>
            </w:r>
          </w:p>
          <w:p w:rsidR="00810ED4" w:rsidRPr="00DD1548" w:rsidRDefault="00810ED4" w:rsidP="002F0F67">
            <w:pPr>
              <w:pStyle w:val="Table"/>
            </w:pPr>
          </w:p>
          <w:p w:rsidR="00810ED4" w:rsidRPr="00DD1548" w:rsidRDefault="00810ED4" w:rsidP="002F0F67">
            <w:pPr>
              <w:pStyle w:val="Table"/>
            </w:pPr>
            <w:r w:rsidRPr="00DD1548">
              <w:t>100,0</w:t>
            </w:r>
          </w:p>
        </w:tc>
      </w:tr>
      <w:tr w:rsidR="00810ED4" w:rsidRPr="00AF1F6A" w:rsidTr="00581D51">
        <w:trPr>
          <w:gridAfter w:val="8"/>
          <w:wAfter w:w="480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D4" w:rsidRPr="00816403" w:rsidRDefault="00F706B4" w:rsidP="002F0F67">
            <w:pPr>
              <w:pStyle w:val="Table"/>
            </w:pPr>
            <w:r w:rsidRPr="00816403">
              <w:t>4.4</w:t>
            </w:r>
          </w:p>
          <w:p w:rsidR="00810ED4" w:rsidRPr="00816403" w:rsidRDefault="00810ED4" w:rsidP="002F0F67">
            <w:pPr>
              <w:pStyle w:val="Table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D4" w:rsidRPr="00AF1F6A" w:rsidRDefault="00810ED4" w:rsidP="002F0F67">
            <w:pPr>
              <w:pStyle w:val="Table"/>
            </w:pPr>
            <w:r w:rsidRPr="00AF1F6A">
              <w:t xml:space="preserve"> Комплектование фондов библиотек для взрослых и </w:t>
            </w:r>
            <w:r w:rsidRPr="00AF1F6A">
              <w:lastRenderedPageBreak/>
              <w:t>детей с ограниченными возможностями литературой, доступной для чтения слабовидящими читателями</w:t>
            </w:r>
          </w:p>
          <w:p w:rsidR="00810ED4" w:rsidRPr="00AF1F6A" w:rsidRDefault="00810ED4" w:rsidP="002F0F67">
            <w:pPr>
              <w:pStyle w:val="Table"/>
            </w:pPr>
          </w:p>
          <w:p w:rsidR="00810ED4" w:rsidRPr="00AF1F6A" w:rsidRDefault="00810ED4" w:rsidP="002F0F67">
            <w:pPr>
              <w:pStyle w:val="Table"/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D4" w:rsidRPr="00105698" w:rsidRDefault="00701AAC" w:rsidP="002F0F67">
            <w:pPr>
              <w:pStyle w:val="Table"/>
            </w:pPr>
            <w:r w:rsidRPr="00105698">
              <w:lastRenderedPageBreak/>
              <w:t>2017-</w:t>
            </w:r>
            <w:r w:rsidRPr="00105698">
              <w:lastRenderedPageBreak/>
              <w:t>2020</w:t>
            </w:r>
            <w:r w:rsidR="00810ED4" w:rsidRPr="00105698">
              <w:t> 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D4" w:rsidRPr="00AF1F6A" w:rsidRDefault="00810ED4" w:rsidP="002F0F67">
            <w:pPr>
              <w:pStyle w:val="Table"/>
            </w:pPr>
            <w:r w:rsidRPr="00AF1F6A">
              <w:lastRenderedPageBreak/>
              <w:t xml:space="preserve"> Отдел культуры </w:t>
            </w:r>
            <w:r w:rsidRPr="00AF1F6A">
              <w:lastRenderedPageBreak/>
              <w:t xml:space="preserve">администрации МР «Город Людиново и Людиновский район»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D4" w:rsidRPr="00AF1F6A" w:rsidRDefault="00810ED4" w:rsidP="002F0F67">
            <w:pPr>
              <w:pStyle w:val="Table"/>
            </w:pPr>
            <w:r w:rsidRPr="00AF1F6A">
              <w:lastRenderedPageBreak/>
              <w:t>   Всего</w:t>
            </w:r>
          </w:p>
          <w:p w:rsidR="00810ED4" w:rsidRDefault="00810ED4" w:rsidP="002F0F67">
            <w:pPr>
              <w:pStyle w:val="Table"/>
            </w:pPr>
          </w:p>
          <w:p w:rsidR="00581D51" w:rsidRPr="00AF1F6A" w:rsidRDefault="00581D51" w:rsidP="002F0F67">
            <w:pPr>
              <w:pStyle w:val="Table"/>
            </w:pPr>
          </w:p>
          <w:p w:rsidR="00810ED4" w:rsidRPr="00AF1F6A" w:rsidRDefault="00810ED4" w:rsidP="002F0F67">
            <w:pPr>
              <w:pStyle w:val="Table"/>
            </w:pPr>
            <w:r w:rsidRPr="00AF1F6A">
              <w:t xml:space="preserve">Местный бюджет </w:t>
            </w:r>
          </w:p>
          <w:p w:rsidR="00810ED4" w:rsidRPr="00AF1F6A" w:rsidRDefault="00810ED4" w:rsidP="002F0F67">
            <w:pPr>
              <w:pStyle w:val="Table"/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D4" w:rsidRPr="00DD1548" w:rsidRDefault="00701AAC" w:rsidP="002F0F67">
            <w:pPr>
              <w:pStyle w:val="Table"/>
            </w:pPr>
            <w:r>
              <w:lastRenderedPageBreak/>
              <w:t>20</w:t>
            </w:r>
            <w:r w:rsidR="00810ED4" w:rsidRPr="00DD1548">
              <w:t>0,00</w:t>
            </w:r>
          </w:p>
          <w:p w:rsidR="00810ED4" w:rsidRPr="00DD1548" w:rsidRDefault="00810ED4" w:rsidP="002F0F67">
            <w:pPr>
              <w:pStyle w:val="Table"/>
            </w:pPr>
          </w:p>
          <w:p w:rsidR="00810ED4" w:rsidRPr="00DD1548" w:rsidRDefault="00810ED4" w:rsidP="002F0F67">
            <w:pPr>
              <w:pStyle w:val="Table"/>
            </w:pPr>
          </w:p>
          <w:p w:rsidR="00810ED4" w:rsidRPr="00DD1548" w:rsidRDefault="00701AAC" w:rsidP="002F0F67">
            <w:pPr>
              <w:pStyle w:val="Table"/>
            </w:pPr>
            <w:r>
              <w:t>20</w:t>
            </w:r>
            <w:r w:rsidR="00810ED4" w:rsidRPr="00DD1548">
              <w:t>0,00</w:t>
            </w:r>
          </w:p>
          <w:p w:rsidR="00810ED4" w:rsidRPr="00DD1548" w:rsidRDefault="00810ED4" w:rsidP="002F0F67">
            <w:pPr>
              <w:pStyle w:val="Table"/>
            </w:pPr>
          </w:p>
          <w:p w:rsidR="00810ED4" w:rsidRPr="00DD1548" w:rsidRDefault="00810ED4" w:rsidP="002F0F67">
            <w:pPr>
              <w:pStyle w:val="Table"/>
            </w:pPr>
          </w:p>
          <w:p w:rsidR="00810ED4" w:rsidRPr="00DD1548" w:rsidRDefault="00810ED4" w:rsidP="002F0F67">
            <w:pPr>
              <w:pStyle w:val="Table"/>
            </w:pPr>
          </w:p>
          <w:p w:rsidR="00810ED4" w:rsidRPr="00DD1548" w:rsidRDefault="00810ED4" w:rsidP="002F0F67">
            <w:pPr>
              <w:pStyle w:val="Table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D4" w:rsidRPr="00DD1548" w:rsidRDefault="00EC3D8C" w:rsidP="002F0F67">
            <w:pPr>
              <w:pStyle w:val="Table"/>
            </w:pPr>
            <w:r>
              <w:lastRenderedPageBreak/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D4" w:rsidRPr="00DD1548" w:rsidRDefault="00EC3D8C" w:rsidP="002F0F67">
            <w:pPr>
              <w:pStyle w:val="Table"/>
            </w:pPr>
            <w:r>
              <w:t>-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D4" w:rsidRPr="00DD1548" w:rsidRDefault="00EC3D8C" w:rsidP="002F0F67">
            <w:pPr>
              <w:pStyle w:val="Table"/>
            </w:pPr>
            <w:r>
              <w:t>-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D4" w:rsidRPr="00DD1548" w:rsidRDefault="00810ED4" w:rsidP="002F0F67">
            <w:pPr>
              <w:pStyle w:val="Table"/>
            </w:pPr>
            <w:r w:rsidRPr="00DD1548">
              <w:t>50,00</w:t>
            </w:r>
          </w:p>
          <w:p w:rsidR="00810ED4" w:rsidRPr="00DD1548" w:rsidRDefault="00810ED4" w:rsidP="002F0F67">
            <w:pPr>
              <w:pStyle w:val="Table"/>
            </w:pPr>
          </w:p>
          <w:p w:rsidR="00810ED4" w:rsidRPr="00DD1548" w:rsidRDefault="00810ED4" w:rsidP="002F0F67">
            <w:pPr>
              <w:pStyle w:val="Table"/>
            </w:pPr>
            <w:r w:rsidRPr="00DD1548">
              <w:t>50,000</w:t>
            </w:r>
          </w:p>
          <w:p w:rsidR="00810ED4" w:rsidRPr="00DD1548" w:rsidRDefault="00810ED4" w:rsidP="002F0F67">
            <w:pPr>
              <w:pStyle w:val="Table"/>
            </w:pPr>
          </w:p>
          <w:p w:rsidR="00810ED4" w:rsidRPr="00DD1548" w:rsidRDefault="00810ED4" w:rsidP="002F0F67">
            <w:pPr>
              <w:pStyle w:val="Table"/>
            </w:pPr>
          </w:p>
          <w:p w:rsidR="00810ED4" w:rsidRPr="00DD1548" w:rsidRDefault="00810ED4" w:rsidP="002F0F67">
            <w:pPr>
              <w:pStyle w:val="Table"/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D4" w:rsidRPr="00DD1548" w:rsidRDefault="00810ED4" w:rsidP="002F0F67">
            <w:pPr>
              <w:pStyle w:val="Table"/>
            </w:pPr>
            <w:r w:rsidRPr="00DD1548">
              <w:lastRenderedPageBreak/>
              <w:t>50,00</w:t>
            </w:r>
          </w:p>
          <w:p w:rsidR="00810ED4" w:rsidRPr="00DD1548" w:rsidRDefault="00810ED4" w:rsidP="002F0F67">
            <w:pPr>
              <w:pStyle w:val="Table"/>
            </w:pPr>
          </w:p>
          <w:p w:rsidR="00810ED4" w:rsidRPr="00DD1548" w:rsidRDefault="00810ED4" w:rsidP="002F0F67">
            <w:pPr>
              <w:pStyle w:val="Table"/>
            </w:pPr>
          </w:p>
          <w:p w:rsidR="00810ED4" w:rsidRPr="00DD1548" w:rsidRDefault="00810ED4" w:rsidP="002F0F67">
            <w:pPr>
              <w:pStyle w:val="Table"/>
            </w:pPr>
            <w:r w:rsidRPr="00DD1548">
              <w:t>50,00</w:t>
            </w:r>
          </w:p>
          <w:p w:rsidR="00810ED4" w:rsidRPr="00DD1548" w:rsidRDefault="00810ED4" w:rsidP="002F0F67">
            <w:pPr>
              <w:pStyle w:val="Table"/>
            </w:pPr>
          </w:p>
          <w:p w:rsidR="00810ED4" w:rsidRPr="00DD1548" w:rsidRDefault="00810ED4" w:rsidP="002F0F67">
            <w:pPr>
              <w:pStyle w:val="Table"/>
            </w:pPr>
          </w:p>
          <w:p w:rsidR="00810ED4" w:rsidRPr="00DD1548" w:rsidRDefault="00810ED4" w:rsidP="002F0F67">
            <w:pPr>
              <w:pStyle w:val="Table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D4" w:rsidRPr="00DD1548" w:rsidRDefault="00810ED4" w:rsidP="002F0F67">
            <w:pPr>
              <w:pStyle w:val="Table"/>
            </w:pPr>
            <w:r w:rsidRPr="00DD1548">
              <w:lastRenderedPageBreak/>
              <w:t>50,00</w:t>
            </w:r>
          </w:p>
          <w:p w:rsidR="00810ED4" w:rsidRPr="00DD1548" w:rsidRDefault="00810ED4" w:rsidP="002F0F67">
            <w:pPr>
              <w:pStyle w:val="Table"/>
            </w:pPr>
          </w:p>
          <w:p w:rsidR="00810ED4" w:rsidRPr="00DD1548" w:rsidRDefault="00810ED4" w:rsidP="002F0F67">
            <w:pPr>
              <w:pStyle w:val="Table"/>
            </w:pPr>
            <w:r w:rsidRPr="00DD1548">
              <w:t>50,00</w:t>
            </w:r>
          </w:p>
          <w:p w:rsidR="00810ED4" w:rsidRPr="00DD1548" w:rsidRDefault="00810ED4" w:rsidP="002F0F67">
            <w:pPr>
              <w:pStyle w:val="Table"/>
            </w:pPr>
          </w:p>
          <w:p w:rsidR="00810ED4" w:rsidRPr="00DD1548" w:rsidRDefault="00810ED4" w:rsidP="002F0F67">
            <w:pPr>
              <w:pStyle w:val="Table"/>
            </w:pPr>
          </w:p>
          <w:p w:rsidR="00810ED4" w:rsidRPr="00DD1548" w:rsidRDefault="00810ED4" w:rsidP="002F0F67">
            <w:pPr>
              <w:pStyle w:val="Table"/>
            </w:pPr>
          </w:p>
          <w:p w:rsidR="00810ED4" w:rsidRPr="00DD1548" w:rsidRDefault="00810ED4" w:rsidP="002F0F67">
            <w:pPr>
              <w:pStyle w:val="Table"/>
            </w:pP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D4" w:rsidRPr="00DD1548" w:rsidRDefault="00810ED4" w:rsidP="002F0F67">
            <w:pPr>
              <w:pStyle w:val="Table"/>
            </w:pPr>
            <w:r w:rsidRPr="00DD1548">
              <w:lastRenderedPageBreak/>
              <w:t>50,00</w:t>
            </w:r>
          </w:p>
          <w:p w:rsidR="00810ED4" w:rsidRPr="00DD1548" w:rsidRDefault="00810ED4" w:rsidP="002F0F67">
            <w:pPr>
              <w:pStyle w:val="Table"/>
            </w:pPr>
          </w:p>
          <w:p w:rsidR="00810ED4" w:rsidRPr="00DD1548" w:rsidRDefault="00810ED4" w:rsidP="002F0F67">
            <w:pPr>
              <w:pStyle w:val="Table"/>
            </w:pPr>
            <w:r w:rsidRPr="00DD1548">
              <w:t>50,00</w:t>
            </w:r>
          </w:p>
          <w:p w:rsidR="00810ED4" w:rsidRPr="00DD1548" w:rsidRDefault="00810ED4" w:rsidP="002F0F67">
            <w:pPr>
              <w:pStyle w:val="Table"/>
            </w:pPr>
          </w:p>
          <w:p w:rsidR="00810ED4" w:rsidRPr="00DD1548" w:rsidRDefault="00810ED4" w:rsidP="002F0F67">
            <w:pPr>
              <w:pStyle w:val="Table"/>
            </w:pPr>
          </w:p>
          <w:p w:rsidR="00810ED4" w:rsidRPr="00DD1548" w:rsidRDefault="00810ED4" w:rsidP="002F0F67">
            <w:pPr>
              <w:pStyle w:val="Table"/>
            </w:pPr>
          </w:p>
          <w:p w:rsidR="00810ED4" w:rsidRPr="00DD1548" w:rsidRDefault="00810ED4" w:rsidP="002F0F67">
            <w:pPr>
              <w:pStyle w:val="Table"/>
            </w:pPr>
          </w:p>
        </w:tc>
      </w:tr>
      <w:tr w:rsidR="00810ED4" w:rsidRPr="00AF1F6A" w:rsidTr="00581D51">
        <w:trPr>
          <w:gridAfter w:val="8"/>
          <w:wAfter w:w="480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D4" w:rsidRPr="00816403" w:rsidRDefault="00F706B4" w:rsidP="002F0F67">
            <w:pPr>
              <w:pStyle w:val="Table"/>
            </w:pPr>
            <w:r w:rsidRPr="00816403">
              <w:lastRenderedPageBreak/>
              <w:t>4.5</w:t>
            </w:r>
          </w:p>
          <w:p w:rsidR="00810ED4" w:rsidRPr="00816403" w:rsidRDefault="00810ED4" w:rsidP="002F0F67">
            <w:pPr>
              <w:pStyle w:val="Table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D4" w:rsidRPr="00AF1F6A" w:rsidRDefault="00810ED4" w:rsidP="002F0F67">
            <w:pPr>
              <w:pStyle w:val="Table"/>
            </w:pPr>
            <w:r w:rsidRPr="00AF1F6A">
              <w:t> Создание условий для дистанционного пользования услугами библиотек</w:t>
            </w:r>
          </w:p>
          <w:p w:rsidR="00810ED4" w:rsidRPr="00AF1F6A" w:rsidRDefault="00810ED4" w:rsidP="002F0F67">
            <w:pPr>
              <w:pStyle w:val="Table"/>
            </w:pPr>
          </w:p>
          <w:p w:rsidR="00810ED4" w:rsidRPr="00AF1F6A" w:rsidRDefault="00810ED4" w:rsidP="002F0F67">
            <w:pPr>
              <w:pStyle w:val="Table"/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D4" w:rsidRPr="00795F60" w:rsidRDefault="00810ED4" w:rsidP="002F0F67">
            <w:pPr>
              <w:pStyle w:val="Table"/>
            </w:pPr>
            <w:r w:rsidRPr="00AF1F6A">
              <w:t> </w:t>
            </w:r>
            <w:r w:rsidR="00795F60" w:rsidRPr="00795F60">
              <w:t>2017-2020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D4" w:rsidRPr="00AF1F6A" w:rsidRDefault="00810ED4" w:rsidP="002F0F67">
            <w:pPr>
              <w:pStyle w:val="Table"/>
            </w:pPr>
            <w:r w:rsidRPr="00AF1F6A">
              <w:t xml:space="preserve">Отдел культуры администрации МР «Город Людиново и Людиновский район»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D4" w:rsidRPr="00AF1F6A" w:rsidRDefault="00810ED4" w:rsidP="002F0F67">
            <w:pPr>
              <w:pStyle w:val="Table"/>
            </w:pPr>
            <w:r w:rsidRPr="00AF1F6A">
              <w:t>Всего</w:t>
            </w:r>
          </w:p>
          <w:p w:rsidR="00810ED4" w:rsidRPr="00AF1F6A" w:rsidRDefault="00810ED4" w:rsidP="002F0F67">
            <w:pPr>
              <w:pStyle w:val="Table"/>
            </w:pPr>
          </w:p>
          <w:p w:rsidR="00810ED4" w:rsidRPr="00AF1F6A" w:rsidRDefault="00810ED4" w:rsidP="002F0F67">
            <w:pPr>
              <w:pStyle w:val="Table"/>
            </w:pPr>
            <w:r w:rsidRPr="00AF1F6A">
              <w:t xml:space="preserve">Местный бюджет </w:t>
            </w:r>
          </w:p>
          <w:p w:rsidR="00810ED4" w:rsidRPr="00AF1F6A" w:rsidRDefault="00810ED4" w:rsidP="002F0F67">
            <w:pPr>
              <w:pStyle w:val="Table"/>
            </w:pPr>
          </w:p>
          <w:p w:rsidR="00810ED4" w:rsidRPr="00AF1F6A" w:rsidRDefault="00810ED4" w:rsidP="002F0F67">
            <w:pPr>
              <w:pStyle w:val="Table"/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D4" w:rsidRPr="00DD1548" w:rsidRDefault="00701AAC" w:rsidP="002F0F67">
            <w:pPr>
              <w:pStyle w:val="Table"/>
            </w:pPr>
            <w:r>
              <w:t> 4</w:t>
            </w:r>
            <w:r w:rsidR="00810ED4" w:rsidRPr="00DD1548">
              <w:t>00,00</w:t>
            </w:r>
          </w:p>
          <w:p w:rsidR="00810ED4" w:rsidRPr="00DD1548" w:rsidRDefault="00810ED4" w:rsidP="002F0F67">
            <w:pPr>
              <w:pStyle w:val="Table"/>
            </w:pPr>
          </w:p>
          <w:p w:rsidR="00810ED4" w:rsidRPr="00DD1548" w:rsidRDefault="00701AAC" w:rsidP="002F0F67">
            <w:pPr>
              <w:pStyle w:val="Table"/>
            </w:pPr>
            <w:r>
              <w:t>4</w:t>
            </w:r>
            <w:r w:rsidR="00810ED4" w:rsidRPr="00DD1548">
              <w:t>00,00</w:t>
            </w:r>
          </w:p>
          <w:p w:rsidR="00810ED4" w:rsidRPr="00DD1548" w:rsidRDefault="00810ED4" w:rsidP="002F0F67">
            <w:pPr>
              <w:pStyle w:val="Table"/>
            </w:pPr>
          </w:p>
          <w:p w:rsidR="00810ED4" w:rsidRPr="00DD1548" w:rsidRDefault="00810ED4" w:rsidP="002F0F67">
            <w:pPr>
              <w:pStyle w:val="Table"/>
            </w:pPr>
          </w:p>
          <w:p w:rsidR="00810ED4" w:rsidRPr="00DD1548" w:rsidRDefault="00810ED4" w:rsidP="002F0F67">
            <w:pPr>
              <w:pStyle w:val="Table"/>
            </w:pPr>
          </w:p>
          <w:p w:rsidR="00810ED4" w:rsidRPr="00DD1548" w:rsidRDefault="00810ED4" w:rsidP="002F0F67">
            <w:pPr>
              <w:pStyle w:val="Table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D4" w:rsidRPr="00DD1548" w:rsidRDefault="00EC3D8C" w:rsidP="002F0F67">
            <w:pPr>
              <w:pStyle w:val="Table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D4" w:rsidRPr="00DD1548" w:rsidRDefault="00EC3D8C" w:rsidP="002F0F67">
            <w:pPr>
              <w:pStyle w:val="Table"/>
            </w:pPr>
            <w:r>
              <w:t>-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D4" w:rsidRPr="00DD1548" w:rsidRDefault="00EC3D8C" w:rsidP="002F0F67">
            <w:pPr>
              <w:pStyle w:val="Table"/>
            </w:pPr>
            <w:r>
              <w:t>-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D4" w:rsidRPr="00DD1548" w:rsidRDefault="00810ED4" w:rsidP="002F0F67">
            <w:pPr>
              <w:pStyle w:val="Table"/>
            </w:pPr>
            <w:r w:rsidRPr="00DD1548">
              <w:t>100,00</w:t>
            </w:r>
          </w:p>
          <w:p w:rsidR="00810ED4" w:rsidRPr="00DD1548" w:rsidRDefault="00810ED4" w:rsidP="002F0F67">
            <w:pPr>
              <w:pStyle w:val="Table"/>
            </w:pPr>
          </w:p>
          <w:p w:rsidR="00810ED4" w:rsidRPr="00DD1548" w:rsidRDefault="00810ED4" w:rsidP="002F0F67">
            <w:pPr>
              <w:pStyle w:val="Table"/>
            </w:pPr>
            <w:r w:rsidRPr="00DD1548">
              <w:t>100,00</w:t>
            </w:r>
          </w:p>
          <w:p w:rsidR="00810ED4" w:rsidRPr="00DD1548" w:rsidRDefault="00810ED4" w:rsidP="002F0F67">
            <w:pPr>
              <w:pStyle w:val="Table"/>
            </w:pPr>
          </w:p>
          <w:p w:rsidR="00810ED4" w:rsidRPr="00DD1548" w:rsidRDefault="00810ED4" w:rsidP="002F0F67">
            <w:pPr>
              <w:pStyle w:val="Table"/>
            </w:pPr>
          </w:p>
          <w:p w:rsidR="00810ED4" w:rsidRPr="00DD1548" w:rsidRDefault="00810ED4" w:rsidP="002F0F67">
            <w:pPr>
              <w:pStyle w:val="Table"/>
            </w:pPr>
          </w:p>
          <w:p w:rsidR="00810ED4" w:rsidRPr="00DD1548" w:rsidRDefault="00810ED4" w:rsidP="002F0F67">
            <w:pPr>
              <w:pStyle w:val="Table"/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D4" w:rsidRPr="00DD1548" w:rsidRDefault="00810ED4" w:rsidP="002F0F67">
            <w:pPr>
              <w:pStyle w:val="Table"/>
            </w:pPr>
            <w:r w:rsidRPr="00DD1548">
              <w:t>100,0</w:t>
            </w:r>
          </w:p>
          <w:p w:rsidR="00810ED4" w:rsidRPr="00DD1548" w:rsidRDefault="00810ED4" w:rsidP="002F0F67">
            <w:pPr>
              <w:pStyle w:val="Table"/>
            </w:pPr>
          </w:p>
          <w:p w:rsidR="00810ED4" w:rsidRPr="00DD1548" w:rsidRDefault="00810ED4" w:rsidP="002F0F67">
            <w:pPr>
              <w:pStyle w:val="Table"/>
            </w:pPr>
            <w:r w:rsidRPr="00DD1548">
              <w:t xml:space="preserve"> </w:t>
            </w:r>
          </w:p>
          <w:p w:rsidR="00810ED4" w:rsidRPr="00DD1548" w:rsidRDefault="00810ED4" w:rsidP="002F0F67">
            <w:pPr>
              <w:pStyle w:val="Table"/>
            </w:pPr>
            <w:r w:rsidRPr="00DD1548">
              <w:t>100,0</w:t>
            </w:r>
          </w:p>
          <w:p w:rsidR="00810ED4" w:rsidRPr="00DD1548" w:rsidRDefault="00810ED4" w:rsidP="002F0F67">
            <w:pPr>
              <w:pStyle w:val="Table"/>
            </w:pPr>
          </w:p>
          <w:p w:rsidR="00810ED4" w:rsidRPr="00DD1548" w:rsidRDefault="00810ED4" w:rsidP="002F0F67">
            <w:pPr>
              <w:pStyle w:val="Table"/>
            </w:pPr>
          </w:p>
          <w:p w:rsidR="00810ED4" w:rsidRPr="00DD1548" w:rsidRDefault="00810ED4" w:rsidP="002F0F67">
            <w:pPr>
              <w:pStyle w:val="Table"/>
            </w:pPr>
          </w:p>
          <w:p w:rsidR="00810ED4" w:rsidRPr="00DD1548" w:rsidRDefault="00810ED4" w:rsidP="002F0F67">
            <w:pPr>
              <w:pStyle w:val="Table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D4" w:rsidRPr="00DD1548" w:rsidRDefault="00810ED4" w:rsidP="002F0F67">
            <w:pPr>
              <w:pStyle w:val="Table"/>
            </w:pPr>
            <w:r w:rsidRPr="00DD1548">
              <w:t>100,00</w:t>
            </w:r>
          </w:p>
          <w:p w:rsidR="00810ED4" w:rsidRPr="00DD1548" w:rsidRDefault="00810ED4" w:rsidP="002F0F67">
            <w:pPr>
              <w:pStyle w:val="Table"/>
            </w:pPr>
          </w:p>
          <w:p w:rsidR="00810ED4" w:rsidRPr="00DD1548" w:rsidRDefault="00810ED4" w:rsidP="002F0F67">
            <w:pPr>
              <w:pStyle w:val="Table"/>
            </w:pPr>
            <w:r w:rsidRPr="00DD1548">
              <w:t>100,00</w:t>
            </w:r>
          </w:p>
          <w:p w:rsidR="00810ED4" w:rsidRPr="00DD1548" w:rsidRDefault="00810ED4" w:rsidP="002F0F67">
            <w:pPr>
              <w:pStyle w:val="Table"/>
            </w:pPr>
          </w:p>
          <w:p w:rsidR="00810ED4" w:rsidRPr="00DD1548" w:rsidRDefault="00810ED4" w:rsidP="002F0F67">
            <w:pPr>
              <w:pStyle w:val="Table"/>
            </w:pPr>
          </w:p>
          <w:p w:rsidR="00810ED4" w:rsidRPr="00DD1548" w:rsidRDefault="00810ED4" w:rsidP="002F0F67">
            <w:pPr>
              <w:pStyle w:val="Table"/>
            </w:pPr>
          </w:p>
          <w:p w:rsidR="00810ED4" w:rsidRPr="00DD1548" w:rsidRDefault="00810ED4" w:rsidP="002F0F67">
            <w:pPr>
              <w:pStyle w:val="Table"/>
            </w:pP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D4" w:rsidRPr="00DD1548" w:rsidRDefault="00810ED4" w:rsidP="002F0F67">
            <w:pPr>
              <w:pStyle w:val="Table"/>
            </w:pPr>
            <w:r w:rsidRPr="00DD1548">
              <w:t>100,0</w:t>
            </w:r>
          </w:p>
          <w:p w:rsidR="00810ED4" w:rsidRPr="00DD1548" w:rsidRDefault="00810ED4" w:rsidP="002F0F67">
            <w:pPr>
              <w:pStyle w:val="Table"/>
            </w:pPr>
          </w:p>
          <w:p w:rsidR="00810ED4" w:rsidRPr="00DD1548" w:rsidRDefault="00810ED4" w:rsidP="002F0F67">
            <w:pPr>
              <w:pStyle w:val="Table"/>
            </w:pPr>
            <w:r w:rsidRPr="00DD1548">
              <w:t>100,0</w:t>
            </w:r>
          </w:p>
          <w:p w:rsidR="00810ED4" w:rsidRPr="00DD1548" w:rsidRDefault="00810ED4" w:rsidP="002F0F67">
            <w:pPr>
              <w:pStyle w:val="Table"/>
            </w:pPr>
          </w:p>
          <w:p w:rsidR="00810ED4" w:rsidRPr="00DD1548" w:rsidRDefault="00810ED4" w:rsidP="002F0F67">
            <w:pPr>
              <w:pStyle w:val="Table"/>
            </w:pPr>
          </w:p>
          <w:p w:rsidR="00810ED4" w:rsidRPr="00DD1548" w:rsidRDefault="00810ED4" w:rsidP="002F0F67">
            <w:pPr>
              <w:pStyle w:val="Table"/>
            </w:pPr>
          </w:p>
          <w:p w:rsidR="00810ED4" w:rsidRPr="00DD1548" w:rsidRDefault="00810ED4" w:rsidP="002F0F67">
            <w:pPr>
              <w:pStyle w:val="Table"/>
            </w:pPr>
          </w:p>
        </w:tc>
      </w:tr>
      <w:tr w:rsidR="00810ED4" w:rsidRPr="00AF1F6A" w:rsidTr="00581D51">
        <w:trPr>
          <w:gridAfter w:val="8"/>
          <w:wAfter w:w="480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D4" w:rsidRPr="00816403" w:rsidRDefault="00F706B4" w:rsidP="002F0F67">
            <w:pPr>
              <w:pStyle w:val="Table"/>
            </w:pPr>
            <w:r w:rsidRPr="00816403">
              <w:t>4.6</w:t>
            </w:r>
          </w:p>
          <w:p w:rsidR="00810ED4" w:rsidRPr="00816403" w:rsidRDefault="00810ED4" w:rsidP="002F0F67">
            <w:pPr>
              <w:pStyle w:val="Table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D4" w:rsidRPr="00AF1F6A" w:rsidRDefault="00810ED4" w:rsidP="002F0F67">
            <w:pPr>
              <w:pStyle w:val="Table"/>
            </w:pPr>
            <w:r w:rsidRPr="00AF1F6A">
              <w:t> Библиотечное обслуживание на дому людей с ограниченными возможностями (приобретение автобиблиобуса, укомплектованного бумажными и электронными носителями информации)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D4" w:rsidRPr="00105698" w:rsidRDefault="00810ED4" w:rsidP="002F0F67">
            <w:pPr>
              <w:pStyle w:val="Table"/>
            </w:pPr>
            <w:r w:rsidRPr="00AF1F6A">
              <w:t> </w:t>
            </w:r>
            <w:r w:rsidR="00795F60" w:rsidRPr="00105698">
              <w:t>2017-2020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D4" w:rsidRPr="00AF1F6A" w:rsidRDefault="00810ED4" w:rsidP="002F0F67">
            <w:pPr>
              <w:pStyle w:val="Table"/>
            </w:pPr>
            <w:r w:rsidRPr="00AF1F6A">
              <w:t xml:space="preserve">Отдел культуры администрации МР «Город Людиново и Людиновский район»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D4" w:rsidRPr="00AF1F6A" w:rsidRDefault="00810ED4" w:rsidP="002F0F67">
            <w:pPr>
              <w:pStyle w:val="Table"/>
            </w:pPr>
            <w:r w:rsidRPr="00AF1F6A">
              <w:t>Всего</w:t>
            </w:r>
          </w:p>
          <w:p w:rsidR="00810ED4" w:rsidRPr="00AF1F6A" w:rsidRDefault="00810ED4" w:rsidP="002F0F67">
            <w:pPr>
              <w:pStyle w:val="Table"/>
            </w:pPr>
          </w:p>
          <w:p w:rsidR="00810ED4" w:rsidRPr="00AF1F6A" w:rsidRDefault="00810ED4" w:rsidP="002F0F67">
            <w:pPr>
              <w:pStyle w:val="Table"/>
            </w:pPr>
            <w:r w:rsidRPr="00AF1F6A">
              <w:t xml:space="preserve">Местный бюджет </w:t>
            </w:r>
          </w:p>
          <w:p w:rsidR="00810ED4" w:rsidRPr="00AF1F6A" w:rsidRDefault="00810ED4" w:rsidP="002F0F67">
            <w:pPr>
              <w:pStyle w:val="Table"/>
            </w:pPr>
          </w:p>
          <w:p w:rsidR="00810ED4" w:rsidRPr="00AF1F6A" w:rsidRDefault="00810ED4" w:rsidP="002F0F67">
            <w:pPr>
              <w:pStyle w:val="Table"/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D4" w:rsidRPr="00DD1548" w:rsidRDefault="00506733" w:rsidP="002F0F67">
            <w:pPr>
              <w:pStyle w:val="Table"/>
            </w:pPr>
            <w:r>
              <w:t> 20</w:t>
            </w:r>
            <w:r w:rsidR="00810ED4" w:rsidRPr="00DD1548">
              <w:t>0,00</w:t>
            </w:r>
          </w:p>
          <w:p w:rsidR="00810ED4" w:rsidRPr="00DD1548" w:rsidRDefault="00810ED4" w:rsidP="002F0F67">
            <w:pPr>
              <w:pStyle w:val="Table"/>
            </w:pPr>
          </w:p>
          <w:p w:rsidR="00810ED4" w:rsidRPr="00DD1548" w:rsidRDefault="00506733" w:rsidP="002F0F67">
            <w:pPr>
              <w:pStyle w:val="Table"/>
            </w:pPr>
            <w:r>
              <w:t>20</w:t>
            </w:r>
            <w:r w:rsidR="00810ED4" w:rsidRPr="00DD1548">
              <w:t>0,00</w:t>
            </w:r>
          </w:p>
          <w:p w:rsidR="00810ED4" w:rsidRPr="00DD1548" w:rsidRDefault="00810ED4" w:rsidP="002F0F67">
            <w:pPr>
              <w:pStyle w:val="Table"/>
            </w:pPr>
          </w:p>
          <w:p w:rsidR="00810ED4" w:rsidRPr="00DD1548" w:rsidRDefault="00810ED4" w:rsidP="002F0F67">
            <w:pPr>
              <w:pStyle w:val="Table"/>
            </w:pPr>
          </w:p>
          <w:p w:rsidR="00810ED4" w:rsidRPr="00DD1548" w:rsidRDefault="00810ED4" w:rsidP="002F0F67">
            <w:pPr>
              <w:pStyle w:val="Table"/>
            </w:pPr>
          </w:p>
          <w:p w:rsidR="00810ED4" w:rsidRPr="00DD1548" w:rsidRDefault="00810ED4" w:rsidP="002F0F67">
            <w:pPr>
              <w:pStyle w:val="Table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D4" w:rsidRPr="00DD1548" w:rsidRDefault="00EC3D8C" w:rsidP="002F0F67">
            <w:pPr>
              <w:pStyle w:val="Table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D4" w:rsidRPr="00DD1548" w:rsidRDefault="00EC3D8C" w:rsidP="002F0F67">
            <w:pPr>
              <w:pStyle w:val="Table"/>
            </w:pPr>
            <w:r>
              <w:t>-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D4" w:rsidRPr="00DD1548" w:rsidRDefault="00EC3D8C" w:rsidP="002F0F67">
            <w:pPr>
              <w:pStyle w:val="Table"/>
            </w:pPr>
            <w:r>
              <w:t>-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D4" w:rsidRPr="00DD1548" w:rsidRDefault="00810ED4" w:rsidP="002F0F67">
            <w:pPr>
              <w:pStyle w:val="Table"/>
            </w:pPr>
            <w:r w:rsidRPr="00DD1548">
              <w:t>50,00</w:t>
            </w:r>
          </w:p>
          <w:p w:rsidR="00810ED4" w:rsidRPr="00DD1548" w:rsidRDefault="00810ED4" w:rsidP="002F0F67">
            <w:pPr>
              <w:pStyle w:val="Table"/>
            </w:pPr>
          </w:p>
          <w:p w:rsidR="00810ED4" w:rsidRPr="00DD1548" w:rsidRDefault="00810ED4" w:rsidP="002F0F67">
            <w:pPr>
              <w:pStyle w:val="Table"/>
            </w:pPr>
            <w:r w:rsidRPr="00DD1548">
              <w:t>50,00</w:t>
            </w:r>
          </w:p>
          <w:p w:rsidR="00810ED4" w:rsidRPr="00DD1548" w:rsidRDefault="00810ED4" w:rsidP="002F0F67">
            <w:pPr>
              <w:pStyle w:val="Table"/>
            </w:pPr>
          </w:p>
          <w:p w:rsidR="00810ED4" w:rsidRPr="00DD1548" w:rsidRDefault="00810ED4" w:rsidP="002F0F67">
            <w:pPr>
              <w:pStyle w:val="Table"/>
            </w:pPr>
          </w:p>
          <w:p w:rsidR="00810ED4" w:rsidRPr="00DD1548" w:rsidRDefault="00810ED4" w:rsidP="002F0F67">
            <w:pPr>
              <w:pStyle w:val="Table"/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D4" w:rsidRPr="00DD1548" w:rsidRDefault="00810ED4" w:rsidP="002F0F67">
            <w:pPr>
              <w:pStyle w:val="Table"/>
            </w:pPr>
            <w:r w:rsidRPr="00DD1548">
              <w:t>50,00</w:t>
            </w:r>
          </w:p>
          <w:p w:rsidR="00810ED4" w:rsidRPr="00DD1548" w:rsidRDefault="00810ED4" w:rsidP="002F0F67">
            <w:pPr>
              <w:pStyle w:val="Table"/>
            </w:pPr>
          </w:p>
          <w:p w:rsidR="00810ED4" w:rsidRPr="00DD1548" w:rsidRDefault="00810ED4" w:rsidP="002F0F67">
            <w:pPr>
              <w:pStyle w:val="Table"/>
            </w:pPr>
          </w:p>
          <w:p w:rsidR="00810ED4" w:rsidRPr="00DD1548" w:rsidRDefault="00810ED4" w:rsidP="002F0F67">
            <w:pPr>
              <w:pStyle w:val="Table"/>
            </w:pPr>
            <w:r w:rsidRPr="00DD1548">
              <w:t>50,00</w:t>
            </w:r>
          </w:p>
          <w:p w:rsidR="00810ED4" w:rsidRPr="00DD1548" w:rsidRDefault="00810ED4" w:rsidP="002F0F67">
            <w:pPr>
              <w:pStyle w:val="Table"/>
            </w:pPr>
          </w:p>
          <w:p w:rsidR="00810ED4" w:rsidRPr="00DD1548" w:rsidRDefault="00810ED4" w:rsidP="002F0F67">
            <w:pPr>
              <w:pStyle w:val="Table"/>
            </w:pPr>
          </w:p>
          <w:p w:rsidR="00810ED4" w:rsidRPr="00DD1548" w:rsidRDefault="00810ED4" w:rsidP="002F0F67">
            <w:pPr>
              <w:pStyle w:val="Table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D4" w:rsidRPr="00DD1548" w:rsidRDefault="00810ED4" w:rsidP="002F0F67">
            <w:pPr>
              <w:pStyle w:val="Table"/>
            </w:pPr>
            <w:r w:rsidRPr="00DD1548">
              <w:t>50,00</w:t>
            </w:r>
          </w:p>
          <w:p w:rsidR="00810ED4" w:rsidRPr="00DD1548" w:rsidRDefault="00810ED4" w:rsidP="002F0F67">
            <w:pPr>
              <w:pStyle w:val="Table"/>
            </w:pPr>
          </w:p>
          <w:p w:rsidR="00810ED4" w:rsidRPr="00DD1548" w:rsidRDefault="00810ED4" w:rsidP="002F0F67">
            <w:pPr>
              <w:pStyle w:val="Table"/>
            </w:pPr>
            <w:r w:rsidRPr="00DD1548">
              <w:t>50,00</w:t>
            </w:r>
          </w:p>
          <w:p w:rsidR="00810ED4" w:rsidRPr="00DD1548" w:rsidRDefault="00810ED4" w:rsidP="002F0F67">
            <w:pPr>
              <w:pStyle w:val="Table"/>
            </w:pPr>
          </w:p>
          <w:p w:rsidR="00810ED4" w:rsidRPr="00DD1548" w:rsidRDefault="00810ED4" w:rsidP="002F0F67">
            <w:pPr>
              <w:pStyle w:val="Table"/>
            </w:pPr>
          </w:p>
          <w:p w:rsidR="00810ED4" w:rsidRPr="00DD1548" w:rsidRDefault="00810ED4" w:rsidP="002F0F67">
            <w:pPr>
              <w:pStyle w:val="Table"/>
            </w:pP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D4" w:rsidRPr="00DD1548" w:rsidRDefault="00810ED4" w:rsidP="002F0F67">
            <w:pPr>
              <w:pStyle w:val="Table"/>
            </w:pPr>
            <w:r w:rsidRPr="00DD1548">
              <w:t>50,00</w:t>
            </w:r>
          </w:p>
          <w:p w:rsidR="00810ED4" w:rsidRPr="00DD1548" w:rsidRDefault="00810ED4" w:rsidP="002F0F67">
            <w:pPr>
              <w:pStyle w:val="Table"/>
            </w:pPr>
          </w:p>
          <w:p w:rsidR="00810ED4" w:rsidRPr="00DD1548" w:rsidRDefault="00810ED4" w:rsidP="002F0F67">
            <w:pPr>
              <w:pStyle w:val="Table"/>
            </w:pPr>
            <w:r w:rsidRPr="00DD1548">
              <w:t>50,00</w:t>
            </w:r>
          </w:p>
          <w:p w:rsidR="00810ED4" w:rsidRPr="00DD1548" w:rsidRDefault="00810ED4" w:rsidP="002F0F67">
            <w:pPr>
              <w:pStyle w:val="Table"/>
            </w:pPr>
          </w:p>
          <w:p w:rsidR="00810ED4" w:rsidRPr="00DD1548" w:rsidRDefault="00810ED4" w:rsidP="002F0F67">
            <w:pPr>
              <w:pStyle w:val="Table"/>
            </w:pPr>
          </w:p>
          <w:p w:rsidR="00810ED4" w:rsidRPr="00DD1548" w:rsidRDefault="00810ED4" w:rsidP="002F0F67">
            <w:pPr>
              <w:pStyle w:val="Table"/>
            </w:pPr>
          </w:p>
        </w:tc>
      </w:tr>
      <w:tr w:rsidR="00810ED4" w:rsidRPr="00AF1F6A" w:rsidTr="00581D51">
        <w:trPr>
          <w:gridAfter w:val="8"/>
          <w:wAfter w:w="480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D4" w:rsidRPr="00816403" w:rsidRDefault="00F706B4" w:rsidP="002F0F67">
            <w:pPr>
              <w:pStyle w:val="Table"/>
            </w:pPr>
            <w:r w:rsidRPr="00816403">
              <w:t>4.7</w:t>
            </w:r>
          </w:p>
          <w:p w:rsidR="00810ED4" w:rsidRPr="00816403" w:rsidRDefault="00810ED4" w:rsidP="002F0F67">
            <w:pPr>
              <w:pStyle w:val="Table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D4" w:rsidRPr="00AF1F6A" w:rsidRDefault="00810ED4" w:rsidP="002F0F67">
            <w:pPr>
              <w:pStyle w:val="Table"/>
            </w:pPr>
            <w:r w:rsidRPr="00AF1F6A">
              <w:t> Внедрение в практику работы библиотек тифлофлештехнологий</w:t>
            </w:r>
          </w:p>
          <w:p w:rsidR="00810ED4" w:rsidRPr="00AF1F6A" w:rsidRDefault="00810ED4" w:rsidP="002F0F67">
            <w:pPr>
              <w:pStyle w:val="Table"/>
            </w:pPr>
          </w:p>
          <w:p w:rsidR="00810ED4" w:rsidRPr="00AF1F6A" w:rsidRDefault="00810ED4" w:rsidP="002F0F67">
            <w:pPr>
              <w:pStyle w:val="Table"/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D4" w:rsidRPr="00105698" w:rsidRDefault="00810ED4" w:rsidP="002F0F67">
            <w:pPr>
              <w:pStyle w:val="Table"/>
            </w:pPr>
            <w:r w:rsidRPr="00AF1F6A">
              <w:t> </w:t>
            </w:r>
            <w:r w:rsidR="00795F60" w:rsidRPr="00105698">
              <w:t>2017-2020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D4" w:rsidRPr="00AF1F6A" w:rsidRDefault="00810ED4" w:rsidP="002F0F67">
            <w:pPr>
              <w:pStyle w:val="Table"/>
            </w:pPr>
            <w:r w:rsidRPr="00AF1F6A">
              <w:t>Отдел культуры администрации МР «Город Людиново и Людиновский район»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D4" w:rsidRPr="00AF1F6A" w:rsidRDefault="00810ED4" w:rsidP="002F0F67">
            <w:pPr>
              <w:pStyle w:val="Table"/>
            </w:pPr>
            <w:r w:rsidRPr="00AF1F6A">
              <w:t>Всего</w:t>
            </w:r>
          </w:p>
          <w:p w:rsidR="00810ED4" w:rsidRPr="00AF1F6A" w:rsidRDefault="00810ED4" w:rsidP="002F0F67">
            <w:pPr>
              <w:pStyle w:val="Table"/>
            </w:pPr>
          </w:p>
          <w:p w:rsidR="00810ED4" w:rsidRPr="00AF1F6A" w:rsidRDefault="00810ED4" w:rsidP="002F0F67">
            <w:pPr>
              <w:pStyle w:val="Table"/>
            </w:pPr>
            <w:r w:rsidRPr="00AF1F6A">
              <w:t xml:space="preserve">Местный бюджет </w:t>
            </w:r>
          </w:p>
          <w:p w:rsidR="00810ED4" w:rsidRPr="00AF1F6A" w:rsidRDefault="00810ED4" w:rsidP="002F0F67">
            <w:pPr>
              <w:pStyle w:val="Table"/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ED4" w:rsidRPr="00DD1548" w:rsidRDefault="00795F60" w:rsidP="002F0F67">
            <w:pPr>
              <w:pStyle w:val="Table"/>
            </w:pPr>
            <w:r>
              <w:t>20</w:t>
            </w:r>
            <w:r w:rsidR="00810ED4" w:rsidRPr="00DD1548">
              <w:t>0,00</w:t>
            </w:r>
          </w:p>
          <w:p w:rsidR="00810ED4" w:rsidRPr="00DD1548" w:rsidRDefault="00810ED4" w:rsidP="002F0F67">
            <w:pPr>
              <w:pStyle w:val="Table"/>
            </w:pPr>
          </w:p>
          <w:p w:rsidR="00581D51" w:rsidRDefault="00581D51" w:rsidP="002F0F67">
            <w:pPr>
              <w:pStyle w:val="Table"/>
            </w:pPr>
          </w:p>
          <w:p w:rsidR="00810ED4" w:rsidRPr="00DD1548" w:rsidRDefault="00795F60" w:rsidP="002F0F67">
            <w:pPr>
              <w:pStyle w:val="Table"/>
            </w:pPr>
            <w:r>
              <w:t>20</w:t>
            </w:r>
            <w:r w:rsidR="00810ED4" w:rsidRPr="00DD1548">
              <w:t>0,00</w:t>
            </w:r>
          </w:p>
          <w:p w:rsidR="00810ED4" w:rsidRPr="00DD1548" w:rsidRDefault="00810ED4" w:rsidP="002F0F67">
            <w:pPr>
              <w:pStyle w:val="Table"/>
            </w:pPr>
          </w:p>
          <w:p w:rsidR="00810ED4" w:rsidRPr="00DD1548" w:rsidRDefault="00810ED4" w:rsidP="002F0F67">
            <w:pPr>
              <w:pStyle w:val="Table"/>
            </w:pPr>
          </w:p>
          <w:p w:rsidR="00810ED4" w:rsidRPr="00DD1548" w:rsidRDefault="00810ED4" w:rsidP="002F0F67">
            <w:pPr>
              <w:pStyle w:val="Table"/>
            </w:pPr>
          </w:p>
          <w:p w:rsidR="00810ED4" w:rsidRPr="00DD1548" w:rsidRDefault="00810ED4" w:rsidP="002F0F67">
            <w:pPr>
              <w:pStyle w:val="Table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ED4" w:rsidRPr="00DD1548" w:rsidRDefault="00810ED4" w:rsidP="002F0F67">
            <w:pPr>
              <w:pStyle w:val="Table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ED4" w:rsidRPr="00DD1548" w:rsidRDefault="00810ED4" w:rsidP="002F0F67">
            <w:pPr>
              <w:pStyle w:val="Table"/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ED4" w:rsidRPr="00DD1548" w:rsidRDefault="00810ED4" w:rsidP="002F0F67">
            <w:pPr>
              <w:pStyle w:val="Table"/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ED4" w:rsidRPr="00DD1548" w:rsidRDefault="00810ED4" w:rsidP="002F0F67">
            <w:pPr>
              <w:pStyle w:val="Table"/>
            </w:pPr>
            <w:r w:rsidRPr="00DD1548">
              <w:t> 50,0</w:t>
            </w:r>
          </w:p>
          <w:p w:rsidR="00810ED4" w:rsidRPr="00DD1548" w:rsidRDefault="00810ED4" w:rsidP="002F0F67">
            <w:pPr>
              <w:pStyle w:val="Table"/>
            </w:pPr>
          </w:p>
          <w:p w:rsidR="00810ED4" w:rsidRPr="00DD1548" w:rsidRDefault="00810ED4" w:rsidP="002F0F67">
            <w:pPr>
              <w:pStyle w:val="Table"/>
            </w:pPr>
            <w:r w:rsidRPr="00DD1548">
              <w:t>50,00</w:t>
            </w:r>
          </w:p>
          <w:p w:rsidR="00810ED4" w:rsidRPr="00DD1548" w:rsidRDefault="00810ED4" w:rsidP="002F0F67">
            <w:pPr>
              <w:pStyle w:val="Table"/>
            </w:pPr>
          </w:p>
          <w:p w:rsidR="00810ED4" w:rsidRPr="00DD1548" w:rsidRDefault="00810ED4" w:rsidP="002F0F67">
            <w:pPr>
              <w:pStyle w:val="Table"/>
            </w:pPr>
          </w:p>
          <w:p w:rsidR="00810ED4" w:rsidRPr="00DD1548" w:rsidRDefault="00810ED4" w:rsidP="002F0F67">
            <w:pPr>
              <w:pStyle w:val="Table"/>
            </w:pPr>
          </w:p>
          <w:p w:rsidR="00810ED4" w:rsidRPr="00DD1548" w:rsidRDefault="00810ED4" w:rsidP="002F0F67">
            <w:pPr>
              <w:pStyle w:val="Table"/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ED4" w:rsidRPr="00DD1548" w:rsidRDefault="00810ED4" w:rsidP="002F0F67">
            <w:pPr>
              <w:pStyle w:val="Table"/>
            </w:pPr>
            <w:r w:rsidRPr="00DD1548">
              <w:lastRenderedPageBreak/>
              <w:t> 50,0</w:t>
            </w:r>
          </w:p>
          <w:p w:rsidR="00810ED4" w:rsidRPr="00DD1548" w:rsidRDefault="00810ED4" w:rsidP="002F0F67">
            <w:pPr>
              <w:pStyle w:val="Table"/>
            </w:pPr>
          </w:p>
          <w:p w:rsidR="00581D51" w:rsidRDefault="00581D51" w:rsidP="002F0F67">
            <w:pPr>
              <w:pStyle w:val="Table"/>
            </w:pPr>
          </w:p>
          <w:p w:rsidR="00810ED4" w:rsidRPr="00DD1548" w:rsidRDefault="00810ED4" w:rsidP="002F0F67">
            <w:pPr>
              <w:pStyle w:val="Table"/>
            </w:pPr>
            <w:r w:rsidRPr="00DD1548">
              <w:t>50,00</w:t>
            </w:r>
          </w:p>
          <w:p w:rsidR="00810ED4" w:rsidRPr="00DD1548" w:rsidRDefault="00810ED4" w:rsidP="002F0F67">
            <w:pPr>
              <w:pStyle w:val="Table"/>
            </w:pPr>
          </w:p>
          <w:p w:rsidR="00810ED4" w:rsidRPr="00DD1548" w:rsidRDefault="00810ED4" w:rsidP="002F0F67">
            <w:pPr>
              <w:pStyle w:val="Table"/>
            </w:pPr>
          </w:p>
          <w:p w:rsidR="00810ED4" w:rsidRPr="00DD1548" w:rsidRDefault="00810ED4" w:rsidP="002F0F67">
            <w:pPr>
              <w:pStyle w:val="Table"/>
            </w:pPr>
          </w:p>
          <w:p w:rsidR="00810ED4" w:rsidRPr="00DD1548" w:rsidRDefault="00810ED4" w:rsidP="002F0F67">
            <w:pPr>
              <w:pStyle w:val="Table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ED4" w:rsidRPr="00DD1548" w:rsidRDefault="00810ED4" w:rsidP="002F0F67">
            <w:pPr>
              <w:pStyle w:val="Table"/>
            </w:pPr>
            <w:r w:rsidRPr="00DD1548">
              <w:t> 50,0</w:t>
            </w:r>
          </w:p>
          <w:p w:rsidR="00810ED4" w:rsidRPr="00DD1548" w:rsidRDefault="00810ED4" w:rsidP="002F0F67">
            <w:pPr>
              <w:pStyle w:val="Table"/>
            </w:pPr>
            <w:r w:rsidRPr="00DD1548">
              <w:t> </w:t>
            </w:r>
          </w:p>
          <w:p w:rsidR="00810ED4" w:rsidRPr="00DD1548" w:rsidRDefault="00810ED4" w:rsidP="002F0F67">
            <w:pPr>
              <w:pStyle w:val="Table"/>
            </w:pPr>
            <w:r w:rsidRPr="00DD1548">
              <w:t>50,00</w:t>
            </w:r>
          </w:p>
          <w:p w:rsidR="00810ED4" w:rsidRPr="00DD1548" w:rsidRDefault="00810ED4" w:rsidP="002F0F67">
            <w:pPr>
              <w:pStyle w:val="Table"/>
            </w:pPr>
          </w:p>
          <w:p w:rsidR="00810ED4" w:rsidRPr="00DD1548" w:rsidRDefault="00810ED4" w:rsidP="002F0F67">
            <w:pPr>
              <w:pStyle w:val="Table"/>
            </w:pPr>
          </w:p>
          <w:p w:rsidR="00810ED4" w:rsidRPr="00DD1548" w:rsidRDefault="00810ED4" w:rsidP="002F0F67">
            <w:pPr>
              <w:pStyle w:val="Table"/>
            </w:pPr>
          </w:p>
          <w:p w:rsidR="00810ED4" w:rsidRPr="00DD1548" w:rsidRDefault="00810ED4" w:rsidP="002F0F67">
            <w:pPr>
              <w:pStyle w:val="Table"/>
            </w:pP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ED4" w:rsidRPr="00DD1548" w:rsidRDefault="00810ED4" w:rsidP="002F0F67">
            <w:pPr>
              <w:pStyle w:val="Table"/>
            </w:pPr>
            <w:r w:rsidRPr="00DD1548">
              <w:lastRenderedPageBreak/>
              <w:t>50,00</w:t>
            </w:r>
          </w:p>
          <w:p w:rsidR="00810ED4" w:rsidRPr="00DD1548" w:rsidRDefault="00810ED4" w:rsidP="002F0F67">
            <w:pPr>
              <w:pStyle w:val="Table"/>
            </w:pPr>
          </w:p>
          <w:p w:rsidR="00810ED4" w:rsidRPr="00DD1548" w:rsidRDefault="00810ED4" w:rsidP="002F0F67">
            <w:pPr>
              <w:pStyle w:val="Table"/>
            </w:pPr>
            <w:r w:rsidRPr="00DD1548">
              <w:t>50,00</w:t>
            </w:r>
          </w:p>
          <w:p w:rsidR="00810ED4" w:rsidRPr="00DD1548" w:rsidRDefault="00810ED4" w:rsidP="002F0F67">
            <w:pPr>
              <w:pStyle w:val="Table"/>
            </w:pPr>
          </w:p>
          <w:p w:rsidR="00810ED4" w:rsidRPr="00DD1548" w:rsidRDefault="00810ED4" w:rsidP="002F0F67">
            <w:pPr>
              <w:pStyle w:val="Table"/>
            </w:pPr>
          </w:p>
          <w:p w:rsidR="00810ED4" w:rsidRPr="00DD1548" w:rsidRDefault="00810ED4" w:rsidP="002F0F67">
            <w:pPr>
              <w:pStyle w:val="Table"/>
            </w:pPr>
          </w:p>
          <w:p w:rsidR="00810ED4" w:rsidRPr="00DD1548" w:rsidRDefault="00810ED4" w:rsidP="002F0F67">
            <w:pPr>
              <w:pStyle w:val="Table"/>
            </w:pPr>
          </w:p>
        </w:tc>
      </w:tr>
      <w:tr w:rsidR="00810ED4" w:rsidRPr="00AF1F6A" w:rsidTr="00581D51">
        <w:trPr>
          <w:gridAfter w:val="8"/>
          <w:wAfter w:w="480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D4" w:rsidRPr="00816403" w:rsidRDefault="00F706B4" w:rsidP="002F0F67">
            <w:pPr>
              <w:pStyle w:val="Table"/>
            </w:pPr>
            <w:r w:rsidRPr="00816403">
              <w:lastRenderedPageBreak/>
              <w:t>4.8</w:t>
            </w:r>
          </w:p>
          <w:p w:rsidR="00810ED4" w:rsidRPr="00816403" w:rsidRDefault="00810ED4" w:rsidP="002F0F67">
            <w:pPr>
              <w:pStyle w:val="Table"/>
            </w:pPr>
          </w:p>
          <w:p w:rsidR="00810ED4" w:rsidRPr="00105698" w:rsidRDefault="00810ED4" w:rsidP="002F0F67">
            <w:pPr>
              <w:pStyle w:val="Table"/>
            </w:pPr>
          </w:p>
          <w:p w:rsidR="00810ED4" w:rsidRPr="00105698" w:rsidRDefault="00810ED4" w:rsidP="002F0F67">
            <w:pPr>
              <w:pStyle w:val="Table"/>
            </w:pPr>
          </w:p>
          <w:p w:rsidR="00810ED4" w:rsidRPr="00105698" w:rsidRDefault="00810ED4" w:rsidP="002F0F67">
            <w:pPr>
              <w:pStyle w:val="Table"/>
            </w:pPr>
          </w:p>
          <w:p w:rsidR="00810ED4" w:rsidRPr="00105698" w:rsidRDefault="00810ED4" w:rsidP="002F0F67">
            <w:pPr>
              <w:pStyle w:val="Table"/>
            </w:pPr>
          </w:p>
          <w:p w:rsidR="00810ED4" w:rsidRPr="00105698" w:rsidRDefault="00810ED4" w:rsidP="002F0F67">
            <w:pPr>
              <w:pStyle w:val="Table"/>
            </w:pPr>
            <w:r w:rsidRPr="00105698">
              <w:t> 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D4" w:rsidRPr="00AF1F6A" w:rsidRDefault="00810ED4" w:rsidP="002F0F67">
            <w:pPr>
              <w:pStyle w:val="Table"/>
            </w:pPr>
            <w:r w:rsidRPr="00AF1F6A">
              <w:t> Проведение массовых мероприятий в ВОС</w:t>
            </w:r>
            <w:r w:rsidR="00DC4045">
              <w:t>,</w:t>
            </w:r>
            <w:r w:rsidRPr="00AF1F6A">
              <w:t xml:space="preserve"> согласно планов работы</w:t>
            </w:r>
          </w:p>
          <w:p w:rsidR="00810ED4" w:rsidRPr="00AF1F6A" w:rsidRDefault="00810ED4" w:rsidP="002F0F67">
            <w:pPr>
              <w:pStyle w:val="Table"/>
            </w:pPr>
          </w:p>
          <w:p w:rsidR="00810ED4" w:rsidRPr="00AF1F6A" w:rsidRDefault="00810ED4" w:rsidP="002F0F67">
            <w:pPr>
              <w:pStyle w:val="Table"/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D4" w:rsidRPr="00DC4045" w:rsidRDefault="00DC4045" w:rsidP="002F0F67">
            <w:pPr>
              <w:pStyle w:val="Table"/>
            </w:pPr>
            <w:r w:rsidRPr="00DC4045">
              <w:t>2017-2018</w:t>
            </w:r>
            <w:r w:rsidR="00810ED4" w:rsidRPr="00DC4045">
              <w:t> 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D4" w:rsidRPr="00AF1F6A" w:rsidRDefault="00810ED4" w:rsidP="002F0F67">
            <w:pPr>
              <w:pStyle w:val="Table"/>
            </w:pPr>
            <w:r w:rsidRPr="00AF1F6A">
              <w:t> Отдел культуры администрации МР «Город Людиново и Людиновский район»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D4" w:rsidRPr="00AF1F6A" w:rsidRDefault="00810ED4" w:rsidP="002F0F67">
            <w:pPr>
              <w:pStyle w:val="Table"/>
            </w:pPr>
            <w:r w:rsidRPr="00AF1F6A">
              <w:t> Всего</w:t>
            </w:r>
          </w:p>
          <w:p w:rsidR="00581D51" w:rsidRDefault="00581D51" w:rsidP="002F0F67">
            <w:pPr>
              <w:pStyle w:val="Table"/>
            </w:pPr>
          </w:p>
          <w:p w:rsidR="00581D51" w:rsidRDefault="00581D51" w:rsidP="002F0F67">
            <w:pPr>
              <w:pStyle w:val="Table"/>
            </w:pPr>
          </w:p>
          <w:p w:rsidR="00810ED4" w:rsidRPr="00AF1F6A" w:rsidRDefault="00810ED4" w:rsidP="002F0F67">
            <w:pPr>
              <w:pStyle w:val="Table"/>
            </w:pPr>
            <w:r w:rsidRPr="00AF1F6A">
              <w:t xml:space="preserve">Местный бюджет </w:t>
            </w:r>
          </w:p>
          <w:p w:rsidR="00810ED4" w:rsidRPr="00AF1F6A" w:rsidRDefault="00810ED4" w:rsidP="002F0F67">
            <w:pPr>
              <w:pStyle w:val="Table"/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D4" w:rsidRDefault="00DC4045" w:rsidP="002F0F67">
            <w:pPr>
              <w:pStyle w:val="Table"/>
            </w:pPr>
            <w:r>
              <w:t>100,00</w:t>
            </w:r>
          </w:p>
          <w:p w:rsidR="00DC4045" w:rsidRDefault="00DC4045" w:rsidP="002F0F67">
            <w:pPr>
              <w:pStyle w:val="Table"/>
            </w:pPr>
          </w:p>
          <w:p w:rsidR="00581D51" w:rsidRDefault="00581D51" w:rsidP="002F0F67">
            <w:pPr>
              <w:pStyle w:val="Table"/>
            </w:pPr>
          </w:p>
          <w:p w:rsidR="00DC4045" w:rsidRPr="00DD1548" w:rsidRDefault="00DC4045" w:rsidP="002F0F67">
            <w:pPr>
              <w:pStyle w:val="Table"/>
            </w:pPr>
            <w:r>
              <w:t>100,00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D4" w:rsidRPr="00DD1548" w:rsidRDefault="008252B0" w:rsidP="002F0F67">
            <w:pPr>
              <w:pStyle w:val="Table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D4" w:rsidRPr="00DD1548" w:rsidRDefault="008252B0" w:rsidP="002F0F67">
            <w:pPr>
              <w:pStyle w:val="Table"/>
            </w:pPr>
            <w:r>
              <w:t>-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D4" w:rsidRPr="00DD1548" w:rsidRDefault="008252B0" w:rsidP="002F0F67">
            <w:pPr>
              <w:pStyle w:val="Table"/>
            </w:pPr>
            <w:r>
              <w:t>-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D4" w:rsidRPr="00DD1548" w:rsidRDefault="00810ED4" w:rsidP="002F0F67">
            <w:pPr>
              <w:pStyle w:val="Table"/>
            </w:pPr>
            <w:r w:rsidRPr="00DD1548">
              <w:t>25,00</w:t>
            </w:r>
          </w:p>
          <w:p w:rsidR="00810ED4" w:rsidRPr="00DD1548" w:rsidRDefault="00810ED4" w:rsidP="002F0F67">
            <w:pPr>
              <w:pStyle w:val="Table"/>
            </w:pPr>
          </w:p>
          <w:p w:rsidR="00810ED4" w:rsidRPr="00DD1548" w:rsidRDefault="00810ED4" w:rsidP="002F0F67">
            <w:pPr>
              <w:pStyle w:val="Table"/>
            </w:pPr>
            <w:r w:rsidRPr="00DD1548">
              <w:t>25,00</w:t>
            </w:r>
          </w:p>
          <w:p w:rsidR="00810ED4" w:rsidRPr="00DD1548" w:rsidRDefault="00810ED4" w:rsidP="002F0F67">
            <w:pPr>
              <w:pStyle w:val="Table"/>
            </w:pPr>
          </w:p>
          <w:p w:rsidR="00810ED4" w:rsidRPr="00DD1548" w:rsidRDefault="00810ED4" w:rsidP="002F0F67">
            <w:pPr>
              <w:pStyle w:val="Table"/>
            </w:pPr>
          </w:p>
          <w:p w:rsidR="00810ED4" w:rsidRPr="00DD1548" w:rsidRDefault="00810ED4" w:rsidP="002F0F67">
            <w:pPr>
              <w:pStyle w:val="Table"/>
            </w:pPr>
          </w:p>
          <w:p w:rsidR="00810ED4" w:rsidRPr="00DD1548" w:rsidRDefault="00810ED4" w:rsidP="002F0F67">
            <w:pPr>
              <w:pStyle w:val="Table"/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D4" w:rsidRPr="00DD1548" w:rsidRDefault="00810ED4" w:rsidP="002F0F67">
            <w:pPr>
              <w:pStyle w:val="Table"/>
            </w:pPr>
            <w:r w:rsidRPr="00DD1548">
              <w:t>25,00</w:t>
            </w:r>
          </w:p>
          <w:p w:rsidR="00810ED4" w:rsidRPr="00DD1548" w:rsidRDefault="00810ED4" w:rsidP="002F0F67">
            <w:pPr>
              <w:pStyle w:val="Table"/>
            </w:pPr>
          </w:p>
          <w:p w:rsidR="00581D51" w:rsidRDefault="00581D51" w:rsidP="002F0F67">
            <w:pPr>
              <w:pStyle w:val="Table"/>
            </w:pPr>
          </w:p>
          <w:p w:rsidR="00810ED4" w:rsidRPr="00DD1548" w:rsidRDefault="00810ED4" w:rsidP="002F0F67">
            <w:pPr>
              <w:pStyle w:val="Table"/>
            </w:pPr>
            <w:r w:rsidRPr="00DD1548">
              <w:t>25,00</w:t>
            </w:r>
          </w:p>
          <w:p w:rsidR="00810ED4" w:rsidRPr="00DD1548" w:rsidRDefault="00810ED4" w:rsidP="002F0F67">
            <w:pPr>
              <w:pStyle w:val="Table"/>
            </w:pPr>
          </w:p>
          <w:p w:rsidR="00810ED4" w:rsidRPr="00DD1548" w:rsidRDefault="00810ED4" w:rsidP="002F0F67">
            <w:pPr>
              <w:pStyle w:val="Table"/>
            </w:pPr>
          </w:p>
          <w:p w:rsidR="00810ED4" w:rsidRPr="00DD1548" w:rsidRDefault="00810ED4" w:rsidP="002F0F67">
            <w:pPr>
              <w:pStyle w:val="Table"/>
            </w:pPr>
          </w:p>
          <w:p w:rsidR="00810ED4" w:rsidRPr="00DD1548" w:rsidRDefault="00810ED4" w:rsidP="002F0F67">
            <w:pPr>
              <w:pStyle w:val="Table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D4" w:rsidRPr="00DD1548" w:rsidRDefault="00810ED4" w:rsidP="002F0F67">
            <w:pPr>
              <w:pStyle w:val="Table"/>
            </w:pPr>
            <w:r w:rsidRPr="00DD1548">
              <w:t>25,00</w:t>
            </w:r>
          </w:p>
          <w:p w:rsidR="00810ED4" w:rsidRPr="00DD1548" w:rsidRDefault="00810ED4" w:rsidP="002F0F67">
            <w:pPr>
              <w:pStyle w:val="Table"/>
            </w:pPr>
          </w:p>
          <w:p w:rsidR="00810ED4" w:rsidRPr="00DD1548" w:rsidRDefault="00810ED4" w:rsidP="002F0F67">
            <w:pPr>
              <w:pStyle w:val="Table"/>
            </w:pPr>
            <w:r w:rsidRPr="00DD1548">
              <w:t>25,00</w:t>
            </w:r>
          </w:p>
          <w:p w:rsidR="00810ED4" w:rsidRPr="00DD1548" w:rsidRDefault="00810ED4" w:rsidP="002F0F67">
            <w:pPr>
              <w:pStyle w:val="Table"/>
            </w:pPr>
          </w:p>
          <w:p w:rsidR="00810ED4" w:rsidRPr="00DD1548" w:rsidRDefault="00810ED4" w:rsidP="002F0F67">
            <w:pPr>
              <w:pStyle w:val="Table"/>
            </w:pPr>
          </w:p>
          <w:p w:rsidR="00810ED4" w:rsidRPr="00DD1548" w:rsidRDefault="00810ED4" w:rsidP="002F0F67">
            <w:pPr>
              <w:pStyle w:val="Table"/>
            </w:pPr>
          </w:p>
          <w:p w:rsidR="00810ED4" w:rsidRPr="00DD1548" w:rsidRDefault="00810ED4" w:rsidP="002F0F67">
            <w:pPr>
              <w:pStyle w:val="Table"/>
            </w:pP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D4" w:rsidRPr="00DD1548" w:rsidRDefault="00810ED4" w:rsidP="002F0F67">
            <w:pPr>
              <w:pStyle w:val="Table"/>
            </w:pPr>
            <w:r w:rsidRPr="00DD1548">
              <w:t>25,00</w:t>
            </w:r>
          </w:p>
          <w:p w:rsidR="00810ED4" w:rsidRPr="00DD1548" w:rsidRDefault="00810ED4" w:rsidP="002F0F67">
            <w:pPr>
              <w:pStyle w:val="Table"/>
            </w:pPr>
          </w:p>
          <w:p w:rsidR="00810ED4" w:rsidRPr="00DD1548" w:rsidRDefault="00810ED4" w:rsidP="002F0F67">
            <w:pPr>
              <w:pStyle w:val="Table"/>
            </w:pPr>
            <w:r w:rsidRPr="00DD1548">
              <w:t>25,00</w:t>
            </w:r>
          </w:p>
          <w:p w:rsidR="00810ED4" w:rsidRPr="00DD1548" w:rsidRDefault="00810ED4" w:rsidP="002F0F67">
            <w:pPr>
              <w:pStyle w:val="Table"/>
            </w:pPr>
          </w:p>
          <w:p w:rsidR="00810ED4" w:rsidRPr="00DD1548" w:rsidRDefault="00810ED4" w:rsidP="002F0F67">
            <w:pPr>
              <w:pStyle w:val="Table"/>
            </w:pPr>
          </w:p>
          <w:p w:rsidR="00810ED4" w:rsidRPr="00DD1548" w:rsidRDefault="00810ED4" w:rsidP="002F0F67">
            <w:pPr>
              <w:pStyle w:val="Table"/>
            </w:pPr>
          </w:p>
          <w:p w:rsidR="00810ED4" w:rsidRPr="00DD1548" w:rsidRDefault="00810ED4" w:rsidP="002F0F67">
            <w:pPr>
              <w:pStyle w:val="Table"/>
            </w:pPr>
          </w:p>
        </w:tc>
      </w:tr>
      <w:tr w:rsidR="00810ED4" w:rsidRPr="00AF1F6A" w:rsidTr="002F0F67">
        <w:trPr>
          <w:gridAfter w:val="8"/>
          <w:wAfter w:w="480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D4" w:rsidRPr="00AF1F6A" w:rsidRDefault="00810ED4" w:rsidP="002F0F67">
            <w:pPr>
              <w:pStyle w:val="Table"/>
            </w:pPr>
          </w:p>
        </w:tc>
        <w:tc>
          <w:tcPr>
            <w:tcW w:w="1441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D4" w:rsidRPr="00AF1F6A" w:rsidRDefault="008252B0" w:rsidP="00581D51">
            <w:pPr>
              <w:pStyle w:val="Table"/>
            </w:pPr>
            <w:r>
              <w:t>Итого по разделу: 2670,00</w:t>
            </w:r>
            <w:r w:rsidR="00810ED4" w:rsidRPr="00AF1F6A">
              <w:t xml:space="preserve">,00 тыс. руб.                                                  </w:t>
            </w:r>
            <w:r w:rsidR="00A73602">
              <w:t>2670,00</w:t>
            </w:r>
            <w:r w:rsidR="00810ED4" w:rsidRPr="00AF1F6A">
              <w:t xml:space="preserve">  </w:t>
            </w:r>
            <w:r w:rsidR="00A73602">
              <w:t xml:space="preserve">    </w:t>
            </w:r>
            <w:r>
              <w:t>-</w:t>
            </w:r>
            <w:r w:rsidR="00A73602">
              <w:t xml:space="preserve">             </w:t>
            </w:r>
            <w:r>
              <w:t>-</w:t>
            </w:r>
            <w:r w:rsidR="00A73602">
              <w:t xml:space="preserve">          </w:t>
            </w:r>
            <w:r>
              <w:t>-</w:t>
            </w:r>
            <w:r w:rsidR="00A73602">
              <w:t xml:space="preserve">     </w:t>
            </w:r>
            <w:r w:rsidR="00581D51">
              <w:t xml:space="preserve"> </w:t>
            </w:r>
            <w:r w:rsidR="00444AAA">
              <w:t xml:space="preserve"> 645,00</w:t>
            </w:r>
            <w:r w:rsidR="00A03764">
              <w:t xml:space="preserve"> 675,00 67</w:t>
            </w:r>
            <w:r w:rsidR="003A0060">
              <w:t>5,00</w:t>
            </w:r>
            <w:r w:rsidR="00810ED4" w:rsidRPr="00AF1F6A">
              <w:t xml:space="preserve"> </w:t>
            </w:r>
            <w:r w:rsidR="00A03764">
              <w:t>67</w:t>
            </w:r>
            <w:r w:rsidR="003A0060">
              <w:t>5,0</w:t>
            </w:r>
          </w:p>
        </w:tc>
      </w:tr>
      <w:tr w:rsidR="00810ED4" w:rsidRPr="00AF1F6A" w:rsidTr="002F0F67">
        <w:trPr>
          <w:gridAfter w:val="8"/>
          <w:wAfter w:w="480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D4" w:rsidRPr="00AF1F6A" w:rsidRDefault="00810ED4" w:rsidP="002F0F67">
            <w:pPr>
              <w:pStyle w:val="Table"/>
            </w:pPr>
          </w:p>
        </w:tc>
        <w:tc>
          <w:tcPr>
            <w:tcW w:w="1441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D4" w:rsidRPr="00AF1F6A" w:rsidRDefault="00943E22" w:rsidP="00581D51">
            <w:pPr>
              <w:pStyle w:val="Table"/>
            </w:pPr>
            <w:r>
              <w:t>Итого по программе: 12696</w:t>
            </w:r>
            <w:r w:rsidR="008F3976">
              <w:t>,</w:t>
            </w:r>
            <w:r>
              <w:t>4</w:t>
            </w:r>
            <w:r w:rsidR="00810ED4" w:rsidRPr="00AF1F6A">
              <w:t xml:space="preserve"> тыс.руб.</w:t>
            </w:r>
            <w:r w:rsidR="000666FA">
              <w:t xml:space="preserve">                                   </w:t>
            </w:r>
            <w:r w:rsidR="008F3976">
              <w:t xml:space="preserve">                </w:t>
            </w:r>
            <w:r>
              <w:rPr>
                <w:sz w:val="22"/>
                <w:szCs w:val="22"/>
              </w:rPr>
              <w:t>12696,40</w:t>
            </w:r>
            <w:r w:rsidR="000666FA" w:rsidRPr="00BB4E01">
              <w:rPr>
                <w:sz w:val="22"/>
                <w:szCs w:val="22"/>
              </w:rPr>
              <w:t xml:space="preserve">  </w:t>
            </w:r>
            <w:r w:rsidR="00BB4E01">
              <w:rPr>
                <w:sz w:val="22"/>
                <w:szCs w:val="22"/>
              </w:rPr>
              <w:t xml:space="preserve">   </w:t>
            </w:r>
            <w:r w:rsidR="000666FA" w:rsidRPr="00BB4E01">
              <w:rPr>
                <w:sz w:val="22"/>
                <w:szCs w:val="22"/>
              </w:rPr>
              <w:t>6,0</w:t>
            </w:r>
            <w:r w:rsidR="00BB4E01">
              <w:rPr>
                <w:sz w:val="22"/>
                <w:szCs w:val="22"/>
              </w:rPr>
              <w:t xml:space="preserve">   </w:t>
            </w:r>
            <w:r w:rsidR="00BB3ED2">
              <w:rPr>
                <w:sz w:val="22"/>
                <w:szCs w:val="22"/>
              </w:rPr>
              <w:t xml:space="preserve">   </w:t>
            </w:r>
            <w:r w:rsidR="00AD2D7B">
              <w:rPr>
                <w:sz w:val="22"/>
                <w:szCs w:val="22"/>
              </w:rPr>
              <w:t>6150,8</w:t>
            </w:r>
            <w:r w:rsidR="00B33E3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1403,6</w:t>
            </w:r>
            <w:r w:rsidR="008F3976" w:rsidRPr="00BB4E01">
              <w:rPr>
                <w:sz w:val="22"/>
                <w:szCs w:val="22"/>
              </w:rPr>
              <w:t xml:space="preserve">  1591,0</w:t>
            </w:r>
            <w:r w:rsidR="00BB4E01">
              <w:rPr>
                <w:sz w:val="22"/>
                <w:szCs w:val="22"/>
              </w:rPr>
              <w:t xml:space="preserve">   </w:t>
            </w:r>
            <w:r w:rsidR="008F3976" w:rsidRPr="00BB4E01">
              <w:rPr>
                <w:sz w:val="22"/>
                <w:szCs w:val="22"/>
              </w:rPr>
              <w:t xml:space="preserve">1181,0 </w:t>
            </w:r>
            <w:r w:rsidR="00BB4E01">
              <w:rPr>
                <w:sz w:val="22"/>
                <w:szCs w:val="22"/>
              </w:rPr>
              <w:t xml:space="preserve"> </w:t>
            </w:r>
            <w:r w:rsidR="008F3976" w:rsidRPr="00BB4E01">
              <w:rPr>
                <w:sz w:val="22"/>
                <w:szCs w:val="22"/>
              </w:rPr>
              <w:t>1182,0</w:t>
            </w:r>
            <w:r w:rsidR="00BB4E01">
              <w:rPr>
                <w:sz w:val="22"/>
                <w:szCs w:val="22"/>
              </w:rPr>
              <w:t xml:space="preserve">  </w:t>
            </w:r>
            <w:r w:rsidR="008F3976" w:rsidRPr="00BB4E01">
              <w:rPr>
                <w:sz w:val="22"/>
                <w:szCs w:val="22"/>
              </w:rPr>
              <w:t>1182,0</w:t>
            </w:r>
          </w:p>
        </w:tc>
      </w:tr>
    </w:tbl>
    <w:p w:rsidR="001846A9" w:rsidRPr="00AF1F6A" w:rsidRDefault="001846A9" w:rsidP="001846A9">
      <w:pPr>
        <w:autoSpaceDE w:val="0"/>
        <w:autoSpaceDN w:val="0"/>
        <w:adjustRightInd w:val="0"/>
        <w:jc w:val="center"/>
      </w:pPr>
    </w:p>
    <w:p w:rsidR="001846A9" w:rsidRPr="00AF1F6A" w:rsidRDefault="001846A9" w:rsidP="001846A9">
      <w:pPr>
        <w:autoSpaceDE w:val="0"/>
        <w:autoSpaceDN w:val="0"/>
        <w:adjustRightInd w:val="0"/>
        <w:jc w:val="center"/>
      </w:pPr>
    </w:p>
    <w:p w:rsidR="00A9311D" w:rsidRPr="00AF1F6A" w:rsidRDefault="00A9311D" w:rsidP="00A9311D"/>
    <w:p w:rsidR="00A9311D" w:rsidRPr="00AF1F6A" w:rsidRDefault="00A9311D" w:rsidP="00A9311D"/>
    <w:p w:rsidR="00A9311D" w:rsidRPr="00AF1F6A" w:rsidRDefault="00A9311D" w:rsidP="00A9311D"/>
    <w:p w:rsidR="001846A9" w:rsidRPr="00AF1F6A" w:rsidRDefault="001846A9" w:rsidP="001846A9">
      <w:pPr>
        <w:autoSpaceDE w:val="0"/>
        <w:autoSpaceDN w:val="0"/>
        <w:adjustRightInd w:val="0"/>
        <w:jc w:val="center"/>
      </w:pPr>
    </w:p>
    <w:p w:rsidR="001846A9" w:rsidRPr="00AF1F6A" w:rsidRDefault="001846A9" w:rsidP="001846A9">
      <w:pPr>
        <w:autoSpaceDE w:val="0"/>
        <w:autoSpaceDN w:val="0"/>
        <w:adjustRightInd w:val="0"/>
        <w:jc w:val="center"/>
      </w:pPr>
    </w:p>
    <w:p w:rsidR="001846A9" w:rsidRPr="00AF1F6A" w:rsidRDefault="001846A9" w:rsidP="001846A9">
      <w:pPr>
        <w:autoSpaceDE w:val="0"/>
        <w:autoSpaceDN w:val="0"/>
        <w:adjustRightInd w:val="0"/>
        <w:jc w:val="center"/>
      </w:pPr>
    </w:p>
    <w:p w:rsidR="001846A9" w:rsidRPr="00AF1F6A" w:rsidRDefault="001846A9" w:rsidP="001846A9">
      <w:pPr>
        <w:autoSpaceDE w:val="0"/>
        <w:autoSpaceDN w:val="0"/>
        <w:adjustRightInd w:val="0"/>
        <w:jc w:val="center"/>
      </w:pPr>
    </w:p>
    <w:p w:rsidR="001846A9" w:rsidRPr="00AF1F6A" w:rsidRDefault="001846A9" w:rsidP="001846A9"/>
    <w:p w:rsidR="001846A9" w:rsidRPr="00AF1F6A" w:rsidRDefault="001846A9" w:rsidP="001846A9"/>
    <w:p w:rsidR="00692607" w:rsidRPr="00AF1F6A" w:rsidRDefault="00692607"/>
    <w:p w:rsidR="00E91C5D" w:rsidRPr="00AF1F6A" w:rsidRDefault="00E91C5D"/>
    <w:sectPr w:rsidR="00E91C5D" w:rsidRPr="00AF1F6A" w:rsidSect="00441DEE">
      <w:pgSz w:w="16838" w:h="11906" w:orient="landscape"/>
      <w:pgMar w:top="170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7732A"/>
    <w:multiLevelType w:val="multilevel"/>
    <w:tmpl w:val="CDF81F12"/>
    <w:lvl w:ilvl="0">
      <w:start w:val="1"/>
      <w:numFmt w:val="decimal"/>
      <w:lvlText w:val="%1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">
    <w:nsid w:val="05D60050"/>
    <w:multiLevelType w:val="multilevel"/>
    <w:tmpl w:val="6AD040B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5F9513C"/>
    <w:multiLevelType w:val="multilevel"/>
    <w:tmpl w:val="ACE2DE4C"/>
    <w:lvl w:ilvl="0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>
      <w:start w:val="1"/>
      <w:numFmt w:val="bullet"/>
      <w:lvlText w:val=""/>
      <w:lvlJc w:val="left"/>
      <w:pPr>
        <w:ind w:left="1620" w:hanging="720"/>
      </w:pPr>
      <w:rPr>
        <w:rFonts w:ascii="Symbol" w:hAnsi="Symbol" w:hint="default"/>
        <w:sz w:val="16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cs="Times New Roman" w:hint="default"/>
      </w:rPr>
    </w:lvl>
  </w:abstractNum>
  <w:abstractNum w:abstractNumId="3">
    <w:nsid w:val="0C030C47"/>
    <w:multiLevelType w:val="hybridMultilevel"/>
    <w:tmpl w:val="A54E3A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590DE2"/>
    <w:multiLevelType w:val="multilevel"/>
    <w:tmpl w:val="AD82EBB8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5">
    <w:nsid w:val="1CD6721E"/>
    <w:multiLevelType w:val="multilevel"/>
    <w:tmpl w:val="AD82EBB8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">
    <w:nsid w:val="29C40485"/>
    <w:multiLevelType w:val="hybridMultilevel"/>
    <w:tmpl w:val="FDEAAC96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9FD65ED"/>
    <w:multiLevelType w:val="hybridMultilevel"/>
    <w:tmpl w:val="2CBCB316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3EE3112"/>
    <w:multiLevelType w:val="multilevel"/>
    <w:tmpl w:val="700292CE"/>
    <w:lvl w:ilvl="0">
      <w:start w:val="1"/>
      <w:numFmt w:val="decimal"/>
      <w:lvlText w:val="%1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9">
    <w:nsid w:val="463B0D7C"/>
    <w:multiLevelType w:val="hybridMultilevel"/>
    <w:tmpl w:val="37A8A026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B4857C0"/>
    <w:multiLevelType w:val="multilevel"/>
    <w:tmpl w:val="ACE2DE4C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620" w:hanging="720"/>
      </w:pPr>
      <w:rPr>
        <w:rFonts w:ascii="Symbol" w:hAnsi="Symbol" w:hint="default"/>
        <w:sz w:val="16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11">
    <w:nsid w:val="4D8827C6"/>
    <w:multiLevelType w:val="multilevel"/>
    <w:tmpl w:val="4524DC9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5A1E78B9"/>
    <w:multiLevelType w:val="multilevel"/>
    <w:tmpl w:val="AD82EBB8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3">
    <w:nsid w:val="5F2C599A"/>
    <w:multiLevelType w:val="hybridMultilevel"/>
    <w:tmpl w:val="82CAFF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FDC15A6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0DD238E"/>
    <w:multiLevelType w:val="multilevel"/>
    <w:tmpl w:val="6AD040B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57F5D94"/>
    <w:multiLevelType w:val="hybridMultilevel"/>
    <w:tmpl w:val="3A02BC72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DFA3C1A"/>
    <w:multiLevelType w:val="multilevel"/>
    <w:tmpl w:val="FD14B52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8"/>
  </w:num>
  <w:num w:numId="5">
    <w:abstractNumId w:val="4"/>
  </w:num>
  <w:num w:numId="6">
    <w:abstractNumId w:val="15"/>
  </w:num>
  <w:num w:numId="7">
    <w:abstractNumId w:val="1"/>
  </w:num>
  <w:num w:numId="8">
    <w:abstractNumId w:val="6"/>
  </w:num>
  <w:num w:numId="9">
    <w:abstractNumId w:val="9"/>
  </w:num>
  <w:num w:numId="10">
    <w:abstractNumId w:val="7"/>
  </w:num>
  <w:num w:numId="11">
    <w:abstractNumId w:val="16"/>
  </w:num>
  <w:num w:numId="12">
    <w:abstractNumId w:val="11"/>
  </w:num>
  <w:num w:numId="13">
    <w:abstractNumId w:val="17"/>
  </w:num>
  <w:num w:numId="14">
    <w:abstractNumId w:val="3"/>
  </w:num>
  <w:num w:numId="15">
    <w:abstractNumId w:val="13"/>
  </w:num>
  <w:num w:numId="16">
    <w:abstractNumId w:val="12"/>
  </w:num>
  <w:num w:numId="17">
    <w:abstractNumId w:val="5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attachedTemplate r:id="rId1"/>
  <w:stylePaneFormatFilter w:val="3F01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4CFE"/>
    <w:rsid w:val="00000363"/>
    <w:rsid w:val="000029A5"/>
    <w:rsid w:val="00006331"/>
    <w:rsid w:val="00012FFF"/>
    <w:rsid w:val="00013670"/>
    <w:rsid w:val="00014F6A"/>
    <w:rsid w:val="000232D4"/>
    <w:rsid w:val="00024CFE"/>
    <w:rsid w:val="00027469"/>
    <w:rsid w:val="00027A36"/>
    <w:rsid w:val="00032CA0"/>
    <w:rsid w:val="00034A7C"/>
    <w:rsid w:val="00036CA5"/>
    <w:rsid w:val="00046F28"/>
    <w:rsid w:val="00052232"/>
    <w:rsid w:val="00054002"/>
    <w:rsid w:val="00054C9E"/>
    <w:rsid w:val="00056B31"/>
    <w:rsid w:val="000610F3"/>
    <w:rsid w:val="00061104"/>
    <w:rsid w:val="000618AE"/>
    <w:rsid w:val="000625A4"/>
    <w:rsid w:val="000666FA"/>
    <w:rsid w:val="00067BF0"/>
    <w:rsid w:val="00070275"/>
    <w:rsid w:val="00071395"/>
    <w:rsid w:val="000723B5"/>
    <w:rsid w:val="000733F7"/>
    <w:rsid w:val="0007459C"/>
    <w:rsid w:val="00075DCB"/>
    <w:rsid w:val="00076887"/>
    <w:rsid w:val="00086E97"/>
    <w:rsid w:val="00090D90"/>
    <w:rsid w:val="00091F7B"/>
    <w:rsid w:val="00093EB8"/>
    <w:rsid w:val="00095C0B"/>
    <w:rsid w:val="00096F87"/>
    <w:rsid w:val="000A5109"/>
    <w:rsid w:val="000A512A"/>
    <w:rsid w:val="000A707A"/>
    <w:rsid w:val="000A7F1F"/>
    <w:rsid w:val="000B110B"/>
    <w:rsid w:val="000B5B54"/>
    <w:rsid w:val="000B6172"/>
    <w:rsid w:val="000C7D2B"/>
    <w:rsid w:val="000D548F"/>
    <w:rsid w:val="000E2167"/>
    <w:rsid w:val="000E372A"/>
    <w:rsid w:val="000E5EA6"/>
    <w:rsid w:val="000E644A"/>
    <w:rsid w:val="000E7EAF"/>
    <w:rsid w:val="000F652E"/>
    <w:rsid w:val="000F6C00"/>
    <w:rsid w:val="000F7E82"/>
    <w:rsid w:val="001004F1"/>
    <w:rsid w:val="00102EDA"/>
    <w:rsid w:val="00105698"/>
    <w:rsid w:val="001076FD"/>
    <w:rsid w:val="00110EE7"/>
    <w:rsid w:val="00113A46"/>
    <w:rsid w:val="00115708"/>
    <w:rsid w:val="00115B34"/>
    <w:rsid w:val="001217E5"/>
    <w:rsid w:val="00121C5D"/>
    <w:rsid w:val="00122566"/>
    <w:rsid w:val="00125AFD"/>
    <w:rsid w:val="00134748"/>
    <w:rsid w:val="00134E6E"/>
    <w:rsid w:val="001379A3"/>
    <w:rsid w:val="00141141"/>
    <w:rsid w:val="00142733"/>
    <w:rsid w:val="001629C8"/>
    <w:rsid w:val="001657D6"/>
    <w:rsid w:val="001701EA"/>
    <w:rsid w:val="00172925"/>
    <w:rsid w:val="001738AC"/>
    <w:rsid w:val="00174731"/>
    <w:rsid w:val="00177775"/>
    <w:rsid w:val="0018131D"/>
    <w:rsid w:val="00183EF4"/>
    <w:rsid w:val="001844F3"/>
    <w:rsid w:val="001846A9"/>
    <w:rsid w:val="00185BAA"/>
    <w:rsid w:val="00190398"/>
    <w:rsid w:val="0019180D"/>
    <w:rsid w:val="00194585"/>
    <w:rsid w:val="001A223A"/>
    <w:rsid w:val="001A27D2"/>
    <w:rsid w:val="001A4C4C"/>
    <w:rsid w:val="001A5543"/>
    <w:rsid w:val="001B1653"/>
    <w:rsid w:val="001B4D0E"/>
    <w:rsid w:val="001B58F7"/>
    <w:rsid w:val="001C17F2"/>
    <w:rsid w:val="001D19E5"/>
    <w:rsid w:val="001D1B4D"/>
    <w:rsid w:val="001D2ACB"/>
    <w:rsid w:val="001E20E1"/>
    <w:rsid w:val="001E2E2A"/>
    <w:rsid w:val="001E36DC"/>
    <w:rsid w:val="001E407B"/>
    <w:rsid w:val="001E5641"/>
    <w:rsid w:val="001E5792"/>
    <w:rsid w:val="001E63CF"/>
    <w:rsid w:val="001E6B49"/>
    <w:rsid w:val="001F1FE3"/>
    <w:rsid w:val="001F2634"/>
    <w:rsid w:val="001F3AE6"/>
    <w:rsid w:val="001F402A"/>
    <w:rsid w:val="001F6928"/>
    <w:rsid w:val="00200353"/>
    <w:rsid w:val="002004D9"/>
    <w:rsid w:val="002008A2"/>
    <w:rsid w:val="002017EF"/>
    <w:rsid w:val="00203A98"/>
    <w:rsid w:val="00207828"/>
    <w:rsid w:val="00211070"/>
    <w:rsid w:val="00211FB2"/>
    <w:rsid w:val="0021509F"/>
    <w:rsid w:val="00223339"/>
    <w:rsid w:val="00225355"/>
    <w:rsid w:val="0022789F"/>
    <w:rsid w:val="00234413"/>
    <w:rsid w:val="00237374"/>
    <w:rsid w:val="00240039"/>
    <w:rsid w:val="00240077"/>
    <w:rsid w:val="0024066D"/>
    <w:rsid w:val="00241616"/>
    <w:rsid w:val="00242D27"/>
    <w:rsid w:val="00245015"/>
    <w:rsid w:val="00245FE3"/>
    <w:rsid w:val="00246AA5"/>
    <w:rsid w:val="0025055A"/>
    <w:rsid w:val="002527B5"/>
    <w:rsid w:val="0025302F"/>
    <w:rsid w:val="002551B9"/>
    <w:rsid w:val="002613B7"/>
    <w:rsid w:val="00267135"/>
    <w:rsid w:val="00274287"/>
    <w:rsid w:val="002748D6"/>
    <w:rsid w:val="00274B61"/>
    <w:rsid w:val="00275880"/>
    <w:rsid w:val="00276858"/>
    <w:rsid w:val="00281AD0"/>
    <w:rsid w:val="00282DEE"/>
    <w:rsid w:val="00284B21"/>
    <w:rsid w:val="00286BE2"/>
    <w:rsid w:val="00287651"/>
    <w:rsid w:val="00290D6C"/>
    <w:rsid w:val="002929CC"/>
    <w:rsid w:val="00292D08"/>
    <w:rsid w:val="00292E3D"/>
    <w:rsid w:val="00294767"/>
    <w:rsid w:val="002975D1"/>
    <w:rsid w:val="002A04FA"/>
    <w:rsid w:val="002A3A00"/>
    <w:rsid w:val="002A41FC"/>
    <w:rsid w:val="002A6DDD"/>
    <w:rsid w:val="002A778F"/>
    <w:rsid w:val="002B143C"/>
    <w:rsid w:val="002B42E2"/>
    <w:rsid w:val="002B4464"/>
    <w:rsid w:val="002B4B64"/>
    <w:rsid w:val="002B7A7C"/>
    <w:rsid w:val="002B7FFB"/>
    <w:rsid w:val="002C09C5"/>
    <w:rsid w:val="002C1C60"/>
    <w:rsid w:val="002C4ADA"/>
    <w:rsid w:val="002C5496"/>
    <w:rsid w:val="002D00EB"/>
    <w:rsid w:val="002D0ABC"/>
    <w:rsid w:val="002D2DEB"/>
    <w:rsid w:val="002D4060"/>
    <w:rsid w:val="002D55B2"/>
    <w:rsid w:val="002E3A7A"/>
    <w:rsid w:val="002F0F67"/>
    <w:rsid w:val="002F2A49"/>
    <w:rsid w:val="002F4DE3"/>
    <w:rsid w:val="002F6427"/>
    <w:rsid w:val="002F71B2"/>
    <w:rsid w:val="003011B1"/>
    <w:rsid w:val="003034A9"/>
    <w:rsid w:val="003043E5"/>
    <w:rsid w:val="00305986"/>
    <w:rsid w:val="0031448C"/>
    <w:rsid w:val="003256B0"/>
    <w:rsid w:val="003263BF"/>
    <w:rsid w:val="00332501"/>
    <w:rsid w:val="00332E2B"/>
    <w:rsid w:val="003340B7"/>
    <w:rsid w:val="0033416C"/>
    <w:rsid w:val="00334499"/>
    <w:rsid w:val="00334865"/>
    <w:rsid w:val="00334BA8"/>
    <w:rsid w:val="00341ECD"/>
    <w:rsid w:val="00342A7C"/>
    <w:rsid w:val="00343E7B"/>
    <w:rsid w:val="00345416"/>
    <w:rsid w:val="00345DF4"/>
    <w:rsid w:val="00345F93"/>
    <w:rsid w:val="00350045"/>
    <w:rsid w:val="00350D17"/>
    <w:rsid w:val="0035537E"/>
    <w:rsid w:val="003559A1"/>
    <w:rsid w:val="00357B10"/>
    <w:rsid w:val="003610CA"/>
    <w:rsid w:val="00366BA9"/>
    <w:rsid w:val="0037002B"/>
    <w:rsid w:val="00373507"/>
    <w:rsid w:val="003772AA"/>
    <w:rsid w:val="003819F8"/>
    <w:rsid w:val="00387A26"/>
    <w:rsid w:val="00390ACA"/>
    <w:rsid w:val="00391054"/>
    <w:rsid w:val="0039581B"/>
    <w:rsid w:val="00396D8A"/>
    <w:rsid w:val="003A0060"/>
    <w:rsid w:val="003A01B3"/>
    <w:rsid w:val="003A028C"/>
    <w:rsid w:val="003A1C16"/>
    <w:rsid w:val="003A23F2"/>
    <w:rsid w:val="003A37F1"/>
    <w:rsid w:val="003A54A8"/>
    <w:rsid w:val="003A72B9"/>
    <w:rsid w:val="003B1BB0"/>
    <w:rsid w:val="003B4F55"/>
    <w:rsid w:val="003C0583"/>
    <w:rsid w:val="003C0F35"/>
    <w:rsid w:val="003C27AF"/>
    <w:rsid w:val="003C335F"/>
    <w:rsid w:val="003C3FE6"/>
    <w:rsid w:val="003C7B7F"/>
    <w:rsid w:val="003D3BDE"/>
    <w:rsid w:val="003F2F9F"/>
    <w:rsid w:val="003F4633"/>
    <w:rsid w:val="003F4BB4"/>
    <w:rsid w:val="003F5555"/>
    <w:rsid w:val="003F765C"/>
    <w:rsid w:val="004020DD"/>
    <w:rsid w:val="00404A9B"/>
    <w:rsid w:val="004060EC"/>
    <w:rsid w:val="00411545"/>
    <w:rsid w:val="00414D60"/>
    <w:rsid w:val="00415384"/>
    <w:rsid w:val="00422441"/>
    <w:rsid w:val="004249E8"/>
    <w:rsid w:val="00433DEC"/>
    <w:rsid w:val="00435284"/>
    <w:rsid w:val="00435BC6"/>
    <w:rsid w:val="00436009"/>
    <w:rsid w:val="0044003A"/>
    <w:rsid w:val="00441DEE"/>
    <w:rsid w:val="00444AAA"/>
    <w:rsid w:val="004463BD"/>
    <w:rsid w:val="00446E44"/>
    <w:rsid w:val="00450460"/>
    <w:rsid w:val="00453D0F"/>
    <w:rsid w:val="004601A4"/>
    <w:rsid w:val="0046088B"/>
    <w:rsid w:val="00461FA2"/>
    <w:rsid w:val="0046272C"/>
    <w:rsid w:val="004645F1"/>
    <w:rsid w:val="004654C7"/>
    <w:rsid w:val="00466731"/>
    <w:rsid w:val="00466E6D"/>
    <w:rsid w:val="0047304E"/>
    <w:rsid w:val="0047311A"/>
    <w:rsid w:val="004811AA"/>
    <w:rsid w:val="00483DD2"/>
    <w:rsid w:val="00484585"/>
    <w:rsid w:val="004846AE"/>
    <w:rsid w:val="00490887"/>
    <w:rsid w:val="0049451A"/>
    <w:rsid w:val="004A2F40"/>
    <w:rsid w:val="004A346E"/>
    <w:rsid w:val="004A56CA"/>
    <w:rsid w:val="004B0069"/>
    <w:rsid w:val="004C0A73"/>
    <w:rsid w:val="004C48D6"/>
    <w:rsid w:val="004C54A5"/>
    <w:rsid w:val="004D5A28"/>
    <w:rsid w:val="004D62BA"/>
    <w:rsid w:val="004D63A3"/>
    <w:rsid w:val="004D6E03"/>
    <w:rsid w:val="004E0BF3"/>
    <w:rsid w:val="004E42CB"/>
    <w:rsid w:val="004E43A0"/>
    <w:rsid w:val="004F304B"/>
    <w:rsid w:val="004F4446"/>
    <w:rsid w:val="004F4A27"/>
    <w:rsid w:val="004F7AE0"/>
    <w:rsid w:val="00506733"/>
    <w:rsid w:val="0050791C"/>
    <w:rsid w:val="005079DC"/>
    <w:rsid w:val="005115BB"/>
    <w:rsid w:val="00515749"/>
    <w:rsid w:val="00526C63"/>
    <w:rsid w:val="00527375"/>
    <w:rsid w:val="00530528"/>
    <w:rsid w:val="00531723"/>
    <w:rsid w:val="0053435E"/>
    <w:rsid w:val="00534B59"/>
    <w:rsid w:val="00536A90"/>
    <w:rsid w:val="0054084B"/>
    <w:rsid w:val="00547FAE"/>
    <w:rsid w:val="00555DEE"/>
    <w:rsid w:val="005562C5"/>
    <w:rsid w:val="00561ED8"/>
    <w:rsid w:val="00562995"/>
    <w:rsid w:val="005662D2"/>
    <w:rsid w:val="00567172"/>
    <w:rsid w:val="00567F31"/>
    <w:rsid w:val="00570940"/>
    <w:rsid w:val="00570D38"/>
    <w:rsid w:val="00571963"/>
    <w:rsid w:val="00571DB6"/>
    <w:rsid w:val="00573178"/>
    <w:rsid w:val="005763F2"/>
    <w:rsid w:val="0058036C"/>
    <w:rsid w:val="00581503"/>
    <w:rsid w:val="00581D51"/>
    <w:rsid w:val="0058329D"/>
    <w:rsid w:val="00587631"/>
    <w:rsid w:val="00590983"/>
    <w:rsid w:val="0059275F"/>
    <w:rsid w:val="00595943"/>
    <w:rsid w:val="00595E1B"/>
    <w:rsid w:val="005A2C35"/>
    <w:rsid w:val="005A5117"/>
    <w:rsid w:val="005A5F42"/>
    <w:rsid w:val="005A69CE"/>
    <w:rsid w:val="005A782D"/>
    <w:rsid w:val="005B430F"/>
    <w:rsid w:val="005B5867"/>
    <w:rsid w:val="005B60C9"/>
    <w:rsid w:val="005B7FC6"/>
    <w:rsid w:val="005C0798"/>
    <w:rsid w:val="005C1442"/>
    <w:rsid w:val="005C6AEE"/>
    <w:rsid w:val="005D11D6"/>
    <w:rsid w:val="005D5091"/>
    <w:rsid w:val="005E207D"/>
    <w:rsid w:val="005E3D29"/>
    <w:rsid w:val="005E4845"/>
    <w:rsid w:val="005E7260"/>
    <w:rsid w:val="005F5896"/>
    <w:rsid w:val="005F64FC"/>
    <w:rsid w:val="006002D1"/>
    <w:rsid w:val="00601976"/>
    <w:rsid w:val="00604BE6"/>
    <w:rsid w:val="00607816"/>
    <w:rsid w:val="00612C6E"/>
    <w:rsid w:val="00614BC3"/>
    <w:rsid w:val="00614E07"/>
    <w:rsid w:val="006154CB"/>
    <w:rsid w:val="00615C73"/>
    <w:rsid w:val="00615EEC"/>
    <w:rsid w:val="006174FD"/>
    <w:rsid w:val="00617E51"/>
    <w:rsid w:val="00623CF2"/>
    <w:rsid w:val="006446B8"/>
    <w:rsid w:val="00646BBC"/>
    <w:rsid w:val="00654549"/>
    <w:rsid w:val="00654770"/>
    <w:rsid w:val="0065563E"/>
    <w:rsid w:val="00655B8E"/>
    <w:rsid w:val="00656327"/>
    <w:rsid w:val="00656A65"/>
    <w:rsid w:val="0065779C"/>
    <w:rsid w:val="00663480"/>
    <w:rsid w:val="00673C7C"/>
    <w:rsid w:val="00680B8E"/>
    <w:rsid w:val="00680BA6"/>
    <w:rsid w:val="00680C15"/>
    <w:rsid w:val="00684978"/>
    <w:rsid w:val="00685676"/>
    <w:rsid w:val="006920F3"/>
    <w:rsid w:val="00692607"/>
    <w:rsid w:val="00692972"/>
    <w:rsid w:val="006974A7"/>
    <w:rsid w:val="006A066B"/>
    <w:rsid w:val="006A1161"/>
    <w:rsid w:val="006A4B19"/>
    <w:rsid w:val="006B2D1F"/>
    <w:rsid w:val="006B459E"/>
    <w:rsid w:val="006B4634"/>
    <w:rsid w:val="006B4CFA"/>
    <w:rsid w:val="006B5413"/>
    <w:rsid w:val="006B54E2"/>
    <w:rsid w:val="006B5AAD"/>
    <w:rsid w:val="006B5EB0"/>
    <w:rsid w:val="006B76D5"/>
    <w:rsid w:val="006C1A08"/>
    <w:rsid w:val="006C4097"/>
    <w:rsid w:val="006C46A0"/>
    <w:rsid w:val="006C798E"/>
    <w:rsid w:val="006D26AA"/>
    <w:rsid w:val="006D3CE0"/>
    <w:rsid w:val="006D3FA8"/>
    <w:rsid w:val="006D67BC"/>
    <w:rsid w:val="006D7771"/>
    <w:rsid w:val="006F0EB4"/>
    <w:rsid w:val="006F391A"/>
    <w:rsid w:val="006F57B7"/>
    <w:rsid w:val="00701807"/>
    <w:rsid w:val="00701AAC"/>
    <w:rsid w:val="0070722D"/>
    <w:rsid w:val="00712BC8"/>
    <w:rsid w:val="00715351"/>
    <w:rsid w:val="00715C28"/>
    <w:rsid w:val="0071684F"/>
    <w:rsid w:val="00717854"/>
    <w:rsid w:val="00722D95"/>
    <w:rsid w:val="00723F46"/>
    <w:rsid w:val="00726D92"/>
    <w:rsid w:val="00727EDD"/>
    <w:rsid w:val="007322DC"/>
    <w:rsid w:val="00733214"/>
    <w:rsid w:val="007352C1"/>
    <w:rsid w:val="00735439"/>
    <w:rsid w:val="007405B6"/>
    <w:rsid w:val="00747D45"/>
    <w:rsid w:val="00752F61"/>
    <w:rsid w:val="007532B4"/>
    <w:rsid w:val="0075348B"/>
    <w:rsid w:val="0075534B"/>
    <w:rsid w:val="0075544D"/>
    <w:rsid w:val="0075795E"/>
    <w:rsid w:val="00761BEA"/>
    <w:rsid w:val="00762AC6"/>
    <w:rsid w:val="00767182"/>
    <w:rsid w:val="00770233"/>
    <w:rsid w:val="007723D9"/>
    <w:rsid w:val="00782451"/>
    <w:rsid w:val="00783C5F"/>
    <w:rsid w:val="00783D68"/>
    <w:rsid w:val="00787108"/>
    <w:rsid w:val="00792709"/>
    <w:rsid w:val="00795F60"/>
    <w:rsid w:val="007A3413"/>
    <w:rsid w:val="007A427A"/>
    <w:rsid w:val="007A59F2"/>
    <w:rsid w:val="007B037E"/>
    <w:rsid w:val="007B4D6F"/>
    <w:rsid w:val="007B5527"/>
    <w:rsid w:val="007C3394"/>
    <w:rsid w:val="007C3789"/>
    <w:rsid w:val="007C37C0"/>
    <w:rsid w:val="007C70C1"/>
    <w:rsid w:val="007D00FE"/>
    <w:rsid w:val="007D113A"/>
    <w:rsid w:val="007D4102"/>
    <w:rsid w:val="007D50DB"/>
    <w:rsid w:val="007D550B"/>
    <w:rsid w:val="007D63E7"/>
    <w:rsid w:val="007E222C"/>
    <w:rsid w:val="007E2B3E"/>
    <w:rsid w:val="007E41AA"/>
    <w:rsid w:val="007E464E"/>
    <w:rsid w:val="007E68C8"/>
    <w:rsid w:val="007F3A78"/>
    <w:rsid w:val="008005CA"/>
    <w:rsid w:val="008018FB"/>
    <w:rsid w:val="00802E9B"/>
    <w:rsid w:val="00805559"/>
    <w:rsid w:val="00807BC8"/>
    <w:rsid w:val="00807D9E"/>
    <w:rsid w:val="00810ED4"/>
    <w:rsid w:val="008125F6"/>
    <w:rsid w:val="008135E7"/>
    <w:rsid w:val="008163AE"/>
    <w:rsid w:val="00816403"/>
    <w:rsid w:val="00816495"/>
    <w:rsid w:val="008252B0"/>
    <w:rsid w:val="00826FD2"/>
    <w:rsid w:val="00827A58"/>
    <w:rsid w:val="00827B5E"/>
    <w:rsid w:val="00832A46"/>
    <w:rsid w:val="00833F67"/>
    <w:rsid w:val="00834A1D"/>
    <w:rsid w:val="00842BF6"/>
    <w:rsid w:val="00845384"/>
    <w:rsid w:val="00857769"/>
    <w:rsid w:val="008632E8"/>
    <w:rsid w:val="0086707D"/>
    <w:rsid w:val="008702DC"/>
    <w:rsid w:val="00870803"/>
    <w:rsid w:val="00870C55"/>
    <w:rsid w:val="00872B61"/>
    <w:rsid w:val="00883C36"/>
    <w:rsid w:val="00885354"/>
    <w:rsid w:val="00885F63"/>
    <w:rsid w:val="00886C20"/>
    <w:rsid w:val="00886EF0"/>
    <w:rsid w:val="008902A1"/>
    <w:rsid w:val="008918FA"/>
    <w:rsid w:val="00891F53"/>
    <w:rsid w:val="0089476D"/>
    <w:rsid w:val="00896E49"/>
    <w:rsid w:val="00896EF1"/>
    <w:rsid w:val="008973CC"/>
    <w:rsid w:val="0089772C"/>
    <w:rsid w:val="008979B1"/>
    <w:rsid w:val="008A0D2A"/>
    <w:rsid w:val="008A1AB2"/>
    <w:rsid w:val="008A2C92"/>
    <w:rsid w:val="008A34EA"/>
    <w:rsid w:val="008A475F"/>
    <w:rsid w:val="008A4A74"/>
    <w:rsid w:val="008A5921"/>
    <w:rsid w:val="008B14F2"/>
    <w:rsid w:val="008C0CCD"/>
    <w:rsid w:val="008C320A"/>
    <w:rsid w:val="008C3C78"/>
    <w:rsid w:val="008C5C1D"/>
    <w:rsid w:val="008C6D10"/>
    <w:rsid w:val="008C6EFA"/>
    <w:rsid w:val="008C7140"/>
    <w:rsid w:val="008C7570"/>
    <w:rsid w:val="008D01CB"/>
    <w:rsid w:val="008D3B0B"/>
    <w:rsid w:val="008D4C13"/>
    <w:rsid w:val="008D4E74"/>
    <w:rsid w:val="008E1D5F"/>
    <w:rsid w:val="008E55FB"/>
    <w:rsid w:val="008E63D3"/>
    <w:rsid w:val="008E6E39"/>
    <w:rsid w:val="008E7053"/>
    <w:rsid w:val="008F32A4"/>
    <w:rsid w:val="008F3976"/>
    <w:rsid w:val="008F531E"/>
    <w:rsid w:val="008F75F6"/>
    <w:rsid w:val="009024FA"/>
    <w:rsid w:val="009064E0"/>
    <w:rsid w:val="00907A70"/>
    <w:rsid w:val="00914622"/>
    <w:rsid w:val="0091530B"/>
    <w:rsid w:val="00915923"/>
    <w:rsid w:val="00916A48"/>
    <w:rsid w:val="009235CC"/>
    <w:rsid w:val="00926032"/>
    <w:rsid w:val="009264E3"/>
    <w:rsid w:val="00930A29"/>
    <w:rsid w:val="00930CFE"/>
    <w:rsid w:val="00932846"/>
    <w:rsid w:val="00940FD1"/>
    <w:rsid w:val="009416B8"/>
    <w:rsid w:val="00941CC9"/>
    <w:rsid w:val="00942AE4"/>
    <w:rsid w:val="00943C04"/>
    <w:rsid w:val="00943E22"/>
    <w:rsid w:val="00952A11"/>
    <w:rsid w:val="009553AC"/>
    <w:rsid w:val="0096410C"/>
    <w:rsid w:val="00965AB2"/>
    <w:rsid w:val="0096642E"/>
    <w:rsid w:val="00966DBD"/>
    <w:rsid w:val="00967524"/>
    <w:rsid w:val="009700B8"/>
    <w:rsid w:val="00970207"/>
    <w:rsid w:val="009706D9"/>
    <w:rsid w:val="009725ED"/>
    <w:rsid w:val="00973C2F"/>
    <w:rsid w:val="00983449"/>
    <w:rsid w:val="009858D1"/>
    <w:rsid w:val="009863EB"/>
    <w:rsid w:val="009947EB"/>
    <w:rsid w:val="009A23F8"/>
    <w:rsid w:val="009A247E"/>
    <w:rsid w:val="009A6AF7"/>
    <w:rsid w:val="009B261B"/>
    <w:rsid w:val="009B5557"/>
    <w:rsid w:val="009B5AF1"/>
    <w:rsid w:val="009B5DFA"/>
    <w:rsid w:val="009C057F"/>
    <w:rsid w:val="009C0EE9"/>
    <w:rsid w:val="009C198A"/>
    <w:rsid w:val="009C45CD"/>
    <w:rsid w:val="009C6B07"/>
    <w:rsid w:val="009C799C"/>
    <w:rsid w:val="009D038B"/>
    <w:rsid w:val="009D37FE"/>
    <w:rsid w:val="009D4F9F"/>
    <w:rsid w:val="009E02DA"/>
    <w:rsid w:val="009E6612"/>
    <w:rsid w:val="009F0B47"/>
    <w:rsid w:val="009F3C68"/>
    <w:rsid w:val="009F51DF"/>
    <w:rsid w:val="009F7F22"/>
    <w:rsid w:val="00A02D03"/>
    <w:rsid w:val="00A03764"/>
    <w:rsid w:val="00A11385"/>
    <w:rsid w:val="00A11624"/>
    <w:rsid w:val="00A12DBA"/>
    <w:rsid w:val="00A17AFD"/>
    <w:rsid w:val="00A23E3C"/>
    <w:rsid w:val="00A244F2"/>
    <w:rsid w:val="00A266AC"/>
    <w:rsid w:val="00A26DB4"/>
    <w:rsid w:val="00A27DA8"/>
    <w:rsid w:val="00A35D5B"/>
    <w:rsid w:val="00A37087"/>
    <w:rsid w:val="00A375E2"/>
    <w:rsid w:val="00A434E5"/>
    <w:rsid w:val="00A437E9"/>
    <w:rsid w:val="00A45882"/>
    <w:rsid w:val="00A462F2"/>
    <w:rsid w:val="00A52FE4"/>
    <w:rsid w:val="00A56D8F"/>
    <w:rsid w:val="00A60102"/>
    <w:rsid w:val="00A6041A"/>
    <w:rsid w:val="00A63EF3"/>
    <w:rsid w:val="00A73439"/>
    <w:rsid w:val="00A73602"/>
    <w:rsid w:val="00A74D07"/>
    <w:rsid w:val="00A75620"/>
    <w:rsid w:val="00A75B29"/>
    <w:rsid w:val="00A773D9"/>
    <w:rsid w:val="00A8026F"/>
    <w:rsid w:val="00A80E29"/>
    <w:rsid w:val="00A863CA"/>
    <w:rsid w:val="00A92F52"/>
    <w:rsid w:val="00A9311D"/>
    <w:rsid w:val="00A948C2"/>
    <w:rsid w:val="00A976F7"/>
    <w:rsid w:val="00AA1C6C"/>
    <w:rsid w:val="00AA2C1F"/>
    <w:rsid w:val="00AA34E1"/>
    <w:rsid w:val="00AA49C3"/>
    <w:rsid w:val="00AB48A0"/>
    <w:rsid w:val="00AB4A6C"/>
    <w:rsid w:val="00AB5619"/>
    <w:rsid w:val="00AB6E3F"/>
    <w:rsid w:val="00AC775D"/>
    <w:rsid w:val="00AD0B41"/>
    <w:rsid w:val="00AD163D"/>
    <w:rsid w:val="00AD27C7"/>
    <w:rsid w:val="00AD2B4F"/>
    <w:rsid w:val="00AD2D7B"/>
    <w:rsid w:val="00AD3592"/>
    <w:rsid w:val="00AE05A8"/>
    <w:rsid w:val="00AE0B10"/>
    <w:rsid w:val="00AE5215"/>
    <w:rsid w:val="00AE7C20"/>
    <w:rsid w:val="00AF0029"/>
    <w:rsid w:val="00AF1927"/>
    <w:rsid w:val="00AF1BA3"/>
    <w:rsid w:val="00AF1F6A"/>
    <w:rsid w:val="00AF3F23"/>
    <w:rsid w:val="00AF5449"/>
    <w:rsid w:val="00AF64D8"/>
    <w:rsid w:val="00B10A2E"/>
    <w:rsid w:val="00B1235E"/>
    <w:rsid w:val="00B15C12"/>
    <w:rsid w:val="00B1761A"/>
    <w:rsid w:val="00B22818"/>
    <w:rsid w:val="00B251B2"/>
    <w:rsid w:val="00B31AAF"/>
    <w:rsid w:val="00B338A8"/>
    <w:rsid w:val="00B33E3F"/>
    <w:rsid w:val="00B40D8D"/>
    <w:rsid w:val="00B439BD"/>
    <w:rsid w:val="00B4444B"/>
    <w:rsid w:val="00B45751"/>
    <w:rsid w:val="00B46AB1"/>
    <w:rsid w:val="00B515DD"/>
    <w:rsid w:val="00B52789"/>
    <w:rsid w:val="00B536CF"/>
    <w:rsid w:val="00B55F45"/>
    <w:rsid w:val="00B5623E"/>
    <w:rsid w:val="00B56481"/>
    <w:rsid w:val="00B56B37"/>
    <w:rsid w:val="00B64113"/>
    <w:rsid w:val="00B65440"/>
    <w:rsid w:val="00B6547D"/>
    <w:rsid w:val="00B65FC2"/>
    <w:rsid w:val="00B6786C"/>
    <w:rsid w:val="00B67D32"/>
    <w:rsid w:val="00B71A3A"/>
    <w:rsid w:val="00B71E70"/>
    <w:rsid w:val="00B7239E"/>
    <w:rsid w:val="00B7289B"/>
    <w:rsid w:val="00B74DF2"/>
    <w:rsid w:val="00B763D9"/>
    <w:rsid w:val="00B76E2A"/>
    <w:rsid w:val="00B82BF6"/>
    <w:rsid w:val="00B82D02"/>
    <w:rsid w:val="00B84380"/>
    <w:rsid w:val="00B863FB"/>
    <w:rsid w:val="00B87EA2"/>
    <w:rsid w:val="00B931C9"/>
    <w:rsid w:val="00B93B3D"/>
    <w:rsid w:val="00B94914"/>
    <w:rsid w:val="00B954D5"/>
    <w:rsid w:val="00B96D1C"/>
    <w:rsid w:val="00BA48EB"/>
    <w:rsid w:val="00BA6800"/>
    <w:rsid w:val="00BB1B11"/>
    <w:rsid w:val="00BB2AA1"/>
    <w:rsid w:val="00BB3ED2"/>
    <w:rsid w:val="00BB44F3"/>
    <w:rsid w:val="00BB4E01"/>
    <w:rsid w:val="00BB5728"/>
    <w:rsid w:val="00BB7DDC"/>
    <w:rsid w:val="00BD0699"/>
    <w:rsid w:val="00BD5A99"/>
    <w:rsid w:val="00BD5C34"/>
    <w:rsid w:val="00BD7FFD"/>
    <w:rsid w:val="00BE5441"/>
    <w:rsid w:val="00BE5EEC"/>
    <w:rsid w:val="00BF11C4"/>
    <w:rsid w:val="00BF2D78"/>
    <w:rsid w:val="00BF5ADD"/>
    <w:rsid w:val="00C0201B"/>
    <w:rsid w:val="00C04C2E"/>
    <w:rsid w:val="00C05E40"/>
    <w:rsid w:val="00C06ABF"/>
    <w:rsid w:val="00C07450"/>
    <w:rsid w:val="00C138BD"/>
    <w:rsid w:val="00C13CDE"/>
    <w:rsid w:val="00C15D00"/>
    <w:rsid w:val="00C17B1E"/>
    <w:rsid w:val="00C222E2"/>
    <w:rsid w:val="00C2297C"/>
    <w:rsid w:val="00C23B90"/>
    <w:rsid w:val="00C275C1"/>
    <w:rsid w:val="00C277ED"/>
    <w:rsid w:val="00C3410E"/>
    <w:rsid w:val="00C376D1"/>
    <w:rsid w:val="00C41CA2"/>
    <w:rsid w:val="00C42343"/>
    <w:rsid w:val="00C44F6B"/>
    <w:rsid w:val="00C50BBF"/>
    <w:rsid w:val="00C51CF1"/>
    <w:rsid w:val="00C53465"/>
    <w:rsid w:val="00C6043D"/>
    <w:rsid w:val="00C605F1"/>
    <w:rsid w:val="00C662FF"/>
    <w:rsid w:val="00C668CF"/>
    <w:rsid w:val="00C7501E"/>
    <w:rsid w:val="00C75A15"/>
    <w:rsid w:val="00C83189"/>
    <w:rsid w:val="00C84374"/>
    <w:rsid w:val="00C91298"/>
    <w:rsid w:val="00C91615"/>
    <w:rsid w:val="00C925B6"/>
    <w:rsid w:val="00C936B7"/>
    <w:rsid w:val="00C93925"/>
    <w:rsid w:val="00C9475D"/>
    <w:rsid w:val="00C964C4"/>
    <w:rsid w:val="00CA1B3A"/>
    <w:rsid w:val="00CA55C7"/>
    <w:rsid w:val="00CA6FC6"/>
    <w:rsid w:val="00CB0287"/>
    <w:rsid w:val="00CB0D98"/>
    <w:rsid w:val="00CB31AF"/>
    <w:rsid w:val="00CB467D"/>
    <w:rsid w:val="00CC2FCA"/>
    <w:rsid w:val="00CC5A95"/>
    <w:rsid w:val="00CC72E6"/>
    <w:rsid w:val="00CD00B9"/>
    <w:rsid w:val="00CD2916"/>
    <w:rsid w:val="00CD4073"/>
    <w:rsid w:val="00CE184D"/>
    <w:rsid w:val="00CE2198"/>
    <w:rsid w:val="00CE273F"/>
    <w:rsid w:val="00CF2957"/>
    <w:rsid w:val="00CF7AD9"/>
    <w:rsid w:val="00D01640"/>
    <w:rsid w:val="00D02A6E"/>
    <w:rsid w:val="00D057C8"/>
    <w:rsid w:val="00D05D32"/>
    <w:rsid w:val="00D060B0"/>
    <w:rsid w:val="00D0676F"/>
    <w:rsid w:val="00D1297C"/>
    <w:rsid w:val="00D13B0F"/>
    <w:rsid w:val="00D13C1B"/>
    <w:rsid w:val="00D13EE5"/>
    <w:rsid w:val="00D142FD"/>
    <w:rsid w:val="00D162E6"/>
    <w:rsid w:val="00D1792C"/>
    <w:rsid w:val="00D20962"/>
    <w:rsid w:val="00D20F9F"/>
    <w:rsid w:val="00D21899"/>
    <w:rsid w:val="00D224D2"/>
    <w:rsid w:val="00D24639"/>
    <w:rsid w:val="00D27C6A"/>
    <w:rsid w:val="00D327F8"/>
    <w:rsid w:val="00D33B87"/>
    <w:rsid w:val="00D36D3B"/>
    <w:rsid w:val="00D40284"/>
    <w:rsid w:val="00D41E43"/>
    <w:rsid w:val="00D42D70"/>
    <w:rsid w:val="00D4349F"/>
    <w:rsid w:val="00D4501F"/>
    <w:rsid w:val="00D46A82"/>
    <w:rsid w:val="00D51875"/>
    <w:rsid w:val="00D61F52"/>
    <w:rsid w:val="00D62B1C"/>
    <w:rsid w:val="00D64664"/>
    <w:rsid w:val="00D65BD7"/>
    <w:rsid w:val="00D65D30"/>
    <w:rsid w:val="00D65FE7"/>
    <w:rsid w:val="00D66ACE"/>
    <w:rsid w:val="00D720F0"/>
    <w:rsid w:val="00D8201B"/>
    <w:rsid w:val="00D85415"/>
    <w:rsid w:val="00D86169"/>
    <w:rsid w:val="00D92594"/>
    <w:rsid w:val="00D9286B"/>
    <w:rsid w:val="00D95014"/>
    <w:rsid w:val="00DA0D5D"/>
    <w:rsid w:val="00DA4D78"/>
    <w:rsid w:val="00DA68C3"/>
    <w:rsid w:val="00DB1327"/>
    <w:rsid w:val="00DB3CB9"/>
    <w:rsid w:val="00DB3E97"/>
    <w:rsid w:val="00DB4C9D"/>
    <w:rsid w:val="00DC0620"/>
    <w:rsid w:val="00DC1759"/>
    <w:rsid w:val="00DC4045"/>
    <w:rsid w:val="00DC662C"/>
    <w:rsid w:val="00DC7F02"/>
    <w:rsid w:val="00DD00EB"/>
    <w:rsid w:val="00DD1548"/>
    <w:rsid w:val="00DD24C7"/>
    <w:rsid w:val="00DD4C1D"/>
    <w:rsid w:val="00DD7258"/>
    <w:rsid w:val="00DD7A2C"/>
    <w:rsid w:val="00DD7F98"/>
    <w:rsid w:val="00DE19F4"/>
    <w:rsid w:val="00DE4C56"/>
    <w:rsid w:val="00DE4EBD"/>
    <w:rsid w:val="00DE524D"/>
    <w:rsid w:val="00DF235B"/>
    <w:rsid w:val="00DF4FD3"/>
    <w:rsid w:val="00DF5DD8"/>
    <w:rsid w:val="00DF6046"/>
    <w:rsid w:val="00DF7273"/>
    <w:rsid w:val="00E02DA3"/>
    <w:rsid w:val="00E108A6"/>
    <w:rsid w:val="00E131B5"/>
    <w:rsid w:val="00E142CA"/>
    <w:rsid w:val="00E1490A"/>
    <w:rsid w:val="00E16DC7"/>
    <w:rsid w:val="00E236D2"/>
    <w:rsid w:val="00E24C34"/>
    <w:rsid w:val="00E25405"/>
    <w:rsid w:val="00E3228D"/>
    <w:rsid w:val="00E35FFD"/>
    <w:rsid w:val="00E374DB"/>
    <w:rsid w:val="00E42BC5"/>
    <w:rsid w:val="00E43320"/>
    <w:rsid w:val="00E4398F"/>
    <w:rsid w:val="00E5043E"/>
    <w:rsid w:val="00E56BC0"/>
    <w:rsid w:val="00E56EA4"/>
    <w:rsid w:val="00E60DEF"/>
    <w:rsid w:val="00E65810"/>
    <w:rsid w:val="00E66EB0"/>
    <w:rsid w:val="00E718EC"/>
    <w:rsid w:val="00E7193F"/>
    <w:rsid w:val="00E71A39"/>
    <w:rsid w:val="00E72C62"/>
    <w:rsid w:val="00E75273"/>
    <w:rsid w:val="00E80C22"/>
    <w:rsid w:val="00E84037"/>
    <w:rsid w:val="00E85BAC"/>
    <w:rsid w:val="00E90D03"/>
    <w:rsid w:val="00E90F59"/>
    <w:rsid w:val="00E91C5D"/>
    <w:rsid w:val="00E92623"/>
    <w:rsid w:val="00EA530D"/>
    <w:rsid w:val="00EA572A"/>
    <w:rsid w:val="00EA6E31"/>
    <w:rsid w:val="00EB3B34"/>
    <w:rsid w:val="00EB419C"/>
    <w:rsid w:val="00EC183C"/>
    <w:rsid w:val="00EC1918"/>
    <w:rsid w:val="00EC3D8C"/>
    <w:rsid w:val="00EC6961"/>
    <w:rsid w:val="00EC6AF3"/>
    <w:rsid w:val="00ED18D5"/>
    <w:rsid w:val="00ED25D2"/>
    <w:rsid w:val="00ED6388"/>
    <w:rsid w:val="00ED6D63"/>
    <w:rsid w:val="00ED7888"/>
    <w:rsid w:val="00ED7D28"/>
    <w:rsid w:val="00EE103C"/>
    <w:rsid w:val="00EE3646"/>
    <w:rsid w:val="00EE4945"/>
    <w:rsid w:val="00EF0ABF"/>
    <w:rsid w:val="00EF5770"/>
    <w:rsid w:val="00EF7B10"/>
    <w:rsid w:val="00F044F0"/>
    <w:rsid w:val="00F05889"/>
    <w:rsid w:val="00F05DF7"/>
    <w:rsid w:val="00F106B4"/>
    <w:rsid w:val="00F1387E"/>
    <w:rsid w:val="00F13D2F"/>
    <w:rsid w:val="00F15535"/>
    <w:rsid w:val="00F1581E"/>
    <w:rsid w:val="00F1585A"/>
    <w:rsid w:val="00F165AA"/>
    <w:rsid w:val="00F16B96"/>
    <w:rsid w:val="00F16C2C"/>
    <w:rsid w:val="00F2050A"/>
    <w:rsid w:val="00F30B2E"/>
    <w:rsid w:val="00F3289C"/>
    <w:rsid w:val="00F33C62"/>
    <w:rsid w:val="00F35516"/>
    <w:rsid w:val="00F40042"/>
    <w:rsid w:val="00F419B1"/>
    <w:rsid w:val="00F50562"/>
    <w:rsid w:val="00F54DFB"/>
    <w:rsid w:val="00F550A1"/>
    <w:rsid w:val="00F55341"/>
    <w:rsid w:val="00F61508"/>
    <w:rsid w:val="00F6182E"/>
    <w:rsid w:val="00F61930"/>
    <w:rsid w:val="00F62BB6"/>
    <w:rsid w:val="00F62C79"/>
    <w:rsid w:val="00F632E3"/>
    <w:rsid w:val="00F63DAA"/>
    <w:rsid w:val="00F641B5"/>
    <w:rsid w:val="00F66F11"/>
    <w:rsid w:val="00F706B4"/>
    <w:rsid w:val="00F72025"/>
    <w:rsid w:val="00F73D75"/>
    <w:rsid w:val="00F7739B"/>
    <w:rsid w:val="00F77822"/>
    <w:rsid w:val="00F823D0"/>
    <w:rsid w:val="00F82E36"/>
    <w:rsid w:val="00F841F4"/>
    <w:rsid w:val="00F84A90"/>
    <w:rsid w:val="00F860DE"/>
    <w:rsid w:val="00F86983"/>
    <w:rsid w:val="00F8733E"/>
    <w:rsid w:val="00F939A3"/>
    <w:rsid w:val="00F949E4"/>
    <w:rsid w:val="00F94BB2"/>
    <w:rsid w:val="00F9656B"/>
    <w:rsid w:val="00F97B9C"/>
    <w:rsid w:val="00FA00B9"/>
    <w:rsid w:val="00FB21E8"/>
    <w:rsid w:val="00FB36D6"/>
    <w:rsid w:val="00FB37F6"/>
    <w:rsid w:val="00FB44C5"/>
    <w:rsid w:val="00FB7693"/>
    <w:rsid w:val="00FC06E0"/>
    <w:rsid w:val="00FC1F77"/>
    <w:rsid w:val="00FD1568"/>
    <w:rsid w:val="00FD3137"/>
    <w:rsid w:val="00FE15F5"/>
    <w:rsid w:val="00FE6DE9"/>
    <w:rsid w:val="00FE790C"/>
    <w:rsid w:val="00FF1F26"/>
    <w:rsid w:val="00FF236A"/>
    <w:rsid w:val="00FF268B"/>
    <w:rsid w:val="00FF2F34"/>
    <w:rsid w:val="00FF43C5"/>
    <w:rsid w:val="00FF44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E236D2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E236D2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E236D2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E236D2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E236D2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E236D2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E236D2"/>
  </w:style>
  <w:style w:type="paragraph" w:customStyle="1" w:styleId="ConsPlusNonformat">
    <w:name w:val="ConsPlusNonformat"/>
    <w:rsid w:val="001846A9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Title">
    <w:name w:val="ConsPlusTitle"/>
    <w:rsid w:val="001846A9"/>
    <w:pPr>
      <w:widowControl w:val="0"/>
      <w:autoSpaceDE w:val="0"/>
      <w:autoSpaceDN w:val="0"/>
      <w:adjustRightInd w:val="0"/>
    </w:pPr>
    <w:rPr>
      <w:rFonts w:eastAsia="Calibri"/>
      <w:b/>
      <w:bCs/>
      <w:sz w:val="24"/>
      <w:szCs w:val="24"/>
    </w:rPr>
  </w:style>
  <w:style w:type="paragraph" w:customStyle="1" w:styleId="ConsPlusNormal">
    <w:name w:val="ConsPlusNormal"/>
    <w:rsid w:val="001846A9"/>
    <w:pPr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3">
    <w:name w:val="header"/>
    <w:basedOn w:val="a"/>
    <w:link w:val="a4"/>
    <w:rsid w:val="001846A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1846A9"/>
    <w:rPr>
      <w:rFonts w:eastAsia="Calibri"/>
      <w:sz w:val="24"/>
      <w:szCs w:val="24"/>
      <w:lang w:eastAsia="ru-RU" w:bidi="ar-SA"/>
    </w:rPr>
  </w:style>
  <w:style w:type="paragraph" w:styleId="a5">
    <w:name w:val="footer"/>
    <w:basedOn w:val="a"/>
    <w:link w:val="a6"/>
    <w:rsid w:val="001846A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1846A9"/>
    <w:rPr>
      <w:rFonts w:eastAsia="Calibri"/>
      <w:sz w:val="24"/>
      <w:szCs w:val="24"/>
      <w:lang w:eastAsia="ru-RU" w:bidi="ar-SA"/>
    </w:rPr>
  </w:style>
  <w:style w:type="paragraph" w:customStyle="1" w:styleId="11">
    <w:name w:val="Абзац списка1"/>
    <w:basedOn w:val="a"/>
    <w:rsid w:val="001846A9"/>
    <w:pPr>
      <w:ind w:left="720"/>
    </w:pPr>
  </w:style>
  <w:style w:type="paragraph" w:customStyle="1" w:styleId="ConsPlusCell">
    <w:name w:val="ConsPlusCell"/>
    <w:rsid w:val="001846A9"/>
    <w:pPr>
      <w:autoSpaceDE w:val="0"/>
      <w:autoSpaceDN w:val="0"/>
      <w:adjustRightInd w:val="0"/>
    </w:pPr>
    <w:rPr>
      <w:rFonts w:eastAsia="Calibri"/>
      <w:sz w:val="26"/>
      <w:szCs w:val="26"/>
    </w:rPr>
  </w:style>
  <w:style w:type="paragraph" w:styleId="a7">
    <w:name w:val="Balloon Text"/>
    <w:basedOn w:val="a"/>
    <w:link w:val="a8"/>
    <w:semiHidden/>
    <w:rsid w:val="001846A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1846A9"/>
    <w:rPr>
      <w:rFonts w:ascii="Tahoma" w:eastAsia="Calibri" w:hAnsi="Tahoma" w:cs="Tahoma"/>
      <w:sz w:val="16"/>
      <w:szCs w:val="16"/>
      <w:lang w:eastAsia="ru-RU" w:bidi="ar-SA"/>
    </w:rPr>
  </w:style>
  <w:style w:type="paragraph" w:styleId="a9">
    <w:name w:val="annotation text"/>
    <w:aliases w:val="!Равноширинный текст документа"/>
    <w:basedOn w:val="a"/>
    <w:link w:val="aa"/>
    <w:semiHidden/>
    <w:rsid w:val="00E236D2"/>
    <w:rPr>
      <w:rFonts w:ascii="Courier" w:hAnsi="Courier"/>
      <w:sz w:val="22"/>
      <w:szCs w:val="20"/>
    </w:rPr>
  </w:style>
  <w:style w:type="character" w:customStyle="1" w:styleId="aa">
    <w:name w:val="Текст примечания Знак"/>
    <w:aliases w:val="!Равноширинный текст документа Знак"/>
    <w:link w:val="a9"/>
    <w:semiHidden/>
    <w:rsid w:val="001846A9"/>
    <w:rPr>
      <w:rFonts w:ascii="Courier" w:hAnsi="Courier"/>
      <w:sz w:val="22"/>
    </w:rPr>
  </w:style>
  <w:style w:type="paragraph" w:styleId="ab">
    <w:name w:val="annotation subject"/>
    <w:basedOn w:val="a9"/>
    <w:next w:val="a9"/>
    <w:link w:val="ac"/>
    <w:semiHidden/>
    <w:rsid w:val="001846A9"/>
    <w:rPr>
      <w:b/>
      <w:bCs/>
      <w:sz w:val="24"/>
      <w:szCs w:val="24"/>
    </w:rPr>
  </w:style>
  <w:style w:type="character" w:customStyle="1" w:styleId="ac">
    <w:name w:val="Тема примечания Знак"/>
    <w:link w:val="ab"/>
    <w:rsid w:val="001846A9"/>
    <w:rPr>
      <w:rFonts w:eastAsia="Calibri"/>
      <w:b/>
      <w:bCs/>
      <w:sz w:val="24"/>
      <w:szCs w:val="24"/>
      <w:lang w:eastAsia="ru-RU" w:bidi="ar-SA"/>
    </w:rPr>
  </w:style>
  <w:style w:type="paragraph" w:styleId="ad">
    <w:name w:val="Body Text"/>
    <w:basedOn w:val="a"/>
    <w:rsid w:val="00AD0B41"/>
    <w:pPr>
      <w:spacing w:after="120"/>
    </w:pPr>
  </w:style>
  <w:style w:type="character" w:customStyle="1" w:styleId="ae">
    <w:name w:val="Основной текст с отступом Знак"/>
    <w:link w:val="af"/>
    <w:locked/>
    <w:rsid w:val="00AD0B41"/>
    <w:rPr>
      <w:sz w:val="26"/>
      <w:szCs w:val="26"/>
      <w:lang w:val="ru-RU" w:eastAsia="ru-RU" w:bidi="ar-SA"/>
    </w:rPr>
  </w:style>
  <w:style w:type="paragraph" w:styleId="af">
    <w:name w:val="Body Text Indent"/>
    <w:basedOn w:val="a"/>
    <w:link w:val="ae"/>
    <w:rsid w:val="00AD0B41"/>
    <w:pPr>
      <w:autoSpaceDE w:val="0"/>
      <w:autoSpaceDN w:val="0"/>
      <w:adjustRightInd w:val="0"/>
      <w:ind w:firstLine="741"/>
    </w:pPr>
    <w:rPr>
      <w:sz w:val="26"/>
      <w:szCs w:val="26"/>
    </w:rPr>
  </w:style>
  <w:style w:type="paragraph" w:customStyle="1" w:styleId="af0">
    <w:name w:val="Прижатый влево"/>
    <w:basedOn w:val="a"/>
    <w:next w:val="a"/>
    <w:rsid w:val="00A9311D"/>
    <w:pPr>
      <w:widowControl w:val="0"/>
      <w:autoSpaceDE w:val="0"/>
      <w:autoSpaceDN w:val="0"/>
      <w:adjustRightInd w:val="0"/>
    </w:pPr>
    <w:rPr>
      <w:rFonts w:cs="Arial"/>
    </w:rPr>
  </w:style>
  <w:style w:type="paragraph" w:customStyle="1" w:styleId="af1">
    <w:name w:val="Нормальный (таблица)"/>
    <w:basedOn w:val="a"/>
    <w:next w:val="a"/>
    <w:rsid w:val="00A9311D"/>
    <w:pPr>
      <w:widowControl w:val="0"/>
      <w:autoSpaceDE w:val="0"/>
      <w:autoSpaceDN w:val="0"/>
      <w:adjustRightInd w:val="0"/>
    </w:pPr>
    <w:rPr>
      <w:rFonts w:cs="Arial"/>
    </w:rPr>
  </w:style>
  <w:style w:type="character" w:customStyle="1" w:styleId="highlight">
    <w:name w:val="highlight"/>
    <w:basedOn w:val="a0"/>
    <w:rsid w:val="00715351"/>
  </w:style>
  <w:style w:type="paragraph" w:styleId="af2">
    <w:name w:val="List Paragraph"/>
    <w:basedOn w:val="a"/>
    <w:qFormat/>
    <w:rsid w:val="009F0B47"/>
    <w:pPr>
      <w:ind w:left="720"/>
      <w:contextualSpacing/>
    </w:pPr>
  </w:style>
  <w:style w:type="character" w:customStyle="1" w:styleId="10">
    <w:name w:val="Заголовок 1 Знак"/>
    <w:aliases w:val="!Части документа Знак"/>
    <w:link w:val="1"/>
    <w:rsid w:val="006B5413"/>
    <w:rPr>
      <w:rFonts w:ascii="Arial" w:hAnsi="Arial" w:cs="Arial"/>
      <w:b/>
      <w:bCs/>
      <w:kern w:val="32"/>
      <w:sz w:val="32"/>
      <w:szCs w:val="32"/>
    </w:rPr>
  </w:style>
  <w:style w:type="character" w:customStyle="1" w:styleId="40">
    <w:name w:val="Заголовок 4 Знак"/>
    <w:aliases w:val="!Параграфы/Статьи документа Знак"/>
    <w:link w:val="4"/>
    <w:rsid w:val="006B5413"/>
    <w:rPr>
      <w:rFonts w:ascii="Arial" w:hAnsi="Arial"/>
      <w:b/>
      <w:bCs/>
      <w:sz w:val="26"/>
      <w:szCs w:val="28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534B59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534B59"/>
    <w:rPr>
      <w:rFonts w:ascii="Arial" w:hAnsi="Arial" w:cs="Arial"/>
      <w:b/>
      <w:bCs/>
      <w:sz w:val="28"/>
      <w:szCs w:val="26"/>
    </w:rPr>
  </w:style>
  <w:style w:type="character" w:styleId="HTML">
    <w:name w:val="HTML Variable"/>
    <w:aliases w:val="!Ссылки в документе"/>
    <w:basedOn w:val="a0"/>
    <w:rsid w:val="00E236D2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Title">
    <w:name w:val="Title!Название НПА"/>
    <w:basedOn w:val="a"/>
    <w:rsid w:val="00E236D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3">
    <w:name w:val="Hyperlink"/>
    <w:basedOn w:val="a0"/>
    <w:rsid w:val="00E236D2"/>
    <w:rPr>
      <w:color w:val="0000FF"/>
      <w:u w:val="none"/>
    </w:rPr>
  </w:style>
  <w:style w:type="paragraph" w:customStyle="1" w:styleId="Application">
    <w:name w:val="Application!Приложение"/>
    <w:rsid w:val="00E236D2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E236D2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E236D2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E236D2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E236D2"/>
    <w:rPr>
      <w:sz w:val="28"/>
    </w:rPr>
  </w:style>
  <w:style w:type="character" w:styleId="af4">
    <w:name w:val="FollowedHyperlink"/>
    <w:basedOn w:val="a0"/>
    <w:rsid w:val="001F3AE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0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d-registr:8080/content/act/c72a2fc2-f529-4efb-ac76-5bff58b550fa.doc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2EeyJK0dBy1/XmwjEwuw5c44hiY5X7XjmZmYG9xz6oA=</DigestValue>
    </Reference>
    <Reference URI="#idOfficeObject" Type="http://www.w3.org/2000/09/xmldsig#Object">
      <DigestMethod Algorithm="urn:ietf:params:xml:ns:cpxmlsec:algorithms:gostr3411"/>
      <DigestValue>v8zkf6vHncuhXRCloPXDBCiV4as5hPVZmuRNVdR/mcE=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7e6mz0cS0gXffX8Smpnk+kVas7ihrZWq7HCNNuP2sIw=</DigestValue>
    </Reference>
  </SignedInfo>
  <SignatureValue>NQzmKIVOUnXIoWuQ1JmlCTC0lAONiP4tgpkmr9l7cKFbl6PYfWPU2I86gOfnd2AA
ALCMN/3VBuA0q62FLzuRxw==</SignatureValue>
  <KeyInfo>
    <X509Data>
      <X509Certificate>MIIImjCCCEmgAwIBAgIDEsi0MAgGBiqFAwICAzCCAV0xGDAWBgkqhkiG9w0BCQIT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DTE2MDExMjEyMjQ0OFoXDTE3MDQxMjEyMjQ0OFowggHyMRowGAYIKoUDA4EDAQES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==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J6FKjWNkwh5oow7eImCZMh8Nke8=</DigestValue>
      </Reference>
      <Reference URI="/word/_rels/settings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JT8cBaP1WHUiPOmxjXlOkETFqDg=</DigestValue>
      </Reference>
      <Reference URI="/word/document.xml?ContentType=application/vnd.openxmlformats-officedocument.wordprocessingml.document.main+xml">
        <DigestMethod Algorithm="http://www.w3.org/2000/09/xmldsig#sha1"/>
        <DigestValue>4hy5IriCiJMGFu0RhicH3AvznKA=</DigestValue>
      </Reference>
      <Reference URI="/word/fontTable.xml?ContentType=application/vnd.openxmlformats-officedocument.wordprocessingml.fontTable+xml">
        <DigestMethod Algorithm="http://www.w3.org/2000/09/xmldsig#sha1"/>
        <DigestValue>bKQqmB5icyQvpU4hDTTHnGjLo8c=</DigestValue>
      </Reference>
      <Reference URI="/word/numbering.xml?ContentType=application/vnd.openxmlformats-officedocument.wordprocessingml.numbering+xml">
        <DigestMethod Algorithm="http://www.w3.org/2000/09/xmldsig#sha1"/>
        <DigestValue>Ci3ojn+GNOx/ql4AwgZtq6P+X2k=</DigestValue>
      </Reference>
      <Reference URI="/word/settings.xml?ContentType=application/vnd.openxmlformats-officedocument.wordprocessingml.settings+xml">
        <DigestMethod Algorithm="http://www.w3.org/2000/09/xmldsig#sha1"/>
        <DigestValue>lsMPQT7Jd94v9j+CICWncNGTRw8=</DigestValue>
      </Reference>
      <Reference URI="/word/styles.xml?ContentType=application/vnd.openxmlformats-officedocument.wordprocessingml.styles+xml">
        <DigestMethod Algorithm="http://www.w3.org/2000/09/xmldsig#sha1"/>
        <DigestValue>pd963xz6OOKwa//auQ/6PWoQTJE=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mc6qcZ8oLlX63ZwygGBo679aYPY=</DigestValue>
      </Reference>
    </Manifest>
    <SignatureProperties>
      <SignatureProperty Id="idSignatureTime" Target="#idPackageSignature">
        <mdssi:SignatureTime>
          <mdssi:Format>YYYY-MM-DDThh:mm:ssTZD</mdssi:Format>
          <mdssi:Value>2017-01-13T12:11:25Z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2017-01-13T12:11:25Z</xd:SigningTime>
          <xd:SigningCertificate>
            <xd:Cert>
              <xd:CertDigest>
                <DigestMethod Algorithm="http://www.w3.org/2000/09/xmldsig#sha1"/>
                <DigestValue>prKkoslGZpfc7xa+nY10gKAxhbY=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OID.1.2.840.113549.1.9.2=Server CA</X509IssuerName>
                <X509SerialNumber>1231028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</TotalTime>
  <Pages>22</Pages>
  <Words>4501</Words>
  <Characters>33158</Characters>
  <Application>Microsoft Office Word</Application>
  <DocSecurity>0</DocSecurity>
  <Lines>276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муниципальной программы</vt:lpstr>
    </vt:vector>
  </TitlesOfParts>
  <Company/>
  <LinksUpToDate>false</LinksUpToDate>
  <CharactersWithSpaces>37584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муниципальной программы</dc:title>
  <dc:subject/>
  <dc:creator>Sadko</dc:creator>
  <cp:keywords/>
  <dc:description/>
  <cp:lastModifiedBy>Sadko</cp:lastModifiedBy>
  <cp:revision>1</cp:revision>
  <cp:lastPrinted>2016-11-15T11:56:00Z</cp:lastPrinted>
  <dcterms:created xsi:type="dcterms:W3CDTF">2017-01-12T11:47:00Z</dcterms:created>
  <dcterms:modified xsi:type="dcterms:W3CDTF">2017-01-12T11:48:00Z</dcterms:modified>
</cp:coreProperties>
</file>