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D5" w:rsidRDefault="007455D5" w:rsidP="00D52123">
      <w:pPr>
        <w:pStyle w:val="Heading1"/>
        <w:ind w:right="-28"/>
        <w:jc w:val="both"/>
        <w:rPr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206.55pt;margin-top:3.4pt;width:43.6pt;height:54.25pt;z-index:-251658240;visibility:visible">
            <v:imagedata r:id="rId4" o:title=""/>
          </v:shape>
        </w:pict>
      </w:r>
    </w:p>
    <w:p w:rsidR="007455D5" w:rsidRDefault="007455D5" w:rsidP="00D52123">
      <w:pPr>
        <w:pStyle w:val="Heading1"/>
        <w:ind w:right="-28"/>
        <w:jc w:val="both"/>
        <w:rPr>
          <w:sz w:val="36"/>
          <w:lang w:val="en-US"/>
        </w:rPr>
      </w:pPr>
    </w:p>
    <w:p w:rsidR="007455D5" w:rsidRDefault="007455D5" w:rsidP="00D52123">
      <w:pPr>
        <w:pStyle w:val="Heading1"/>
        <w:ind w:right="-28"/>
        <w:jc w:val="both"/>
        <w:rPr>
          <w:sz w:val="36"/>
          <w:lang w:val="en-US"/>
        </w:rPr>
      </w:pPr>
    </w:p>
    <w:p w:rsidR="007455D5" w:rsidRDefault="007455D5" w:rsidP="00D52123">
      <w:pPr>
        <w:pStyle w:val="Heading1"/>
        <w:ind w:right="-28"/>
        <w:jc w:val="both"/>
        <w:rPr>
          <w:sz w:val="12"/>
          <w:lang w:val="en-US"/>
        </w:rPr>
      </w:pPr>
    </w:p>
    <w:p w:rsidR="007455D5" w:rsidRDefault="007455D5" w:rsidP="00D52123">
      <w:pPr>
        <w:pStyle w:val="Heading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7455D5" w:rsidRDefault="007455D5" w:rsidP="00D52123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7455D5" w:rsidRDefault="007455D5" w:rsidP="00D52123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7455D5" w:rsidRDefault="007455D5" w:rsidP="00D52123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7455D5" w:rsidRDefault="007455D5" w:rsidP="00D52123">
      <w:pPr>
        <w:pStyle w:val="Heading1"/>
        <w:ind w:right="-28"/>
        <w:jc w:val="center"/>
        <w:rPr>
          <w:spacing w:val="60"/>
          <w:sz w:val="8"/>
          <w:szCs w:val="30"/>
        </w:rPr>
      </w:pPr>
    </w:p>
    <w:p w:rsidR="007455D5" w:rsidRDefault="007455D5" w:rsidP="00D52123">
      <w:pPr>
        <w:pStyle w:val="Heading4"/>
        <w:rPr>
          <w:rFonts w:ascii="Times New Roman" w:hAnsi="Times New Roman" w:cs="Times New Roman"/>
          <w:b/>
          <w:bCs/>
          <w:sz w:val="34"/>
        </w:rPr>
      </w:pPr>
      <w:r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7455D5" w:rsidRDefault="007455D5" w:rsidP="00D52123">
      <w:pPr>
        <w:jc w:val="center"/>
        <w:rPr>
          <w:sz w:val="12"/>
        </w:rPr>
      </w:pPr>
    </w:p>
    <w:p w:rsidR="007455D5" w:rsidRDefault="007455D5" w:rsidP="00D52123">
      <w:pPr>
        <w:rPr>
          <w:b/>
          <w:spacing w:val="40"/>
          <w:sz w:val="30"/>
          <w:szCs w:val="28"/>
        </w:rPr>
      </w:pPr>
    </w:p>
    <w:p w:rsidR="007455D5" w:rsidRDefault="007455D5" w:rsidP="00D52123">
      <w:pPr>
        <w:jc w:val="center"/>
        <w:rPr>
          <w:sz w:val="16"/>
          <w:szCs w:val="16"/>
        </w:rPr>
      </w:pPr>
    </w:p>
    <w:p w:rsidR="007455D5" w:rsidRDefault="007455D5" w:rsidP="00D52123">
      <w:pPr>
        <w:rPr>
          <w:sz w:val="16"/>
          <w:szCs w:val="16"/>
        </w:rPr>
      </w:pPr>
      <w:r>
        <w:rPr>
          <w:sz w:val="16"/>
          <w:szCs w:val="16"/>
        </w:rPr>
        <w:t xml:space="preserve">от « </w:t>
      </w:r>
      <w:r w:rsidRPr="004141A7">
        <w:rPr>
          <w:sz w:val="16"/>
          <w:szCs w:val="16"/>
        </w:rPr>
        <w:t>2</w:t>
      </w:r>
      <w:r>
        <w:rPr>
          <w:sz w:val="16"/>
          <w:szCs w:val="16"/>
          <w:lang w:val="en-US"/>
        </w:rPr>
        <w:t>4</w:t>
      </w:r>
      <w:r>
        <w:rPr>
          <w:sz w:val="16"/>
          <w:szCs w:val="16"/>
        </w:rPr>
        <w:t xml:space="preserve">___»__февраля_____________ </w:t>
      </w:r>
      <w:smartTag w:uri="urn:schemas-microsoft-com:office:smarttags" w:element="metricconverter">
        <w:smartTagPr>
          <w:attr w:name="ProductID" w:val="2016 г"/>
        </w:smartTagPr>
        <w:r>
          <w:rPr>
            <w:sz w:val="16"/>
            <w:szCs w:val="16"/>
          </w:rPr>
          <w:t>2016 г</w:t>
        </w:r>
      </w:smartTag>
      <w:r>
        <w:rPr>
          <w:sz w:val="16"/>
          <w:szCs w:val="16"/>
        </w:rPr>
        <w:t>.</w:t>
      </w:r>
      <w:r>
        <w:rPr>
          <w:sz w:val="16"/>
          <w:szCs w:val="16"/>
        </w:rPr>
        <w:tab/>
        <w:t xml:space="preserve">                                                                        №__170______</w:t>
      </w:r>
    </w:p>
    <w:p w:rsidR="007455D5" w:rsidRDefault="007455D5" w:rsidP="00D52123"/>
    <w:p w:rsidR="007455D5" w:rsidRDefault="007455D5" w:rsidP="00D52123">
      <w:pPr>
        <w:rPr>
          <w:b/>
        </w:rPr>
      </w:pPr>
      <w:r w:rsidRPr="00EC12B6">
        <w:rPr>
          <w:b/>
        </w:rPr>
        <w:t>О</w:t>
      </w:r>
      <w:r>
        <w:rPr>
          <w:b/>
        </w:rPr>
        <w:t xml:space="preserve"> проведении культурно – массовых мероприятий,</w:t>
      </w:r>
    </w:p>
    <w:p w:rsidR="007455D5" w:rsidRDefault="007455D5" w:rsidP="00D52123">
      <w:pPr>
        <w:rPr>
          <w:b/>
        </w:rPr>
      </w:pPr>
      <w:r>
        <w:rPr>
          <w:b/>
        </w:rPr>
        <w:t xml:space="preserve">посвященных Международному </w:t>
      </w:r>
    </w:p>
    <w:p w:rsidR="007455D5" w:rsidRPr="00EC12B6" w:rsidRDefault="007455D5" w:rsidP="00D52123">
      <w:pPr>
        <w:rPr>
          <w:b/>
        </w:rPr>
      </w:pPr>
      <w:r>
        <w:rPr>
          <w:b/>
        </w:rPr>
        <w:t>женскому дню 8-е Марта</w:t>
      </w:r>
      <w:r w:rsidRPr="0068297A">
        <w:rPr>
          <w:b/>
        </w:rPr>
        <w:t xml:space="preserve"> </w:t>
      </w:r>
    </w:p>
    <w:p w:rsidR="007455D5" w:rsidRDefault="007455D5" w:rsidP="00D52123"/>
    <w:p w:rsidR="007455D5" w:rsidRDefault="007455D5" w:rsidP="00D52123">
      <w:pPr>
        <w:jc w:val="both"/>
      </w:pPr>
      <w:r>
        <w:t xml:space="preserve">             В связи с проведением на территории муниципального района «Город Людиново и Людиновский район» праздничных культурно – массовых мероприятий, посвященных Международному женскому дню 8-е Марта, администрация муниципального района «Город Людиново и Людиновский район»</w:t>
      </w:r>
    </w:p>
    <w:p w:rsidR="007455D5" w:rsidRDefault="007455D5" w:rsidP="00D52123">
      <w:pPr>
        <w:jc w:val="both"/>
      </w:pPr>
      <w:r>
        <w:t xml:space="preserve">             ПОСТАНОВЛЯЕТ:</w:t>
      </w:r>
    </w:p>
    <w:p w:rsidR="007455D5" w:rsidRDefault="007455D5" w:rsidP="00D52123">
      <w:pPr>
        <w:jc w:val="both"/>
      </w:pPr>
      <w:r>
        <w:t xml:space="preserve">            1. Утвердить план праздничных </w:t>
      </w:r>
      <w:r w:rsidRPr="00356AD4">
        <w:t>культурно – массовых мероприятий</w:t>
      </w:r>
      <w:r>
        <w:t>, посвященных Международному  женскому дню 8-е Марта (далее – мероприятия) (приложение № 1).</w:t>
      </w:r>
    </w:p>
    <w:p w:rsidR="007455D5" w:rsidRDefault="007455D5" w:rsidP="00D52123">
      <w:pPr>
        <w:jc w:val="both"/>
      </w:pPr>
      <w:r>
        <w:t xml:space="preserve">            2. Отделу культуры администрации муниципального района «Город Людиново и Людиновский район» (Криницына Т.Е.) организовать и провести мероприятия в соответствии с утвержденным планом.</w:t>
      </w:r>
    </w:p>
    <w:p w:rsidR="007455D5" w:rsidRPr="000B2A44" w:rsidRDefault="007455D5" w:rsidP="00333D38">
      <w:pPr>
        <w:ind w:right="-92" w:firstLine="708"/>
        <w:jc w:val="both"/>
      </w:pPr>
      <w:r>
        <w:t xml:space="preserve"> 3. Отделу электронных инноваций администрации муниципального района «Город Людиново  и Людиновский район» (Степичева М.Н.)  разместить план праздничных  мероприятий  на  сайте администрации муниципального района.</w:t>
      </w:r>
    </w:p>
    <w:p w:rsidR="007455D5" w:rsidRDefault="007455D5" w:rsidP="00333D38">
      <w:pPr>
        <w:ind w:right="-92"/>
        <w:jc w:val="both"/>
      </w:pPr>
      <w:r>
        <w:tab/>
        <w:t xml:space="preserve">  4. Главному редактору газеты «Людиновский рабочий» Пронину И.Ф. разместить  план   праздничных   мероприятий в газете.</w:t>
      </w:r>
    </w:p>
    <w:p w:rsidR="007455D5" w:rsidRDefault="007455D5" w:rsidP="00333D38">
      <w:pPr>
        <w:ind w:right="-92"/>
        <w:jc w:val="both"/>
      </w:pPr>
      <w:r>
        <w:t xml:space="preserve">             5. Рекомендовать главам администраций сельских поселений, расположенных на территории муниципального района, принять участие в организации и проведении праздничных мероприятий на территориях поселений.</w:t>
      </w:r>
    </w:p>
    <w:p w:rsidR="007455D5" w:rsidRDefault="007455D5" w:rsidP="00333D38">
      <w:pPr>
        <w:tabs>
          <w:tab w:val="left" w:pos="956"/>
        </w:tabs>
        <w:ind w:right="-92"/>
        <w:jc w:val="both"/>
      </w:pPr>
      <w:r>
        <w:t xml:space="preserve">             6. Отделу финансов администрации муниципального района (Семенова М.А.) профинансировать проведение мероприятий согласно заявке из средств бюджета муниципального района, предусмотренных отделу культуры по программе «Развитие культуры Людиновского района» на 2014 – 2020 годы» (Раздел 7 «Перечень основных мероприятий»).</w:t>
      </w:r>
    </w:p>
    <w:p w:rsidR="007455D5" w:rsidRDefault="007455D5" w:rsidP="00333D38">
      <w:pPr>
        <w:ind w:right="-92"/>
        <w:jc w:val="both"/>
      </w:pPr>
      <w:r>
        <w:t xml:space="preserve">             7. Контроль  за  исполнением  настоящего   постановления     возложить      на     заместителя  главы администрации   муниципального   района     «Город  Людиново и Людиновский район»  В.Ю. Яшкина.</w:t>
      </w:r>
    </w:p>
    <w:p w:rsidR="007455D5" w:rsidRDefault="007455D5" w:rsidP="00333D38">
      <w:pPr>
        <w:ind w:right="-92"/>
        <w:jc w:val="both"/>
      </w:pPr>
      <w:r>
        <w:t xml:space="preserve">             8. Настоящее постановление вступает в силу с момента его подписания.</w:t>
      </w:r>
    </w:p>
    <w:p w:rsidR="007455D5" w:rsidRDefault="007455D5" w:rsidP="00333D38">
      <w:pPr>
        <w:jc w:val="both"/>
      </w:pPr>
    </w:p>
    <w:p w:rsidR="007455D5" w:rsidRDefault="007455D5" w:rsidP="00D52123">
      <w:pPr>
        <w:ind w:firstLine="540"/>
        <w:jc w:val="both"/>
      </w:pPr>
    </w:p>
    <w:p w:rsidR="007455D5" w:rsidRDefault="007455D5" w:rsidP="00D52123">
      <w:pPr>
        <w:jc w:val="both"/>
      </w:pPr>
      <w:r>
        <w:t xml:space="preserve">Глава администрации </w:t>
      </w:r>
    </w:p>
    <w:p w:rsidR="007455D5" w:rsidRDefault="007455D5" w:rsidP="00D52123">
      <w:pPr>
        <w:jc w:val="both"/>
      </w:pPr>
      <w:r>
        <w:t>муниципального района                                                                                      Д.М. Аганичев</w:t>
      </w:r>
    </w:p>
    <w:p w:rsidR="007455D5" w:rsidRDefault="007455D5" w:rsidP="00D52123">
      <w:r>
        <w:t xml:space="preserve">            </w:t>
      </w:r>
    </w:p>
    <w:p w:rsidR="007455D5" w:rsidRDefault="007455D5" w:rsidP="00D52123">
      <w:r>
        <w:t xml:space="preserve">Подготовил:        </w:t>
      </w:r>
    </w:p>
    <w:p w:rsidR="007455D5" w:rsidRDefault="007455D5" w:rsidP="00D52123">
      <w:r>
        <w:t>Зав.отделом культуры                                                                                    Т.Е. Криницына</w:t>
      </w:r>
    </w:p>
    <w:p w:rsidR="007455D5" w:rsidRDefault="007455D5" w:rsidP="00D52123">
      <w:pPr>
        <w:jc w:val="both"/>
      </w:pPr>
    </w:p>
    <w:p w:rsidR="007455D5" w:rsidRDefault="007455D5" w:rsidP="00D52123">
      <w:pPr>
        <w:jc w:val="both"/>
      </w:pPr>
    </w:p>
    <w:p w:rsidR="007455D5" w:rsidRDefault="007455D5" w:rsidP="00D52123">
      <w:pPr>
        <w:jc w:val="both"/>
      </w:pPr>
      <w:r>
        <w:t>Согласовано:</w:t>
      </w:r>
    </w:p>
    <w:p w:rsidR="007455D5" w:rsidRDefault="007455D5" w:rsidP="00D52123">
      <w:pPr>
        <w:jc w:val="both"/>
      </w:pPr>
    </w:p>
    <w:p w:rsidR="007455D5" w:rsidRDefault="007455D5" w:rsidP="00D52123">
      <w:pPr>
        <w:jc w:val="both"/>
      </w:pPr>
    </w:p>
    <w:p w:rsidR="007455D5" w:rsidRDefault="007455D5" w:rsidP="00D52123">
      <w:pPr>
        <w:jc w:val="both"/>
      </w:pPr>
      <w:r>
        <w:t>Заместитель главы администрации</w:t>
      </w:r>
    </w:p>
    <w:p w:rsidR="007455D5" w:rsidRDefault="007455D5" w:rsidP="00D52123">
      <w:pPr>
        <w:jc w:val="both"/>
      </w:pPr>
      <w:r>
        <w:t>муниципального района                                                                            В.Ю.Яшкин</w:t>
      </w:r>
    </w:p>
    <w:p w:rsidR="007455D5" w:rsidRDefault="007455D5" w:rsidP="00D52123">
      <w:pPr>
        <w:jc w:val="both"/>
      </w:pPr>
    </w:p>
    <w:p w:rsidR="007455D5" w:rsidRDefault="007455D5" w:rsidP="00D52123">
      <w:r>
        <w:t xml:space="preserve">Заместитель главы администрации </w:t>
      </w:r>
    </w:p>
    <w:p w:rsidR="007455D5" w:rsidRDefault="007455D5" w:rsidP="00D52123">
      <w:r>
        <w:t xml:space="preserve">по управлению делами                                                                                   О.В. Сафронова           </w:t>
      </w:r>
    </w:p>
    <w:p w:rsidR="007455D5" w:rsidRDefault="007455D5" w:rsidP="00D52123">
      <w:pPr>
        <w:jc w:val="both"/>
      </w:pPr>
    </w:p>
    <w:p w:rsidR="007455D5" w:rsidRDefault="007455D5" w:rsidP="00D52123">
      <w:pPr>
        <w:jc w:val="both"/>
      </w:pPr>
      <w:r>
        <w:t>Начальник отдела юридического</w:t>
      </w:r>
    </w:p>
    <w:p w:rsidR="007455D5" w:rsidRDefault="007455D5" w:rsidP="00D52123">
      <w:pPr>
        <w:jc w:val="both"/>
      </w:pPr>
      <w:r>
        <w:t>сопровождения                                                                                         Л.А. Катунцева</w:t>
      </w:r>
    </w:p>
    <w:p w:rsidR="007455D5" w:rsidRDefault="007455D5" w:rsidP="00D52123">
      <w:pPr>
        <w:jc w:val="both"/>
      </w:pPr>
    </w:p>
    <w:p w:rsidR="007455D5" w:rsidRDefault="007455D5" w:rsidP="00D52123">
      <w:pPr>
        <w:jc w:val="both"/>
      </w:pPr>
      <w:r>
        <w:t>Зав.отделом финансов                                                                              М.А.Семенова</w:t>
      </w:r>
    </w:p>
    <w:p w:rsidR="007455D5" w:rsidRDefault="007455D5" w:rsidP="00D52123">
      <w:pPr>
        <w:jc w:val="both"/>
      </w:pPr>
    </w:p>
    <w:p w:rsidR="007455D5" w:rsidRDefault="007455D5" w:rsidP="00D52123"/>
    <w:p w:rsidR="007455D5" w:rsidRDefault="007455D5" w:rsidP="00D52123"/>
    <w:p w:rsidR="007455D5" w:rsidRDefault="007455D5" w:rsidP="00D52123"/>
    <w:p w:rsidR="007455D5" w:rsidRDefault="007455D5" w:rsidP="00D52123"/>
    <w:p w:rsidR="007455D5" w:rsidRDefault="007455D5" w:rsidP="00D52123"/>
    <w:p w:rsidR="007455D5" w:rsidRDefault="007455D5" w:rsidP="00D52123"/>
    <w:p w:rsidR="007455D5" w:rsidRDefault="007455D5" w:rsidP="00D52123"/>
    <w:p w:rsidR="007455D5" w:rsidRDefault="007455D5" w:rsidP="00D52123"/>
    <w:p w:rsidR="007455D5" w:rsidRDefault="007455D5" w:rsidP="00D52123"/>
    <w:p w:rsidR="007455D5" w:rsidRDefault="007455D5" w:rsidP="00D52123"/>
    <w:p w:rsidR="007455D5" w:rsidRDefault="007455D5" w:rsidP="00D52123"/>
    <w:p w:rsidR="007455D5" w:rsidRDefault="007455D5" w:rsidP="00D52123"/>
    <w:p w:rsidR="007455D5" w:rsidRDefault="007455D5" w:rsidP="00D52123"/>
    <w:p w:rsidR="007455D5" w:rsidRDefault="007455D5" w:rsidP="00D52123"/>
    <w:p w:rsidR="007455D5" w:rsidRDefault="007455D5" w:rsidP="00D52123"/>
    <w:p w:rsidR="007455D5" w:rsidRDefault="007455D5" w:rsidP="00D52123"/>
    <w:p w:rsidR="007455D5" w:rsidRDefault="007455D5" w:rsidP="00D52123"/>
    <w:p w:rsidR="007455D5" w:rsidRDefault="007455D5" w:rsidP="00D52123"/>
    <w:p w:rsidR="007455D5" w:rsidRDefault="007455D5" w:rsidP="00D52123"/>
    <w:p w:rsidR="007455D5" w:rsidRDefault="007455D5" w:rsidP="00D52123"/>
    <w:p w:rsidR="007455D5" w:rsidRDefault="007455D5" w:rsidP="00D52123"/>
    <w:p w:rsidR="007455D5" w:rsidRDefault="007455D5" w:rsidP="00D52123"/>
    <w:p w:rsidR="007455D5" w:rsidRDefault="007455D5" w:rsidP="00D52123"/>
    <w:p w:rsidR="007455D5" w:rsidRDefault="007455D5" w:rsidP="00D52123"/>
    <w:p w:rsidR="007455D5" w:rsidRDefault="007455D5" w:rsidP="00D52123"/>
    <w:p w:rsidR="007455D5" w:rsidRDefault="007455D5" w:rsidP="00D52123"/>
    <w:p w:rsidR="007455D5" w:rsidRDefault="007455D5" w:rsidP="00D52123"/>
    <w:p w:rsidR="007455D5" w:rsidRDefault="007455D5" w:rsidP="00D52123"/>
    <w:p w:rsidR="007455D5" w:rsidRDefault="007455D5" w:rsidP="00D52123"/>
    <w:p w:rsidR="007455D5" w:rsidRDefault="007455D5" w:rsidP="00D52123"/>
    <w:p w:rsidR="007455D5" w:rsidRDefault="007455D5" w:rsidP="00D52123"/>
    <w:p w:rsidR="007455D5" w:rsidRDefault="007455D5" w:rsidP="00D52123"/>
    <w:p w:rsidR="007455D5" w:rsidRDefault="007455D5" w:rsidP="00D52123"/>
    <w:p w:rsidR="007455D5" w:rsidRDefault="007455D5" w:rsidP="00D52123"/>
    <w:tbl>
      <w:tblPr>
        <w:tblW w:w="0" w:type="auto"/>
        <w:tblLook w:val="01E0"/>
      </w:tblPr>
      <w:tblGrid>
        <w:gridCol w:w="4748"/>
        <w:gridCol w:w="4823"/>
      </w:tblGrid>
      <w:tr w:rsidR="007455D5" w:rsidTr="00DD4AC1">
        <w:tc>
          <w:tcPr>
            <w:tcW w:w="4952" w:type="dxa"/>
          </w:tcPr>
          <w:p w:rsidR="007455D5" w:rsidRDefault="007455D5" w:rsidP="00BA637C"/>
        </w:tc>
        <w:tc>
          <w:tcPr>
            <w:tcW w:w="4953" w:type="dxa"/>
          </w:tcPr>
          <w:p w:rsidR="007455D5" w:rsidRDefault="007455D5" w:rsidP="00BA637C">
            <w:r>
              <w:t>Приложение № 1</w:t>
            </w:r>
          </w:p>
          <w:p w:rsidR="007455D5" w:rsidRDefault="007455D5" w:rsidP="00BA637C">
            <w:r>
              <w:t>к постановлению администрации муниципального района «Город Людиново и Людиновский район»</w:t>
            </w:r>
          </w:p>
          <w:p w:rsidR="007455D5" w:rsidRDefault="007455D5" w:rsidP="00D24E79">
            <w:r>
              <w:t xml:space="preserve">от «   »           </w:t>
            </w: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 xml:space="preserve">.                 № </w:t>
            </w:r>
          </w:p>
        </w:tc>
      </w:tr>
    </w:tbl>
    <w:p w:rsidR="007455D5" w:rsidRDefault="007455D5"/>
    <w:p w:rsidR="007455D5" w:rsidRDefault="007455D5" w:rsidP="00D24E79"/>
    <w:p w:rsidR="007455D5" w:rsidRDefault="007455D5" w:rsidP="00D24E79">
      <w:pPr>
        <w:jc w:val="center"/>
        <w:rPr>
          <w:b/>
        </w:rPr>
      </w:pPr>
      <w:r>
        <w:tab/>
      </w:r>
      <w:r>
        <w:rPr>
          <w:b/>
          <w:bCs/>
        </w:rPr>
        <w:t xml:space="preserve">ПЛАН КУЛЬТУРНО – МАССОВЫХ </w:t>
      </w:r>
      <w:r>
        <w:rPr>
          <w:b/>
        </w:rPr>
        <w:t xml:space="preserve">МЕРОПРИЯТИЙ, </w:t>
      </w:r>
    </w:p>
    <w:p w:rsidR="007455D5" w:rsidRDefault="007455D5" w:rsidP="00D24E79">
      <w:pPr>
        <w:ind w:left="-180" w:firstLine="180"/>
        <w:jc w:val="center"/>
      </w:pPr>
      <w:r>
        <w:t xml:space="preserve">посвященных Международному  женскому дню 8-е Марта </w:t>
      </w:r>
    </w:p>
    <w:p w:rsidR="007455D5" w:rsidRDefault="007455D5" w:rsidP="00D24E79">
      <w:pPr>
        <w:jc w:val="center"/>
      </w:pPr>
      <w:r>
        <w:t xml:space="preserve">  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9"/>
        <w:gridCol w:w="2943"/>
        <w:gridCol w:w="2453"/>
        <w:gridCol w:w="2385"/>
      </w:tblGrid>
      <w:tr w:rsidR="007455D5" w:rsidTr="00BA637C">
        <w:trPr>
          <w:trHeight w:val="299"/>
        </w:trPr>
        <w:tc>
          <w:tcPr>
            <w:tcW w:w="1759" w:type="dxa"/>
            <w:vAlign w:val="center"/>
          </w:tcPr>
          <w:p w:rsidR="007455D5" w:rsidRDefault="007455D5" w:rsidP="00BA637C">
            <w:pPr>
              <w:jc w:val="center"/>
            </w:pPr>
            <w:r>
              <w:rPr>
                <w:b/>
                <w:bCs/>
              </w:rPr>
              <w:t>Дата, время</w:t>
            </w:r>
          </w:p>
        </w:tc>
        <w:tc>
          <w:tcPr>
            <w:tcW w:w="2943" w:type="dxa"/>
            <w:vAlign w:val="center"/>
          </w:tcPr>
          <w:p w:rsidR="007455D5" w:rsidRDefault="007455D5" w:rsidP="00BA637C">
            <w:pPr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453" w:type="dxa"/>
            <w:vAlign w:val="center"/>
          </w:tcPr>
          <w:p w:rsidR="007455D5" w:rsidRDefault="007455D5" w:rsidP="00BA6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 проведения</w:t>
            </w:r>
          </w:p>
          <w:p w:rsidR="007455D5" w:rsidRDefault="007455D5" w:rsidP="00BA637C">
            <w:pPr>
              <w:jc w:val="center"/>
            </w:pPr>
          </w:p>
        </w:tc>
        <w:tc>
          <w:tcPr>
            <w:tcW w:w="2385" w:type="dxa"/>
            <w:vAlign w:val="center"/>
          </w:tcPr>
          <w:p w:rsidR="007455D5" w:rsidRDefault="007455D5" w:rsidP="00BA63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  <w:p w:rsidR="007455D5" w:rsidRDefault="007455D5" w:rsidP="00BA637C">
            <w:pPr>
              <w:jc w:val="center"/>
            </w:pPr>
          </w:p>
        </w:tc>
      </w:tr>
      <w:tr w:rsidR="007455D5" w:rsidTr="00BA637C">
        <w:trPr>
          <w:trHeight w:val="299"/>
        </w:trPr>
        <w:tc>
          <w:tcPr>
            <w:tcW w:w="1759" w:type="dxa"/>
            <w:vAlign w:val="center"/>
          </w:tcPr>
          <w:p w:rsidR="007455D5" w:rsidRDefault="007455D5" w:rsidP="00BA637C">
            <w:pPr>
              <w:jc w:val="center"/>
            </w:pPr>
            <w:r>
              <w:t>01.03.2016 г. – 11.03.2016 г.</w:t>
            </w:r>
          </w:p>
          <w:p w:rsidR="007455D5" w:rsidRDefault="007455D5" w:rsidP="00BA637C">
            <w:pPr>
              <w:jc w:val="center"/>
            </w:pPr>
            <w:r>
              <w:t xml:space="preserve">8.00ч.–11.00ч. </w:t>
            </w:r>
          </w:p>
          <w:p w:rsidR="007455D5" w:rsidRDefault="007455D5" w:rsidP="00BA637C">
            <w:pPr>
              <w:jc w:val="center"/>
            </w:pPr>
            <w:r>
              <w:t>14.00ч.-17.00ч.</w:t>
            </w:r>
          </w:p>
          <w:p w:rsidR="007455D5" w:rsidRDefault="007455D5" w:rsidP="00BA637C">
            <w:pPr>
              <w:jc w:val="center"/>
            </w:pPr>
          </w:p>
        </w:tc>
        <w:tc>
          <w:tcPr>
            <w:tcW w:w="2943" w:type="dxa"/>
            <w:vAlign w:val="center"/>
          </w:tcPr>
          <w:p w:rsidR="007455D5" w:rsidRDefault="007455D5" w:rsidP="00BA637C">
            <w:pPr>
              <w:jc w:val="center"/>
            </w:pPr>
            <w:r>
              <w:t>Выставка работ обучающихся, посвящённая Международному женскому дню 8 Марта «Нежность сердец»</w:t>
            </w:r>
          </w:p>
        </w:tc>
        <w:tc>
          <w:tcPr>
            <w:tcW w:w="2453" w:type="dxa"/>
            <w:vAlign w:val="center"/>
          </w:tcPr>
          <w:p w:rsidR="007455D5" w:rsidRDefault="007455D5" w:rsidP="00BA637C">
            <w:pPr>
              <w:jc w:val="center"/>
            </w:pPr>
            <w:r>
              <w:t>МКУДО «ЛШИ № 3»</w:t>
            </w:r>
          </w:p>
        </w:tc>
        <w:tc>
          <w:tcPr>
            <w:tcW w:w="2385" w:type="dxa"/>
            <w:vAlign w:val="center"/>
          </w:tcPr>
          <w:p w:rsidR="007455D5" w:rsidRDefault="007455D5" w:rsidP="00BA637C">
            <w:pPr>
              <w:jc w:val="center"/>
            </w:pPr>
            <w:r>
              <w:t xml:space="preserve">МКУДО </w:t>
            </w:r>
          </w:p>
          <w:p w:rsidR="007455D5" w:rsidRDefault="007455D5" w:rsidP="00BA637C">
            <w:pPr>
              <w:jc w:val="center"/>
            </w:pPr>
            <w:r>
              <w:t>«ЛШИ № 3»</w:t>
            </w:r>
          </w:p>
        </w:tc>
      </w:tr>
      <w:tr w:rsidR="007455D5" w:rsidTr="00BA637C">
        <w:trPr>
          <w:trHeight w:val="299"/>
        </w:trPr>
        <w:tc>
          <w:tcPr>
            <w:tcW w:w="1759" w:type="dxa"/>
            <w:vAlign w:val="center"/>
          </w:tcPr>
          <w:p w:rsidR="007455D5" w:rsidRDefault="007455D5" w:rsidP="00BA637C">
            <w:pPr>
              <w:jc w:val="center"/>
            </w:pPr>
            <w:r>
              <w:t>01.03.2016 г.-11.03.2016  г.</w:t>
            </w:r>
          </w:p>
          <w:p w:rsidR="007455D5" w:rsidRDefault="007455D5" w:rsidP="00BA637C">
            <w:pPr>
              <w:jc w:val="center"/>
            </w:pPr>
            <w:r>
              <w:t>10.00ч.-19.00ч.</w:t>
            </w:r>
          </w:p>
        </w:tc>
        <w:tc>
          <w:tcPr>
            <w:tcW w:w="2943" w:type="dxa"/>
            <w:vAlign w:val="center"/>
          </w:tcPr>
          <w:p w:rsidR="007455D5" w:rsidRDefault="007455D5" w:rsidP="00BA637C">
            <w:pPr>
              <w:jc w:val="center"/>
            </w:pPr>
            <w:r>
              <w:t>«Прекрасных женщин имена» - выставка – обзор литературы</w:t>
            </w:r>
          </w:p>
        </w:tc>
        <w:tc>
          <w:tcPr>
            <w:tcW w:w="2453" w:type="dxa"/>
            <w:vAlign w:val="center"/>
          </w:tcPr>
          <w:p w:rsidR="007455D5" w:rsidRDefault="007455D5" w:rsidP="00BA637C">
            <w:pPr>
              <w:jc w:val="center"/>
            </w:pPr>
            <w:r>
              <w:t>Центральная районная библиотека</w:t>
            </w:r>
          </w:p>
        </w:tc>
        <w:tc>
          <w:tcPr>
            <w:tcW w:w="2385" w:type="dxa"/>
            <w:vAlign w:val="center"/>
          </w:tcPr>
          <w:p w:rsidR="007455D5" w:rsidRDefault="007455D5" w:rsidP="00BA637C">
            <w:pPr>
              <w:jc w:val="center"/>
            </w:pPr>
            <w:r>
              <w:t>МКУК «Людиновская ЦБС»</w:t>
            </w:r>
          </w:p>
        </w:tc>
      </w:tr>
      <w:tr w:rsidR="007455D5" w:rsidTr="00BA637C">
        <w:trPr>
          <w:trHeight w:val="299"/>
        </w:trPr>
        <w:tc>
          <w:tcPr>
            <w:tcW w:w="1759" w:type="dxa"/>
            <w:vAlign w:val="center"/>
          </w:tcPr>
          <w:p w:rsidR="007455D5" w:rsidRDefault="007455D5" w:rsidP="00BA637C">
            <w:pPr>
              <w:jc w:val="center"/>
            </w:pPr>
            <w:r>
              <w:t>01.03.2016 г., 9.30 ч.</w:t>
            </w:r>
          </w:p>
        </w:tc>
        <w:tc>
          <w:tcPr>
            <w:tcW w:w="2943" w:type="dxa"/>
            <w:vAlign w:val="center"/>
          </w:tcPr>
          <w:p w:rsidR="007455D5" w:rsidRDefault="007455D5" w:rsidP="00BA637C">
            <w:pPr>
              <w:jc w:val="center"/>
            </w:pPr>
            <w:r>
              <w:t>Концертная программа «О той, что дарует нам жизнь и тепло»</w:t>
            </w:r>
          </w:p>
        </w:tc>
        <w:tc>
          <w:tcPr>
            <w:tcW w:w="2453" w:type="dxa"/>
            <w:vAlign w:val="center"/>
          </w:tcPr>
          <w:p w:rsidR="007455D5" w:rsidRDefault="007455D5" w:rsidP="00BA637C">
            <w:pPr>
              <w:jc w:val="center"/>
            </w:pPr>
            <w:r>
              <w:t>д. Вербежичи</w:t>
            </w:r>
          </w:p>
        </w:tc>
        <w:tc>
          <w:tcPr>
            <w:tcW w:w="2385" w:type="dxa"/>
            <w:vAlign w:val="center"/>
          </w:tcPr>
          <w:p w:rsidR="007455D5" w:rsidRDefault="007455D5" w:rsidP="00BA637C">
            <w:pPr>
              <w:jc w:val="center"/>
            </w:pPr>
            <w:r w:rsidRPr="002241C2">
              <w:t>МБУК</w:t>
            </w:r>
            <w:r>
              <w:t xml:space="preserve"> «ПЦК</w:t>
            </w:r>
            <w:r w:rsidRPr="002241C2">
              <w:t>»</w:t>
            </w:r>
          </w:p>
        </w:tc>
      </w:tr>
      <w:tr w:rsidR="007455D5" w:rsidTr="00BA637C">
        <w:trPr>
          <w:trHeight w:val="299"/>
        </w:trPr>
        <w:tc>
          <w:tcPr>
            <w:tcW w:w="1759" w:type="dxa"/>
            <w:vAlign w:val="center"/>
          </w:tcPr>
          <w:p w:rsidR="007455D5" w:rsidRDefault="007455D5" w:rsidP="00E414BA">
            <w:pPr>
              <w:jc w:val="center"/>
              <w:rPr>
                <w:bCs/>
              </w:rPr>
            </w:pPr>
            <w:r>
              <w:rPr>
                <w:bCs/>
              </w:rPr>
              <w:t>02.03.2016 г., 18.00 ч.</w:t>
            </w:r>
          </w:p>
        </w:tc>
        <w:tc>
          <w:tcPr>
            <w:tcW w:w="2943" w:type="dxa"/>
            <w:vAlign w:val="center"/>
          </w:tcPr>
          <w:p w:rsidR="007455D5" w:rsidRDefault="007455D5" w:rsidP="00E414BA">
            <w:pPr>
              <w:jc w:val="center"/>
              <w:rPr>
                <w:bCs/>
              </w:rPr>
            </w:pPr>
            <w:r>
              <w:rPr>
                <w:bCs/>
              </w:rPr>
              <w:t>Праздничный концерт для родителей «С праздником, милые Мамы!», посвящённый Международному женскому дню 8 Марта</w:t>
            </w:r>
          </w:p>
        </w:tc>
        <w:tc>
          <w:tcPr>
            <w:tcW w:w="2453" w:type="dxa"/>
            <w:vAlign w:val="center"/>
          </w:tcPr>
          <w:p w:rsidR="007455D5" w:rsidRDefault="007455D5" w:rsidP="00E414B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МКУДО </w:t>
            </w:r>
          </w:p>
          <w:p w:rsidR="007455D5" w:rsidRDefault="007455D5" w:rsidP="00E414BA">
            <w:pPr>
              <w:jc w:val="center"/>
              <w:rPr>
                <w:bCs/>
              </w:rPr>
            </w:pPr>
            <w:r>
              <w:rPr>
                <w:bCs/>
              </w:rPr>
              <w:t>«ЛШИ № 1»</w:t>
            </w:r>
          </w:p>
        </w:tc>
        <w:tc>
          <w:tcPr>
            <w:tcW w:w="2385" w:type="dxa"/>
            <w:vAlign w:val="center"/>
          </w:tcPr>
          <w:p w:rsidR="007455D5" w:rsidRDefault="007455D5" w:rsidP="00E414B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МКУДО </w:t>
            </w:r>
          </w:p>
          <w:p w:rsidR="007455D5" w:rsidRDefault="007455D5" w:rsidP="00E414BA">
            <w:pPr>
              <w:jc w:val="center"/>
              <w:rPr>
                <w:bCs/>
              </w:rPr>
            </w:pPr>
            <w:r>
              <w:rPr>
                <w:bCs/>
              </w:rPr>
              <w:t>«ЛШИ № 1»</w:t>
            </w:r>
          </w:p>
        </w:tc>
      </w:tr>
      <w:tr w:rsidR="007455D5" w:rsidTr="00BA637C">
        <w:trPr>
          <w:trHeight w:val="299"/>
        </w:trPr>
        <w:tc>
          <w:tcPr>
            <w:tcW w:w="1759" w:type="dxa"/>
            <w:vAlign w:val="center"/>
          </w:tcPr>
          <w:p w:rsidR="007455D5" w:rsidRDefault="007455D5" w:rsidP="00BA637C">
            <w:pPr>
              <w:jc w:val="center"/>
            </w:pPr>
            <w:r>
              <w:t xml:space="preserve">02.03.2016 г., 10.00 ч. </w:t>
            </w:r>
          </w:p>
        </w:tc>
        <w:tc>
          <w:tcPr>
            <w:tcW w:w="2943" w:type="dxa"/>
            <w:vAlign w:val="center"/>
          </w:tcPr>
          <w:p w:rsidR="007455D5" w:rsidRDefault="007455D5" w:rsidP="00BA637C">
            <w:pPr>
              <w:jc w:val="center"/>
            </w:pPr>
            <w:r>
              <w:t>Концертная программа «О той, что дарует нам жизнь и тепло»</w:t>
            </w:r>
          </w:p>
        </w:tc>
        <w:tc>
          <w:tcPr>
            <w:tcW w:w="2453" w:type="dxa"/>
            <w:vAlign w:val="center"/>
          </w:tcPr>
          <w:p w:rsidR="007455D5" w:rsidRDefault="007455D5" w:rsidP="00BA637C">
            <w:pPr>
              <w:jc w:val="center"/>
            </w:pPr>
            <w:r>
              <w:t>д. Савино</w:t>
            </w:r>
          </w:p>
        </w:tc>
        <w:tc>
          <w:tcPr>
            <w:tcW w:w="2385" w:type="dxa"/>
            <w:vAlign w:val="center"/>
          </w:tcPr>
          <w:p w:rsidR="007455D5" w:rsidRPr="002241C2" w:rsidRDefault="007455D5" w:rsidP="00BA637C">
            <w:pPr>
              <w:jc w:val="center"/>
            </w:pPr>
            <w:r w:rsidRPr="002241C2">
              <w:t>МБУК</w:t>
            </w:r>
            <w:r>
              <w:t xml:space="preserve"> «ПЦК</w:t>
            </w:r>
            <w:r w:rsidRPr="002241C2">
              <w:t>»</w:t>
            </w:r>
          </w:p>
        </w:tc>
      </w:tr>
      <w:tr w:rsidR="007455D5" w:rsidTr="00BA637C">
        <w:trPr>
          <w:trHeight w:val="299"/>
        </w:trPr>
        <w:tc>
          <w:tcPr>
            <w:tcW w:w="1759" w:type="dxa"/>
            <w:vAlign w:val="center"/>
          </w:tcPr>
          <w:p w:rsidR="007455D5" w:rsidRDefault="007455D5" w:rsidP="00BA637C">
            <w:pPr>
              <w:jc w:val="center"/>
            </w:pPr>
            <w:r>
              <w:t>03.03.2016 г., 11.00 ч.</w:t>
            </w:r>
          </w:p>
        </w:tc>
        <w:tc>
          <w:tcPr>
            <w:tcW w:w="2943" w:type="dxa"/>
            <w:vAlign w:val="center"/>
          </w:tcPr>
          <w:p w:rsidR="007455D5" w:rsidRDefault="007455D5" w:rsidP="00BA637C">
            <w:pPr>
              <w:jc w:val="center"/>
            </w:pPr>
            <w:r>
              <w:t>Концертная программа «О той, что дарует нам жизнь и тепло»</w:t>
            </w:r>
          </w:p>
        </w:tc>
        <w:tc>
          <w:tcPr>
            <w:tcW w:w="2453" w:type="dxa"/>
            <w:vAlign w:val="center"/>
          </w:tcPr>
          <w:p w:rsidR="007455D5" w:rsidRDefault="007455D5" w:rsidP="00BA637C">
            <w:pPr>
              <w:jc w:val="center"/>
            </w:pPr>
            <w:r>
              <w:t>д. Голосиловка</w:t>
            </w:r>
          </w:p>
        </w:tc>
        <w:tc>
          <w:tcPr>
            <w:tcW w:w="2385" w:type="dxa"/>
            <w:vAlign w:val="center"/>
          </w:tcPr>
          <w:p w:rsidR="007455D5" w:rsidRPr="002241C2" w:rsidRDefault="007455D5" w:rsidP="00BA637C">
            <w:pPr>
              <w:jc w:val="center"/>
            </w:pPr>
            <w:r w:rsidRPr="002241C2">
              <w:t>МБУК</w:t>
            </w:r>
            <w:r>
              <w:t xml:space="preserve"> «ПЦК</w:t>
            </w:r>
            <w:r w:rsidRPr="002241C2">
              <w:t>»</w:t>
            </w:r>
          </w:p>
        </w:tc>
      </w:tr>
      <w:tr w:rsidR="007455D5" w:rsidTr="00BA637C">
        <w:trPr>
          <w:trHeight w:val="1100"/>
        </w:trPr>
        <w:tc>
          <w:tcPr>
            <w:tcW w:w="1759" w:type="dxa"/>
            <w:vAlign w:val="center"/>
          </w:tcPr>
          <w:p w:rsidR="007455D5" w:rsidRPr="00D24E79" w:rsidRDefault="007455D5" w:rsidP="00BA637C">
            <w:pPr>
              <w:jc w:val="center"/>
              <w:rPr>
                <w:bCs/>
                <w:u w:val="single"/>
              </w:rPr>
            </w:pPr>
            <w:r w:rsidRPr="00D24E79">
              <w:rPr>
                <w:bCs/>
                <w:u w:val="single"/>
              </w:rPr>
              <w:t>03.03.2016 г., 17.00 ч.</w:t>
            </w:r>
          </w:p>
        </w:tc>
        <w:tc>
          <w:tcPr>
            <w:tcW w:w="2943" w:type="dxa"/>
            <w:vAlign w:val="center"/>
          </w:tcPr>
          <w:p w:rsidR="007455D5" w:rsidRPr="00D24E79" w:rsidRDefault="007455D5" w:rsidP="00BA637C">
            <w:pPr>
              <w:jc w:val="center"/>
              <w:rPr>
                <w:bCs/>
                <w:u w:val="single"/>
              </w:rPr>
            </w:pPr>
            <w:r w:rsidRPr="00D24E79">
              <w:rPr>
                <w:bCs/>
                <w:u w:val="single"/>
              </w:rPr>
              <w:t>Торжественная концертная программа, посвящённая Международному женскому дню «Ах, какое блаженство знать, что мы – совершенство!»</w:t>
            </w:r>
          </w:p>
        </w:tc>
        <w:tc>
          <w:tcPr>
            <w:tcW w:w="2453" w:type="dxa"/>
            <w:vAlign w:val="center"/>
          </w:tcPr>
          <w:p w:rsidR="007455D5" w:rsidRPr="00D24E79" w:rsidRDefault="007455D5" w:rsidP="00BA637C">
            <w:pPr>
              <w:jc w:val="center"/>
              <w:rPr>
                <w:bCs/>
                <w:u w:val="single"/>
              </w:rPr>
            </w:pPr>
            <w:r w:rsidRPr="00D24E79">
              <w:rPr>
                <w:bCs/>
                <w:u w:val="single"/>
              </w:rPr>
              <w:t>Зрительный зал</w:t>
            </w:r>
          </w:p>
          <w:p w:rsidR="007455D5" w:rsidRPr="00D24E79" w:rsidRDefault="007455D5" w:rsidP="00BA637C">
            <w:pPr>
              <w:jc w:val="center"/>
              <w:rPr>
                <w:bCs/>
                <w:u w:val="single"/>
              </w:rPr>
            </w:pPr>
            <w:r w:rsidRPr="00D24E79">
              <w:rPr>
                <w:bCs/>
                <w:u w:val="single"/>
              </w:rPr>
              <w:t>МКУ</w:t>
            </w:r>
          </w:p>
          <w:p w:rsidR="007455D5" w:rsidRPr="00D24E79" w:rsidRDefault="007455D5" w:rsidP="00BA637C">
            <w:pPr>
              <w:jc w:val="center"/>
              <w:rPr>
                <w:bCs/>
                <w:u w:val="single"/>
              </w:rPr>
            </w:pPr>
            <w:r w:rsidRPr="00D24E79">
              <w:rPr>
                <w:bCs/>
                <w:u w:val="single"/>
              </w:rPr>
              <w:t xml:space="preserve"> «Дворец культуры им. Г. Д. Гогиберидзе»</w:t>
            </w:r>
          </w:p>
        </w:tc>
        <w:tc>
          <w:tcPr>
            <w:tcW w:w="2385" w:type="dxa"/>
            <w:vAlign w:val="center"/>
          </w:tcPr>
          <w:p w:rsidR="007455D5" w:rsidRPr="00D24E79" w:rsidRDefault="007455D5" w:rsidP="00BA637C">
            <w:pPr>
              <w:jc w:val="center"/>
              <w:rPr>
                <w:bCs/>
                <w:u w:val="single"/>
              </w:rPr>
            </w:pPr>
            <w:r w:rsidRPr="00D24E79">
              <w:rPr>
                <w:bCs/>
                <w:u w:val="single"/>
              </w:rPr>
              <w:t>МКУ</w:t>
            </w:r>
          </w:p>
          <w:p w:rsidR="007455D5" w:rsidRPr="00D24E79" w:rsidRDefault="007455D5" w:rsidP="00BA637C">
            <w:pPr>
              <w:jc w:val="center"/>
              <w:rPr>
                <w:bCs/>
                <w:u w:val="single"/>
              </w:rPr>
            </w:pPr>
            <w:r w:rsidRPr="00D24E79">
              <w:rPr>
                <w:bCs/>
                <w:u w:val="single"/>
              </w:rPr>
              <w:t xml:space="preserve"> «Дворец культуры им. Г. Д. Гогиберидзе»</w:t>
            </w:r>
          </w:p>
        </w:tc>
      </w:tr>
      <w:tr w:rsidR="007455D5" w:rsidTr="00BA637C">
        <w:trPr>
          <w:trHeight w:val="1100"/>
        </w:trPr>
        <w:tc>
          <w:tcPr>
            <w:tcW w:w="1759" w:type="dxa"/>
            <w:vAlign w:val="center"/>
          </w:tcPr>
          <w:p w:rsidR="007455D5" w:rsidRDefault="007455D5" w:rsidP="00BA637C">
            <w:pPr>
              <w:jc w:val="center"/>
              <w:rPr>
                <w:bCs/>
              </w:rPr>
            </w:pPr>
            <w:r>
              <w:rPr>
                <w:bCs/>
              </w:rPr>
              <w:t>04.03.2016 г., 12.00 ч.</w:t>
            </w:r>
          </w:p>
        </w:tc>
        <w:tc>
          <w:tcPr>
            <w:tcW w:w="2943" w:type="dxa"/>
            <w:vAlign w:val="center"/>
          </w:tcPr>
          <w:p w:rsidR="007455D5" w:rsidRDefault="007455D5" w:rsidP="00BA637C">
            <w:pPr>
              <w:jc w:val="center"/>
              <w:rPr>
                <w:bCs/>
              </w:rPr>
            </w:pPr>
            <w:r>
              <w:t>Концертная программа «О той, что дарует нам жизнь и тепло»</w:t>
            </w:r>
          </w:p>
        </w:tc>
        <w:tc>
          <w:tcPr>
            <w:tcW w:w="2453" w:type="dxa"/>
            <w:vAlign w:val="center"/>
          </w:tcPr>
          <w:p w:rsidR="007455D5" w:rsidRDefault="007455D5" w:rsidP="00BA637C">
            <w:pPr>
              <w:jc w:val="center"/>
              <w:rPr>
                <w:bCs/>
              </w:rPr>
            </w:pPr>
            <w:r>
              <w:rPr>
                <w:bCs/>
              </w:rPr>
              <w:t>д. Дубровка</w:t>
            </w:r>
          </w:p>
        </w:tc>
        <w:tc>
          <w:tcPr>
            <w:tcW w:w="2385" w:type="dxa"/>
            <w:vAlign w:val="center"/>
          </w:tcPr>
          <w:p w:rsidR="007455D5" w:rsidRDefault="007455D5" w:rsidP="00BA637C">
            <w:pPr>
              <w:jc w:val="center"/>
              <w:rPr>
                <w:bCs/>
              </w:rPr>
            </w:pPr>
            <w:r w:rsidRPr="002241C2">
              <w:t>МБУК</w:t>
            </w:r>
            <w:r>
              <w:t xml:space="preserve"> «ПЦК</w:t>
            </w:r>
            <w:r w:rsidRPr="002241C2">
              <w:t>»</w:t>
            </w:r>
          </w:p>
        </w:tc>
      </w:tr>
      <w:tr w:rsidR="007455D5" w:rsidTr="00BA637C">
        <w:trPr>
          <w:trHeight w:val="1100"/>
        </w:trPr>
        <w:tc>
          <w:tcPr>
            <w:tcW w:w="1759" w:type="dxa"/>
            <w:vAlign w:val="center"/>
          </w:tcPr>
          <w:p w:rsidR="007455D5" w:rsidRDefault="007455D5" w:rsidP="00BA637C">
            <w:pPr>
              <w:jc w:val="center"/>
              <w:rPr>
                <w:bCs/>
              </w:rPr>
            </w:pPr>
            <w:r>
              <w:rPr>
                <w:bCs/>
              </w:rPr>
              <w:t>04.03.2016 г., 15.00</w:t>
            </w:r>
          </w:p>
        </w:tc>
        <w:tc>
          <w:tcPr>
            <w:tcW w:w="2943" w:type="dxa"/>
            <w:vAlign w:val="center"/>
          </w:tcPr>
          <w:p w:rsidR="007455D5" w:rsidRDefault="007455D5" w:rsidP="00BA637C">
            <w:pPr>
              <w:jc w:val="center"/>
              <w:rPr>
                <w:bCs/>
              </w:rPr>
            </w:pPr>
            <w:r>
              <w:rPr>
                <w:bCs/>
              </w:rPr>
              <w:t>Концерт – посвящение «Букет для мамы»</w:t>
            </w:r>
          </w:p>
        </w:tc>
        <w:tc>
          <w:tcPr>
            <w:tcW w:w="2453" w:type="dxa"/>
            <w:vAlign w:val="center"/>
          </w:tcPr>
          <w:p w:rsidR="007455D5" w:rsidRDefault="007455D5" w:rsidP="00BA637C">
            <w:pPr>
              <w:jc w:val="center"/>
              <w:rPr>
                <w:bCs/>
              </w:rPr>
            </w:pPr>
            <w:r>
              <w:rPr>
                <w:bCs/>
              </w:rPr>
              <w:t>МКУДО «ЛШИ № 2»</w:t>
            </w:r>
          </w:p>
        </w:tc>
        <w:tc>
          <w:tcPr>
            <w:tcW w:w="2385" w:type="dxa"/>
            <w:vAlign w:val="center"/>
          </w:tcPr>
          <w:p w:rsidR="007455D5" w:rsidRDefault="007455D5" w:rsidP="00BA637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МКУДО </w:t>
            </w:r>
          </w:p>
          <w:p w:rsidR="007455D5" w:rsidRDefault="007455D5" w:rsidP="00BA637C">
            <w:pPr>
              <w:jc w:val="center"/>
              <w:rPr>
                <w:bCs/>
              </w:rPr>
            </w:pPr>
            <w:r>
              <w:rPr>
                <w:bCs/>
              </w:rPr>
              <w:t>«ЛШИ № 2»</w:t>
            </w:r>
          </w:p>
        </w:tc>
      </w:tr>
      <w:tr w:rsidR="007455D5" w:rsidTr="00BA637C">
        <w:trPr>
          <w:trHeight w:val="1100"/>
        </w:trPr>
        <w:tc>
          <w:tcPr>
            <w:tcW w:w="1759" w:type="dxa"/>
            <w:vAlign w:val="center"/>
          </w:tcPr>
          <w:p w:rsidR="007455D5" w:rsidRDefault="007455D5" w:rsidP="00BA637C">
            <w:pPr>
              <w:jc w:val="center"/>
              <w:rPr>
                <w:bCs/>
              </w:rPr>
            </w:pPr>
            <w:r>
              <w:rPr>
                <w:bCs/>
              </w:rPr>
              <w:t>04.03.2016 г., 12.00 ч.</w:t>
            </w:r>
          </w:p>
        </w:tc>
        <w:tc>
          <w:tcPr>
            <w:tcW w:w="2943" w:type="dxa"/>
            <w:vAlign w:val="center"/>
          </w:tcPr>
          <w:p w:rsidR="007455D5" w:rsidRDefault="007455D5" w:rsidP="00BA637C">
            <w:pPr>
              <w:jc w:val="center"/>
              <w:rPr>
                <w:bCs/>
              </w:rPr>
            </w:pPr>
            <w:r>
              <w:rPr>
                <w:bCs/>
              </w:rPr>
              <w:t>Музыкально – поэтическая встреча к</w:t>
            </w:r>
          </w:p>
          <w:p w:rsidR="007455D5" w:rsidRDefault="007455D5" w:rsidP="00BA637C">
            <w:pPr>
              <w:jc w:val="center"/>
              <w:rPr>
                <w:bCs/>
              </w:rPr>
            </w:pPr>
            <w:r>
              <w:rPr>
                <w:bCs/>
              </w:rPr>
              <w:t>8 Марта «Женский мир»</w:t>
            </w:r>
          </w:p>
        </w:tc>
        <w:tc>
          <w:tcPr>
            <w:tcW w:w="2453" w:type="dxa"/>
            <w:vAlign w:val="center"/>
          </w:tcPr>
          <w:p w:rsidR="007455D5" w:rsidRDefault="007455D5" w:rsidP="00BA637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МКУК </w:t>
            </w:r>
          </w:p>
          <w:p w:rsidR="007455D5" w:rsidRDefault="007455D5" w:rsidP="00BA637C">
            <w:pPr>
              <w:jc w:val="center"/>
              <w:rPr>
                <w:bCs/>
              </w:rPr>
            </w:pPr>
            <w:r>
              <w:rPr>
                <w:bCs/>
              </w:rPr>
              <w:t>Городская библиотека,</w:t>
            </w:r>
          </w:p>
          <w:p w:rsidR="007455D5" w:rsidRDefault="007455D5" w:rsidP="00BA637C">
            <w:pPr>
              <w:jc w:val="center"/>
              <w:rPr>
                <w:bCs/>
              </w:rPr>
            </w:pPr>
            <w:r>
              <w:rPr>
                <w:bCs/>
              </w:rPr>
              <w:t>филиал № 1</w:t>
            </w:r>
          </w:p>
        </w:tc>
        <w:tc>
          <w:tcPr>
            <w:tcW w:w="2385" w:type="dxa"/>
            <w:vAlign w:val="center"/>
          </w:tcPr>
          <w:p w:rsidR="007455D5" w:rsidRDefault="007455D5" w:rsidP="00BA637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МКУК </w:t>
            </w:r>
          </w:p>
          <w:p w:rsidR="007455D5" w:rsidRDefault="007455D5" w:rsidP="00BA637C">
            <w:pPr>
              <w:jc w:val="center"/>
              <w:rPr>
                <w:bCs/>
              </w:rPr>
            </w:pPr>
            <w:r>
              <w:rPr>
                <w:bCs/>
              </w:rPr>
              <w:t>Городская библиотека,</w:t>
            </w:r>
          </w:p>
          <w:p w:rsidR="007455D5" w:rsidRDefault="007455D5" w:rsidP="00BA637C">
            <w:pPr>
              <w:jc w:val="center"/>
              <w:rPr>
                <w:bCs/>
              </w:rPr>
            </w:pPr>
            <w:r>
              <w:rPr>
                <w:bCs/>
              </w:rPr>
              <w:t>филиал № 1</w:t>
            </w:r>
          </w:p>
        </w:tc>
      </w:tr>
      <w:tr w:rsidR="007455D5" w:rsidTr="00BA637C">
        <w:trPr>
          <w:trHeight w:val="1100"/>
        </w:trPr>
        <w:tc>
          <w:tcPr>
            <w:tcW w:w="1759" w:type="dxa"/>
            <w:vAlign w:val="center"/>
          </w:tcPr>
          <w:p w:rsidR="007455D5" w:rsidRDefault="007455D5" w:rsidP="00BA637C">
            <w:pPr>
              <w:jc w:val="center"/>
              <w:rPr>
                <w:bCs/>
              </w:rPr>
            </w:pPr>
            <w:r>
              <w:t>04.03.2016 г., 18. 00 ч.</w:t>
            </w:r>
          </w:p>
        </w:tc>
        <w:tc>
          <w:tcPr>
            <w:tcW w:w="2943" w:type="dxa"/>
            <w:vAlign w:val="center"/>
          </w:tcPr>
          <w:p w:rsidR="007455D5" w:rsidRDefault="007455D5" w:rsidP="00BA637C">
            <w:pPr>
              <w:jc w:val="center"/>
              <w:rPr>
                <w:bCs/>
              </w:rPr>
            </w:pPr>
            <w:r>
              <w:t>Праздничный концерт детских коллективов художественной самодеятельности «Лишь капели зазвенели, малыши для мам запели»</w:t>
            </w:r>
          </w:p>
        </w:tc>
        <w:tc>
          <w:tcPr>
            <w:tcW w:w="2453" w:type="dxa"/>
            <w:vAlign w:val="center"/>
          </w:tcPr>
          <w:p w:rsidR="007455D5" w:rsidRDefault="007455D5" w:rsidP="00BA637C">
            <w:pPr>
              <w:jc w:val="center"/>
            </w:pPr>
            <w:r>
              <w:t>МКУК</w:t>
            </w:r>
          </w:p>
          <w:p w:rsidR="007455D5" w:rsidRDefault="007455D5" w:rsidP="00BA637C">
            <w:pPr>
              <w:jc w:val="center"/>
              <w:rPr>
                <w:bCs/>
              </w:rPr>
            </w:pPr>
            <w:r>
              <w:t xml:space="preserve"> «Районный Дом культуры»</w:t>
            </w:r>
          </w:p>
        </w:tc>
        <w:tc>
          <w:tcPr>
            <w:tcW w:w="2385" w:type="dxa"/>
            <w:vAlign w:val="center"/>
          </w:tcPr>
          <w:p w:rsidR="007455D5" w:rsidRDefault="007455D5" w:rsidP="00BA637C">
            <w:pPr>
              <w:jc w:val="center"/>
            </w:pPr>
            <w:r>
              <w:t>МКУК</w:t>
            </w:r>
          </w:p>
          <w:p w:rsidR="007455D5" w:rsidRDefault="007455D5" w:rsidP="00BA637C">
            <w:pPr>
              <w:jc w:val="center"/>
              <w:rPr>
                <w:bCs/>
              </w:rPr>
            </w:pPr>
            <w:r>
              <w:t xml:space="preserve"> «Районный Дом культуры»</w:t>
            </w:r>
          </w:p>
        </w:tc>
      </w:tr>
      <w:tr w:rsidR="007455D5" w:rsidTr="00BA637C">
        <w:trPr>
          <w:trHeight w:val="1100"/>
        </w:trPr>
        <w:tc>
          <w:tcPr>
            <w:tcW w:w="1759" w:type="dxa"/>
            <w:vAlign w:val="center"/>
          </w:tcPr>
          <w:p w:rsidR="007455D5" w:rsidRDefault="007455D5" w:rsidP="00BA637C">
            <w:pPr>
              <w:jc w:val="center"/>
            </w:pPr>
            <w:r>
              <w:t>04.03.2016 г., 18.00 ч.</w:t>
            </w:r>
          </w:p>
        </w:tc>
        <w:tc>
          <w:tcPr>
            <w:tcW w:w="2943" w:type="dxa"/>
            <w:vAlign w:val="center"/>
          </w:tcPr>
          <w:p w:rsidR="007455D5" w:rsidRDefault="007455D5" w:rsidP="00BA637C">
            <w:pPr>
              <w:jc w:val="center"/>
            </w:pPr>
            <w:r>
              <w:t>Концерт фортепианного отделения «Милые Мамы, родные!», посвящённый международному женскому дню 8 Марта</w:t>
            </w:r>
          </w:p>
        </w:tc>
        <w:tc>
          <w:tcPr>
            <w:tcW w:w="2453" w:type="dxa"/>
            <w:vAlign w:val="center"/>
          </w:tcPr>
          <w:p w:rsidR="007455D5" w:rsidRDefault="007455D5" w:rsidP="00BA637C">
            <w:pPr>
              <w:jc w:val="center"/>
            </w:pPr>
            <w:r>
              <w:t>МКУДО</w:t>
            </w:r>
          </w:p>
          <w:p w:rsidR="007455D5" w:rsidRDefault="007455D5" w:rsidP="00BA637C">
            <w:pPr>
              <w:jc w:val="center"/>
            </w:pPr>
            <w:r>
              <w:t xml:space="preserve"> «ЛШИ № 1»</w:t>
            </w:r>
          </w:p>
        </w:tc>
        <w:tc>
          <w:tcPr>
            <w:tcW w:w="2385" w:type="dxa"/>
            <w:vAlign w:val="center"/>
          </w:tcPr>
          <w:p w:rsidR="007455D5" w:rsidRDefault="007455D5" w:rsidP="00BA637C">
            <w:pPr>
              <w:jc w:val="center"/>
            </w:pPr>
            <w:r>
              <w:t>МКУДО</w:t>
            </w:r>
          </w:p>
          <w:p w:rsidR="007455D5" w:rsidRDefault="007455D5" w:rsidP="00BA637C">
            <w:pPr>
              <w:jc w:val="center"/>
            </w:pPr>
            <w:r>
              <w:t xml:space="preserve"> «ЛШИ № 1»</w:t>
            </w:r>
          </w:p>
        </w:tc>
      </w:tr>
      <w:tr w:rsidR="007455D5" w:rsidTr="00BA637C">
        <w:trPr>
          <w:trHeight w:val="1100"/>
        </w:trPr>
        <w:tc>
          <w:tcPr>
            <w:tcW w:w="1759" w:type="dxa"/>
            <w:vAlign w:val="center"/>
          </w:tcPr>
          <w:p w:rsidR="007455D5" w:rsidRDefault="007455D5" w:rsidP="00BA637C">
            <w:pPr>
              <w:jc w:val="center"/>
            </w:pPr>
            <w:r>
              <w:t>04.03.2016 г., 15.00 ч.</w:t>
            </w:r>
          </w:p>
        </w:tc>
        <w:tc>
          <w:tcPr>
            <w:tcW w:w="2943" w:type="dxa"/>
            <w:vAlign w:val="center"/>
          </w:tcPr>
          <w:p w:rsidR="007455D5" w:rsidRDefault="007455D5" w:rsidP="00BA637C">
            <w:pPr>
              <w:jc w:val="center"/>
            </w:pPr>
            <w:r>
              <w:t>«Музы великих людей» - литературно-музыкальная программа</w:t>
            </w:r>
          </w:p>
        </w:tc>
        <w:tc>
          <w:tcPr>
            <w:tcW w:w="2453" w:type="dxa"/>
            <w:vAlign w:val="center"/>
          </w:tcPr>
          <w:p w:rsidR="007455D5" w:rsidRDefault="007455D5" w:rsidP="00BA637C">
            <w:pPr>
              <w:jc w:val="center"/>
            </w:pPr>
            <w:r>
              <w:t>Центральная районная библиотека</w:t>
            </w:r>
          </w:p>
        </w:tc>
        <w:tc>
          <w:tcPr>
            <w:tcW w:w="2385" w:type="dxa"/>
            <w:vAlign w:val="center"/>
          </w:tcPr>
          <w:p w:rsidR="007455D5" w:rsidRDefault="007455D5" w:rsidP="00BA637C">
            <w:pPr>
              <w:jc w:val="center"/>
            </w:pPr>
            <w:r>
              <w:t>МКУК «Людиновская ЦБС»</w:t>
            </w:r>
          </w:p>
        </w:tc>
      </w:tr>
      <w:tr w:rsidR="007455D5" w:rsidTr="00BA637C">
        <w:trPr>
          <w:trHeight w:val="1100"/>
        </w:trPr>
        <w:tc>
          <w:tcPr>
            <w:tcW w:w="1759" w:type="dxa"/>
            <w:vAlign w:val="center"/>
          </w:tcPr>
          <w:p w:rsidR="007455D5" w:rsidRDefault="007455D5" w:rsidP="00BA637C">
            <w:pPr>
              <w:jc w:val="center"/>
            </w:pPr>
            <w:r>
              <w:t>04.03.2016 г., 12.00 ч.</w:t>
            </w:r>
          </w:p>
        </w:tc>
        <w:tc>
          <w:tcPr>
            <w:tcW w:w="2943" w:type="dxa"/>
            <w:vAlign w:val="center"/>
          </w:tcPr>
          <w:p w:rsidR="007455D5" w:rsidRDefault="007455D5" w:rsidP="00D24E79">
            <w:pPr>
              <w:jc w:val="center"/>
            </w:pPr>
            <w:r>
              <w:t>Литературный час «Женщины – музы известных людей»</w:t>
            </w:r>
          </w:p>
        </w:tc>
        <w:tc>
          <w:tcPr>
            <w:tcW w:w="2453" w:type="dxa"/>
            <w:vAlign w:val="center"/>
          </w:tcPr>
          <w:p w:rsidR="007455D5" w:rsidRDefault="007455D5" w:rsidP="00BA637C">
            <w:pPr>
              <w:jc w:val="center"/>
            </w:pPr>
            <w:r>
              <w:t>Манинская библиотека</w:t>
            </w:r>
          </w:p>
        </w:tc>
        <w:tc>
          <w:tcPr>
            <w:tcW w:w="2385" w:type="dxa"/>
            <w:vAlign w:val="center"/>
          </w:tcPr>
          <w:p w:rsidR="007455D5" w:rsidRDefault="007455D5" w:rsidP="00BA637C">
            <w:pPr>
              <w:jc w:val="center"/>
            </w:pPr>
            <w:r>
              <w:t>МКУК «Людиновская ЦБС»</w:t>
            </w:r>
          </w:p>
        </w:tc>
      </w:tr>
      <w:tr w:rsidR="007455D5" w:rsidTr="00BA637C">
        <w:trPr>
          <w:trHeight w:val="1100"/>
        </w:trPr>
        <w:tc>
          <w:tcPr>
            <w:tcW w:w="1759" w:type="dxa"/>
            <w:vAlign w:val="center"/>
          </w:tcPr>
          <w:p w:rsidR="007455D5" w:rsidRDefault="007455D5" w:rsidP="00BA637C">
            <w:pPr>
              <w:jc w:val="center"/>
              <w:rPr>
                <w:bCs/>
              </w:rPr>
            </w:pPr>
            <w:r w:rsidRPr="00580AA6">
              <w:rPr>
                <w:bCs/>
              </w:rPr>
              <w:t xml:space="preserve">05.03.2016 г., </w:t>
            </w:r>
            <w:r>
              <w:rPr>
                <w:bCs/>
              </w:rPr>
              <w:t>17.00 ч.</w:t>
            </w:r>
          </w:p>
        </w:tc>
        <w:tc>
          <w:tcPr>
            <w:tcW w:w="2943" w:type="dxa"/>
            <w:vAlign w:val="center"/>
          </w:tcPr>
          <w:p w:rsidR="007455D5" w:rsidRDefault="007455D5" w:rsidP="00BA637C">
            <w:pPr>
              <w:jc w:val="center"/>
              <w:rPr>
                <w:bCs/>
              </w:rPr>
            </w:pPr>
            <w:r>
              <w:rPr>
                <w:bCs/>
              </w:rPr>
              <w:t>Шоу – программа</w:t>
            </w:r>
          </w:p>
          <w:p w:rsidR="007455D5" w:rsidRDefault="007455D5" w:rsidP="00BA637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«О, женщина! Краса земная!»</w:t>
            </w:r>
          </w:p>
        </w:tc>
        <w:tc>
          <w:tcPr>
            <w:tcW w:w="2453" w:type="dxa"/>
            <w:vAlign w:val="center"/>
          </w:tcPr>
          <w:p w:rsidR="007455D5" w:rsidRDefault="007455D5" w:rsidP="00BA637C">
            <w:pPr>
              <w:jc w:val="center"/>
              <w:rPr>
                <w:bCs/>
              </w:rPr>
            </w:pPr>
            <w:r>
              <w:rPr>
                <w:bCs/>
              </w:rPr>
              <w:t>МКУК</w:t>
            </w:r>
          </w:p>
          <w:p w:rsidR="007455D5" w:rsidRDefault="007455D5" w:rsidP="00BA637C">
            <w:pPr>
              <w:jc w:val="center"/>
              <w:rPr>
                <w:bCs/>
              </w:rPr>
            </w:pPr>
            <w:r>
              <w:rPr>
                <w:bCs/>
              </w:rPr>
              <w:t>«ЦСДК с. Заречный»</w:t>
            </w:r>
          </w:p>
        </w:tc>
        <w:tc>
          <w:tcPr>
            <w:tcW w:w="2385" w:type="dxa"/>
            <w:vAlign w:val="center"/>
          </w:tcPr>
          <w:p w:rsidR="007455D5" w:rsidRDefault="007455D5" w:rsidP="00BA637C">
            <w:pPr>
              <w:jc w:val="center"/>
              <w:rPr>
                <w:bCs/>
              </w:rPr>
            </w:pPr>
            <w:r>
              <w:rPr>
                <w:bCs/>
              </w:rPr>
              <w:t>МКУК</w:t>
            </w:r>
          </w:p>
          <w:p w:rsidR="007455D5" w:rsidRDefault="007455D5" w:rsidP="00BA637C">
            <w:pPr>
              <w:jc w:val="center"/>
              <w:rPr>
                <w:bCs/>
              </w:rPr>
            </w:pPr>
            <w:r>
              <w:rPr>
                <w:bCs/>
              </w:rPr>
              <w:t>«ЦСДК</w:t>
            </w:r>
          </w:p>
          <w:p w:rsidR="007455D5" w:rsidRDefault="007455D5" w:rsidP="00BA637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с. Заречный»</w:t>
            </w:r>
          </w:p>
        </w:tc>
      </w:tr>
      <w:tr w:rsidR="007455D5" w:rsidTr="00BA637C">
        <w:trPr>
          <w:trHeight w:val="914"/>
        </w:trPr>
        <w:tc>
          <w:tcPr>
            <w:tcW w:w="1759" w:type="dxa"/>
            <w:vAlign w:val="center"/>
          </w:tcPr>
          <w:p w:rsidR="007455D5" w:rsidRDefault="007455D5" w:rsidP="00287ADC">
            <w:pPr>
              <w:jc w:val="center"/>
            </w:pPr>
            <w:r>
              <w:t>06.03.2016 г., 15.00 ч.</w:t>
            </w:r>
          </w:p>
        </w:tc>
        <w:tc>
          <w:tcPr>
            <w:tcW w:w="2943" w:type="dxa"/>
            <w:vAlign w:val="center"/>
          </w:tcPr>
          <w:p w:rsidR="007455D5" w:rsidRDefault="007455D5" w:rsidP="00BA637C">
            <w:pPr>
              <w:jc w:val="center"/>
            </w:pPr>
            <w:r>
              <w:t>Концерт к 8 Марта</w:t>
            </w:r>
          </w:p>
          <w:p w:rsidR="007455D5" w:rsidRDefault="007455D5" w:rsidP="00BA637C">
            <w:pPr>
              <w:jc w:val="center"/>
            </w:pPr>
            <w:r>
              <w:t xml:space="preserve"> «День, пахнущий мимозой»</w:t>
            </w:r>
          </w:p>
        </w:tc>
        <w:tc>
          <w:tcPr>
            <w:tcW w:w="2453" w:type="dxa"/>
            <w:vAlign w:val="center"/>
          </w:tcPr>
          <w:p w:rsidR="007455D5" w:rsidRDefault="007455D5" w:rsidP="00BA637C">
            <w:pPr>
              <w:jc w:val="center"/>
            </w:pPr>
            <w:r>
              <w:t>МКУК</w:t>
            </w:r>
          </w:p>
          <w:p w:rsidR="007455D5" w:rsidRDefault="007455D5" w:rsidP="00BA637C">
            <w:pPr>
              <w:jc w:val="center"/>
            </w:pPr>
            <w:r>
              <w:t>«Игнатовский СДК»</w:t>
            </w:r>
          </w:p>
        </w:tc>
        <w:tc>
          <w:tcPr>
            <w:tcW w:w="2385" w:type="dxa"/>
            <w:vAlign w:val="center"/>
          </w:tcPr>
          <w:p w:rsidR="007455D5" w:rsidRDefault="007455D5" w:rsidP="00BA637C">
            <w:pPr>
              <w:jc w:val="center"/>
            </w:pPr>
            <w:r>
              <w:t>МКУК</w:t>
            </w:r>
          </w:p>
          <w:p w:rsidR="007455D5" w:rsidRDefault="007455D5" w:rsidP="00BA637C">
            <w:pPr>
              <w:jc w:val="center"/>
            </w:pPr>
            <w:r>
              <w:t>«Игнатовский СДК»</w:t>
            </w:r>
          </w:p>
        </w:tc>
      </w:tr>
      <w:tr w:rsidR="007455D5" w:rsidTr="00BA637C">
        <w:trPr>
          <w:trHeight w:val="914"/>
        </w:trPr>
        <w:tc>
          <w:tcPr>
            <w:tcW w:w="1759" w:type="dxa"/>
            <w:vAlign w:val="center"/>
          </w:tcPr>
          <w:p w:rsidR="007455D5" w:rsidRDefault="007455D5" w:rsidP="00BA637C">
            <w:pPr>
              <w:jc w:val="center"/>
            </w:pPr>
            <w:r>
              <w:t xml:space="preserve">06.03.2016 г., 15.00 ч. </w:t>
            </w:r>
          </w:p>
        </w:tc>
        <w:tc>
          <w:tcPr>
            <w:tcW w:w="2943" w:type="dxa"/>
            <w:vAlign w:val="center"/>
          </w:tcPr>
          <w:p w:rsidR="007455D5" w:rsidRDefault="007455D5" w:rsidP="00BA637C">
            <w:pPr>
              <w:jc w:val="center"/>
            </w:pPr>
            <w:r>
              <w:t>Мастер – класс «Весенний букет своими руками»</w:t>
            </w:r>
          </w:p>
        </w:tc>
        <w:tc>
          <w:tcPr>
            <w:tcW w:w="2453" w:type="dxa"/>
            <w:vAlign w:val="center"/>
          </w:tcPr>
          <w:p w:rsidR="007455D5" w:rsidRDefault="007455D5" w:rsidP="00BA637C">
            <w:pPr>
              <w:jc w:val="center"/>
              <w:rPr>
                <w:bCs/>
              </w:rPr>
            </w:pPr>
            <w:r>
              <w:rPr>
                <w:bCs/>
              </w:rPr>
              <w:t>МКУК</w:t>
            </w:r>
          </w:p>
          <w:p w:rsidR="007455D5" w:rsidRPr="00A60CAF" w:rsidRDefault="007455D5" w:rsidP="00BA637C">
            <w:pPr>
              <w:jc w:val="center"/>
              <w:rPr>
                <w:bCs/>
              </w:rPr>
            </w:pPr>
            <w:r>
              <w:rPr>
                <w:bCs/>
              </w:rPr>
              <w:t>«ЦСДК с. Заречный»</w:t>
            </w:r>
          </w:p>
        </w:tc>
        <w:tc>
          <w:tcPr>
            <w:tcW w:w="2385" w:type="dxa"/>
            <w:vAlign w:val="center"/>
          </w:tcPr>
          <w:p w:rsidR="007455D5" w:rsidRDefault="007455D5" w:rsidP="00BA637C">
            <w:pPr>
              <w:jc w:val="center"/>
              <w:rPr>
                <w:bCs/>
              </w:rPr>
            </w:pPr>
            <w:r>
              <w:rPr>
                <w:bCs/>
              </w:rPr>
              <w:t>МКУК</w:t>
            </w:r>
          </w:p>
          <w:p w:rsidR="007455D5" w:rsidRDefault="007455D5" w:rsidP="00BA637C">
            <w:pPr>
              <w:jc w:val="center"/>
              <w:rPr>
                <w:bCs/>
              </w:rPr>
            </w:pPr>
            <w:r>
              <w:rPr>
                <w:bCs/>
              </w:rPr>
              <w:t>«ЦСДК</w:t>
            </w:r>
          </w:p>
          <w:p w:rsidR="007455D5" w:rsidRDefault="007455D5" w:rsidP="00BA637C">
            <w:pPr>
              <w:jc w:val="center"/>
            </w:pPr>
            <w:r>
              <w:rPr>
                <w:bCs/>
              </w:rPr>
              <w:t xml:space="preserve"> с. Заречный»</w:t>
            </w:r>
          </w:p>
        </w:tc>
      </w:tr>
      <w:tr w:rsidR="007455D5" w:rsidTr="00BA637C">
        <w:trPr>
          <w:trHeight w:val="914"/>
        </w:trPr>
        <w:tc>
          <w:tcPr>
            <w:tcW w:w="1759" w:type="dxa"/>
            <w:vAlign w:val="center"/>
          </w:tcPr>
          <w:p w:rsidR="007455D5" w:rsidRDefault="007455D5" w:rsidP="00BA637C">
            <w:pPr>
              <w:jc w:val="center"/>
            </w:pPr>
            <w:r>
              <w:t>06.03.2016 г., 18.00 ч.</w:t>
            </w:r>
          </w:p>
        </w:tc>
        <w:tc>
          <w:tcPr>
            <w:tcW w:w="2943" w:type="dxa"/>
            <w:vAlign w:val="center"/>
          </w:tcPr>
          <w:p w:rsidR="007455D5" w:rsidRDefault="007455D5" w:rsidP="00BA637C">
            <w:pPr>
              <w:jc w:val="center"/>
            </w:pPr>
            <w:r>
              <w:t>Конкурсно – развлекательная программа «Красотки элегантного возраста»</w:t>
            </w:r>
          </w:p>
        </w:tc>
        <w:tc>
          <w:tcPr>
            <w:tcW w:w="2453" w:type="dxa"/>
            <w:vAlign w:val="center"/>
          </w:tcPr>
          <w:p w:rsidR="007455D5" w:rsidRDefault="007455D5" w:rsidP="00BA637C">
            <w:pPr>
              <w:jc w:val="center"/>
            </w:pPr>
            <w:r>
              <w:t>МКУК</w:t>
            </w:r>
          </w:p>
          <w:p w:rsidR="007455D5" w:rsidRDefault="007455D5" w:rsidP="00BA637C">
            <w:pPr>
              <w:jc w:val="center"/>
              <w:rPr>
                <w:bCs/>
              </w:rPr>
            </w:pPr>
            <w:r>
              <w:t xml:space="preserve"> «Районный Дом культуры»</w:t>
            </w:r>
          </w:p>
        </w:tc>
        <w:tc>
          <w:tcPr>
            <w:tcW w:w="2385" w:type="dxa"/>
            <w:vAlign w:val="center"/>
          </w:tcPr>
          <w:p w:rsidR="007455D5" w:rsidRDefault="007455D5" w:rsidP="00BA637C">
            <w:pPr>
              <w:jc w:val="center"/>
            </w:pPr>
            <w:r>
              <w:t>МКУК</w:t>
            </w:r>
          </w:p>
          <w:p w:rsidR="007455D5" w:rsidRDefault="007455D5" w:rsidP="00BA637C">
            <w:pPr>
              <w:jc w:val="center"/>
              <w:rPr>
                <w:bCs/>
              </w:rPr>
            </w:pPr>
            <w:r>
              <w:t xml:space="preserve"> «Районный Дом культуры»</w:t>
            </w:r>
          </w:p>
        </w:tc>
      </w:tr>
      <w:tr w:rsidR="007455D5" w:rsidTr="00BA637C">
        <w:trPr>
          <w:trHeight w:val="914"/>
        </w:trPr>
        <w:tc>
          <w:tcPr>
            <w:tcW w:w="1759" w:type="dxa"/>
            <w:vAlign w:val="center"/>
          </w:tcPr>
          <w:p w:rsidR="007455D5" w:rsidRDefault="007455D5" w:rsidP="00BA637C">
            <w:pPr>
              <w:jc w:val="center"/>
            </w:pPr>
            <w:r>
              <w:t>07.03.2016 г., 13.00 ч.</w:t>
            </w:r>
          </w:p>
        </w:tc>
        <w:tc>
          <w:tcPr>
            <w:tcW w:w="2943" w:type="dxa"/>
            <w:vAlign w:val="center"/>
          </w:tcPr>
          <w:p w:rsidR="007455D5" w:rsidRDefault="007455D5" w:rsidP="00D24E79">
            <w:pPr>
              <w:jc w:val="center"/>
            </w:pPr>
            <w:r>
              <w:t>Творческая встреча в литературном объединении «Лира» «О, женщина! В тебе весь мир!»</w:t>
            </w:r>
          </w:p>
        </w:tc>
        <w:tc>
          <w:tcPr>
            <w:tcW w:w="2453" w:type="dxa"/>
            <w:vAlign w:val="center"/>
          </w:tcPr>
          <w:p w:rsidR="007455D5" w:rsidRDefault="007455D5" w:rsidP="00BA637C">
            <w:pPr>
              <w:jc w:val="center"/>
            </w:pPr>
            <w:r>
              <w:t>Галерея искусств</w:t>
            </w:r>
          </w:p>
        </w:tc>
        <w:tc>
          <w:tcPr>
            <w:tcW w:w="2385" w:type="dxa"/>
            <w:vAlign w:val="center"/>
          </w:tcPr>
          <w:p w:rsidR="007455D5" w:rsidRDefault="007455D5" w:rsidP="00BA637C">
            <w:pPr>
              <w:jc w:val="center"/>
              <w:rPr>
                <w:bCs/>
              </w:rPr>
            </w:pPr>
            <w:r>
              <w:rPr>
                <w:bCs/>
              </w:rPr>
              <w:t>МКУ</w:t>
            </w:r>
          </w:p>
          <w:p w:rsidR="007455D5" w:rsidRDefault="007455D5" w:rsidP="00BA637C">
            <w:pPr>
              <w:jc w:val="center"/>
            </w:pPr>
            <w:r>
              <w:rPr>
                <w:bCs/>
              </w:rPr>
              <w:t xml:space="preserve"> «Дворец культуры им. Г. Д. Гогиберидзе»</w:t>
            </w:r>
          </w:p>
        </w:tc>
      </w:tr>
      <w:tr w:rsidR="007455D5" w:rsidTr="00BA637C">
        <w:trPr>
          <w:trHeight w:val="1440"/>
        </w:trPr>
        <w:tc>
          <w:tcPr>
            <w:tcW w:w="1759" w:type="dxa"/>
            <w:vAlign w:val="center"/>
          </w:tcPr>
          <w:p w:rsidR="007455D5" w:rsidRDefault="007455D5" w:rsidP="00BA637C">
            <w:pPr>
              <w:jc w:val="center"/>
            </w:pPr>
            <w:r>
              <w:t xml:space="preserve">07.03.2016 г., 20.00 ч. </w:t>
            </w:r>
          </w:p>
        </w:tc>
        <w:tc>
          <w:tcPr>
            <w:tcW w:w="2943" w:type="dxa"/>
            <w:vAlign w:val="center"/>
          </w:tcPr>
          <w:p w:rsidR="007455D5" w:rsidRDefault="007455D5" w:rsidP="00BA637C">
            <w:pPr>
              <w:jc w:val="center"/>
            </w:pPr>
            <w:r>
              <w:t xml:space="preserve">Торжественное мероприятие, посвящённое дню </w:t>
            </w:r>
          </w:p>
          <w:p w:rsidR="007455D5" w:rsidRDefault="007455D5" w:rsidP="00BA637C">
            <w:pPr>
              <w:jc w:val="center"/>
            </w:pPr>
            <w:r>
              <w:t xml:space="preserve">8-ое Марта. </w:t>
            </w:r>
          </w:p>
          <w:p w:rsidR="007455D5" w:rsidRDefault="007455D5" w:rsidP="00BA637C">
            <w:pPr>
              <w:jc w:val="center"/>
            </w:pPr>
            <w:r>
              <w:t>Концерт «Царицы муз и красоты»</w:t>
            </w:r>
          </w:p>
        </w:tc>
        <w:tc>
          <w:tcPr>
            <w:tcW w:w="2453" w:type="dxa"/>
            <w:vAlign w:val="center"/>
          </w:tcPr>
          <w:p w:rsidR="007455D5" w:rsidRDefault="007455D5" w:rsidP="00BA637C">
            <w:pPr>
              <w:jc w:val="center"/>
            </w:pPr>
            <w:r>
              <w:t>МКУК</w:t>
            </w:r>
          </w:p>
          <w:p w:rsidR="007455D5" w:rsidRDefault="007455D5" w:rsidP="00BA637C">
            <w:pPr>
              <w:jc w:val="center"/>
            </w:pPr>
            <w:r>
              <w:t xml:space="preserve"> «Букановский СДК»</w:t>
            </w:r>
          </w:p>
        </w:tc>
        <w:tc>
          <w:tcPr>
            <w:tcW w:w="2385" w:type="dxa"/>
            <w:vAlign w:val="center"/>
          </w:tcPr>
          <w:p w:rsidR="007455D5" w:rsidRDefault="007455D5" w:rsidP="00BA637C">
            <w:pPr>
              <w:jc w:val="center"/>
            </w:pPr>
          </w:p>
          <w:p w:rsidR="007455D5" w:rsidRDefault="007455D5" w:rsidP="00BA637C">
            <w:pPr>
              <w:jc w:val="center"/>
            </w:pPr>
            <w:r>
              <w:t>МКУК</w:t>
            </w:r>
          </w:p>
          <w:p w:rsidR="007455D5" w:rsidRDefault="007455D5" w:rsidP="00BA637C">
            <w:pPr>
              <w:jc w:val="center"/>
            </w:pPr>
            <w:r>
              <w:t xml:space="preserve"> «Букановский СДК»</w:t>
            </w:r>
          </w:p>
          <w:p w:rsidR="007455D5" w:rsidRDefault="007455D5" w:rsidP="00BA637C">
            <w:pPr>
              <w:jc w:val="center"/>
            </w:pPr>
          </w:p>
        </w:tc>
      </w:tr>
      <w:tr w:rsidR="007455D5" w:rsidTr="00BA637C">
        <w:trPr>
          <w:trHeight w:val="632"/>
        </w:trPr>
        <w:tc>
          <w:tcPr>
            <w:tcW w:w="1759" w:type="dxa"/>
            <w:vAlign w:val="center"/>
          </w:tcPr>
          <w:p w:rsidR="007455D5" w:rsidRDefault="007455D5" w:rsidP="00BA637C">
            <w:pPr>
              <w:jc w:val="center"/>
            </w:pPr>
          </w:p>
          <w:p w:rsidR="007455D5" w:rsidRDefault="007455D5" w:rsidP="00BA637C">
            <w:pPr>
              <w:jc w:val="center"/>
            </w:pPr>
            <w:r>
              <w:t>07.03.2016 г.,</w:t>
            </w:r>
          </w:p>
          <w:p w:rsidR="007455D5" w:rsidRDefault="007455D5" w:rsidP="00BA637C">
            <w:pPr>
              <w:jc w:val="center"/>
            </w:pPr>
            <w:r>
              <w:t>15.00 ч.</w:t>
            </w:r>
          </w:p>
        </w:tc>
        <w:tc>
          <w:tcPr>
            <w:tcW w:w="2943" w:type="dxa"/>
            <w:vAlign w:val="center"/>
          </w:tcPr>
          <w:p w:rsidR="007455D5" w:rsidRDefault="007455D5" w:rsidP="00BA637C">
            <w:pPr>
              <w:jc w:val="center"/>
            </w:pPr>
            <w:r>
              <w:t>Праздничный концерт, посвящённый международному женскому дню «Весна идёт, весне дорогу!»</w:t>
            </w:r>
          </w:p>
        </w:tc>
        <w:tc>
          <w:tcPr>
            <w:tcW w:w="2453" w:type="dxa"/>
            <w:vAlign w:val="center"/>
          </w:tcPr>
          <w:p w:rsidR="007455D5" w:rsidRDefault="007455D5" w:rsidP="00BA637C">
            <w:pPr>
              <w:jc w:val="center"/>
            </w:pPr>
            <w:r>
              <w:t xml:space="preserve">МКУК </w:t>
            </w:r>
          </w:p>
          <w:p w:rsidR="007455D5" w:rsidRDefault="007455D5" w:rsidP="00BA637C">
            <w:pPr>
              <w:jc w:val="center"/>
            </w:pPr>
            <w:r>
              <w:t>«Заболотский СДК»</w:t>
            </w:r>
          </w:p>
          <w:p w:rsidR="007455D5" w:rsidRDefault="007455D5" w:rsidP="00BA637C">
            <w:pPr>
              <w:jc w:val="center"/>
            </w:pPr>
          </w:p>
        </w:tc>
        <w:tc>
          <w:tcPr>
            <w:tcW w:w="2385" w:type="dxa"/>
            <w:vAlign w:val="center"/>
          </w:tcPr>
          <w:p w:rsidR="007455D5" w:rsidRDefault="007455D5" w:rsidP="00BA637C">
            <w:pPr>
              <w:jc w:val="center"/>
            </w:pPr>
            <w:r>
              <w:t xml:space="preserve">МКУК </w:t>
            </w:r>
          </w:p>
          <w:p w:rsidR="007455D5" w:rsidRDefault="007455D5" w:rsidP="00BA637C">
            <w:pPr>
              <w:jc w:val="center"/>
            </w:pPr>
            <w:r>
              <w:t>«Заболотский СДК»</w:t>
            </w:r>
          </w:p>
          <w:p w:rsidR="007455D5" w:rsidRDefault="007455D5" w:rsidP="00BA637C">
            <w:pPr>
              <w:jc w:val="center"/>
            </w:pPr>
          </w:p>
        </w:tc>
      </w:tr>
      <w:tr w:rsidR="007455D5" w:rsidTr="00BA637C">
        <w:trPr>
          <w:trHeight w:val="632"/>
        </w:trPr>
        <w:tc>
          <w:tcPr>
            <w:tcW w:w="1759" w:type="dxa"/>
            <w:vAlign w:val="center"/>
          </w:tcPr>
          <w:p w:rsidR="007455D5" w:rsidRDefault="007455D5" w:rsidP="00BA637C">
            <w:pPr>
              <w:jc w:val="center"/>
            </w:pPr>
            <w:r>
              <w:t xml:space="preserve">07.03.2016 г. – 27.03.2016 г. </w:t>
            </w:r>
          </w:p>
          <w:p w:rsidR="007455D5" w:rsidRDefault="007455D5" w:rsidP="00BA637C">
            <w:pPr>
              <w:jc w:val="center"/>
            </w:pPr>
            <w:r>
              <w:t>В соответствии</w:t>
            </w:r>
          </w:p>
          <w:p w:rsidR="007455D5" w:rsidRDefault="007455D5" w:rsidP="00BA637C">
            <w:pPr>
              <w:jc w:val="center"/>
            </w:pPr>
            <w:r>
              <w:t xml:space="preserve"> с графиком работы Пенсионного Фонда России г. Людиново</w:t>
            </w:r>
          </w:p>
        </w:tc>
        <w:tc>
          <w:tcPr>
            <w:tcW w:w="2943" w:type="dxa"/>
            <w:vAlign w:val="center"/>
          </w:tcPr>
          <w:p w:rsidR="007455D5" w:rsidRDefault="007455D5" w:rsidP="00BA637C">
            <w:pPr>
              <w:jc w:val="center"/>
            </w:pPr>
            <w:r>
              <w:t>Выставка работ обучающихся, посвящённая Международному женскому дню 8 Марта «Для любимых мам»</w:t>
            </w:r>
          </w:p>
        </w:tc>
        <w:tc>
          <w:tcPr>
            <w:tcW w:w="2453" w:type="dxa"/>
            <w:vAlign w:val="center"/>
          </w:tcPr>
          <w:p w:rsidR="007455D5" w:rsidRDefault="007455D5" w:rsidP="00BA637C">
            <w:pPr>
              <w:jc w:val="center"/>
            </w:pPr>
            <w:r>
              <w:t>Пенсионный Фонд России</w:t>
            </w:r>
          </w:p>
          <w:p w:rsidR="007455D5" w:rsidRDefault="007455D5" w:rsidP="00BA637C">
            <w:pPr>
              <w:jc w:val="center"/>
            </w:pPr>
            <w:r>
              <w:t xml:space="preserve"> г. Людиново</w:t>
            </w:r>
          </w:p>
        </w:tc>
        <w:tc>
          <w:tcPr>
            <w:tcW w:w="2385" w:type="dxa"/>
            <w:vAlign w:val="center"/>
          </w:tcPr>
          <w:p w:rsidR="007455D5" w:rsidRDefault="007455D5" w:rsidP="00BA637C">
            <w:pPr>
              <w:jc w:val="center"/>
            </w:pPr>
            <w:r>
              <w:t>МКУДО</w:t>
            </w:r>
          </w:p>
          <w:p w:rsidR="007455D5" w:rsidRDefault="007455D5" w:rsidP="00BA637C">
            <w:pPr>
              <w:jc w:val="center"/>
            </w:pPr>
            <w:r>
              <w:t xml:space="preserve"> «ЛШИ № 3»</w:t>
            </w:r>
          </w:p>
        </w:tc>
      </w:tr>
      <w:tr w:rsidR="007455D5" w:rsidTr="00BA637C">
        <w:trPr>
          <w:trHeight w:val="632"/>
        </w:trPr>
        <w:tc>
          <w:tcPr>
            <w:tcW w:w="1759" w:type="dxa"/>
            <w:vAlign w:val="center"/>
          </w:tcPr>
          <w:p w:rsidR="007455D5" w:rsidRDefault="007455D5" w:rsidP="00BA637C">
            <w:pPr>
              <w:jc w:val="center"/>
            </w:pPr>
            <w:r>
              <w:t>07.03.2016 г., 12.00 ч.</w:t>
            </w:r>
          </w:p>
        </w:tc>
        <w:tc>
          <w:tcPr>
            <w:tcW w:w="2943" w:type="dxa"/>
            <w:vAlign w:val="center"/>
          </w:tcPr>
          <w:p w:rsidR="007455D5" w:rsidRDefault="007455D5" w:rsidP="00BA637C">
            <w:pPr>
              <w:jc w:val="center"/>
            </w:pPr>
            <w:r>
              <w:t>Праздничная встреча «За милых дам!»</w:t>
            </w:r>
          </w:p>
        </w:tc>
        <w:tc>
          <w:tcPr>
            <w:tcW w:w="2453" w:type="dxa"/>
            <w:vAlign w:val="center"/>
          </w:tcPr>
          <w:p w:rsidR="007455D5" w:rsidRDefault="007455D5" w:rsidP="00BA637C">
            <w:pPr>
              <w:jc w:val="center"/>
            </w:pPr>
            <w:r>
              <w:t>Верзебневская библиотека</w:t>
            </w:r>
          </w:p>
        </w:tc>
        <w:tc>
          <w:tcPr>
            <w:tcW w:w="2385" w:type="dxa"/>
            <w:vAlign w:val="center"/>
          </w:tcPr>
          <w:p w:rsidR="007455D5" w:rsidRDefault="007455D5" w:rsidP="00BA637C">
            <w:pPr>
              <w:jc w:val="center"/>
            </w:pPr>
            <w:r>
              <w:t>МКУК «Людиновская ЦБС»</w:t>
            </w:r>
          </w:p>
        </w:tc>
      </w:tr>
      <w:tr w:rsidR="007455D5" w:rsidTr="00BA637C">
        <w:trPr>
          <w:trHeight w:val="632"/>
        </w:trPr>
        <w:tc>
          <w:tcPr>
            <w:tcW w:w="1759" w:type="dxa"/>
            <w:vAlign w:val="center"/>
          </w:tcPr>
          <w:p w:rsidR="007455D5" w:rsidRDefault="007455D5" w:rsidP="00BA637C">
            <w:pPr>
              <w:jc w:val="center"/>
            </w:pPr>
            <w:r>
              <w:t>07.03.2016 г., 12.30 ч.</w:t>
            </w:r>
          </w:p>
        </w:tc>
        <w:tc>
          <w:tcPr>
            <w:tcW w:w="2943" w:type="dxa"/>
            <w:vAlign w:val="center"/>
          </w:tcPr>
          <w:p w:rsidR="007455D5" w:rsidRDefault="007455D5" w:rsidP="00BA637C">
            <w:pPr>
              <w:jc w:val="center"/>
            </w:pPr>
            <w:r>
              <w:t>Литературно-музыкальный вечер «Праздник любви и красоты»</w:t>
            </w:r>
          </w:p>
        </w:tc>
        <w:tc>
          <w:tcPr>
            <w:tcW w:w="2453" w:type="dxa"/>
            <w:vAlign w:val="center"/>
          </w:tcPr>
          <w:p w:rsidR="007455D5" w:rsidRDefault="007455D5" w:rsidP="00BA637C">
            <w:pPr>
              <w:jc w:val="center"/>
            </w:pPr>
            <w:r>
              <w:t>Войловская библиотека</w:t>
            </w:r>
          </w:p>
        </w:tc>
        <w:tc>
          <w:tcPr>
            <w:tcW w:w="2385" w:type="dxa"/>
            <w:vAlign w:val="center"/>
          </w:tcPr>
          <w:p w:rsidR="007455D5" w:rsidRDefault="007455D5" w:rsidP="00BA637C">
            <w:pPr>
              <w:jc w:val="center"/>
            </w:pPr>
            <w:r>
              <w:t>МКУК «Людиновская ЦБС»</w:t>
            </w:r>
          </w:p>
        </w:tc>
      </w:tr>
      <w:tr w:rsidR="007455D5" w:rsidTr="00BA637C">
        <w:trPr>
          <w:trHeight w:val="1198"/>
        </w:trPr>
        <w:tc>
          <w:tcPr>
            <w:tcW w:w="1759" w:type="dxa"/>
            <w:vAlign w:val="center"/>
          </w:tcPr>
          <w:p w:rsidR="007455D5" w:rsidRDefault="007455D5" w:rsidP="00BA637C">
            <w:pPr>
              <w:jc w:val="center"/>
            </w:pPr>
            <w:r>
              <w:t>08.03.2016 г., 17.00 ч.</w:t>
            </w:r>
          </w:p>
        </w:tc>
        <w:tc>
          <w:tcPr>
            <w:tcW w:w="2943" w:type="dxa"/>
            <w:vAlign w:val="center"/>
          </w:tcPr>
          <w:p w:rsidR="007455D5" w:rsidRDefault="007455D5" w:rsidP="00BA637C">
            <w:pPr>
              <w:jc w:val="center"/>
            </w:pPr>
            <w:r>
              <w:t>Сольный концерт</w:t>
            </w:r>
          </w:p>
          <w:p w:rsidR="007455D5" w:rsidRDefault="007455D5" w:rsidP="00BA637C">
            <w:pPr>
              <w:jc w:val="center"/>
            </w:pPr>
            <w:r>
              <w:t xml:space="preserve"> А. Грачёва «Такая женщина, как ты»</w:t>
            </w:r>
          </w:p>
        </w:tc>
        <w:tc>
          <w:tcPr>
            <w:tcW w:w="2453" w:type="dxa"/>
            <w:vAlign w:val="center"/>
          </w:tcPr>
          <w:p w:rsidR="007455D5" w:rsidRDefault="007455D5" w:rsidP="00BA637C">
            <w:pPr>
              <w:jc w:val="center"/>
            </w:pPr>
            <w:r>
              <w:t>МКУ «Дворец культуры им.</w:t>
            </w:r>
          </w:p>
          <w:p w:rsidR="007455D5" w:rsidRPr="002241C2" w:rsidRDefault="007455D5" w:rsidP="00BA637C">
            <w:pPr>
              <w:jc w:val="center"/>
            </w:pPr>
            <w:r>
              <w:t>Г. Д. Гогиберидзе»</w:t>
            </w:r>
          </w:p>
          <w:p w:rsidR="007455D5" w:rsidRDefault="007455D5" w:rsidP="00D24E79">
            <w:pPr>
              <w:jc w:val="center"/>
            </w:pPr>
          </w:p>
        </w:tc>
        <w:tc>
          <w:tcPr>
            <w:tcW w:w="2385" w:type="dxa"/>
            <w:vAlign w:val="center"/>
          </w:tcPr>
          <w:p w:rsidR="007455D5" w:rsidRDefault="007455D5" w:rsidP="00BA637C">
            <w:pPr>
              <w:jc w:val="center"/>
            </w:pPr>
            <w:r w:rsidRPr="002241C2">
              <w:t>МБУК</w:t>
            </w:r>
            <w:r>
              <w:t xml:space="preserve"> «ПЦК</w:t>
            </w:r>
            <w:r w:rsidRPr="002241C2">
              <w:t>»</w:t>
            </w:r>
          </w:p>
        </w:tc>
      </w:tr>
      <w:tr w:rsidR="007455D5" w:rsidTr="00BA637C">
        <w:trPr>
          <w:trHeight w:val="499"/>
        </w:trPr>
        <w:tc>
          <w:tcPr>
            <w:tcW w:w="1759" w:type="dxa"/>
            <w:vAlign w:val="center"/>
          </w:tcPr>
          <w:p w:rsidR="007455D5" w:rsidRDefault="007455D5" w:rsidP="00BA637C">
            <w:pPr>
              <w:jc w:val="center"/>
            </w:pPr>
            <w:r>
              <w:t>08.03.2016 г., 15.00 ч.</w:t>
            </w:r>
          </w:p>
        </w:tc>
        <w:tc>
          <w:tcPr>
            <w:tcW w:w="2943" w:type="dxa"/>
            <w:vAlign w:val="center"/>
          </w:tcPr>
          <w:p w:rsidR="007455D5" w:rsidRDefault="007455D5" w:rsidP="00BA637C">
            <w:pPr>
              <w:jc w:val="center"/>
            </w:pPr>
            <w:r>
              <w:t xml:space="preserve">Праздничный концерт </w:t>
            </w:r>
          </w:p>
          <w:p w:rsidR="007455D5" w:rsidRDefault="007455D5" w:rsidP="00BA637C">
            <w:pPr>
              <w:jc w:val="center"/>
            </w:pPr>
            <w:r>
              <w:t>«8 Марта – День радости, улыбок, весны!»</w:t>
            </w:r>
          </w:p>
        </w:tc>
        <w:tc>
          <w:tcPr>
            <w:tcW w:w="2453" w:type="dxa"/>
            <w:vAlign w:val="center"/>
          </w:tcPr>
          <w:p w:rsidR="007455D5" w:rsidRDefault="007455D5" w:rsidP="00BA637C">
            <w:pPr>
              <w:jc w:val="center"/>
            </w:pPr>
            <w:r>
              <w:t>МКУК «Районный Дом культуры»</w:t>
            </w:r>
          </w:p>
          <w:p w:rsidR="007455D5" w:rsidRDefault="007455D5" w:rsidP="00BA637C">
            <w:pPr>
              <w:jc w:val="center"/>
            </w:pPr>
          </w:p>
        </w:tc>
        <w:tc>
          <w:tcPr>
            <w:tcW w:w="2385" w:type="dxa"/>
            <w:vAlign w:val="center"/>
          </w:tcPr>
          <w:p w:rsidR="007455D5" w:rsidRDefault="007455D5" w:rsidP="00BA637C">
            <w:pPr>
              <w:jc w:val="center"/>
            </w:pPr>
            <w:r>
              <w:t>МКУК «Районный Дом культуры»</w:t>
            </w:r>
          </w:p>
          <w:p w:rsidR="007455D5" w:rsidRDefault="007455D5" w:rsidP="00BA637C">
            <w:pPr>
              <w:jc w:val="center"/>
            </w:pPr>
            <w:r>
              <w:t xml:space="preserve"> </w:t>
            </w:r>
          </w:p>
        </w:tc>
      </w:tr>
      <w:tr w:rsidR="007455D5" w:rsidTr="00BA637C">
        <w:trPr>
          <w:trHeight w:val="499"/>
        </w:trPr>
        <w:tc>
          <w:tcPr>
            <w:tcW w:w="1759" w:type="dxa"/>
            <w:vAlign w:val="center"/>
          </w:tcPr>
          <w:p w:rsidR="007455D5" w:rsidRDefault="007455D5" w:rsidP="00BA637C">
            <w:pPr>
              <w:jc w:val="center"/>
            </w:pPr>
            <w:r>
              <w:t>08.03.2016 г., 17.00 ч.</w:t>
            </w:r>
          </w:p>
        </w:tc>
        <w:tc>
          <w:tcPr>
            <w:tcW w:w="2943" w:type="dxa"/>
            <w:vAlign w:val="center"/>
          </w:tcPr>
          <w:p w:rsidR="007455D5" w:rsidRDefault="007455D5" w:rsidP="00D24E79">
            <w:pPr>
              <w:jc w:val="center"/>
            </w:pPr>
            <w:r>
              <w:t>«Ваше Величество – Женщина!» - театрализованная праздничная программа</w:t>
            </w:r>
          </w:p>
        </w:tc>
        <w:tc>
          <w:tcPr>
            <w:tcW w:w="2453" w:type="dxa"/>
            <w:vAlign w:val="center"/>
          </w:tcPr>
          <w:p w:rsidR="007455D5" w:rsidRDefault="007455D5" w:rsidP="00BA637C">
            <w:pPr>
              <w:jc w:val="center"/>
            </w:pPr>
            <w:r>
              <w:t>МКУК «Манинский СДК»</w:t>
            </w:r>
          </w:p>
        </w:tc>
        <w:tc>
          <w:tcPr>
            <w:tcW w:w="2385" w:type="dxa"/>
            <w:vAlign w:val="center"/>
          </w:tcPr>
          <w:p w:rsidR="007455D5" w:rsidRDefault="007455D5" w:rsidP="00BA637C">
            <w:pPr>
              <w:jc w:val="center"/>
            </w:pPr>
            <w:r>
              <w:t>МКУК «Манинский СДК»</w:t>
            </w:r>
          </w:p>
        </w:tc>
      </w:tr>
    </w:tbl>
    <w:p w:rsidR="007455D5" w:rsidRDefault="007455D5" w:rsidP="00D24E79">
      <w:r>
        <w:t xml:space="preserve">  </w:t>
      </w:r>
    </w:p>
    <w:p w:rsidR="007455D5" w:rsidRDefault="007455D5" w:rsidP="00D24E79"/>
    <w:p w:rsidR="007455D5" w:rsidRDefault="007455D5" w:rsidP="00D24E79">
      <w:r>
        <w:t>Заведующий отделом культуры                                                                  Т.Е. Криницына</w:t>
      </w:r>
    </w:p>
    <w:p w:rsidR="007455D5" w:rsidRPr="00D24E79" w:rsidRDefault="007455D5" w:rsidP="00D24E79">
      <w:pPr>
        <w:tabs>
          <w:tab w:val="left" w:pos="3503"/>
        </w:tabs>
      </w:pPr>
    </w:p>
    <w:sectPr w:rsidR="007455D5" w:rsidRPr="00D24E79" w:rsidSect="005D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123"/>
    <w:rsid w:val="000B2A44"/>
    <w:rsid w:val="002241C2"/>
    <w:rsid w:val="00287ADC"/>
    <w:rsid w:val="00333D38"/>
    <w:rsid w:val="00356AD4"/>
    <w:rsid w:val="004141A7"/>
    <w:rsid w:val="00580AA6"/>
    <w:rsid w:val="005D32F1"/>
    <w:rsid w:val="0068297A"/>
    <w:rsid w:val="00711CEB"/>
    <w:rsid w:val="007455D5"/>
    <w:rsid w:val="00A60CAF"/>
    <w:rsid w:val="00A771FE"/>
    <w:rsid w:val="00BA637C"/>
    <w:rsid w:val="00C81A32"/>
    <w:rsid w:val="00D24E79"/>
    <w:rsid w:val="00D52123"/>
    <w:rsid w:val="00DD4AC1"/>
    <w:rsid w:val="00E05A96"/>
    <w:rsid w:val="00E414BA"/>
    <w:rsid w:val="00EC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12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2123"/>
    <w:pPr>
      <w:keepNext/>
      <w:outlineLvl w:val="0"/>
    </w:pPr>
    <w:rPr>
      <w:b/>
      <w:sz w:val="4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52123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212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52123"/>
    <w:rPr>
      <w:rFonts w:ascii="Arial" w:hAnsi="Arial" w:cs="Arial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D5212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5212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5</Pages>
  <Words>1125</Words>
  <Characters>6414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Lr2014</cp:lastModifiedBy>
  <cp:revision>6</cp:revision>
  <cp:lastPrinted>2016-02-17T15:20:00Z</cp:lastPrinted>
  <dcterms:created xsi:type="dcterms:W3CDTF">2016-02-17T13:16:00Z</dcterms:created>
  <dcterms:modified xsi:type="dcterms:W3CDTF">2016-03-01T11:59:00Z</dcterms:modified>
</cp:coreProperties>
</file>