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DC" w:rsidRPr="00546446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008DC" w:rsidRPr="00FC3105" w:rsidRDefault="00F008DC" w:rsidP="003D25DD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</w:t>
      </w:r>
      <w:r w:rsidRPr="00FC3105">
        <w:rPr>
          <w:rFonts w:ascii="Times New Roman" w:hAnsi="Times New Roman" w:cs="Times New Roman"/>
          <w:sz w:val="24"/>
          <w:u w:val="single"/>
        </w:rPr>
        <w:t>Первый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 </w:t>
      </w:r>
    </w:p>
    <w:p w:rsidR="00F008DC" w:rsidRPr="00E170CE" w:rsidRDefault="00F008D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170C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C3105">
        <w:rPr>
          <w:rFonts w:ascii="Times New Roman" w:hAnsi="Times New Roman" w:cs="Times New Roman"/>
          <w:b/>
          <w:bCs/>
          <w:sz w:val="24"/>
          <w:u w:val="single"/>
        </w:rPr>
        <w:t>Городской Думы</w:t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008DC" w:rsidRPr="00B31FC2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F008DC" w:rsidRPr="00FC3105" w:rsidRDefault="00F008DC" w:rsidP="00FC310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FC3105">
        <w:rPr>
          <w:rFonts w:ascii="Times New Roman" w:hAnsi="Times New Roman" w:cs="Times New Roman"/>
          <w:b/>
          <w:bCs/>
          <w:sz w:val="24"/>
          <w:u w:val="single"/>
        </w:rPr>
        <w:t>городского поселения «Город Людиново», округ №5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008DC" w:rsidRPr="00FC3105" w:rsidRDefault="00F008DC" w:rsidP="00FC3105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 w:rsidRPr="00FC3105">
        <w:rPr>
          <w:rFonts w:ascii="Times New Roman" w:hAnsi="Times New Roman" w:cs="Times New Roman"/>
          <w:sz w:val="26"/>
          <w:u w:val="single"/>
        </w:rPr>
        <w:t>Хрущева Степана Сергеевича, самовыдвиженца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008DC" w:rsidRPr="00A73D82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008DC" w:rsidRPr="003D25DD" w:rsidRDefault="00F008D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3D25DD">
        <w:rPr>
          <w:rFonts w:ascii="Times New Roman" w:hAnsi="Times New Roman" w:cs="Times New Roman"/>
          <w:sz w:val="24"/>
          <w:u w:val="single"/>
        </w:rPr>
        <w:t xml:space="preserve">  408</w:t>
      </w:r>
      <w:r>
        <w:rPr>
          <w:rFonts w:ascii="Times New Roman" w:hAnsi="Times New Roman" w:cs="Times New Roman"/>
          <w:sz w:val="24"/>
          <w:u w:val="single"/>
        </w:rPr>
        <w:t>10810922240001317 в доп.офисе 8608/0164 Калужского отделения ОАО «Сбербанк</w:t>
      </w:r>
      <w:r>
        <w:rPr>
          <w:rFonts w:ascii="Times New Roman" w:hAnsi="Times New Roman" w:cs="Times New Roman"/>
          <w:sz w:val="24"/>
          <w:u w:val="single"/>
        </w:rPr>
        <w:tab/>
        <w:t xml:space="preserve"> России» по адресу: 249400, Калужская область, г.Людиново, ул.Фокина, д.25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008DC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F008DC" w:rsidRPr="00A73D82" w:rsidRDefault="00F008D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008DC" w:rsidRPr="0097469C" w:rsidRDefault="00F008D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«29»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3105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FC3105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008DC" w:rsidRDefault="00F008D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008D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F008D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DC" w:rsidRDefault="00F008D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008D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8D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DC" w:rsidRDefault="00F008D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008DC" w:rsidRDefault="00F008D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008DC" w:rsidRDefault="00F008D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008DC" w:rsidRDefault="00F008D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008DC" w:rsidRDefault="00F008D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</w:t>
      </w:r>
      <w:r w:rsidRPr="009C383B">
        <w:rPr>
          <w:rFonts w:ascii="Times New Roman" w:hAnsi="Times New Roman" w:cs="Times New Roman"/>
          <w:sz w:val="24"/>
          <w:u w:val="single"/>
        </w:rPr>
        <w:t>29.07.2015г. С.С.Хрущев</w:t>
      </w:r>
    </w:p>
    <w:p w:rsidR="00F008DC" w:rsidRPr="0097469C" w:rsidRDefault="00F008DC" w:rsidP="009C383B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F008DC" w:rsidRDefault="00F008D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008DC" w:rsidRPr="00B917AA" w:rsidRDefault="00F008D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008DC" w:rsidRPr="00B917AA" w:rsidRDefault="00F008D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F008DC" w:rsidRDefault="00F008DC">
      <w:bookmarkStart w:id="0" w:name="_GoBack"/>
      <w:bookmarkEnd w:id="0"/>
    </w:p>
    <w:sectPr w:rsidR="00F008DC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1B4CEF"/>
    <w:rsid w:val="002706D4"/>
    <w:rsid w:val="003D25DD"/>
    <w:rsid w:val="00436140"/>
    <w:rsid w:val="00546446"/>
    <w:rsid w:val="00797EE9"/>
    <w:rsid w:val="007D2F78"/>
    <w:rsid w:val="00867B19"/>
    <w:rsid w:val="008E1A8F"/>
    <w:rsid w:val="0097469C"/>
    <w:rsid w:val="009C383B"/>
    <w:rsid w:val="00A73D82"/>
    <w:rsid w:val="00A9748E"/>
    <w:rsid w:val="00B31FC2"/>
    <w:rsid w:val="00B917AA"/>
    <w:rsid w:val="00C30BF0"/>
    <w:rsid w:val="00D23439"/>
    <w:rsid w:val="00D26EE6"/>
    <w:rsid w:val="00DA7793"/>
    <w:rsid w:val="00E1504B"/>
    <w:rsid w:val="00E170CE"/>
    <w:rsid w:val="00F008DC"/>
    <w:rsid w:val="00FC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818</Words>
  <Characters>4669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2015-06-15T13:17:00Z</dcterms:created>
  <dcterms:modified xsi:type="dcterms:W3CDTF">2015-07-29T10:50:00Z</dcterms:modified>
</cp:coreProperties>
</file>