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7" w:rsidRDefault="002A3D87" w:rsidP="00306C9F">
      <w:pPr>
        <w:pStyle w:val="Heading1"/>
        <w:ind w:right="-28"/>
        <w:rPr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 blacklevel="5898f"/>
          </v:shape>
        </w:pict>
      </w:r>
    </w:p>
    <w:p w:rsidR="002A3D87" w:rsidRPr="00E17588" w:rsidRDefault="002A3D87" w:rsidP="00306C9F">
      <w:pPr>
        <w:pStyle w:val="Heading1"/>
        <w:ind w:right="-28"/>
        <w:rPr>
          <w:b/>
          <w:sz w:val="12"/>
          <w:lang w:val="en-US"/>
        </w:rPr>
      </w:pPr>
    </w:p>
    <w:p w:rsidR="002A3D87" w:rsidRPr="00E17588" w:rsidRDefault="002A3D87" w:rsidP="00306C9F">
      <w:pPr>
        <w:pStyle w:val="Heading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2A3D87" w:rsidRPr="007F6F16" w:rsidRDefault="002A3D87" w:rsidP="00306C9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>Л Ю Д И Н О В С К О Е    Р А Й О Н Н О Е     С О Б Р А Н И Е</w:t>
      </w:r>
    </w:p>
    <w:p w:rsidR="002A3D87" w:rsidRDefault="002A3D87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2A3D87" w:rsidRDefault="002A3D87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A3D87" w:rsidRDefault="002A3D87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</w:p>
    <w:p w:rsidR="002A3D87" w:rsidRPr="007F6F16" w:rsidRDefault="002A3D87" w:rsidP="00306C9F">
      <w:pPr>
        <w:spacing w:line="312" w:lineRule="auto"/>
        <w:jc w:val="center"/>
        <w:rPr>
          <w:b/>
          <w:spacing w:val="100"/>
          <w:sz w:val="32"/>
          <w:szCs w:val="32"/>
        </w:rPr>
      </w:pPr>
      <w:r w:rsidRPr="007F6F16">
        <w:rPr>
          <w:b/>
          <w:spacing w:val="100"/>
          <w:sz w:val="32"/>
          <w:szCs w:val="32"/>
        </w:rPr>
        <w:t>РЕШЕНИЕ</w:t>
      </w:r>
    </w:p>
    <w:p w:rsidR="002A3D87" w:rsidRDefault="002A3D87" w:rsidP="00306C9F">
      <w:pPr>
        <w:pStyle w:val="Heading1"/>
        <w:ind w:right="-28"/>
        <w:rPr>
          <w:spacing w:val="60"/>
          <w:sz w:val="8"/>
          <w:szCs w:val="30"/>
        </w:rPr>
      </w:pPr>
    </w:p>
    <w:p w:rsidR="002A3D87" w:rsidRDefault="002A3D87" w:rsidP="00306C9F">
      <w:pPr>
        <w:rPr>
          <w:sz w:val="16"/>
          <w:szCs w:val="16"/>
        </w:rPr>
      </w:pPr>
    </w:p>
    <w:p w:rsidR="002A3D87" w:rsidRPr="00971638" w:rsidRDefault="002A3D87" w:rsidP="00306C9F">
      <w:pPr>
        <w:rPr>
          <w:sz w:val="26"/>
          <w:szCs w:val="26"/>
        </w:rPr>
      </w:pPr>
      <w:r w:rsidRPr="00971638">
        <w:rPr>
          <w:sz w:val="26"/>
          <w:szCs w:val="26"/>
        </w:rPr>
        <w:t xml:space="preserve">           от </w:t>
      </w:r>
      <w:r>
        <w:rPr>
          <w:sz w:val="26"/>
          <w:szCs w:val="26"/>
          <w:lang w:val="en-US"/>
        </w:rPr>
        <w:t>28</w:t>
      </w:r>
      <w:r>
        <w:rPr>
          <w:sz w:val="26"/>
          <w:szCs w:val="26"/>
        </w:rPr>
        <w:t xml:space="preserve"> ноября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№ </w:t>
      </w:r>
      <w:r>
        <w:rPr>
          <w:sz w:val="26"/>
          <w:szCs w:val="26"/>
          <w:lang w:val="en-US"/>
        </w:rPr>
        <w:t>380</w:t>
      </w:r>
    </w:p>
    <w:p w:rsidR="002A3D87" w:rsidRPr="00971638" w:rsidRDefault="002A3D87" w:rsidP="00306C9F">
      <w:pPr>
        <w:rPr>
          <w:sz w:val="26"/>
          <w:szCs w:val="26"/>
        </w:rPr>
      </w:pPr>
    </w:p>
    <w:p w:rsidR="002A3D87" w:rsidRPr="00306C9F" w:rsidRDefault="002A3D87">
      <w:pPr>
        <w:rPr>
          <w:b/>
          <w:sz w:val="24"/>
          <w:szCs w:val="24"/>
        </w:rPr>
      </w:pPr>
      <w:r w:rsidRPr="00306C9F">
        <w:rPr>
          <w:b/>
          <w:sz w:val="24"/>
          <w:szCs w:val="24"/>
        </w:rPr>
        <w:t>Об утверждении Положения об отраслевой системе</w:t>
      </w:r>
    </w:p>
    <w:p w:rsidR="002A3D87" w:rsidRDefault="002A3D87">
      <w:pPr>
        <w:rPr>
          <w:b/>
          <w:sz w:val="24"/>
          <w:szCs w:val="24"/>
        </w:rPr>
      </w:pPr>
      <w:r w:rsidRPr="00306C9F">
        <w:rPr>
          <w:b/>
          <w:sz w:val="24"/>
          <w:szCs w:val="24"/>
        </w:rPr>
        <w:t>оплаты труда работников муниципальных учреждений</w:t>
      </w:r>
    </w:p>
    <w:p w:rsidR="002A3D87" w:rsidRDefault="002A3D87">
      <w:pPr>
        <w:rPr>
          <w:b/>
          <w:sz w:val="24"/>
          <w:szCs w:val="24"/>
        </w:rPr>
      </w:pPr>
      <w:r w:rsidRPr="00306C9F">
        <w:rPr>
          <w:b/>
          <w:sz w:val="24"/>
          <w:szCs w:val="24"/>
        </w:rPr>
        <w:t xml:space="preserve"> культуры муниципального района «Город Людиново</w:t>
      </w:r>
    </w:p>
    <w:p w:rsidR="002A3D87" w:rsidRDefault="002A3D87">
      <w:pPr>
        <w:rPr>
          <w:b/>
          <w:sz w:val="24"/>
          <w:szCs w:val="24"/>
        </w:rPr>
      </w:pPr>
      <w:r w:rsidRPr="00306C9F">
        <w:rPr>
          <w:b/>
          <w:sz w:val="24"/>
          <w:szCs w:val="24"/>
        </w:rPr>
        <w:t xml:space="preserve"> и Людиновский район»</w:t>
      </w:r>
    </w:p>
    <w:p w:rsidR="002A3D87" w:rsidRPr="00306C9F" w:rsidRDefault="002A3D87" w:rsidP="00306C9F">
      <w:pPr>
        <w:rPr>
          <w:sz w:val="24"/>
          <w:szCs w:val="24"/>
        </w:rPr>
      </w:pPr>
    </w:p>
    <w:p w:rsidR="002A3D87" w:rsidRDefault="002A3D87" w:rsidP="00306C9F">
      <w:pPr>
        <w:rPr>
          <w:sz w:val="24"/>
          <w:szCs w:val="24"/>
        </w:rPr>
      </w:pPr>
    </w:p>
    <w:p w:rsidR="002A3D87" w:rsidRDefault="002A3D87" w:rsidP="00306C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Законом РФ от 06.10.2003 №131 – ФЗ «Об общих принципах организации местного самоуправления в Российской Федерации», Трудовым кодексом Российской Федерации, Законом Калужской области от 9.04.2009 №537-ОЗ «</w:t>
      </w:r>
      <w:r w:rsidRPr="00657CB5">
        <w:rPr>
          <w:sz w:val="24"/>
          <w:szCs w:val="24"/>
        </w:rPr>
        <w:t>Об отраслевой системе оплаты труда работников учреждений культуры</w:t>
      </w:r>
      <w:r>
        <w:rPr>
          <w:sz w:val="24"/>
          <w:szCs w:val="24"/>
        </w:rPr>
        <w:t>», Уставом муниципального района «Город Людиново и Людиновский район» и в целях социальной защищенности и стимулирования труда работников муниципальных учреждений культуры, Людиновское Районное Собрание РЕШИЛО:</w:t>
      </w:r>
    </w:p>
    <w:p w:rsidR="002A3D87" w:rsidRDefault="002A3D87" w:rsidP="00657CB5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об отраслевой системе оплаты труда работников муниципальных учреждений культуры муниципального района «Город Людиново и Людиновский район» (далее – Положение).</w:t>
      </w:r>
    </w:p>
    <w:p w:rsidR="002A3D87" w:rsidRDefault="002A3D87" w:rsidP="00777EAC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расходов, связанных с реализацией настоящего Решения, осуществлять в пределах средств, предусмотренных в бюджете муниципального района «Город Людиново и Людиновский район» на текущий финансовый год.</w:t>
      </w:r>
    </w:p>
    <w:p w:rsidR="002A3D87" w:rsidRDefault="002A3D87" w:rsidP="00777EAC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муниципальных учреждений культуры в течение месяца со дня вступления в силу настоящего Решения привести в соответствие свои нормативные правовые акты.</w:t>
      </w:r>
    </w:p>
    <w:p w:rsidR="002A3D87" w:rsidRDefault="002A3D87" w:rsidP="00777EAC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с 01.01.2015г. Решение Людиновского Районного Собрания муниципального района «Город Людиново и Людиновский район» от 28 сентября 2012 года №216 «Об установлении отраслевой  системы оплаты труда работников муниципальных учреждений культуры муниципального района «Город Людиново и Людиновский район». </w:t>
      </w:r>
    </w:p>
    <w:p w:rsidR="002A3D87" w:rsidRDefault="002A3D87" w:rsidP="00657CB5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01.01.2015г. и подлежит официальному опубликованию.</w:t>
      </w:r>
    </w:p>
    <w:p w:rsidR="002A3D87" w:rsidRDefault="002A3D87" w:rsidP="00657CB5">
      <w:pPr>
        <w:pStyle w:val="ListParagraph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Решения возложить на председателя постоянной комиссии по социальным вопросам Яшкину Г.И.</w:t>
      </w:r>
    </w:p>
    <w:p w:rsidR="002A3D87" w:rsidRDefault="002A3D87" w:rsidP="00D47209"/>
    <w:p w:rsidR="002A3D87" w:rsidRPr="00D47209" w:rsidRDefault="002A3D87" w:rsidP="00D47209">
      <w:pPr>
        <w:rPr>
          <w:sz w:val="24"/>
          <w:szCs w:val="24"/>
        </w:rPr>
      </w:pPr>
      <w:r w:rsidRPr="00D47209">
        <w:rPr>
          <w:sz w:val="24"/>
          <w:szCs w:val="24"/>
        </w:rPr>
        <w:t>Глава муниципального района</w:t>
      </w:r>
    </w:p>
    <w:p w:rsidR="002A3D87" w:rsidRDefault="002A3D87" w:rsidP="00D4720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«Город Л</w:t>
      </w:r>
      <w:bookmarkStart w:id="0" w:name="_GoBack"/>
      <w:bookmarkEnd w:id="0"/>
      <w:r w:rsidRPr="00D47209">
        <w:rPr>
          <w:sz w:val="24"/>
          <w:szCs w:val="24"/>
        </w:rPr>
        <w:t>юдиново и Людиновский район»</w:t>
      </w:r>
      <w:r w:rsidRPr="00D47209">
        <w:rPr>
          <w:sz w:val="24"/>
          <w:szCs w:val="24"/>
        </w:rPr>
        <w:tab/>
        <w:t>Л.В. Гончарова</w:t>
      </w:r>
    </w:p>
    <w:p w:rsidR="002A3D87" w:rsidRDefault="002A3D87" w:rsidP="00661ACC">
      <w:pPr>
        <w:tabs>
          <w:tab w:val="left" w:pos="2835"/>
        </w:tabs>
        <w:rPr>
          <w:sz w:val="24"/>
          <w:szCs w:val="24"/>
        </w:rPr>
      </w:pPr>
    </w:p>
    <w:p w:rsidR="002A3D87" w:rsidRDefault="002A3D87" w:rsidP="00661ACC">
      <w:pPr>
        <w:rPr>
          <w:sz w:val="24"/>
          <w:szCs w:val="24"/>
        </w:rPr>
      </w:pPr>
    </w:p>
    <w:p w:rsidR="002A3D87" w:rsidRPr="00B30B9C" w:rsidRDefault="002A3D87" w:rsidP="00B30B9C">
      <w:pPr>
        <w:tabs>
          <w:tab w:val="left" w:pos="7065"/>
        </w:tabs>
        <w:rPr>
          <w:sz w:val="24"/>
          <w:szCs w:val="24"/>
        </w:rPr>
      </w:pPr>
    </w:p>
    <w:sectPr w:rsidR="002A3D87" w:rsidRPr="00B30B9C" w:rsidSect="004D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69F"/>
    <w:multiLevelType w:val="hybridMultilevel"/>
    <w:tmpl w:val="48345CF2"/>
    <w:lvl w:ilvl="0" w:tplc="CA522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C9F"/>
    <w:rsid w:val="000F4690"/>
    <w:rsid w:val="001367F6"/>
    <w:rsid w:val="002A3D87"/>
    <w:rsid w:val="00306C9F"/>
    <w:rsid w:val="003B432D"/>
    <w:rsid w:val="004D21AD"/>
    <w:rsid w:val="005B23CA"/>
    <w:rsid w:val="005B742D"/>
    <w:rsid w:val="00657CB5"/>
    <w:rsid w:val="00661ACC"/>
    <w:rsid w:val="006B3EFD"/>
    <w:rsid w:val="00777EAC"/>
    <w:rsid w:val="007D232F"/>
    <w:rsid w:val="007F6F16"/>
    <w:rsid w:val="00950AC3"/>
    <w:rsid w:val="009576C3"/>
    <w:rsid w:val="00971638"/>
    <w:rsid w:val="00B13115"/>
    <w:rsid w:val="00B30B9C"/>
    <w:rsid w:val="00B627F5"/>
    <w:rsid w:val="00C23AF6"/>
    <w:rsid w:val="00C83E9A"/>
    <w:rsid w:val="00D47209"/>
    <w:rsid w:val="00E17588"/>
    <w:rsid w:val="00E76153"/>
    <w:rsid w:val="00E8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9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C9F"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6C9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5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15</cp:revision>
  <cp:lastPrinted>2014-11-25T08:40:00Z</cp:lastPrinted>
  <dcterms:created xsi:type="dcterms:W3CDTF">2014-09-09T06:19:00Z</dcterms:created>
  <dcterms:modified xsi:type="dcterms:W3CDTF">2014-12-03T12:24:00Z</dcterms:modified>
</cp:coreProperties>
</file>