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72" w:rsidRDefault="006B2A72" w:rsidP="00E237FA">
      <w:pPr>
        <w:jc w:val="both"/>
        <w:rPr>
          <w:rFonts w:ascii="Times New Roman" w:hAnsi="Times New Roman"/>
          <w:b/>
        </w:rPr>
      </w:pPr>
    </w:p>
    <w:p w:rsidR="006B2A72" w:rsidRDefault="006B2A72" w:rsidP="00E237FA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6B2A72" w:rsidRDefault="006B2A72" w:rsidP="00E237FA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B2A72" w:rsidRDefault="006B2A72" w:rsidP="00E237FA">
      <w:pPr>
        <w:pStyle w:val="Heading1"/>
        <w:ind w:right="-28"/>
        <w:rPr>
          <w:b/>
          <w:sz w:val="12"/>
        </w:rPr>
      </w:pPr>
    </w:p>
    <w:p w:rsidR="006B2A72" w:rsidRDefault="006B2A72" w:rsidP="00E237FA">
      <w:pPr>
        <w:pStyle w:val="Heading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Решение </w:t>
      </w:r>
    </w:p>
    <w:p w:rsidR="006B2A72" w:rsidRDefault="006B2A72" w:rsidP="00E237F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Людиновского Районного собрания МР</w:t>
      </w:r>
    </w:p>
    <w:p w:rsidR="006B2A72" w:rsidRDefault="006B2A72" w:rsidP="00E237FA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«Город Людиново и Людиновский район»</w:t>
      </w:r>
    </w:p>
    <w:p w:rsidR="006B2A72" w:rsidRPr="004E3312" w:rsidRDefault="006B2A72" w:rsidP="004E3312">
      <w:pPr>
        <w:pStyle w:val="Heading1"/>
        <w:ind w:right="-28"/>
      </w:pPr>
      <w:r>
        <w:rPr>
          <w:b/>
          <w:spacing w:val="60"/>
          <w:sz w:val="30"/>
          <w:szCs w:val="28"/>
        </w:rPr>
        <w:t xml:space="preserve">Калужской области </w:t>
      </w:r>
      <w:r>
        <w:t xml:space="preserve">от </w:t>
      </w:r>
      <w:r w:rsidRPr="004E3312">
        <w:t xml:space="preserve">28 </w:t>
      </w:r>
      <w:r>
        <w:t xml:space="preserve">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  № </w:t>
      </w:r>
      <w:r w:rsidRPr="004E3312">
        <w:t>374</w:t>
      </w:r>
    </w:p>
    <w:p w:rsidR="006B2A72" w:rsidRDefault="006B2A72" w:rsidP="00E2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A72" w:rsidRDefault="006B2A72" w:rsidP="00E2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дополнений в</w:t>
      </w:r>
    </w:p>
    <w:p w:rsidR="006B2A72" w:rsidRDefault="006B2A72" w:rsidP="00E237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Людиновского Районного Собрания</w:t>
      </w:r>
    </w:p>
    <w:p w:rsidR="006B2A72" w:rsidRDefault="006B2A72" w:rsidP="001208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27.10.2006 №142 «Об утверждении положения об</w:t>
      </w:r>
    </w:p>
    <w:p w:rsidR="006B2A72" w:rsidRDefault="006B2A72" w:rsidP="00DE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</w:t>
      </w:r>
    </w:p>
    <w:p w:rsidR="006B2A72" w:rsidRDefault="006B2A72" w:rsidP="00DE7A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«Город Людиново и Людиновский район»</w:t>
      </w:r>
    </w:p>
    <w:p w:rsidR="006B2A72" w:rsidRDefault="006B2A72" w:rsidP="00E237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B2A72" w:rsidRDefault="006B2A72" w:rsidP="00E237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 43  Федерального закона от 06.10.2003 № 131-ФЗ   «Об общих принципах организации местного самоуправления в Российской Федерации», ст. ст. 20,  44 Устава муниципального района «Город Людиново и Людиновский район» Людиновское Районное Собрание</w:t>
      </w:r>
    </w:p>
    <w:p w:rsidR="006B2A72" w:rsidRDefault="006B2A72" w:rsidP="00E237F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6B2A72" w:rsidRDefault="006B2A72" w:rsidP="00DE7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Внести в</w:t>
      </w:r>
      <w:r w:rsidRPr="00DE7AFA">
        <w:rPr>
          <w:rFonts w:ascii="Times New Roman" w:hAnsi="Times New Roman"/>
          <w:b/>
          <w:sz w:val="24"/>
          <w:szCs w:val="24"/>
        </w:rPr>
        <w:t xml:space="preserve"> </w:t>
      </w:r>
      <w:r w:rsidRPr="00DE7AFA">
        <w:rPr>
          <w:rFonts w:ascii="Times New Roman" w:hAnsi="Times New Roman"/>
          <w:sz w:val="24"/>
          <w:szCs w:val="24"/>
        </w:rPr>
        <w:t>решение Людиновского Районного Собрания</w:t>
      </w:r>
      <w:r>
        <w:rPr>
          <w:rFonts w:ascii="Times New Roman" w:hAnsi="Times New Roman"/>
          <w:sz w:val="24"/>
          <w:szCs w:val="24"/>
        </w:rPr>
        <w:t xml:space="preserve"> от 27.10.2006 №142</w:t>
      </w:r>
      <w:r w:rsidRPr="00DE7AFA">
        <w:rPr>
          <w:rFonts w:ascii="Times New Roman" w:hAnsi="Times New Roman"/>
          <w:sz w:val="24"/>
          <w:szCs w:val="24"/>
        </w:rPr>
        <w:t xml:space="preserve"> «Об </w:t>
      </w:r>
      <w:r>
        <w:rPr>
          <w:rFonts w:ascii="Times New Roman" w:hAnsi="Times New Roman"/>
          <w:sz w:val="24"/>
          <w:szCs w:val="24"/>
        </w:rPr>
        <w:t xml:space="preserve">утверждении положения об администрации муниципального района </w:t>
      </w:r>
      <w:r w:rsidRPr="00DE7AFA">
        <w:rPr>
          <w:rFonts w:ascii="Times New Roman" w:hAnsi="Times New Roman"/>
          <w:sz w:val="24"/>
          <w:szCs w:val="24"/>
        </w:rPr>
        <w:t>«Город Людиново и Людиновский район</w:t>
      </w:r>
      <w:r>
        <w:rPr>
          <w:rFonts w:ascii="Times New Roman" w:hAnsi="Times New Roman"/>
          <w:b/>
          <w:sz w:val="24"/>
          <w:szCs w:val="24"/>
        </w:rPr>
        <w:t>»</w:t>
      </w:r>
      <w:r w:rsidRPr="00DE7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следующее  дополнение:</w:t>
      </w:r>
    </w:p>
    <w:p w:rsidR="006B2A72" w:rsidRDefault="006B2A72" w:rsidP="00CC3A5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Дефис 2 пункта 3.1. раздела 3 изложить в новой  редакции: «-группа ведомственного контроля и контроля в сфере закупок».</w:t>
      </w:r>
    </w:p>
    <w:p w:rsidR="006B2A72" w:rsidRDefault="006B2A72" w:rsidP="00DF59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6B2A72" w:rsidRDefault="006B2A72" w:rsidP="00DF5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после официального опубликования. </w:t>
      </w:r>
    </w:p>
    <w:p w:rsidR="006B2A72" w:rsidRDefault="006B2A72" w:rsidP="00E237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B2A72" w:rsidRDefault="006B2A72" w:rsidP="00E237F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B2A72" w:rsidRDefault="006B2A72" w:rsidP="00E23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6B2A72" w:rsidRDefault="006B2A72" w:rsidP="00E237FA">
      <w:r>
        <w:rPr>
          <w:rFonts w:ascii="Times New Roman" w:hAnsi="Times New Roman"/>
          <w:sz w:val="24"/>
          <w:szCs w:val="24"/>
        </w:rPr>
        <w:t>«Город Людиново и Людиновский район»                                                          Л.В.Гончарова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6B2A72" w:rsidSect="00C8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7FA"/>
    <w:rsid w:val="00037A1A"/>
    <w:rsid w:val="00120848"/>
    <w:rsid w:val="00130BE5"/>
    <w:rsid w:val="00183501"/>
    <w:rsid w:val="001F17E3"/>
    <w:rsid w:val="004D3FBF"/>
    <w:rsid w:val="004E3312"/>
    <w:rsid w:val="00604D5C"/>
    <w:rsid w:val="006B2A72"/>
    <w:rsid w:val="006B582F"/>
    <w:rsid w:val="006D308F"/>
    <w:rsid w:val="00881F0B"/>
    <w:rsid w:val="00886511"/>
    <w:rsid w:val="00AA5F15"/>
    <w:rsid w:val="00AB10A4"/>
    <w:rsid w:val="00B859B6"/>
    <w:rsid w:val="00C463DE"/>
    <w:rsid w:val="00C83DFC"/>
    <w:rsid w:val="00CC3A50"/>
    <w:rsid w:val="00CF0490"/>
    <w:rsid w:val="00DE7AFA"/>
    <w:rsid w:val="00DF59EE"/>
    <w:rsid w:val="00E237FA"/>
    <w:rsid w:val="00EA1CF4"/>
    <w:rsid w:val="00F5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F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237FA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37F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237F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Normal"/>
    <w:uiPriority w:val="99"/>
    <w:rsid w:val="00E237F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218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18</cp:revision>
  <cp:lastPrinted>2014-11-13T08:58:00Z</cp:lastPrinted>
  <dcterms:created xsi:type="dcterms:W3CDTF">2014-12-06T16:46:00Z</dcterms:created>
  <dcterms:modified xsi:type="dcterms:W3CDTF">2014-12-03T12:29:00Z</dcterms:modified>
</cp:coreProperties>
</file>