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9D" w:rsidRDefault="004F119D" w:rsidP="00423C25">
      <w:pPr>
        <w:jc w:val="both"/>
      </w:pPr>
    </w:p>
    <w:p w:rsidR="004F119D" w:rsidRDefault="004F119D" w:rsidP="00423C25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4F119D" w:rsidRDefault="004F119D" w:rsidP="00612F06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4F119D" w:rsidRDefault="004F119D" w:rsidP="00612F06">
      <w:pPr>
        <w:pStyle w:val="Heading1"/>
        <w:ind w:right="-28"/>
        <w:rPr>
          <w:b/>
          <w:sz w:val="12"/>
        </w:rPr>
      </w:pPr>
    </w:p>
    <w:p w:rsidR="004F119D" w:rsidRPr="00612F06" w:rsidRDefault="004F119D" w:rsidP="00612F06">
      <w:pPr>
        <w:pStyle w:val="Heading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4F119D" w:rsidRPr="00612F06" w:rsidRDefault="004F119D" w:rsidP="00612F0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2F06"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4F119D" w:rsidRPr="00612F06" w:rsidRDefault="004F119D" w:rsidP="00612F0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4F119D" w:rsidRPr="00612F06" w:rsidRDefault="004F119D" w:rsidP="00612F0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19D" w:rsidRPr="00612F06" w:rsidRDefault="004F119D" w:rsidP="00612F06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4F119D" w:rsidRPr="00612F06" w:rsidRDefault="004F119D" w:rsidP="00612F06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F119D" w:rsidRPr="00423C25" w:rsidRDefault="004F119D" w:rsidP="00423C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16 сентября </w:t>
      </w:r>
      <w:bookmarkStart w:id="0" w:name="_GoBack"/>
      <w:bookmarkEnd w:id="0"/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</w:t>
        </w:r>
        <w:r w:rsidRPr="00423C2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23C25">
        <w:rPr>
          <w:rFonts w:ascii="Times New Roman" w:hAnsi="Times New Roman"/>
          <w:sz w:val="24"/>
          <w:szCs w:val="24"/>
        </w:rPr>
        <w:t xml:space="preserve">. </w:t>
      </w:r>
      <w:r w:rsidRPr="00423C25"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23C2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356</w:t>
      </w:r>
    </w:p>
    <w:p w:rsidR="004F119D" w:rsidRDefault="004F119D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C25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назначении и проведении публичных слушаний</w:t>
      </w:r>
    </w:p>
    <w:p w:rsidR="004F119D" w:rsidRDefault="004F119D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проекту решения о внесении изменен</w:t>
      </w:r>
      <w:r w:rsidRPr="00423C25">
        <w:rPr>
          <w:rFonts w:ascii="Times New Roman" w:hAnsi="Times New Roman"/>
          <w:b/>
          <w:sz w:val="24"/>
          <w:szCs w:val="24"/>
        </w:rPr>
        <w:t xml:space="preserve">ий и </w:t>
      </w:r>
    </w:p>
    <w:p w:rsidR="004F119D" w:rsidRDefault="004F119D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C25">
        <w:rPr>
          <w:rFonts w:ascii="Times New Roman" w:hAnsi="Times New Roman"/>
          <w:b/>
          <w:sz w:val="24"/>
          <w:szCs w:val="24"/>
        </w:rPr>
        <w:t>дополнений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3C25">
        <w:rPr>
          <w:rFonts w:ascii="Times New Roman" w:hAnsi="Times New Roman"/>
          <w:b/>
          <w:sz w:val="24"/>
          <w:szCs w:val="24"/>
        </w:rPr>
        <w:t xml:space="preserve">Устав муниципального района </w:t>
      </w:r>
    </w:p>
    <w:p w:rsidR="004F119D" w:rsidRPr="00423C25" w:rsidRDefault="004F119D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C25"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4F119D" w:rsidRPr="00423C25" w:rsidRDefault="004F119D" w:rsidP="00423C25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4F119D" w:rsidRPr="00423C25" w:rsidRDefault="004F119D" w:rsidP="00423C2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ст. 28</w:t>
      </w:r>
      <w:r w:rsidRPr="00423C25">
        <w:rPr>
          <w:rFonts w:ascii="Times New Roman" w:hAnsi="Times New Roman"/>
          <w:sz w:val="24"/>
          <w:szCs w:val="24"/>
        </w:rPr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>
        <w:rPr>
          <w:rFonts w:ascii="Times New Roman" w:hAnsi="Times New Roman"/>
          <w:sz w:val="24"/>
          <w:szCs w:val="24"/>
        </w:rPr>
        <w:t xml:space="preserve">ст. 16, </w:t>
      </w:r>
      <w:r w:rsidRPr="00423C25">
        <w:rPr>
          <w:rFonts w:ascii="Times New Roman" w:hAnsi="Times New Roman"/>
          <w:sz w:val="24"/>
          <w:szCs w:val="24"/>
        </w:rPr>
        <w:t>45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</w:t>
      </w:r>
      <w:r w:rsidRPr="0042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 публичных слушаниях в муниципальном районе «Город Людиново и Людиновский  район», утвержденным решением Людиновского Районного Собрания от 04.10.2005  №78 </w:t>
      </w:r>
      <w:r w:rsidRPr="00423C25">
        <w:rPr>
          <w:rFonts w:ascii="Times New Roman" w:hAnsi="Times New Roman"/>
          <w:sz w:val="24"/>
          <w:szCs w:val="24"/>
        </w:rPr>
        <w:t>Людиновское Районное Собрание</w:t>
      </w:r>
    </w:p>
    <w:p w:rsidR="004F119D" w:rsidRPr="00423C25" w:rsidRDefault="004F119D" w:rsidP="00423C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>РЕШИЛО:</w:t>
      </w:r>
    </w:p>
    <w:p w:rsidR="004F119D" w:rsidRPr="00423C25" w:rsidRDefault="004F119D" w:rsidP="00423C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Назначить проведение публичных  слушаний по проекту решения «О внесении изменений и дополнений в Устав муниципального района «Город Людиново и Людиновский район» (прилагается) на 16.10.2014 года в здании администрации муниципального района «Город Людиново и Людиновский район» по адресу: г. Людиново, ул. Ленина, д. 20, малый зал, в 15.00 часов.</w:t>
      </w:r>
    </w:p>
    <w:p w:rsidR="004F119D" w:rsidRDefault="004F119D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Утвердить для проведения публичных слушаний организационный комитет в следующем составе:</w:t>
      </w:r>
    </w:p>
    <w:p w:rsidR="004F119D" w:rsidRDefault="004F119D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Воротнев Александр Петрович – председатель постоянной депутатской комиссии по местному самоуправлению, соблюдению законности, контролю и депутатской этике;</w:t>
      </w:r>
    </w:p>
    <w:p w:rsidR="004F119D" w:rsidRDefault="004F119D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Дорогов Борис Кузьмич - председатель постоянной депутатской комиссии по бюджету, финансам, налогам;</w:t>
      </w:r>
    </w:p>
    <w:p w:rsidR="004F119D" w:rsidRDefault="004F119D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Яшкина Галина Ивановна – председатель постоянной депутатской комиссии по социальной политике;</w:t>
      </w:r>
    </w:p>
    <w:p w:rsidR="004F119D" w:rsidRDefault="004F119D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 Егор Алексеевич – заместитель председателя постоянной депутатской комиссии по промышленности, АПК, комплексному развитию;</w:t>
      </w:r>
    </w:p>
    <w:p w:rsidR="004F119D" w:rsidRPr="00423C25" w:rsidRDefault="004F119D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Оксана Валерьевна – заместитель главы администрации по управлению делами администрации муниципального района «Город Людиново и Людиновский район».</w:t>
      </w:r>
    </w:p>
    <w:p w:rsidR="004F119D" w:rsidRDefault="004F119D" w:rsidP="00423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Комиссии по местному самоуправлению, соблюдению законности, контролю и депутатской этике обеспечить учет предложений граждан и возможность участия граждан в обсуждении проекта решения о внесении изменений и дополнений в Устав муниципального района «Город Людиново и Людиновский район».</w:t>
      </w:r>
    </w:p>
    <w:p w:rsidR="004F119D" w:rsidRDefault="004F119D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и проект решения о внесении изменений и дополнений в Устав муниципального района «Город Людиново и Людиновский район» в газете «Людиновский рабочий»</w:t>
      </w:r>
    </w:p>
    <w:p w:rsidR="004F119D" w:rsidRPr="00423C25" w:rsidRDefault="004F119D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Организационному комитету опубликовать итоговый документ публичных слушаний.</w:t>
      </w:r>
    </w:p>
    <w:p w:rsidR="004F119D" w:rsidRPr="00423C25" w:rsidRDefault="004F119D" w:rsidP="0042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Pr="00423C25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 комитет по местному самоуправлению,  соблюдению законности, контролю и депутатской этике  (А.П.Воротнев).</w:t>
      </w:r>
    </w:p>
    <w:p w:rsidR="004F119D" w:rsidRDefault="004F119D" w:rsidP="00423C25">
      <w:pPr>
        <w:spacing w:after="0"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</w:t>
      </w:r>
      <w:r w:rsidRPr="00423C25">
        <w:rPr>
          <w:rFonts w:ascii="Times New Roman" w:hAnsi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/>
          <w:sz w:val="24"/>
          <w:szCs w:val="24"/>
        </w:rPr>
        <w:t>нта  принятия</w:t>
      </w:r>
      <w:r w:rsidRPr="00423C25">
        <w:rPr>
          <w:rFonts w:ascii="Times New Roman" w:hAnsi="Times New Roman"/>
          <w:sz w:val="24"/>
          <w:szCs w:val="24"/>
        </w:rPr>
        <w:t>.</w:t>
      </w:r>
    </w:p>
    <w:p w:rsidR="004F119D" w:rsidRPr="00423C25" w:rsidRDefault="004F119D" w:rsidP="00423C25">
      <w:pPr>
        <w:spacing w:after="0"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</w:p>
    <w:p w:rsidR="004F119D" w:rsidRPr="00423C25" w:rsidRDefault="004F119D" w:rsidP="00423C25">
      <w:pPr>
        <w:jc w:val="both"/>
        <w:rPr>
          <w:rFonts w:ascii="Times New Roman" w:hAnsi="Times New Roman"/>
          <w:sz w:val="24"/>
          <w:szCs w:val="24"/>
        </w:rPr>
      </w:pPr>
    </w:p>
    <w:p w:rsidR="004F119D" w:rsidRPr="00423C25" w:rsidRDefault="004F119D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4F119D" w:rsidRPr="00423C25" w:rsidRDefault="004F119D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/>
          <w:sz w:val="24"/>
          <w:szCs w:val="24"/>
        </w:rPr>
        <w:t>Л.В. Гончарова</w:t>
      </w:r>
    </w:p>
    <w:p w:rsidR="004F119D" w:rsidRPr="00423C25" w:rsidRDefault="004F119D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19D" w:rsidRPr="00382942" w:rsidRDefault="004F119D" w:rsidP="00423C25">
      <w:pPr>
        <w:jc w:val="both"/>
        <w:rPr>
          <w:rFonts w:ascii="Times New Roman" w:hAnsi="Times New Roman"/>
          <w:sz w:val="24"/>
          <w:szCs w:val="24"/>
        </w:rPr>
      </w:pPr>
    </w:p>
    <w:p w:rsidR="004F119D" w:rsidRDefault="004F119D" w:rsidP="00423C2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F119D" w:rsidRPr="00F64711" w:rsidRDefault="004F119D" w:rsidP="00382942">
      <w:pPr>
        <w:pStyle w:val="Heading1"/>
        <w:ind w:right="-28"/>
        <w:jc w:val="left"/>
        <w:rPr>
          <w:szCs w:val="24"/>
        </w:rPr>
      </w:pPr>
      <w:r w:rsidRPr="00F64711">
        <w:rPr>
          <w:szCs w:val="24"/>
        </w:rPr>
        <w:t>Проект</w:t>
      </w:r>
    </w:p>
    <w:p w:rsidR="004F119D" w:rsidRDefault="004F119D" w:rsidP="00382942">
      <w:pPr>
        <w:pStyle w:val="Heading1"/>
        <w:ind w:right="-28"/>
        <w:rPr>
          <w:sz w:val="36"/>
        </w:rPr>
      </w:pPr>
      <w:r>
        <w:rPr>
          <w:noProof/>
        </w:rPr>
        <w:pict>
          <v:shape id="_x0000_s1027" type="#_x0000_t75" alt="Людиново" style="position:absolute;left:0;text-align:left;margin-left:0;margin-top:-17.85pt;width:43.85pt;height:54.05pt;z-index:-251657216;visibility:visible;mso-position-horizontal:center">
            <v:imagedata r:id="rId4" o:title="" blacklevel="5898f"/>
          </v:shape>
        </w:pict>
      </w:r>
    </w:p>
    <w:p w:rsidR="004F119D" w:rsidRDefault="004F119D" w:rsidP="00382942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4F119D" w:rsidRDefault="004F119D" w:rsidP="00382942">
      <w:pPr>
        <w:pStyle w:val="Heading1"/>
        <w:ind w:right="-28"/>
        <w:rPr>
          <w:b/>
          <w:sz w:val="12"/>
        </w:rPr>
      </w:pPr>
    </w:p>
    <w:p w:rsidR="004F119D" w:rsidRDefault="004F119D" w:rsidP="00382942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F119D" w:rsidRDefault="004F119D" w:rsidP="0038294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4F119D" w:rsidRDefault="004F119D" w:rsidP="00382942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4F119D" w:rsidRDefault="004F119D" w:rsidP="00382942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19D" w:rsidRDefault="004F119D" w:rsidP="00382942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4F119D" w:rsidRDefault="004F119D" w:rsidP="00382942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F119D" w:rsidRDefault="004F119D" w:rsidP="003829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_______________2014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_____</w:t>
      </w:r>
    </w:p>
    <w:p w:rsidR="004F119D" w:rsidRDefault="004F119D" w:rsidP="00382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19D" w:rsidRDefault="004F119D" w:rsidP="00382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</w:t>
      </w:r>
    </w:p>
    <w:p w:rsidR="004F119D" w:rsidRDefault="004F119D" w:rsidP="003829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4F119D" w:rsidRDefault="004F119D" w:rsidP="003829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Людиновский район»</w:t>
      </w:r>
    </w:p>
    <w:p w:rsidR="004F119D" w:rsidRDefault="004F119D" w:rsidP="0038294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F119D" w:rsidRDefault="004F119D" w:rsidP="003829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4F119D" w:rsidRDefault="004F119D" w:rsidP="0038294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4F119D" w:rsidRDefault="004F119D" w:rsidP="003829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района «Город Людиново и Людиновский район» следующее  дополнение:</w:t>
      </w:r>
    </w:p>
    <w:p w:rsidR="004F119D" w:rsidRDefault="004F119D" w:rsidP="00382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Часть 1 статьи 21 дополнить подпунктом 5 следующего содержания: «5) орган внутреннего муниципального финансового контроля муниципального образования – служба внутреннего муниципального  финансового контроля муниципального района «Город Людиново и Людиновский район».</w:t>
      </w:r>
    </w:p>
    <w:p w:rsidR="004F119D" w:rsidRDefault="004F119D" w:rsidP="00382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Часть 2 статьи 21 дополнить дефисом следующего содержания: «- органа </w:t>
      </w:r>
      <w:r w:rsidRPr="00C72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 муниципального образования – служба внутреннего муниципального финансового контроля муниципального района.».</w:t>
      </w:r>
    </w:p>
    <w:p w:rsidR="004F119D" w:rsidRPr="0001406B" w:rsidRDefault="004F119D" w:rsidP="00382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06B">
        <w:rPr>
          <w:rFonts w:ascii="Times New Roman" w:hAnsi="Times New Roman" w:cs="Times New Roman"/>
          <w:sz w:val="24"/>
          <w:szCs w:val="24"/>
        </w:rPr>
        <w:t>1.3.  Дополнить статьей 37.1 следующего содержания:</w:t>
      </w:r>
    </w:p>
    <w:p w:rsidR="004F119D" w:rsidRPr="0001406B" w:rsidRDefault="004F119D" w:rsidP="00382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01406B">
        <w:rPr>
          <w:rFonts w:ascii="Times New Roman" w:hAnsi="Times New Roman"/>
          <w:sz w:val="24"/>
          <w:szCs w:val="24"/>
        </w:rPr>
        <w:t>«Статья 37.1 Орган внутреннего муниципального финансового контроля муниципального района</w:t>
      </w:r>
    </w:p>
    <w:p w:rsidR="004F119D" w:rsidRPr="0001406B" w:rsidRDefault="004F119D" w:rsidP="00382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406B">
        <w:rPr>
          <w:rFonts w:ascii="Times New Roman" w:hAnsi="Times New Roman"/>
          <w:sz w:val="24"/>
          <w:szCs w:val="24"/>
        </w:rPr>
        <w:t>1. Служба внутреннего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1406B">
        <w:rPr>
          <w:rFonts w:ascii="Times New Roman" w:hAnsi="Times New Roman"/>
          <w:sz w:val="24"/>
          <w:szCs w:val="24"/>
        </w:rPr>
        <w:t xml:space="preserve"> является постоянно действующим органом внутреннего муниципального финансового контроля. </w:t>
      </w:r>
    </w:p>
    <w:p w:rsidR="004F119D" w:rsidRPr="0001406B" w:rsidRDefault="004F119D" w:rsidP="0038294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01406B">
        <w:rPr>
          <w:rFonts w:ascii="Times New Roman" w:hAnsi="Times New Roman"/>
          <w:sz w:val="24"/>
          <w:szCs w:val="24"/>
        </w:rPr>
        <w:t xml:space="preserve">2. Порядок организации и деятельности органа внутреннего муниципального финансового контроля муниципального района определяется Федеральным </w:t>
      </w:r>
      <w:hyperlink r:id="rId5" w:history="1">
        <w:r w:rsidRPr="0001406B">
          <w:rPr>
            <w:rStyle w:val="Hyperlink"/>
            <w:rFonts w:ascii="Times New Roman" w:hAnsi="Times New Roman"/>
            <w:sz w:val="24"/>
            <w:szCs w:val="24"/>
          </w:rPr>
          <w:t>законом</w:t>
        </w:r>
      </w:hyperlink>
      <w:r w:rsidRPr="0001406B">
        <w:rPr>
          <w:rFonts w:ascii="Times New Roman" w:hAnsi="Times New Roman"/>
          <w:sz w:val="24"/>
          <w:szCs w:val="24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Федеральным </w:t>
      </w:r>
      <w:hyperlink r:id="rId6" w:history="1">
        <w:r w:rsidRPr="0001406B">
          <w:rPr>
            <w:rStyle w:val="Hyperlink"/>
            <w:rFonts w:ascii="Times New Roman" w:hAnsi="Times New Roman"/>
            <w:sz w:val="24"/>
            <w:szCs w:val="24"/>
          </w:rPr>
          <w:t>законом</w:t>
        </w:r>
      </w:hyperlink>
      <w:r w:rsidRPr="0001406B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7" w:history="1">
        <w:r w:rsidRPr="0001406B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01406B">
        <w:rPr>
          <w:rFonts w:ascii="Times New Roman" w:hAnsi="Times New Roman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актами.».</w:t>
      </w:r>
    </w:p>
    <w:p w:rsidR="004F119D" w:rsidRPr="001C31DF" w:rsidRDefault="004F119D" w:rsidP="00382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19D" w:rsidRDefault="004F119D" w:rsidP="003829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4F119D" w:rsidRDefault="004F119D" w:rsidP="003829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F119D" w:rsidRDefault="004F119D" w:rsidP="003829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F119D" w:rsidRDefault="004F119D" w:rsidP="00382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4F119D" w:rsidRDefault="004F119D" w:rsidP="00382942">
      <w:r>
        <w:rPr>
          <w:rFonts w:ascii="Times New Roman" w:hAnsi="Times New Roman"/>
          <w:sz w:val="24"/>
          <w:szCs w:val="24"/>
        </w:rPr>
        <w:t>«Город Людиново и Людиновский район»                                                          Л.В.Гончарова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Default="004F119D" w:rsidP="00382942"/>
    <w:p w:rsidR="004F119D" w:rsidRPr="00DD45B5" w:rsidRDefault="004F119D" w:rsidP="00382942">
      <w:pPr>
        <w:tabs>
          <w:tab w:val="left" w:pos="7371"/>
          <w:tab w:val="left" w:pos="7513"/>
        </w:tabs>
        <w:rPr>
          <w:rFonts w:ascii="Times New Roman" w:hAnsi="Times New Roman"/>
          <w:sz w:val="24"/>
          <w:szCs w:val="24"/>
        </w:rPr>
      </w:pPr>
    </w:p>
    <w:p w:rsidR="004F119D" w:rsidRPr="00382942" w:rsidRDefault="004F119D" w:rsidP="00423C25">
      <w:pPr>
        <w:jc w:val="both"/>
        <w:rPr>
          <w:rFonts w:ascii="Times New Roman" w:hAnsi="Times New Roman"/>
          <w:sz w:val="24"/>
          <w:szCs w:val="24"/>
        </w:rPr>
      </w:pPr>
    </w:p>
    <w:sectPr w:rsidR="004F119D" w:rsidRPr="00382942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C25"/>
    <w:rsid w:val="0001406B"/>
    <w:rsid w:val="00014A7C"/>
    <w:rsid w:val="000A539F"/>
    <w:rsid w:val="001C31DF"/>
    <w:rsid w:val="001D19C6"/>
    <w:rsid w:val="00243B4D"/>
    <w:rsid w:val="00354B17"/>
    <w:rsid w:val="00382942"/>
    <w:rsid w:val="003D16BA"/>
    <w:rsid w:val="00423C25"/>
    <w:rsid w:val="00481073"/>
    <w:rsid w:val="00481CBE"/>
    <w:rsid w:val="004F119D"/>
    <w:rsid w:val="00550DBB"/>
    <w:rsid w:val="00562C05"/>
    <w:rsid w:val="00612F06"/>
    <w:rsid w:val="00622F5D"/>
    <w:rsid w:val="006B25C8"/>
    <w:rsid w:val="00737219"/>
    <w:rsid w:val="00766BF3"/>
    <w:rsid w:val="007E4EE2"/>
    <w:rsid w:val="00830EC5"/>
    <w:rsid w:val="0084631F"/>
    <w:rsid w:val="00922036"/>
    <w:rsid w:val="00B9759F"/>
    <w:rsid w:val="00C25429"/>
    <w:rsid w:val="00C6523E"/>
    <w:rsid w:val="00C72D4F"/>
    <w:rsid w:val="00CD399F"/>
    <w:rsid w:val="00CD7DDE"/>
    <w:rsid w:val="00D80C22"/>
    <w:rsid w:val="00DD45B5"/>
    <w:rsid w:val="00E21BA3"/>
    <w:rsid w:val="00F64711"/>
    <w:rsid w:val="00F85506"/>
    <w:rsid w:val="00F874C8"/>
    <w:rsid w:val="00F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3C25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3C2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23C2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829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726A9B2B2585AA9AF07289CDBA933A41441582A1B205AABC4197701Af0u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26A9B2B2585AA9AF07289CDBA933A41441080A0B605AABC4197701A04EBCFD0044D3FD1f9uEJ" TargetMode="External"/><Relationship Id="rId5" Type="http://schemas.openxmlformats.org/officeDocument/2006/relationships/hyperlink" Target="consultantplus://offline/ref=F7726A9B2B2585AA9AF07289CDBA933A41461684A5B205AABC4197701Af0u4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4</Pages>
  <Words>920</Words>
  <Characters>5248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24</cp:revision>
  <cp:lastPrinted>2014-09-04T10:20:00Z</cp:lastPrinted>
  <dcterms:created xsi:type="dcterms:W3CDTF">2012-12-10T12:40:00Z</dcterms:created>
  <dcterms:modified xsi:type="dcterms:W3CDTF">2014-09-25T07:21:00Z</dcterms:modified>
</cp:coreProperties>
</file>